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4ADF" w14:textId="77777777" w:rsidR="00FE576D" w:rsidRPr="00435446" w:rsidRDefault="00544D44" w:rsidP="005174BA">
      <w:pPr>
        <w:pStyle w:val="Title"/>
        <w:spacing w:before="80" w:after="60"/>
      </w:pPr>
      <w:sdt>
        <w:sdtPr>
          <w:alias w:val="Enter title:"/>
          <w:tag w:val="Enter title:"/>
          <w:id w:val="-479621438"/>
          <w:placeholder>
            <w:docPart w:val="203DBEE60CEC49A1820D3B28A3BFA222"/>
          </w:placeholder>
          <w:temporary/>
          <w:showingPlcHdr/>
          <w15:appearance w15:val="hidden"/>
        </w:sdtPr>
        <w:sdtEndPr/>
        <w:sdtContent>
          <w:r w:rsidR="00C41E6E" w:rsidRPr="008D4D22">
            <w:rPr>
              <w:sz w:val="40"/>
              <w:szCs w:val="40"/>
            </w:rPr>
            <w:t>Minutes</w:t>
          </w:r>
        </w:sdtContent>
      </w:sdt>
    </w:p>
    <w:p w14:paraId="7E8E01AF" w14:textId="40E56391" w:rsidR="00FE576D" w:rsidRPr="008D4D22" w:rsidRDefault="008D4D22" w:rsidP="005174BA">
      <w:pPr>
        <w:pStyle w:val="Subtitle"/>
        <w:spacing w:before="80" w:after="60"/>
        <w:rPr>
          <w:sz w:val="28"/>
          <w:szCs w:val="28"/>
        </w:rPr>
      </w:pPr>
      <w:r w:rsidRPr="008D4D22">
        <w:rPr>
          <w:sz w:val="28"/>
          <w:szCs w:val="28"/>
        </w:rPr>
        <w:t>Lawton Elementary PTO</w:t>
      </w:r>
    </w:p>
    <w:p w14:paraId="28E38B04" w14:textId="59976042" w:rsidR="00FE576D" w:rsidRDefault="000F3647" w:rsidP="005174BA">
      <w:pPr>
        <w:pStyle w:val="Date"/>
        <w:spacing w:before="80" w:after="60"/>
      </w:pPr>
      <w:r>
        <w:rPr>
          <w:rStyle w:val="IntenseEmphasis"/>
        </w:rPr>
        <w:t>5</w:t>
      </w:r>
      <w:r w:rsidR="00DE38D7">
        <w:rPr>
          <w:rStyle w:val="IntenseEmphasis"/>
        </w:rPr>
        <w:t>/</w:t>
      </w:r>
      <w:r>
        <w:rPr>
          <w:rStyle w:val="IntenseEmphasis"/>
        </w:rPr>
        <w:t>3</w:t>
      </w:r>
      <w:r w:rsidR="005B2647">
        <w:rPr>
          <w:rStyle w:val="IntenseEmphasis"/>
        </w:rPr>
        <w:t>/2022</w:t>
      </w:r>
      <w:r w:rsidR="008D4D22">
        <w:rPr>
          <w:rStyle w:val="IntenseEmphasis"/>
        </w:rPr>
        <w:t xml:space="preserve"> 6:</w:t>
      </w:r>
      <w:r>
        <w:rPr>
          <w:rStyle w:val="IntenseEmphasis"/>
        </w:rPr>
        <w:t>45</w:t>
      </w:r>
      <w:proofErr w:type="gramStart"/>
      <w:r w:rsidR="008D4D22">
        <w:rPr>
          <w:rStyle w:val="IntenseEmphasis"/>
        </w:rPr>
        <w:t>pm</w:t>
      </w:r>
      <w:r w:rsidR="00684306">
        <w:rPr>
          <w:rStyle w:val="IntenseEmphasis"/>
        </w:rPr>
        <w:t xml:space="preserve"> </w:t>
      </w:r>
      <w:r w:rsidR="003B5FCE">
        <w:t xml:space="preserve"> |</w:t>
      </w:r>
      <w:proofErr w:type="gramEnd"/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DA7120E189EF4D309971358C45D9B9E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>
        <w:t>Melina Leonard</w:t>
      </w:r>
    </w:p>
    <w:sdt>
      <w:sdtPr>
        <w:alias w:val="In attendance:"/>
        <w:tag w:val="In attendance:"/>
        <w:id w:val="-34966697"/>
        <w:placeholder>
          <w:docPart w:val="69F3C5D0C51F4D93A3B7A2718A79BD39"/>
        </w:placeholder>
        <w:temporary/>
        <w:showingPlcHdr/>
        <w15:appearance w15:val="hidden"/>
      </w:sdtPr>
      <w:sdtEndPr/>
      <w:sdtContent>
        <w:p w14:paraId="3C58ED59" w14:textId="77777777" w:rsidR="00FE576D" w:rsidRDefault="00C54681" w:rsidP="005174BA">
          <w:pPr>
            <w:pStyle w:val="Heading1"/>
            <w:spacing w:before="80" w:after="60"/>
          </w:pPr>
          <w:r>
            <w:t>In Attendance</w:t>
          </w:r>
        </w:p>
      </w:sdtContent>
    </w:sdt>
    <w:p w14:paraId="3A964174" w14:textId="1801F0B1" w:rsidR="00FE576D" w:rsidRPr="005174BA" w:rsidRDefault="008D4D22" w:rsidP="005174BA">
      <w:pPr>
        <w:spacing w:before="80" w:after="60"/>
        <w:rPr>
          <w:szCs w:val="22"/>
        </w:rPr>
      </w:pPr>
      <w:r w:rsidRPr="005174BA">
        <w:rPr>
          <w:szCs w:val="22"/>
        </w:rPr>
        <w:t xml:space="preserve">Cheryl </w:t>
      </w:r>
      <w:proofErr w:type="gramStart"/>
      <w:r w:rsidRPr="005174BA">
        <w:rPr>
          <w:szCs w:val="22"/>
        </w:rPr>
        <w:t>Modderman,  Chrystal</w:t>
      </w:r>
      <w:proofErr w:type="gramEnd"/>
      <w:r w:rsidRPr="005174BA">
        <w:rPr>
          <w:szCs w:val="22"/>
        </w:rPr>
        <w:t xml:space="preserve"> </w:t>
      </w:r>
      <w:proofErr w:type="spellStart"/>
      <w:r w:rsidRPr="005174BA">
        <w:rPr>
          <w:szCs w:val="22"/>
        </w:rPr>
        <w:t>Sellon</w:t>
      </w:r>
      <w:proofErr w:type="spellEnd"/>
      <w:r w:rsidRPr="005174BA">
        <w:rPr>
          <w:szCs w:val="22"/>
        </w:rPr>
        <w:t xml:space="preserve">, </w:t>
      </w:r>
      <w:r w:rsidR="000F3647">
        <w:rPr>
          <w:szCs w:val="22"/>
        </w:rPr>
        <w:t>Heather Olson, Melina Leonard</w:t>
      </w:r>
    </w:p>
    <w:sdt>
      <w:sdtPr>
        <w:alias w:val="Approval of minutes:"/>
        <w:tag w:val="Approval of minutes:"/>
        <w:id w:val="96078072"/>
        <w:placeholder>
          <w:docPart w:val="97F708829CAC4B6DA70674FF38478841"/>
        </w:placeholder>
        <w:temporary/>
        <w:showingPlcHdr/>
        <w15:appearance w15:val="hidden"/>
      </w:sdtPr>
      <w:sdtEndPr/>
      <w:sdtContent>
        <w:p w14:paraId="3159DBFA" w14:textId="77777777" w:rsidR="00FE576D" w:rsidRPr="00C54681" w:rsidRDefault="00C54681" w:rsidP="005174BA">
          <w:pPr>
            <w:pStyle w:val="Heading1"/>
            <w:spacing w:before="80" w:after="60"/>
          </w:pPr>
          <w:r>
            <w:t>Approval of Minutes</w:t>
          </w:r>
        </w:p>
      </w:sdtContent>
    </w:sdt>
    <w:p w14:paraId="5F58E1AE" w14:textId="52F47B78" w:rsidR="00FE576D" w:rsidRDefault="008D4D22" w:rsidP="005174BA">
      <w:pPr>
        <w:spacing w:before="80" w:after="60"/>
      </w:pPr>
      <w:r>
        <w:t xml:space="preserve">Previous minutes approved </w:t>
      </w:r>
    </w:p>
    <w:p w14:paraId="2834445F" w14:textId="77777777" w:rsidR="0008644B" w:rsidRDefault="0008644B" w:rsidP="005174BA">
      <w:pPr>
        <w:spacing w:before="80" w:after="60"/>
        <w:rPr>
          <w:b/>
          <w:bCs/>
          <w:sz w:val="20"/>
          <w:szCs w:val="20"/>
        </w:rPr>
        <w:sectPr w:rsidR="0008644B" w:rsidSect="008D4D22">
          <w:footerReference w:type="default" r:id="rId7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5B841B1A" w14:textId="77777777" w:rsidR="0008644B" w:rsidRDefault="0008644B" w:rsidP="005174BA">
      <w:pPr>
        <w:pStyle w:val="Heading1"/>
        <w:spacing w:before="80" w:after="60"/>
        <w:sectPr w:rsidR="0008644B" w:rsidSect="0008644B">
          <w:type w:val="continuous"/>
          <w:pgSz w:w="12240" w:h="15840"/>
          <w:pgMar w:top="432" w:right="720" w:bottom="432" w:left="720" w:header="720" w:footer="720" w:gutter="0"/>
          <w:cols w:num="2" w:space="720"/>
          <w:titlePg/>
          <w:docGrid w:linePitch="360"/>
        </w:sectPr>
      </w:pPr>
    </w:p>
    <w:p w14:paraId="3EFD1760" w14:textId="39DCC85A" w:rsidR="00FE576D" w:rsidRPr="000D1B9D" w:rsidRDefault="000F3647" w:rsidP="005174BA">
      <w:pPr>
        <w:pStyle w:val="Heading1"/>
        <w:spacing w:before="80" w:after="60"/>
      </w:pPr>
      <w:r>
        <w:t>Carnival</w:t>
      </w:r>
    </w:p>
    <w:p w14:paraId="78C1C121" w14:textId="77777777" w:rsidR="000F3647" w:rsidRDefault="000F3647" w:rsidP="005174BA">
      <w:pPr>
        <w:spacing w:before="80" w:after="60"/>
      </w:pPr>
      <w:r>
        <w:t xml:space="preserve">Extension Cords- Jim? Need for popcorn, cotton candy, DJ, snow cones. </w:t>
      </w:r>
    </w:p>
    <w:p w14:paraId="7889826D" w14:textId="77777777" w:rsidR="000F3647" w:rsidRDefault="000F3647" w:rsidP="005174BA">
      <w:pPr>
        <w:spacing w:before="80" w:after="60"/>
      </w:pPr>
      <w:r>
        <w:t>Gas- Chrystal- 5 gallons</w:t>
      </w:r>
    </w:p>
    <w:p w14:paraId="0199B8FC" w14:textId="77777777" w:rsidR="000F3647" w:rsidRDefault="000F3647" w:rsidP="005174BA">
      <w:pPr>
        <w:spacing w:before="80" w:after="60"/>
      </w:pPr>
      <w:r>
        <w:t>Access to the barn- Heather</w:t>
      </w:r>
    </w:p>
    <w:p w14:paraId="18C192E9" w14:textId="77777777" w:rsidR="000F3647" w:rsidRDefault="000F3647" w:rsidP="005174BA">
      <w:pPr>
        <w:spacing w:before="80" w:after="60"/>
      </w:pPr>
      <w:r>
        <w:t>No Dunk Tank</w:t>
      </w:r>
    </w:p>
    <w:p w14:paraId="1076593A" w14:textId="77777777" w:rsidR="000F3647" w:rsidRDefault="000F3647" w:rsidP="005174BA">
      <w:pPr>
        <w:spacing w:before="80" w:after="60"/>
      </w:pPr>
      <w:r>
        <w:t>Melina will reach out to buster about the hayride</w:t>
      </w:r>
    </w:p>
    <w:p w14:paraId="03524182" w14:textId="77777777" w:rsidR="000F3647" w:rsidRDefault="000F3647" w:rsidP="005174BA">
      <w:pPr>
        <w:spacing w:before="80" w:after="60"/>
      </w:pPr>
      <w:r>
        <w:t>John Miller- fire dept to bring fire truck</w:t>
      </w:r>
    </w:p>
    <w:p w14:paraId="49B95D1D" w14:textId="43473A67" w:rsidR="000F3647" w:rsidRDefault="000F3647" w:rsidP="005174BA">
      <w:pPr>
        <w:spacing w:before="80" w:after="60"/>
      </w:pPr>
      <w:r>
        <w:t>Need 4 coolers</w:t>
      </w:r>
    </w:p>
    <w:p w14:paraId="1E984861" w14:textId="4820B875" w:rsidR="00294F5C" w:rsidRDefault="00294F5C" w:rsidP="005174BA">
      <w:pPr>
        <w:spacing w:before="80" w:after="60"/>
      </w:pPr>
      <w:r>
        <w:t xml:space="preserve">Access to the HS kitchen- Cheryl to contact Bill Maury </w:t>
      </w:r>
    </w:p>
    <w:p w14:paraId="1DD6D6BC" w14:textId="77777777" w:rsidR="00BB5149" w:rsidRDefault="00BB5149" w:rsidP="005174BA">
      <w:pPr>
        <w:spacing w:before="80" w:after="60"/>
      </w:pPr>
      <w:r>
        <w:t>Volunteer lunch provided by staff</w:t>
      </w:r>
    </w:p>
    <w:p w14:paraId="23AE1085" w14:textId="77777777" w:rsidR="00BB5149" w:rsidRDefault="00BB5149" w:rsidP="005174BA">
      <w:pPr>
        <w:spacing w:before="80" w:after="60"/>
      </w:pPr>
      <w:r>
        <w:t>HS art students to help with face paint</w:t>
      </w:r>
    </w:p>
    <w:p w14:paraId="48EEF5C4" w14:textId="77777777" w:rsidR="00BB5149" w:rsidRDefault="00BB5149" w:rsidP="005174BA">
      <w:pPr>
        <w:spacing w:before="80" w:after="60"/>
      </w:pPr>
      <w:r>
        <w:t>Football players to help set up</w:t>
      </w:r>
    </w:p>
    <w:p w14:paraId="277239B4" w14:textId="77777777" w:rsidR="00BB5149" w:rsidRDefault="00BB5149" w:rsidP="005174BA">
      <w:pPr>
        <w:spacing w:before="80" w:after="60"/>
      </w:pPr>
      <w:r>
        <w:t>Need a check for $740</w:t>
      </w:r>
    </w:p>
    <w:p w14:paraId="3245E82C" w14:textId="77777777" w:rsidR="00BB5149" w:rsidRDefault="00BB5149" w:rsidP="005174BA">
      <w:pPr>
        <w:spacing w:before="80" w:after="60"/>
      </w:pPr>
      <w:r>
        <w:t>Table and chairs- need the cart of table and chairs</w:t>
      </w:r>
    </w:p>
    <w:p w14:paraId="49F98F67" w14:textId="45BE5472" w:rsidR="00BB5149" w:rsidRDefault="00E418A5" w:rsidP="005174BA">
      <w:pPr>
        <w:spacing w:before="80" w:after="60"/>
      </w:pPr>
      <w:r>
        <w:t>Leadership</w:t>
      </w:r>
      <w:r w:rsidR="00BB5149">
        <w:t xml:space="preserve"> students to help Cheryl/Mrs. Mack</w:t>
      </w:r>
    </w:p>
    <w:p w14:paraId="3E1717F8" w14:textId="4E330CF3" w:rsidR="00294F5C" w:rsidRDefault="00BB5149" w:rsidP="005174BA">
      <w:pPr>
        <w:spacing w:before="80" w:after="60"/>
      </w:pPr>
      <w:r>
        <w:t xml:space="preserve">Supplies- </w:t>
      </w:r>
      <w:r w:rsidR="00294F5C">
        <w:t>we need to do inventory</w:t>
      </w:r>
    </w:p>
    <w:p w14:paraId="217CBBCC" w14:textId="17849A5A" w:rsidR="00BB5149" w:rsidRDefault="00BB5149" w:rsidP="005174BA">
      <w:pPr>
        <w:spacing w:before="80" w:after="60"/>
      </w:pPr>
      <w:r>
        <w:t>Custodians to unlock outbuilding</w:t>
      </w:r>
    </w:p>
    <w:p w14:paraId="55221A87" w14:textId="5DCC66ED" w:rsidR="00AA5287" w:rsidRDefault="00AA5287" w:rsidP="005174BA">
      <w:pPr>
        <w:spacing w:before="80" w:after="60"/>
      </w:pPr>
      <w:r>
        <w:t>Cheryl will create sign up for volunteers</w:t>
      </w:r>
    </w:p>
    <w:p w14:paraId="059583C5" w14:textId="65765E1A" w:rsidR="00AA5287" w:rsidRDefault="00AA5287" w:rsidP="005174BA">
      <w:pPr>
        <w:spacing w:before="80" w:after="60"/>
      </w:pPr>
      <w:r>
        <w:t xml:space="preserve">Melina will be there early to greet Vertical Edge people </w:t>
      </w:r>
    </w:p>
    <w:p w14:paraId="0031373F" w14:textId="2102268B" w:rsidR="005174BA" w:rsidRDefault="005174BA" w:rsidP="005174BA">
      <w:pPr>
        <w:pStyle w:val="Heading1"/>
        <w:spacing w:before="80" w:after="60"/>
      </w:pPr>
      <w:r>
        <w:t>Miscellaneous</w:t>
      </w:r>
    </w:p>
    <w:p w14:paraId="75C758D9" w14:textId="48FEF29B" w:rsidR="00BB7B63" w:rsidRDefault="0085712F" w:rsidP="00BB7B63">
      <w:pPr>
        <w:pStyle w:val="ListParagraph"/>
        <w:numPr>
          <w:ilvl w:val="0"/>
          <w:numId w:val="19"/>
        </w:numPr>
      </w:pPr>
      <w:r>
        <w:t>Yearbook is trying to gather pictures</w:t>
      </w:r>
    </w:p>
    <w:p w14:paraId="77AE04F7" w14:textId="4ED56F20" w:rsidR="0085712F" w:rsidRDefault="0085712F" w:rsidP="00BB7B63">
      <w:pPr>
        <w:pStyle w:val="ListParagraph"/>
        <w:numPr>
          <w:ilvl w:val="0"/>
          <w:numId w:val="19"/>
        </w:numPr>
      </w:pPr>
      <w:r>
        <w:t>Foster kiddos cannot be photographed</w:t>
      </w:r>
    </w:p>
    <w:p w14:paraId="5129D1A2" w14:textId="77777777" w:rsidR="00FE576D" w:rsidRDefault="00544D44" w:rsidP="005174BA">
      <w:pPr>
        <w:pStyle w:val="Heading1"/>
        <w:spacing w:before="80" w:after="60"/>
      </w:pPr>
      <w:sdt>
        <w:sdtPr>
          <w:alias w:val="Next meeting:"/>
          <w:tag w:val="Next meeting:"/>
          <w:id w:val="-1524860034"/>
          <w:placeholder>
            <w:docPart w:val="8A31AE5BE5FC4BE497DAF2EF0CC58E49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4C5C0D3E" w14:textId="1AF83B6F" w:rsidR="00FE576D" w:rsidRDefault="00AA5287" w:rsidP="005174BA">
      <w:pPr>
        <w:spacing w:before="80" w:after="60"/>
      </w:pPr>
      <w:r>
        <w:t>6</w:t>
      </w:r>
      <w:r w:rsidR="00E418A5">
        <w:t>/7</w:t>
      </w:r>
      <w:r w:rsidR="00267EE4">
        <w:t>/3</w:t>
      </w:r>
      <w:r w:rsidR="0085712F">
        <w:t>/2022</w:t>
      </w:r>
      <w:r w:rsidR="008D4D22">
        <w:t xml:space="preserve"> 6:30pm</w:t>
      </w:r>
      <w:r w:rsidR="003B5FCE">
        <w:t xml:space="preserve">, </w:t>
      </w:r>
      <w:r w:rsidR="008D4D22">
        <w:t xml:space="preserve">Location </w:t>
      </w:r>
      <w:r w:rsidR="0085712F">
        <w:t>LES library</w:t>
      </w:r>
    </w:p>
    <w:p w14:paraId="0274D1C1" w14:textId="7EA07CE7" w:rsidR="00774146" w:rsidRDefault="008D4D22" w:rsidP="005174BA">
      <w:pPr>
        <w:spacing w:before="80" w:after="60"/>
      </w:pPr>
      <w:r>
        <w:t>Meeting adjourned at 7:</w:t>
      </w:r>
      <w:r w:rsidR="00AA5287">
        <w:t>15</w:t>
      </w:r>
      <w:r>
        <w:t>pm</w:t>
      </w:r>
    </w:p>
    <w:sectPr w:rsidR="00774146" w:rsidSect="0008644B">
      <w:type w:val="continuous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E554" w14:textId="77777777" w:rsidR="00544D44" w:rsidRDefault="00544D44">
      <w:r>
        <w:separator/>
      </w:r>
    </w:p>
  </w:endnote>
  <w:endnote w:type="continuationSeparator" w:id="0">
    <w:p w14:paraId="7B251B4F" w14:textId="77777777" w:rsidR="00544D44" w:rsidRDefault="0054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EFF7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1046" w14:textId="77777777" w:rsidR="00544D44" w:rsidRDefault="00544D44">
      <w:r>
        <w:separator/>
      </w:r>
    </w:p>
  </w:footnote>
  <w:footnote w:type="continuationSeparator" w:id="0">
    <w:p w14:paraId="59392C6C" w14:textId="77777777" w:rsidR="00544D44" w:rsidRDefault="0054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55CC"/>
    <w:multiLevelType w:val="hybridMultilevel"/>
    <w:tmpl w:val="72F0BDB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72205">
    <w:abstractNumId w:val="13"/>
  </w:num>
  <w:num w:numId="2" w16cid:durableId="1650550364">
    <w:abstractNumId w:val="15"/>
  </w:num>
  <w:num w:numId="3" w16cid:durableId="1372415181">
    <w:abstractNumId w:val="11"/>
  </w:num>
  <w:num w:numId="4" w16cid:durableId="1371682527">
    <w:abstractNumId w:val="10"/>
  </w:num>
  <w:num w:numId="5" w16cid:durableId="219177608">
    <w:abstractNumId w:val="12"/>
  </w:num>
  <w:num w:numId="6" w16cid:durableId="1053962559">
    <w:abstractNumId w:val="9"/>
  </w:num>
  <w:num w:numId="7" w16cid:durableId="2132043817">
    <w:abstractNumId w:val="7"/>
  </w:num>
  <w:num w:numId="8" w16cid:durableId="1143501549">
    <w:abstractNumId w:val="6"/>
  </w:num>
  <w:num w:numId="9" w16cid:durableId="494152559">
    <w:abstractNumId w:val="5"/>
  </w:num>
  <w:num w:numId="10" w16cid:durableId="133497046">
    <w:abstractNumId w:val="4"/>
  </w:num>
  <w:num w:numId="11" w16cid:durableId="1638291794">
    <w:abstractNumId w:val="8"/>
  </w:num>
  <w:num w:numId="12" w16cid:durableId="514349617">
    <w:abstractNumId w:val="3"/>
  </w:num>
  <w:num w:numId="13" w16cid:durableId="816994200">
    <w:abstractNumId w:val="2"/>
  </w:num>
  <w:num w:numId="14" w16cid:durableId="1692147254">
    <w:abstractNumId w:val="1"/>
  </w:num>
  <w:num w:numId="15" w16cid:durableId="451441098">
    <w:abstractNumId w:val="0"/>
  </w:num>
  <w:num w:numId="16" w16cid:durableId="1263685198">
    <w:abstractNumId w:val="16"/>
  </w:num>
  <w:num w:numId="17" w16cid:durableId="1495104437">
    <w:abstractNumId w:val="18"/>
  </w:num>
  <w:num w:numId="18" w16cid:durableId="2116903794">
    <w:abstractNumId w:val="17"/>
  </w:num>
  <w:num w:numId="19" w16cid:durableId="233129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22"/>
    <w:rsid w:val="00022357"/>
    <w:rsid w:val="00081D4D"/>
    <w:rsid w:val="0008644B"/>
    <w:rsid w:val="000D1B9D"/>
    <w:rsid w:val="000F21A5"/>
    <w:rsid w:val="000F3647"/>
    <w:rsid w:val="002540DD"/>
    <w:rsid w:val="00267EE4"/>
    <w:rsid w:val="00294F5C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47418"/>
    <w:rsid w:val="004F4532"/>
    <w:rsid w:val="005174BA"/>
    <w:rsid w:val="00544D44"/>
    <w:rsid w:val="0058206D"/>
    <w:rsid w:val="005B2647"/>
    <w:rsid w:val="005D2056"/>
    <w:rsid w:val="00684306"/>
    <w:rsid w:val="007173EB"/>
    <w:rsid w:val="00751071"/>
    <w:rsid w:val="007638A6"/>
    <w:rsid w:val="0077379C"/>
    <w:rsid w:val="00774146"/>
    <w:rsid w:val="00786D8E"/>
    <w:rsid w:val="00850E53"/>
    <w:rsid w:val="0085712F"/>
    <w:rsid w:val="00883FFD"/>
    <w:rsid w:val="008D4D22"/>
    <w:rsid w:val="008E1349"/>
    <w:rsid w:val="00907EA5"/>
    <w:rsid w:val="009579FE"/>
    <w:rsid w:val="00A14DB5"/>
    <w:rsid w:val="00AA5287"/>
    <w:rsid w:val="00AB3E35"/>
    <w:rsid w:val="00B43ACB"/>
    <w:rsid w:val="00B51AD7"/>
    <w:rsid w:val="00BB5149"/>
    <w:rsid w:val="00BB7B63"/>
    <w:rsid w:val="00C04B20"/>
    <w:rsid w:val="00C41E6E"/>
    <w:rsid w:val="00C54681"/>
    <w:rsid w:val="00C7447B"/>
    <w:rsid w:val="00CE41FE"/>
    <w:rsid w:val="00DE38D7"/>
    <w:rsid w:val="00E418A5"/>
    <w:rsid w:val="00E60A93"/>
    <w:rsid w:val="00F32AC5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46CAA"/>
  <w15:chartTrackingRefBased/>
  <w15:docId w15:val="{98272972-22C9-4A32-94CD-2791B4C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.earl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DBEE60CEC49A1820D3B28A3BF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0E7A-1389-44D5-8528-05348AD0B9DD}"/>
      </w:docPartPr>
      <w:docPartBody>
        <w:p w:rsidR="00E22680" w:rsidRDefault="003508A4">
          <w:pPr>
            <w:pStyle w:val="203DBEE60CEC49A1820D3B28A3BFA222"/>
          </w:pPr>
          <w:r w:rsidRPr="00435446">
            <w:t>Minutes</w:t>
          </w:r>
        </w:p>
      </w:docPartBody>
    </w:docPart>
    <w:docPart>
      <w:docPartPr>
        <w:name w:val="DA7120E189EF4D309971358C45D9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D7A2-FB5E-4A8E-B59D-5B4DE2AF6AA1}"/>
      </w:docPartPr>
      <w:docPartBody>
        <w:p w:rsidR="00E22680" w:rsidRDefault="003508A4">
          <w:pPr>
            <w:pStyle w:val="DA7120E189EF4D309971358C45D9B9E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69F3C5D0C51F4D93A3B7A2718A79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36A7-12A3-489E-BDD6-EAF5ACBF66E0}"/>
      </w:docPartPr>
      <w:docPartBody>
        <w:p w:rsidR="00E22680" w:rsidRDefault="003508A4">
          <w:pPr>
            <w:pStyle w:val="69F3C5D0C51F4D93A3B7A2718A79BD39"/>
          </w:pPr>
          <w:r>
            <w:t>In Attendance</w:t>
          </w:r>
        </w:p>
      </w:docPartBody>
    </w:docPart>
    <w:docPart>
      <w:docPartPr>
        <w:name w:val="97F708829CAC4B6DA70674FF3847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C01E-7E7D-4B2C-976D-35A0FEC45A2E}"/>
      </w:docPartPr>
      <w:docPartBody>
        <w:p w:rsidR="00E22680" w:rsidRDefault="003508A4">
          <w:pPr>
            <w:pStyle w:val="97F708829CAC4B6DA70674FF38478841"/>
          </w:pPr>
          <w:r>
            <w:t>Approval of Minutes</w:t>
          </w:r>
        </w:p>
      </w:docPartBody>
    </w:docPart>
    <w:docPart>
      <w:docPartPr>
        <w:name w:val="8A31AE5BE5FC4BE497DAF2EF0CC5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41A0-BEB1-44FC-BE51-CC3CC62A667D}"/>
      </w:docPartPr>
      <w:docPartBody>
        <w:p w:rsidR="00E22680" w:rsidRDefault="003508A4">
          <w:pPr>
            <w:pStyle w:val="8A31AE5BE5FC4BE497DAF2EF0CC58E49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3608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4"/>
    <w:rsid w:val="000119EE"/>
    <w:rsid w:val="0013154E"/>
    <w:rsid w:val="003508A4"/>
    <w:rsid w:val="00380616"/>
    <w:rsid w:val="00E22680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3DBEE60CEC49A1820D3B28A3BFA222">
    <w:name w:val="203DBEE60CEC49A1820D3B28A3BFA222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DA7120E189EF4D309971358C45D9B9EE">
    <w:name w:val="DA7120E189EF4D309971358C45D9B9EE"/>
  </w:style>
  <w:style w:type="paragraph" w:customStyle="1" w:styleId="69F3C5D0C51F4D93A3B7A2718A79BD39">
    <w:name w:val="69F3C5D0C51F4D93A3B7A2718A79BD39"/>
  </w:style>
  <w:style w:type="paragraph" w:customStyle="1" w:styleId="97F708829CAC4B6DA70674FF38478841">
    <w:name w:val="97F708829CAC4B6DA70674FF3847884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8A31AE5BE5FC4BE497DAF2EF0CC58E49">
    <w:name w:val="8A31AE5BE5FC4BE497DAF2EF0CC58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staci.earle</dc:creator>
  <cp:lastModifiedBy>STACI EARLE</cp:lastModifiedBy>
  <cp:revision>2</cp:revision>
  <dcterms:created xsi:type="dcterms:W3CDTF">2022-05-04T00:05:00Z</dcterms:created>
  <dcterms:modified xsi:type="dcterms:W3CDTF">2022-05-04T00:05:00Z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