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5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0"/>
        <w:gridCol w:w="450"/>
        <w:gridCol w:w="846"/>
        <w:gridCol w:w="2394"/>
      </w:tblGrid>
      <w:tr w:rsidR="00291254" w:rsidRPr="00547221" w:rsidTr="006710D7">
        <w:trPr>
          <w:trHeight w:val="576"/>
        </w:trPr>
        <w:tc>
          <w:tcPr>
            <w:tcW w:w="10350" w:type="dxa"/>
            <w:gridSpan w:val="4"/>
            <w:vAlign w:val="center"/>
          </w:tcPr>
          <w:p w:rsidR="00291254" w:rsidRPr="00291254" w:rsidRDefault="00291254" w:rsidP="00FB2C56">
            <w:pPr>
              <w:rPr>
                <w:rStyle w:val="Emphasis"/>
                <w:sz w:val="24"/>
                <w:szCs w:val="24"/>
              </w:rPr>
            </w:pPr>
            <w:r>
              <w:rPr>
                <w:rStyle w:val="Emphasis"/>
                <w:sz w:val="24"/>
                <w:szCs w:val="24"/>
              </w:rPr>
              <w:t>This application may be completed electronically or printed and manually completed.  If using electronic format, save this document to your compute</w:t>
            </w:r>
            <w:r w:rsidR="00FB2C56">
              <w:rPr>
                <w:rStyle w:val="Emphasis"/>
                <w:sz w:val="24"/>
                <w:szCs w:val="24"/>
              </w:rPr>
              <w:t>r;</w:t>
            </w:r>
            <w:r>
              <w:rPr>
                <w:rStyle w:val="Emphasis"/>
                <w:sz w:val="24"/>
                <w:szCs w:val="24"/>
              </w:rPr>
              <w:t xml:space="preserve"> </w:t>
            </w:r>
            <w:r w:rsidR="00FB2C56">
              <w:rPr>
                <w:rStyle w:val="Emphasis"/>
                <w:sz w:val="24"/>
                <w:szCs w:val="24"/>
              </w:rPr>
              <w:t xml:space="preserve">using the tab </w:t>
            </w:r>
            <w:r w:rsidR="001A1931">
              <w:rPr>
                <w:rStyle w:val="Emphasis"/>
                <w:sz w:val="24"/>
                <w:szCs w:val="24"/>
              </w:rPr>
              <w:t xml:space="preserve">or arrow </w:t>
            </w:r>
            <w:r w:rsidR="00FB2C56">
              <w:rPr>
                <w:rStyle w:val="Emphasis"/>
                <w:sz w:val="24"/>
                <w:szCs w:val="24"/>
              </w:rPr>
              <w:t xml:space="preserve">key to move between fields, enter all requested information; save the document again with the information that you added; and attach the document to an email or print and mail for submission.  </w:t>
            </w:r>
          </w:p>
        </w:tc>
      </w:tr>
      <w:tr w:rsidR="0036565A" w:rsidRPr="00547221" w:rsidTr="00547221">
        <w:trPr>
          <w:trHeight w:val="576"/>
        </w:trPr>
        <w:tc>
          <w:tcPr>
            <w:tcW w:w="7110" w:type="dxa"/>
            <w:gridSpan w:val="2"/>
            <w:vAlign w:val="center"/>
          </w:tcPr>
          <w:p w:rsidR="0036565A" w:rsidRPr="00547221" w:rsidRDefault="0036565A" w:rsidP="00EC5369">
            <w:pPr>
              <w:ind w:left="-18" w:right="27"/>
              <w:rPr>
                <w:b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LODGE NAME: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                                                                 "/>
                    <w:maxLength w:val="75"/>
                    <w:format w:val="FIRST CAPITAL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="00594A5D" w:rsidRPr="00547221">
              <w:rPr>
                <w:rStyle w:val="Strong"/>
                <w:noProof/>
                <w:sz w:val="24"/>
                <w:szCs w:val="24"/>
              </w:rPr>
              <w:t xml:space="preserve">                                                                         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gridSpan w:val="2"/>
            <w:vAlign w:val="center"/>
          </w:tcPr>
          <w:p w:rsidR="0036565A" w:rsidRPr="00547221" w:rsidRDefault="0036565A" w:rsidP="00EC5369">
            <w:pPr>
              <w:rPr>
                <w:b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LODGE NUMBER: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     "/>
                    <w:maxLength w:val="15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 xml:space="preserve">             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</w:p>
        </w:tc>
      </w:tr>
      <w:tr w:rsidR="002E2639" w:rsidRPr="00547221" w:rsidTr="00547221">
        <w:trPr>
          <w:trHeight w:val="576"/>
        </w:trPr>
        <w:tc>
          <w:tcPr>
            <w:tcW w:w="10350" w:type="dxa"/>
            <w:gridSpan w:val="4"/>
            <w:shd w:val="clear" w:color="auto" w:fill="17365D" w:themeFill="text2" w:themeFillShade="BF"/>
            <w:vAlign w:val="center"/>
          </w:tcPr>
          <w:p w:rsidR="002E2639" w:rsidRPr="00547221" w:rsidRDefault="002E2639" w:rsidP="00EC5369">
            <w:pPr>
              <w:pStyle w:val="Heading1"/>
              <w:spacing w:before="0"/>
              <w:jc w:val="center"/>
              <w:outlineLvl w:val="0"/>
              <w:rPr>
                <w:color w:val="FFFFFF" w:themeColor="background1"/>
              </w:rPr>
            </w:pPr>
            <w:r w:rsidRPr="00547221">
              <w:rPr>
                <w:color w:val="FFFFFF" w:themeColor="background1"/>
              </w:rPr>
              <w:t>Primary Contact Information</w:t>
            </w:r>
          </w:p>
        </w:tc>
      </w:tr>
      <w:tr w:rsidR="0036565A" w:rsidRPr="00547221" w:rsidTr="00547221">
        <w:trPr>
          <w:trHeight w:val="576"/>
        </w:trPr>
        <w:tc>
          <w:tcPr>
            <w:tcW w:w="7110" w:type="dxa"/>
            <w:gridSpan w:val="2"/>
            <w:vAlign w:val="center"/>
          </w:tcPr>
          <w:p w:rsidR="0036565A" w:rsidRPr="00547221" w:rsidRDefault="00EC5369" w:rsidP="00EC5369">
            <w:pPr>
              <w:ind w:left="-18"/>
              <w:rPr>
                <w:rStyle w:val="Strong"/>
                <w:sz w:val="24"/>
                <w:szCs w:val="24"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NAME: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"/>
                    <w:maxLength w:val="75"/>
                    <w:format w:val="FIRST CAPITAL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 xml:space="preserve">                                                                         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gridSpan w:val="2"/>
            <w:vAlign w:val="center"/>
          </w:tcPr>
          <w:p w:rsidR="0036565A" w:rsidRPr="00547221" w:rsidRDefault="00EC5369" w:rsidP="00EC5369">
            <w:pPr>
              <w:rPr>
                <w:b/>
                <w:bCs/>
                <w:sz w:val="24"/>
                <w:szCs w:val="24"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TELEPHONE: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  <w:r w:rsidRPr="00547221">
              <w:rPr>
                <w:rStyle w:val="Strong"/>
                <w:sz w:val="24"/>
                <w:szCs w:val="24"/>
              </w:rPr>
              <w:t>-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  <w:r w:rsidRPr="00547221">
              <w:rPr>
                <w:rStyle w:val="Strong"/>
                <w:sz w:val="24"/>
                <w:szCs w:val="24"/>
              </w:rPr>
              <w:t>-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</w:p>
        </w:tc>
      </w:tr>
      <w:tr w:rsidR="00EC5369" w:rsidRPr="00547221" w:rsidTr="00547221">
        <w:trPr>
          <w:trHeight w:val="576"/>
        </w:trPr>
        <w:tc>
          <w:tcPr>
            <w:tcW w:w="10350" w:type="dxa"/>
            <w:gridSpan w:val="4"/>
            <w:vAlign w:val="center"/>
          </w:tcPr>
          <w:p w:rsidR="00EC5369" w:rsidRPr="00547221" w:rsidRDefault="00EC5369" w:rsidP="00EC5369">
            <w:pPr>
              <w:rPr>
                <w:rStyle w:val="Strong"/>
                <w:sz w:val="24"/>
                <w:szCs w:val="24"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STREET ADDRESS: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"/>
                    <w:maxLength w:val="75"/>
                    <w:format w:val="FIRST CAPITAL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 xml:space="preserve">                                                                         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</w:p>
        </w:tc>
      </w:tr>
      <w:tr w:rsidR="002F0B2C" w:rsidRPr="00547221" w:rsidTr="00547221">
        <w:trPr>
          <w:trHeight w:val="576"/>
        </w:trPr>
        <w:tc>
          <w:tcPr>
            <w:tcW w:w="6660" w:type="dxa"/>
            <w:vAlign w:val="center"/>
          </w:tcPr>
          <w:p w:rsidR="002F0B2C" w:rsidRPr="00547221" w:rsidRDefault="002F0B2C" w:rsidP="00E53BAA">
            <w:pPr>
              <w:ind w:left="-18"/>
              <w:rPr>
                <w:rStyle w:val="Strong"/>
                <w:sz w:val="24"/>
                <w:szCs w:val="24"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CITY: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"/>
                    <w:maxLength w:val="50"/>
                    <w:format w:val="FIRST CAPITAL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 xml:space="preserve">                                              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  <w:r w:rsidRPr="00547221">
              <w:rPr>
                <w:rStyle w:val="Strong"/>
                <w:sz w:val="24"/>
                <w:szCs w:val="24"/>
              </w:rPr>
              <w:t xml:space="preserve">  </w:t>
            </w:r>
          </w:p>
        </w:tc>
        <w:tc>
          <w:tcPr>
            <w:tcW w:w="1296" w:type="dxa"/>
            <w:gridSpan w:val="2"/>
            <w:vAlign w:val="center"/>
          </w:tcPr>
          <w:p w:rsidR="002F0B2C" w:rsidRPr="00547221" w:rsidRDefault="002F0B2C" w:rsidP="00547221">
            <w:pPr>
              <w:rPr>
                <w:rStyle w:val="Strong"/>
                <w:sz w:val="24"/>
                <w:szCs w:val="24"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STATE: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547221"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="00547221"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="00547221"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:rsidR="002F0B2C" w:rsidRPr="00547221" w:rsidRDefault="002F0B2C" w:rsidP="00EC5369">
            <w:pPr>
              <w:rPr>
                <w:b/>
                <w:bCs/>
                <w:sz w:val="24"/>
                <w:szCs w:val="24"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ZIP CODE: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  <w:maxLength w:val="10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 xml:space="preserve">        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</w:p>
        </w:tc>
      </w:tr>
      <w:tr w:rsidR="002F0B2C" w:rsidRPr="00547221" w:rsidTr="00547221">
        <w:trPr>
          <w:trHeight w:val="576"/>
        </w:trPr>
        <w:tc>
          <w:tcPr>
            <w:tcW w:w="7110" w:type="dxa"/>
            <w:gridSpan w:val="2"/>
            <w:vAlign w:val="center"/>
          </w:tcPr>
          <w:p w:rsidR="002F0B2C" w:rsidRPr="00547221" w:rsidRDefault="002F0B2C" w:rsidP="00E53BAA">
            <w:pPr>
              <w:ind w:left="-18" w:right="27"/>
              <w:rPr>
                <w:b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EMAIL ADDRESS: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                                                                 "/>
                    <w:maxLength w:val="75"/>
                    <w:format w:val="FIRST CAPITAL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 xml:space="preserve">                                                                         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  <w:r w:rsidRPr="00547221">
              <w:rPr>
                <w:rStyle w:val="Strong"/>
                <w:sz w:val="24"/>
                <w:szCs w:val="24"/>
              </w:rPr>
              <w:t xml:space="preserve">  </w:t>
            </w:r>
          </w:p>
        </w:tc>
        <w:tc>
          <w:tcPr>
            <w:tcW w:w="3240" w:type="dxa"/>
            <w:gridSpan w:val="2"/>
            <w:vAlign w:val="center"/>
          </w:tcPr>
          <w:p w:rsidR="002F0B2C" w:rsidRPr="00547221" w:rsidRDefault="00547221" w:rsidP="00E53BAA">
            <w:pPr>
              <w:rPr>
                <w:b/>
              </w:rPr>
            </w:pPr>
            <w:r w:rsidRPr="00547221">
              <w:rPr>
                <w:rStyle w:val="Strong"/>
                <w:sz w:val="24"/>
                <w:szCs w:val="24"/>
              </w:rPr>
              <w:t>MEMBER</w:t>
            </w:r>
            <w:r w:rsidR="002F0B2C" w:rsidRPr="00547221">
              <w:rPr>
                <w:rStyle w:val="Strong"/>
                <w:sz w:val="24"/>
                <w:szCs w:val="24"/>
              </w:rPr>
              <w:t xml:space="preserve"> NUMBER: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     "/>
                    <w:maxLength w:val="15"/>
                  </w:textInput>
                </w:ffData>
              </w:fldChar>
            </w:r>
            <w:r w:rsidR="002F0B2C"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="002F0B2C" w:rsidRPr="00547221">
              <w:rPr>
                <w:rStyle w:val="Strong"/>
                <w:noProof/>
                <w:sz w:val="24"/>
                <w:szCs w:val="24"/>
              </w:rPr>
              <w:t xml:space="preserve">             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</w:p>
        </w:tc>
      </w:tr>
      <w:tr w:rsidR="00291254" w:rsidRPr="00547221" w:rsidTr="00E53BAA">
        <w:trPr>
          <w:trHeight w:val="576"/>
        </w:trPr>
        <w:tc>
          <w:tcPr>
            <w:tcW w:w="10350" w:type="dxa"/>
            <w:gridSpan w:val="4"/>
            <w:shd w:val="clear" w:color="auto" w:fill="17365D" w:themeFill="text2" w:themeFillShade="BF"/>
            <w:vAlign w:val="center"/>
          </w:tcPr>
          <w:p w:rsidR="00291254" w:rsidRPr="00547221" w:rsidRDefault="00291254" w:rsidP="00E53BAA">
            <w:pPr>
              <w:pStyle w:val="Heading1"/>
              <w:spacing w:before="0"/>
              <w:jc w:val="center"/>
              <w:outlineLv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Secondary</w:t>
            </w:r>
            <w:r w:rsidRPr="00547221">
              <w:rPr>
                <w:color w:val="FFFFFF" w:themeColor="background1"/>
              </w:rPr>
              <w:t xml:space="preserve"> Contact Information</w:t>
            </w:r>
          </w:p>
        </w:tc>
      </w:tr>
      <w:tr w:rsidR="00291254" w:rsidRPr="00547221" w:rsidTr="00E53BAA">
        <w:trPr>
          <w:trHeight w:val="576"/>
        </w:trPr>
        <w:tc>
          <w:tcPr>
            <w:tcW w:w="7110" w:type="dxa"/>
            <w:gridSpan w:val="2"/>
            <w:vAlign w:val="center"/>
          </w:tcPr>
          <w:p w:rsidR="00291254" w:rsidRPr="00547221" w:rsidRDefault="00291254" w:rsidP="00E53BAA">
            <w:pPr>
              <w:ind w:left="-18"/>
              <w:rPr>
                <w:rStyle w:val="Strong"/>
                <w:sz w:val="24"/>
                <w:szCs w:val="24"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NAME: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"/>
                    <w:maxLength w:val="75"/>
                    <w:format w:val="FIRST CAPITAL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 xml:space="preserve">                                                                         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gridSpan w:val="2"/>
            <w:vAlign w:val="center"/>
          </w:tcPr>
          <w:p w:rsidR="00291254" w:rsidRPr="00547221" w:rsidRDefault="00291254" w:rsidP="00E53BAA">
            <w:pPr>
              <w:rPr>
                <w:b/>
                <w:bCs/>
                <w:sz w:val="24"/>
                <w:szCs w:val="24"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TELEPHONE: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  <w:r w:rsidRPr="00547221">
              <w:rPr>
                <w:rStyle w:val="Strong"/>
                <w:sz w:val="24"/>
                <w:szCs w:val="24"/>
              </w:rPr>
              <w:t>-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  <w:r w:rsidRPr="00547221">
              <w:rPr>
                <w:rStyle w:val="Strong"/>
                <w:sz w:val="24"/>
                <w:szCs w:val="24"/>
              </w:rPr>
              <w:t>-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</w:p>
        </w:tc>
      </w:tr>
      <w:tr w:rsidR="00291254" w:rsidRPr="00547221" w:rsidTr="00E53BAA">
        <w:trPr>
          <w:trHeight w:val="576"/>
        </w:trPr>
        <w:tc>
          <w:tcPr>
            <w:tcW w:w="10350" w:type="dxa"/>
            <w:gridSpan w:val="4"/>
            <w:vAlign w:val="center"/>
          </w:tcPr>
          <w:p w:rsidR="00291254" w:rsidRPr="00547221" w:rsidRDefault="00291254" w:rsidP="00E53BAA">
            <w:pPr>
              <w:rPr>
                <w:rStyle w:val="Strong"/>
                <w:sz w:val="24"/>
                <w:szCs w:val="24"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STREET ADDRESS: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"/>
                    <w:maxLength w:val="75"/>
                    <w:format w:val="FIRST CAPITAL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 xml:space="preserve">                                                                         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</w:p>
        </w:tc>
      </w:tr>
      <w:tr w:rsidR="00291254" w:rsidRPr="00547221" w:rsidTr="00E53BAA">
        <w:trPr>
          <w:trHeight w:val="576"/>
        </w:trPr>
        <w:tc>
          <w:tcPr>
            <w:tcW w:w="6660" w:type="dxa"/>
            <w:vAlign w:val="center"/>
          </w:tcPr>
          <w:p w:rsidR="00291254" w:rsidRPr="00547221" w:rsidRDefault="00291254" w:rsidP="00E53BAA">
            <w:pPr>
              <w:ind w:left="-18"/>
              <w:rPr>
                <w:rStyle w:val="Strong"/>
                <w:sz w:val="24"/>
                <w:szCs w:val="24"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CITY: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"/>
                    <w:maxLength w:val="50"/>
                    <w:format w:val="FIRST CAPITAL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 xml:space="preserve">                                              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  <w:r w:rsidRPr="00547221">
              <w:rPr>
                <w:rStyle w:val="Strong"/>
                <w:sz w:val="24"/>
                <w:szCs w:val="24"/>
              </w:rPr>
              <w:t xml:space="preserve">  </w:t>
            </w:r>
          </w:p>
        </w:tc>
        <w:tc>
          <w:tcPr>
            <w:tcW w:w="1296" w:type="dxa"/>
            <w:gridSpan w:val="2"/>
            <w:vAlign w:val="center"/>
          </w:tcPr>
          <w:p w:rsidR="00291254" w:rsidRPr="00547221" w:rsidRDefault="00291254" w:rsidP="00E53BAA">
            <w:pPr>
              <w:rPr>
                <w:rStyle w:val="Strong"/>
                <w:sz w:val="24"/>
                <w:szCs w:val="24"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STATE: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Pr="00547221">
              <w:rPr>
                <w:rStyle w:val="Strong"/>
                <w:noProof/>
                <w:sz w:val="24"/>
                <w:szCs w:val="24"/>
              </w:rPr>
              <w:t> 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:rsidR="00291254" w:rsidRPr="00547221" w:rsidRDefault="00291254" w:rsidP="00E53BAA">
            <w:pPr>
              <w:rPr>
                <w:b/>
                <w:bCs/>
                <w:sz w:val="24"/>
                <w:szCs w:val="24"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ZIP CODE: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  <w:maxLength w:val="10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 xml:space="preserve">        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</w:p>
        </w:tc>
      </w:tr>
      <w:tr w:rsidR="00291254" w:rsidRPr="00547221" w:rsidTr="00E53BAA">
        <w:trPr>
          <w:trHeight w:val="576"/>
        </w:trPr>
        <w:tc>
          <w:tcPr>
            <w:tcW w:w="7110" w:type="dxa"/>
            <w:gridSpan w:val="2"/>
            <w:vAlign w:val="center"/>
          </w:tcPr>
          <w:p w:rsidR="00291254" w:rsidRPr="00547221" w:rsidRDefault="00291254" w:rsidP="00E53BAA">
            <w:pPr>
              <w:ind w:left="-18" w:right="27"/>
              <w:rPr>
                <w:b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EMAIL ADDRESS: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                                                                 "/>
                    <w:maxLength w:val="75"/>
                    <w:format w:val="FIRST CAPITAL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 xml:space="preserve">                                                                         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  <w:r w:rsidRPr="00547221">
              <w:rPr>
                <w:rStyle w:val="Strong"/>
                <w:sz w:val="24"/>
                <w:szCs w:val="24"/>
              </w:rPr>
              <w:t xml:space="preserve">  </w:t>
            </w:r>
          </w:p>
        </w:tc>
        <w:tc>
          <w:tcPr>
            <w:tcW w:w="3240" w:type="dxa"/>
            <w:gridSpan w:val="2"/>
            <w:vAlign w:val="center"/>
          </w:tcPr>
          <w:p w:rsidR="00291254" w:rsidRPr="00547221" w:rsidRDefault="00291254" w:rsidP="00E53BAA">
            <w:pPr>
              <w:rPr>
                <w:b/>
              </w:rPr>
            </w:pPr>
            <w:r w:rsidRPr="00547221">
              <w:rPr>
                <w:rStyle w:val="Strong"/>
                <w:sz w:val="24"/>
                <w:szCs w:val="24"/>
              </w:rPr>
              <w:t xml:space="preserve">MEMBER NUMBER: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     "/>
                    <w:maxLength w:val="15"/>
                  </w:textInput>
                </w:ffData>
              </w:fldChar>
            </w:r>
            <w:r w:rsidRPr="00547221">
              <w:rPr>
                <w:rStyle w:val="Strong"/>
                <w:sz w:val="24"/>
                <w:szCs w:val="24"/>
              </w:rPr>
              <w:instrText xml:space="preserve"> FORMTEXT </w:instrText>
            </w:r>
            <w:r w:rsidR="00D42EB3" w:rsidRPr="00547221">
              <w:rPr>
                <w:rStyle w:val="Strong"/>
                <w:sz w:val="24"/>
                <w:szCs w:val="24"/>
              </w:rPr>
            </w:r>
            <w:r w:rsidR="00D42EB3" w:rsidRPr="00547221">
              <w:rPr>
                <w:rStyle w:val="Strong"/>
                <w:sz w:val="24"/>
                <w:szCs w:val="24"/>
              </w:rPr>
              <w:fldChar w:fldCharType="separate"/>
            </w:r>
            <w:r w:rsidRPr="00547221">
              <w:rPr>
                <w:rStyle w:val="Strong"/>
                <w:noProof/>
                <w:sz w:val="24"/>
                <w:szCs w:val="24"/>
              </w:rPr>
              <w:t xml:space="preserve">               </w:t>
            </w:r>
            <w:r w:rsidR="00D42EB3" w:rsidRPr="00547221">
              <w:rPr>
                <w:rStyle w:val="Strong"/>
                <w:sz w:val="24"/>
                <w:szCs w:val="24"/>
              </w:rPr>
              <w:fldChar w:fldCharType="end"/>
            </w:r>
          </w:p>
        </w:tc>
      </w:tr>
      <w:tr w:rsidR="00291254" w:rsidRPr="00547221" w:rsidTr="00E53BAA">
        <w:trPr>
          <w:trHeight w:val="576"/>
        </w:trPr>
        <w:tc>
          <w:tcPr>
            <w:tcW w:w="10350" w:type="dxa"/>
            <w:gridSpan w:val="4"/>
            <w:shd w:val="clear" w:color="auto" w:fill="17365D" w:themeFill="text2" w:themeFillShade="BF"/>
            <w:vAlign w:val="center"/>
          </w:tcPr>
          <w:p w:rsidR="00291254" w:rsidRPr="00547221" w:rsidRDefault="00291254" w:rsidP="00E53BAA">
            <w:pPr>
              <w:pStyle w:val="Heading1"/>
              <w:spacing w:before="0"/>
              <w:jc w:val="center"/>
              <w:outlineLv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Community Outreach Grant Project Information</w:t>
            </w:r>
          </w:p>
        </w:tc>
      </w:tr>
    </w:tbl>
    <w:p w:rsidR="00E035F7" w:rsidRPr="005106EA" w:rsidRDefault="002F6FFB" w:rsidP="002F6FFB">
      <w:pPr>
        <w:spacing w:before="240"/>
        <w:ind w:left="-450"/>
      </w:pPr>
      <w:r>
        <w:rPr>
          <w:rStyle w:val="Strong"/>
          <w:sz w:val="24"/>
          <w:szCs w:val="24"/>
        </w:rPr>
        <w:t>DESCRIBE YOUR LODGE’S COMMUNITY PROJECT IN DETAIL:</w:t>
      </w:r>
      <w:r w:rsidR="001A1931">
        <w:rPr>
          <w:rStyle w:val="Strong"/>
          <w:sz w:val="24"/>
          <w:szCs w:val="24"/>
        </w:rPr>
        <w:t xml:space="preserve">  </w:t>
      </w:r>
      <w:r w:rsidR="00D42EB3">
        <w:rPr>
          <w:rStyle w:val="Strong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291254">
        <w:rPr>
          <w:rStyle w:val="Strong"/>
          <w:sz w:val="24"/>
          <w:szCs w:val="24"/>
        </w:rPr>
        <w:instrText xml:space="preserve"> FORMTEXT </w:instrText>
      </w:r>
      <w:r w:rsidR="00D42EB3">
        <w:rPr>
          <w:rStyle w:val="Strong"/>
          <w:sz w:val="24"/>
          <w:szCs w:val="24"/>
        </w:rPr>
      </w:r>
      <w:r w:rsidR="00D42EB3">
        <w:rPr>
          <w:rStyle w:val="Strong"/>
          <w:sz w:val="24"/>
          <w:szCs w:val="24"/>
        </w:rPr>
        <w:fldChar w:fldCharType="separate"/>
      </w:r>
      <w:r w:rsidR="00291254">
        <w:rPr>
          <w:rStyle w:val="Strong"/>
          <w:noProof/>
          <w:sz w:val="24"/>
          <w:szCs w:val="24"/>
        </w:rPr>
        <w:t> </w:t>
      </w:r>
      <w:r w:rsidR="00291254">
        <w:rPr>
          <w:rStyle w:val="Strong"/>
          <w:noProof/>
          <w:sz w:val="24"/>
          <w:szCs w:val="24"/>
        </w:rPr>
        <w:t> </w:t>
      </w:r>
      <w:r w:rsidR="00291254">
        <w:rPr>
          <w:rStyle w:val="Strong"/>
          <w:noProof/>
          <w:sz w:val="24"/>
          <w:szCs w:val="24"/>
        </w:rPr>
        <w:t> </w:t>
      </w:r>
      <w:r w:rsidR="00291254">
        <w:rPr>
          <w:rStyle w:val="Strong"/>
          <w:noProof/>
          <w:sz w:val="24"/>
          <w:szCs w:val="24"/>
        </w:rPr>
        <w:t> </w:t>
      </w:r>
      <w:r w:rsidR="00291254">
        <w:rPr>
          <w:rStyle w:val="Strong"/>
          <w:noProof/>
          <w:sz w:val="24"/>
          <w:szCs w:val="24"/>
        </w:rPr>
        <w:t> </w:t>
      </w:r>
      <w:r w:rsidR="00D42EB3">
        <w:rPr>
          <w:rStyle w:val="Strong"/>
          <w:sz w:val="24"/>
          <w:szCs w:val="24"/>
        </w:rPr>
        <w:fldChar w:fldCharType="end"/>
      </w:r>
      <w:bookmarkEnd w:id="0"/>
    </w:p>
    <w:p w:rsidR="002F6FFB" w:rsidRPr="00465673" w:rsidRDefault="002F6FFB" w:rsidP="002F6FFB">
      <w:pPr>
        <w:pStyle w:val="Footer"/>
        <w:ind w:left="-540"/>
        <w:jc w:val="center"/>
        <w:rPr>
          <w:rFonts w:cstheme="minorHAnsi"/>
          <w:color w:val="7F7F7F" w:themeColor="text1" w:themeTint="80"/>
          <w:sz w:val="20"/>
          <w:szCs w:val="20"/>
        </w:rPr>
      </w:pPr>
      <w:r w:rsidRPr="00465673">
        <w:rPr>
          <w:color w:val="7F7F7F" w:themeColor="text1" w:themeTint="80"/>
        </w:rPr>
        <w:tab/>
      </w:r>
    </w:p>
    <w:p w:rsidR="00E035F7" w:rsidRPr="005106EA" w:rsidRDefault="00E035F7" w:rsidP="002F6FFB">
      <w:pPr>
        <w:spacing w:before="240"/>
        <w:ind w:left="-450"/>
      </w:pPr>
    </w:p>
    <w:sectPr w:rsidR="00E035F7" w:rsidRPr="005106EA" w:rsidSect="0091085D">
      <w:headerReference w:type="even" r:id="rId7"/>
      <w:headerReference w:type="default" r:id="rId8"/>
      <w:footerReference w:type="default" r:id="rId9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DA0" w:rsidRDefault="005D5DA0" w:rsidP="0054575C">
      <w:pPr>
        <w:spacing w:before="0" w:after="0"/>
      </w:pPr>
      <w:r>
        <w:separator/>
      </w:r>
    </w:p>
  </w:endnote>
  <w:endnote w:type="continuationSeparator" w:id="0">
    <w:p w:rsidR="005D5DA0" w:rsidRDefault="005D5DA0" w:rsidP="0054575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5A" w:rsidRDefault="00D42EB3">
    <w:sdt>
      <w:sdtPr>
        <w:id w:val="969400743"/>
        <w:placeholder>
          <w:docPart w:val="499D6C40CA95467BA40EEBB63CBA28E6"/>
        </w:placeholder>
        <w:temporary/>
        <w:showingPlcHdr/>
      </w:sdtPr>
      <w:sdtContent>
        <w:r w:rsidR="0036565A" w:rsidRPr="00465673">
          <w:rPr>
            <w:color w:val="7F7F7F" w:themeColor="text1" w:themeTint="80"/>
            <w:sz w:val="20"/>
            <w:szCs w:val="20"/>
          </w:rPr>
          <w:t xml:space="preserve">Community Outreach Grant </w:t>
        </w:r>
        <w:r w:rsidR="0036565A">
          <w:rPr>
            <w:color w:val="7F7F7F" w:themeColor="text1" w:themeTint="80"/>
            <w:sz w:val="20"/>
            <w:szCs w:val="20"/>
          </w:rPr>
          <w:t>Application</w:t>
        </w:r>
      </w:sdtContent>
    </w:sdt>
    <w:r w:rsidR="0036565A">
      <w:ptab w:relativeTo="margin" w:alignment="center" w:leader="none"/>
    </w:r>
    <w:sdt>
      <w:sdtPr>
        <w:id w:val="969400748"/>
        <w:placeholder>
          <w:docPart w:val="7602F5577A2741749C340D9BC2D7966F"/>
        </w:placeholder>
        <w:temporary/>
        <w:showingPlcHdr/>
      </w:sdtPr>
      <w:sdtContent>
        <w:r w:rsidR="0036565A" w:rsidRPr="00465673">
          <w:rPr>
            <w:rFonts w:cstheme="minorHAnsi"/>
            <w:color w:val="7F7F7F" w:themeColor="text1" w:themeTint="80"/>
            <w:sz w:val="20"/>
            <w:szCs w:val="20"/>
          </w:rPr>
          <w:t>April 2016</w:t>
        </w:r>
      </w:sdtContent>
    </w:sdt>
    <w:r w:rsidR="0036565A">
      <w:ptab w:relativeTo="margin" w:alignment="right" w:leader="none"/>
    </w:r>
    <w:sdt>
      <w:sdtPr>
        <w:id w:val="969400753"/>
        <w:placeholder>
          <w:docPart w:val="A4D5730F655C47269B1A1690F9B24ECF"/>
        </w:placeholder>
        <w:temporary/>
      </w:sdtPr>
      <w:sdtContent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r w:rsidR="0036565A" w:rsidRPr="002F6FFB">
              <w:t xml:space="preserve">Page </w:t>
            </w:r>
            <w:fldSimple w:instr=" PAGE ">
              <w:r w:rsidR="00594A5D">
                <w:rPr>
                  <w:noProof/>
                </w:rPr>
                <w:t>1</w:t>
              </w:r>
            </w:fldSimple>
            <w:r w:rsidR="0036565A" w:rsidRPr="002F6FFB">
              <w:t xml:space="preserve"> of </w:t>
            </w:r>
            <w:fldSimple w:instr=" NUMPAGES  ">
              <w:r w:rsidR="00594A5D">
                <w:rPr>
                  <w:noProof/>
                </w:rPr>
                <w:t>1</w:t>
              </w:r>
            </w:fldSimple>
          </w:sdtContent>
        </w:sdt>
      </w:sdtContent>
    </w:sdt>
  </w:p>
  <w:p w:rsidR="0036565A" w:rsidRDefault="003656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DA0" w:rsidRDefault="005D5DA0" w:rsidP="0054575C">
      <w:pPr>
        <w:spacing w:before="0" w:after="0"/>
      </w:pPr>
      <w:r>
        <w:separator/>
      </w:r>
    </w:p>
  </w:footnote>
  <w:footnote w:type="continuationSeparator" w:id="0">
    <w:p w:rsidR="005D5DA0" w:rsidRDefault="005D5DA0" w:rsidP="0054575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5A" w:rsidRDefault="0036565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5A" w:rsidRPr="0091085D" w:rsidRDefault="0036565A" w:rsidP="004B04E3">
    <w:pPr>
      <w:pStyle w:val="Header"/>
      <w:ind w:left="-540"/>
      <w:jc w:val="center"/>
      <w:rPr>
        <w:rFonts w:asciiTheme="majorHAnsi" w:hAnsiTheme="majorHAnsi"/>
        <w:color w:val="17365D" w:themeColor="text2" w:themeShade="BF"/>
      </w:rPr>
    </w:pPr>
    <w:r w:rsidRPr="0091085D">
      <w:rPr>
        <w:rFonts w:asciiTheme="majorHAnsi" w:hAnsiTheme="majorHAnsi"/>
        <w:color w:val="17365D" w:themeColor="text2" w:themeShade="BF"/>
        <w:sz w:val="48"/>
        <w:szCs w:val="48"/>
      </w:rPr>
      <w:t>Tennessee Elks Association</w:t>
    </w:r>
  </w:p>
  <w:p w:rsidR="0036565A" w:rsidRPr="0091085D" w:rsidRDefault="0036565A" w:rsidP="00291254">
    <w:pPr>
      <w:pStyle w:val="Title"/>
      <w:spacing w:line="276" w:lineRule="auto"/>
      <w:ind w:left="-540" w:right="-360"/>
      <w:jc w:val="center"/>
      <w:rPr>
        <w:sz w:val="48"/>
        <w:szCs w:val="48"/>
      </w:rPr>
    </w:pPr>
    <w:r w:rsidRPr="0091085D">
      <w:rPr>
        <w:sz w:val="48"/>
        <w:szCs w:val="48"/>
      </w:rPr>
      <w:t xml:space="preserve">Community Outreach Grant </w:t>
    </w:r>
    <w:r>
      <w:rPr>
        <w:sz w:val="48"/>
        <w:szCs w:val="48"/>
      </w:rPr>
      <w:t>Application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90FC8"/>
    <w:multiLevelType w:val="hybridMultilevel"/>
    <w:tmpl w:val="C84C9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87FCB"/>
    <w:multiLevelType w:val="hybridMultilevel"/>
    <w:tmpl w:val="EDA46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 w:cryptProviderType="rsaFull" w:cryptAlgorithmClass="hash" w:cryptAlgorithmType="typeAny" w:cryptAlgorithmSid="4" w:cryptSpinCount="100000" w:hash="7x1CGua0n2YW1uVnzzWf2yN4f1A=" w:salt="Qs/iGEEvxolsMw6oZkbpkw==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A10A6D"/>
    <w:rsid w:val="00140E48"/>
    <w:rsid w:val="001A1931"/>
    <w:rsid w:val="001A4EC9"/>
    <w:rsid w:val="001B3582"/>
    <w:rsid w:val="00204091"/>
    <w:rsid w:val="002176A1"/>
    <w:rsid w:val="00291254"/>
    <w:rsid w:val="002D2E82"/>
    <w:rsid w:val="002E2639"/>
    <w:rsid w:val="002F0B2C"/>
    <w:rsid w:val="002F6FFB"/>
    <w:rsid w:val="0036565A"/>
    <w:rsid w:val="00465673"/>
    <w:rsid w:val="00472623"/>
    <w:rsid w:val="004B04E3"/>
    <w:rsid w:val="004B2A0A"/>
    <w:rsid w:val="00501B94"/>
    <w:rsid w:val="005106EA"/>
    <w:rsid w:val="0054575C"/>
    <w:rsid w:val="00547221"/>
    <w:rsid w:val="005918FC"/>
    <w:rsid w:val="00594A5D"/>
    <w:rsid w:val="005D5DA0"/>
    <w:rsid w:val="00765A11"/>
    <w:rsid w:val="008A5B6D"/>
    <w:rsid w:val="0091085D"/>
    <w:rsid w:val="00911708"/>
    <w:rsid w:val="0099614A"/>
    <w:rsid w:val="009C4C9E"/>
    <w:rsid w:val="009D24CF"/>
    <w:rsid w:val="00A10A6D"/>
    <w:rsid w:val="00AB6D9C"/>
    <w:rsid w:val="00AD6269"/>
    <w:rsid w:val="00B537A7"/>
    <w:rsid w:val="00B66DF8"/>
    <w:rsid w:val="00BB1D96"/>
    <w:rsid w:val="00CD61D0"/>
    <w:rsid w:val="00D42EB3"/>
    <w:rsid w:val="00D77E25"/>
    <w:rsid w:val="00DB7432"/>
    <w:rsid w:val="00E035F7"/>
    <w:rsid w:val="00EC5369"/>
    <w:rsid w:val="00F6290D"/>
    <w:rsid w:val="00FB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E48"/>
  </w:style>
  <w:style w:type="paragraph" w:styleId="Heading1">
    <w:name w:val="heading 1"/>
    <w:basedOn w:val="Normal"/>
    <w:next w:val="Normal"/>
    <w:link w:val="Heading1Char"/>
    <w:uiPriority w:val="9"/>
    <w:qFormat/>
    <w:rsid w:val="00545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75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7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75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575C"/>
  </w:style>
  <w:style w:type="paragraph" w:styleId="Footer">
    <w:name w:val="footer"/>
    <w:basedOn w:val="Normal"/>
    <w:link w:val="FooterChar"/>
    <w:uiPriority w:val="99"/>
    <w:semiHidden/>
    <w:unhideWhenUsed/>
    <w:rsid w:val="0054575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575C"/>
  </w:style>
  <w:style w:type="paragraph" w:styleId="Title">
    <w:name w:val="Title"/>
    <w:basedOn w:val="Normal"/>
    <w:next w:val="Normal"/>
    <w:link w:val="TitleChar"/>
    <w:uiPriority w:val="10"/>
    <w:qFormat/>
    <w:rsid w:val="005457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7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7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57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5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9614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9614A"/>
    <w:rPr>
      <w:i/>
      <w:iCs/>
    </w:rPr>
  </w:style>
  <w:style w:type="character" w:styleId="Strong">
    <w:name w:val="Strong"/>
    <w:basedOn w:val="DefaultParagraphFont"/>
    <w:uiPriority w:val="22"/>
    <w:qFormat/>
    <w:rsid w:val="0099614A"/>
    <w:rPr>
      <w:b/>
      <w:bCs/>
    </w:rPr>
  </w:style>
  <w:style w:type="paragraph" w:styleId="ListParagraph">
    <w:name w:val="List Paragraph"/>
    <w:basedOn w:val="Normal"/>
    <w:uiPriority w:val="34"/>
    <w:qFormat/>
    <w:rsid w:val="00E03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5F7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D61D0"/>
    <w:rPr>
      <w:color w:val="808080"/>
    </w:rPr>
  </w:style>
  <w:style w:type="table" w:styleId="TableGrid">
    <w:name w:val="Table Grid"/>
    <w:basedOn w:val="TableNormal"/>
    <w:uiPriority w:val="59"/>
    <w:rsid w:val="00DB743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lghumC\Desktop\CDF\Community%20Outreach%20Grant%20Application_April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9D6C40CA95467BA40EEBB63CBA2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6BA89-24B3-4EB3-A95F-C4EFF4B9D66A}"/>
      </w:docPartPr>
      <w:docPartBody>
        <w:p w:rsidR="00674A44" w:rsidRDefault="00674A44" w:rsidP="00674A44">
          <w:pPr>
            <w:pStyle w:val="499D6C40CA95467BA40EEBB63CBA28E62"/>
          </w:pPr>
          <w:r w:rsidRPr="00465673">
            <w:rPr>
              <w:color w:val="7F7F7F" w:themeColor="text1" w:themeTint="80"/>
              <w:sz w:val="20"/>
              <w:szCs w:val="20"/>
            </w:rPr>
            <w:t xml:space="preserve">Community Outreach Grant </w:t>
          </w:r>
          <w:r>
            <w:rPr>
              <w:color w:val="7F7F7F" w:themeColor="text1" w:themeTint="80"/>
              <w:sz w:val="20"/>
              <w:szCs w:val="20"/>
            </w:rPr>
            <w:t>Application</w:t>
          </w:r>
        </w:p>
      </w:docPartBody>
    </w:docPart>
    <w:docPart>
      <w:docPartPr>
        <w:name w:val="7602F5577A2741749C340D9BC2D79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5C97F-C50D-4933-B56B-20E3EE1EC06D}"/>
      </w:docPartPr>
      <w:docPartBody>
        <w:p w:rsidR="00674A44" w:rsidRDefault="00674A44" w:rsidP="00674A44">
          <w:pPr>
            <w:pStyle w:val="7602F5577A2741749C340D9BC2D7966F2"/>
          </w:pPr>
          <w:r w:rsidRPr="00465673">
            <w:rPr>
              <w:rFonts w:cstheme="minorHAnsi"/>
              <w:color w:val="7F7F7F" w:themeColor="text1" w:themeTint="80"/>
              <w:sz w:val="20"/>
              <w:szCs w:val="20"/>
            </w:rPr>
            <w:t>April 2016</w:t>
          </w:r>
        </w:p>
      </w:docPartBody>
    </w:docPart>
    <w:docPart>
      <w:docPartPr>
        <w:name w:val="A4D5730F655C47269B1A1690F9B24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18602-A14D-4296-8BC3-F02DFA59ECFD}"/>
      </w:docPartPr>
      <w:docPartBody>
        <w:p w:rsidR="00674A44" w:rsidRDefault="00975529">
          <w:pPr>
            <w:pStyle w:val="A4D5730F655C47269B1A1690F9B24EC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1543B9"/>
    <w:rsid w:val="001543B9"/>
    <w:rsid w:val="003860B3"/>
    <w:rsid w:val="00674A44"/>
    <w:rsid w:val="00850D31"/>
    <w:rsid w:val="00975529"/>
    <w:rsid w:val="00AA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9D6C40CA95467BA40EEBB63CBA28E6">
    <w:name w:val="499D6C40CA95467BA40EEBB63CBA28E6"/>
    <w:rsid w:val="00674A44"/>
  </w:style>
  <w:style w:type="paragraph" w:customStyle="1" w:styleId="7602F5577A2741749C340D9BC2D7966F">
    <w:name w:val="7602F5577A2741749C340D9BC2D7966F"/>
    <w:rsid w:val="00674A44"/>
  </w:style>
  <w:style w:type="paragraph" w:customStyle="1" w:styleId="A4D5730F655C47269B1A1690F9B24ECF">
    <w:name w:val="A4D5730F655C47269B1A1690F9B24ECF"/>
    <w:rsid w:val="00674A44"/>
  </w:style>
  <w:style w:type="character" w:styleId="PlaceholderText">
    <w:name w:val="Placeholder Text"/>
    <w:basedOn w:val="DefaultParagraphFont"/>
    <w:uiPriority w:val="99"/>
    <w:semiHidden/>
    <w:rsid w:val="00674A44"/>
    <w:rPr>
      <w:color w:val="808080"/>
    </w:rPr>
  </w:style>
  <w:style w:type="paragraph" w:customStyle="1" w:styleId="499D6C40CA95467BA40EEBB63CBA28E61">
    <w:name w:val="499D6C40CA95467BA40EEBB63CBA28E61"/>
    <w:rsid w:val="001543B9"/>
    <w:pPr>
      <w:spacing w:before="120" w:after="120" w:line="240" w:lineRule="auto"/>
    </w:pPr>
    <w:rPr>
      <w:rFonts w:eastAsiaTheme="minorHAnsi"/>
    </w:rPr>
  </w:style>
  <w:style w:type="paragraph" w:customStyle="1" w:styleId="7602F5577A2741749C340D9BC2D7966F1">
    <w:name w:val="7602F5577A2741749C340D9BC2D7966F1"/>
    <w:rsid w:val="001543B9"/>
    <w:pPr>
      <w:spacing w:before="120" w:after="120" w:line="240" w:lineRule="auto"/>
    </w:pPr>
    <w:rPr>
      <w:rFonts w:eastAsiaTheme="minorHAnsi"/>
    </w:rPr>
  </w:style>
  <w:style w:type="paragraph" w:customStyle="1" w:styleId="499D6C40CA95467BA40EEBB63CBA28E62">
    <w:name w:val="499D6C40CA95467BA40EEBB63CBA28E62"/>
    <w:rsid w:val="00674A44"/>
    <w:pPr>
      <w:spacing w:before="120" w:after="120" w:line="240" w:lineRule="auto"/>
    </w:pPr>
    <w:rPr>
      <w:rFonts w:eastAsiaTheme="minorHAnsi"/>
    </w:rPr>
  </w:style>
  <w:style w:type="paragraph" w:customStyle="1" w:styleId="7602F5577A2741749C340D9BC2D7966F2">
    <w:name w:val="7602F5577A2741749C340D9BC2D7966F2"/>
    <w:rsid w:val="00674A44"/>
    <w:pPr>
      <w:spacing w:before="120" w:after="120" w:line="240" w:lineRule="auto"/>
    </w:pPr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Outreach Grant Application_April2016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Kindred Healthcare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Fulghum</dc:creator>
  <cp:lastModifiedBy>jevans</cp:lastModifiedBy>
  <cp:revision>3</cp:revision>
  <cp:lastPrinted>2016-03-31T18:37:00Z</cp:lastPrinted>
  <dcterms:created xsi:type="dcterms:W3CDTF">2016-04-13T15:02:00Z</dcterms:created>
  <dcterms:modified xsi:type="dcterms:W3CDTF">2016-04-13T15:03:00Z</dcterms:modified>
</cp:coreProperties>
</file>