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176F" w14:textId="0161D89F" w:rsidR="008D72B1" w:rsidRDefault="00BE408A" w:rsidP="004436CA">
      <w:pPr>
        <w:pStyle w:val="Title"/>
      </w:pPr>
      <w:r>
        <w:t>Remindersw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200" w:firstRow="0" w:lastRow="0" w:firstColumn="0" w:lastColumn="0" w:noHBand="1" w:noVBand="0"/>
        <w:tblDescription w:val="Name, Month and Year table"/>
      </w:tblPr>
      <w:tblGrid>
        <w:gridCol w:w="1233"/>
        <w:gridCol w:w="3397"/>
        <w:gridCol w:w="1463"/>
        <w:gridCol w:w="1859"/>
        <w:gridCol w:w="1074"/>
        <w:gridCol w:w="1198"/>
      </w:tblGrid>
      <w:tr w:rsidR="008D72B1" w:rsidRPr="00C87233" w14:paraId="669FB4EC" w14:textId="77777777" w:rsidTr="000014C3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</w:tcPr>
          <w:p w14:paraId="7A15DBCE" w14:textId="6A8EDD9A" w:rsidR="008D72B1" w:rsidRPr="00C87233" w:rsidRDefault="00BE408A" w:rsidP="00C87233">
            <w:pPr>
              <w:pStyle w:val="Heading1"/>
              <w:outlineLvl w:val="0"/>
            </w:pPr>
            <w:r>
              <w:t>EMDR</w:t>
            </w:r>
          </w:p>
        </w:tc>
        <w:tc>
          <w:tcPr>
            <w:tcW w:w="3397" w:type="dxa"/>
          </w:tcPr>
          <w:p w14:paraId="339E6FEA" w14:textId="109827A8" w:rsidR="008D72B1" w:rsidRPr="00C87233" w:rsidRDefault="008D72B1" w:rsidP="00C87233">
            <w:pPr>
              <w:pStyle w:val="NameMonth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3" w:type="dxa"/>
          </w:tcPr>
          <w:p w14:paraId="60382412" w14:textId="316ADCAD" w:rsidR="008D72B1" w:rsidRPr="00C87233" w:rsidRDefault="008D72B1" w:rsidP="00C87233">
            <w:pPr>
              <w:pStyle w:val="Heading1"/>
              <w:outlineLvl w:val="0"/>
            </w:pPr>
          </w:p>
        </w:tc>
        <w:tc>
          <w:tcPr>
            <w:tcW w:w="1859" w:type="dxa"/>
          </w:tcPr>
          <w:p w14:paraId="64CCABFD" w14:textId="4E72D3AC" w:rsidR="00F67D16" w:rsidRPr="00C87233" w:rsidRDefault="00F67D16" w:rsidP="00C87233">
            <w:pPr>
              <w:pStyle w:val="NameMonth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4" w:type="dxa"/>
          </w:tcPr>
          <w:p w14:paraId="1AEF06DE" w14:textId="5B04BB90" w:rsidR="008D72B1" w:rsidRPr="00C87233" w:rsidRDefault="008D72B1" w:rsidP="00C87233">
            <w:pPr>
              <w:pStyle w:val="Heading1"/>
              <w:outlineLvl w:val="0"/>
            </w:pPr>
          </w:p>
        </w:tc>
        <w:tc>
          <w:tcPr>
            <w:tcW w:w="1198" w:type="dxa"/>
          </w:tcPr>
          <w:p w14:paraId="5EE73316" w14:textId="4A25E83F" w:rsidR="008D72B1" w:rsidRPr="00C87233" w:rsidRDefault="008D72B1" w:rsidP="00C87233">
            <w:pPr>
              <w:pStyle w:val="NameMonth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72" w:type="dxa"/>
          <w:bottom w:w="216" w:type="dxa"/>
          <w:right w:w="72" w:type="dxa"/>
        </w:tblCellMar>
        <w:tblLook w:val="04A0" w:firstRow="1" w:lastRow="0" w:firstColumn="1" w:lastColumn="0" w:noHBand="0" w:noVBand="1"/>
        <w:tblDescription w:val="Name, Month and Year table"/>
      </w:tblPr>
      <w:tblGrid>
        <w:gridCol w:w="1023"/>
        <w:gridCol w:w="1023"/>
        <w:gridCol w:w="1023"/>
        <w:gridCol w:w="1023"/>
        <w:gridCol w:w="1022"/>
        <w:gridCol w:w="1022"/>
        <w:gridCol w:w="1022"/>
        <w:gridCol w:w="1022"/>
        <w:gridCol w:w="1022"/>
        <w:gridCol w:w="1022"/>
      </w:tblGrid>
      <w:tr w:rsidR="004445E6" w14:paraId="7BF52136" w14:textId="77777777" w:rsidTr="00F11E8C">
        <w:trPr>
          <w:tblHeader/>
        </w:trPr>
        <w:sdt>
          <w:sdtPr>
            <w:alias w:val="Monday:"/>
            <w:tag w:val="Monday:"/>
            <w:id w:val="88289418"/>
            <w:placeholder>
              <w:docPart w:val="37B65F58C624474BA852281B83EB5E9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tcMar>
                  <w:right w:w="72" w:type="dxa"/>
                </w:tcMar>
                <w:vAlign w:val="center"/>
              </w:tcPr>
              <w:p w14:paraId="17ECAB16" w14:textId="77777777" w:rsidR="00AA76D0" w:rsidRPr="00F15900" w:rsidRDefault="00A76ADE" w:rsidP="004445E6">
                <w:pPr>
                  <w:pStyle w:val="Days"/>
                </w:pPr>
                <w:r w:rsidRPr="00F15900">
                  <w:t>Mon</w:t>
                </w:r>
                <w:r>
                  <w:t>:</w:t>
                </w:r>
              </w:p>
            </w:tc>
          </w:sdtContent>
        </w:sdt>
        <w:sdt>
          <w:sdtPr>
            <w:alias w:val="Enter Date:"/>
            <w:tag w:val="Enter Date:"/>
            <w:id w:val="-1496409527"/>
            <w:placeholder>
              <w:docPart w:val="A32A2DA65FB1446B84096127910178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vAlign w:val="center"/>
              </w:tcPr>
              <w:p w14:paraId="6D6C2D4D" w14:textId="77777777" w:rsidR="00AA76D0" w:rsidRPr="00FE1C89" w:rsidRDefault="00A76ADE" w:rsidP="00A76ADE">
                <w:pPr>
                  <w:pStyle w:val="Date"/>
                </w:pPr>
                <w:r w:rsidRPr="00FE1C89">
                  <w:t>Date</w:t>
                </w:r>
              </w:p>
            </w:tc>
          </w:sdtContent>
        </w:sdt>
        <w:sdt>
          <w:sdtPr>
            <w:alias w:val="Tuesday:"/>
            <w:tag w:val="Tuesday:"/>
            <w:id w:val="1765643623"/>
            <w:placeholder>
              <w:docPart w:val="A2640F770A334E85A12A4F2E226A32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tcMar>
                  <w:right w:w="72" w:type="dxa"/>
                </w:tcMar>
                <w:vAlign w:val="center"/>
              </w:tcPr>
              <w:p w14:paraId="6A12D9A8" w14:textId="77777777" w:rsidR="00AA76D0" w:rsidRPr="00A76ADE" w:rsidRDefault="00A76ADE" w:rsidP="004445E6">
                <w:pPr>
                  <w:pStyle w:val="Days"/>
                </w:pPr>
                <w:r w:rsidRPr="001C14CF">
                  <w:t>Tues:</w:t>
                </w:r>
              </w:p>
            </w:tc>
          </w:sdtContent>
        </w:sdt>
        <w:sdt>
          <w:sdtPr>
            <w:alias w:val="Enter Date:"/>
            <w:tag w:val="Enter Date:"/>
            <w:id w:val="2006547023"/>
            <w:placeholder>
              <w:docPart w:val="2242EB2ACBCC47F08423A86E2F9F65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vAlign w:val="center"/>
              </w:tcPr>
              <w:p w14:paraId="7034F771" w14:textId="77777777" w:rsidR="00AA76D0" w:rsidRDefault="00A76ADE" w:rsidP="00A76ADE">
                <w:pPr>
                  <w:pStyle w:val="Date"/>
                </w:pPr>
                <w:r w:rsidRPr="00FE1C89">
                  <w:t>Date</w:t>
                </w:r>
              </w:p>
            </w:tc>
          </w:sdtContent>
        </w:sdt>
        <w:sdt>
          <w:sdtPr>
            <w:alias w:val="Wednesday:"/>
            <w:tag w:val="Wednesday:"/>
            <w:id w:val="-1851329280"/>
            <w:placeholder>
              <w:docPart w:val="82CE819E513A46BB803B1A210CF880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tcMar>
                  <w:right w:w="72" w:type="dxa"/>
                </w:tcMar>
                <w:vAlign w:val="center"/>
              </w:tcPr>
              <w:p w14:paraId="3B059C18" w14:textId="77777777" w:rsidR="00AA76D0" w:rsidRDefault="00A76ADE" w:rsidP="004445E6">
                <w:pPr>
                  <w:pStyle w:val="Days"/>
                </w:pPr>
                <w:r>
                  <w:t>Wed:</w:t>
                </w:r>
              </w:p>
            </w:tc>
          </w:sdtContent>
        </w:sdt>
        <w:sdt>
          <w:sdtPr>
            <w:alias w:val="Enter Date:"/>
            <w:tag w:val="Enter Date:"/>
            <w:id w:val="-293219986"/>
            <w:placeholder>
              <w:docPart w:val="FBC2527084A7490986935F67BEEA65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vAlign w:val="center"/>
              </w:tcPr>
              <w:p w14:paraId="614209E0" w14:textId="77777777" w:rsidR="00AA76D0" w:rsidRDefault="00A76ADE" w:rsidP="00A76ADE">
                <w:pPr>
                  <w:pStyle w:val="Date"/>
                </w:pPr>
                <w:r w:rsidRPr="00FE1C89">
                  <w:t>Date</w:t>
                </w:r>
              </w:p>
            </w:tc>
          </w:sdtContent>
        </w:sdt>
        <w:sdt>
          <w:sdtPr>
            <w:alias w:val="Thursday:"/>
            <w:tag w:val="Thursday:"/>
            <w:id w:val="1713998449"/>
            <w:placeholder>
              <w:docPart w:val="C3FECE1DC77B4B13A8FFFF1D3759FC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tcMar>
                  <w:right w:w="72" w:type="dxa"/>
                </w:tcMar>
                <w:vAlign w:val="center"/>
              </w:tcPr>
              <w:p w14:paraId="3D81C951" w14:textId="77777777" w:rsidR="00AA76D0" w:rsidRDefault="00A76ADE" w:rsidP="004445E6">
                <w:pPr>
                  <w:pStyle w:val="Days"/>
                </w:pPr>
                <w:r>
                  <w:t>Thur:</w:t>
                </w:r>
              </w:p>
            </w:tc>
          </w:sdtContent>
        </w:sdt>
        <w:sdt>
          <w:sdtPr>
            <w:alias w:val="Enter Date:"/>
            <w:tag w:val="Enter Date:"/>
            <w:id w:val="1860240966"/>
            <w:placeholder>
              <w:docPart w:val="8AFB3449B34642908EA7D598ACFA5E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vAlign w:val="center"/>
              </w:tcPr>
              <w:p w14:paraId="3714F454" w14:textId="77777777" w:rsidR="00AA76D0" w:rsidRDefault="00A76ADE" w:rsidP="00A76ADE">
                <w:pPr>
                  <w:pStyle w:val="Date"/>
                </w:pPr>
                <w:r w:rsidRPr="00FE1C89">
                  <w:t>Date</w:t>
                </w:r>
              </w:p>
            </w:tc>
          </w:sdtContent>
        </w:sdt>
        <w:sdt>
          <w:sdtPr>
            <w:alias w:val="Friday:"/>
            <w:tag w:val="Friday:"/>
            <w:id w:val="1777203619"/>
            <w:placeholder>
              <w:docPart w:val="BCE0613539B745909F473940B67BCF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tcMar>
                  <w:right w:w="72" w:type="dxa"/>
                </w:tcMar>
                <w:vAlign w:val="center"/>
              </w:tcPr>
              <w:p w14:paraId="39EE146E" w14:textId="77777777" w:rsidR="00AA76D0" w:rsidRDefault="00A76ADE" w:rsidP="004445E6">
                <w:pPr>
                  <w:pStyle w:val="Days"/>
                </w:pPr>
                <w:r>
                  <w:t>Fri:</w:t>
                </w:r>
              </w:p>
            </w:tc>
          </w:sdtContent>
        </w:sdt>
        <w:sdt>
          <w:sdtPr>
            <w:alias w:val="Enter Date:"/>
            <w:tag w:val="Enter Date:"/>
            <w:id w:val="-456487563"/>
            <w:placeholder>
              <w:docPart w:val="DCF20BD142C347D89EAA7828CCE740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22" w:type="dxa"/>
                <w:vAlign w:val="center"/>
              </w:tcPr>
              <w:p w14:paraId="7D929899" w14:textId="77777777" w:rsidR="00AA76D0" w:rsidRPr="00A76ADE" w:rsidRDefault="00A76ADE" w:rsidP="00A76ADE">
                <w:pPr>
                  <w:pStyle w:val="Date"/>
                </w:pPr>
                <w:r w:rsidRPr="00A76ADE">
                  <w:t>Date</w:t>
                </w:r>
              </w:p>
            </w:tc>
          </w:sdtContent>
        </w:sdt>
      </w:tr>
    </w:tbl>
    <w:tbl>
      <w:tblPr>
        <w:tblStyle w:val="Style1"/>
        <w:tblW w:w="5000" w:type="pct"/>
        <w:tblLayout w:type="fixed"/>
        <w:tblLook w:val="02A0" w:firstRow="1" w:lastRow="0" w:firstColumn="1" w:lastColumn="0" w:noHBand="1" w:noVBand="0"/>
        <w:tblDescription w:val="Name, Month and Year table"/>
      </w:tblPr>
      <w:tblGrid>
        <w:gridCol w:w="10214"/>
      </w:tblGrid>
      <w:tr w:rsidR="00CD4E65" w14:paraId="7D6A212C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</w:tcPr>
          <w:p w14:paraId="060809BC" w14:textId="3227AE5F" w:rsidR="00CD4E65" w:rsidRDefault="00BE408A" w:rsidP="00E061CA">
            <w:r>
              <w:t>History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Name, Month and Yea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0899771D" w14:textId="77777777" w:rsidTr="00792DA3">
        <w:trPr>
          <w:tblHeader/>
        </w:trPr>
        <w:tc>
          <w:tcPr>
            <w:tcW w:w="2042" w:type="dxa"/>
          </w:tcPr>
          <w:p w14:paraId="6B8797CF" w14:textId="411BC71F" w:rsidR="00F11E8C" w:rsidRDefault="00BE408A" w:rsidP="00F11E8C">
            <w:r>
              <w:t>Timeline</w:t>
            </w:r>
          </w:p>
        </w:tc>
        <w:tc>
          <w:tcPr>
            <w:tcW w:w="2043" w:type="dxa"/>
          </w:tcPr>
          <w:p w14:paraId="4BD7BFBB" w14:textId="48694F14" w:rsidR="00F11E8C" w:rsidRDefault="00BE408A" w:rsidP="00F11E8C">
            <w:r>
              <w:t>Birth to 12, 13-20</w:t>
            </w:r>
          </w:p>
        </w:tc>
        <w:tc>
          <w:tcPr>
            <w:tcW w:w="2043" w:type="dxa"/>
          </w:tcPr>
          <w:p w14:paraId="2EE3598D" w14:textId="16FAE190" w:rsidR="00F11E8C" w:rsidRDefault="00BE408A" w:rsidP="00F11E8C">
            <w:r>
              <w:t>Present Triggers</w:t>
            </w:r>
          </w:p>
        </w:tc>
        <w:tc>
          <w:tcPr>
            <w:tcW w:w="2043" w:type="dxa"/>
          </w:tcPr>
          <w:p w14:paraId="62EF5049" w14:textId="170C3B69" w:rsidR="00F11E8C" w:rsidRDefault="00BE408A" w:rsidP="00F11E8C">
            <w:r>
              <w:t>Future Templets</w:t>
            </w:r>
          </w:p>
        </w:tc>
        <w:tc>
          <w:tcPr>
            <w:tcW w:w="2043" w:type="dxa"/>
          </w:tcPr>
          <w:p w14:paraId="11E7E719" w14:textId="7E27D40B" w:rsidR="00F11E8C" w:rsidRDefault="00BE408A" w:rsidP="00F11E8C">
            <w:r>
              <w:t>Major themes</w:t>
            </w:r>
          </w:p>
        </w:tc>
      </w:tr>
      <w:tr w:rsidR="00F11E8C" w:rsidRPr="009A58E3" w14:paraId="5F314C50" w14:textId="77777777" w:rsidTr="00792DA3">
        <w:tc>
          <w:tcPr>
            <w:tcW w:w="2042" w:type="dxa"/>
          </w:tcPr>
          <w:p w14:paraId="027B3C86" w14:textId="7FF734A0" w:rsidR="00F11E8C" w:rsidRDefault="00BE408A" w:rsidP="00F11E8C">
            <w:r>
              <w:t>Best and Worst memories</w:t>
            </w:r>
          </w:p>
        </w:tc>
        <w:tc>
          <w:tcPr>
            <w:tcW w:w="2043" w:type="dxa"/>
          </w:tcPr>
          <w:p w14:paraId="4CCDA1DE" w14:textId="7E58BD11" w:rsidR="00F11E8C" w:rsidRDefault="00BE408A" w:rsidP="00F11E8C">
            <w:r>
              <w:t xml:space="preserve">Cluster </w:t>
            </w:r>
            <w:proofErr w:type="gramStart"/>
            <w:r>
              <w:t xml:space="preserve">plan,   </w:t>
            </w:r>
            <w:proofErr w:type="gramEnd"/>
            <w:r>
              <w:t>NCs and PCs</w:t>
            </w:r>
          </w:p>
        </w:tc>
        <w:tc>
          <w:tcPr>
            <w:tcW w:w="2043" w:type="dxa"/>
          </w:tcPr>
          <w:p w14:paraId="07C79C8B" w14:textId="66148ABD" w:rsidR="00F11E8C" w:rsidRDefault="00BE408A" w:rsidP="00F11E8C">
            <w:r>
              <w:t>Float-Back</w:t>
            </w:r>
          </w:p>
        </w:tc>
        <w:tc>
          <w:tcPr>
            <w:tcW w:w="2043" w:type="dxa"/>
          </w:tcPr>
          <w:p w14:paraId="0FCD3147" w14:textId="5D229A39" w:rsidR="00F11E8C" w:rsidRDefault="00BE408A" w:rsidP="00F11E8C">
            <w:r>
              <w:t>Affect Scan</w:t>
            </w:r>
          </w:p>
        </w:tc>
        <w:tc>
          <w:tcPr>
            <w:tcW w:w="2043" w:type="dxa"/>
          </w:tcPr>
          <w:p w14:paraId="4DE82DC9" w14:textId="78CF90A4" w:rsidR="00F11E8C" w:rsidRDefault="00F11E8C" w:rsidP="00F11E8C"/>
        </w:tc>
      </w:tr>
      <w:tr w:rsidR="00F11E8C" w:rsidRPr="009A58E3" w14:paraId="23CEEE77" w14:textId="77777777" w:rsidTr="00792DA3">
        <w:tc>
          <w:tcPr>
            <w:tcW w:w="2042" w:type="dxa"/>
          </w:tcPr>
          <w:p w14:paraId="0149802B" w14:textId="0B90F989" w:rsidR="00F11E8C" w:rsidRDefault="00F11E8C" w:rsidP="00F11E8C"/>
        </w:tc>
        <w:tc>
          <w:tcPr>
            <w:tcW w:w="2043" w:type="dxa"/>
          </w:tcPr>
          <w:p w14:paraId="7BC6A2B2" w14:textId="161D5E85" w:rsidR="00F11E8C" w:rsidRDefault="00F11E8C" w:rsidP="00F11E8C"/>
        </w:tc>
        <w:tc>
          <w:tcPr>
            <w:tcW w:w="2043" w:type="dxa"/>
          </w:tcPr>
          <w:p w14:paraId="0E5C85E6" w14:textId="70982641" w:rsidR="00F11E8C" w:rsidRDefault="00F11E8C" w:rsidP="00F11E8C"/>
        </w:tc>
        <w:tc>
          <w:tcPr>
            <w:tcW w:w="2043" w:type="dxa"/>
          </w:tcPr>
          <w:p w14:paraId="0E89718B" w14:textId="20C79120" w:rsidR="00F11E8C" w:rsidRDefault="00F11E8C" w:rsidP="00F11E8C"/>
        </w:tc>
        <w:tc>
          <w:tcPr>
            <w:tcW w:w="2043" w:type="dxa"/>
          </w:tcPr>
          <w:p w14:paraId="49D5A2AF" w14:textId="39CE9BAE" w:rsidR="00F11E8C" w:rsidRDefault="00F11E8C" w:rsidP="00F11E8C"/>
        </w:tc>
      </w:tr>
      <w:tr w:rsidR="00F11E8C" w:rsidRPr="009A58E3" w14:paraId="33AFAD8B" w14:textId="77777777" w:rsidTr="00792DA3">
        <w:tc>
          <w:tcPr>
            <w:tcW w:w="2042" w:type="dxa"/>
          </w:tcPr>
          <w:p w14:paraId="549F0B5E" w14:textId="4E3AE42E" w:rsidR="00F11E8C" w:rsidRDefault="00F11E8C" w:rsidP="00F11E8C"/>
        </w:tc>
        <w:tc>
          <w:tcPr>
            <w:tcW w:w="2043" w:type="dxa"/>
          </w:tcPr>
          <w:p w14:paraId="74840191" w14:textId="6E6A3CEA" w:rsidR="00F11E8C" w:rsidRDefault="00F11E8C" w:rsidP="00F11E8C"/>
        </w:tc>
        <w:tc>
          <w:tcPr>
            <w:tcW w:w="2043" w:type="dxa"/>
          </w:tcPr>
          <w:p w14:paraId="073D1183" w14:textId="7328014B" w:rsidR="00F11E8C" w:rsidRDefault="00F11E8C" w:rsidP="00F11E8C"/>
        </w:tc>
        <w:tc>
          <w:tcPr>
            <w:tcW w:w="2043" w:type="dxa"/>
          </w:tcPr>
          <w:p w14:paraId="4CD58F8D" w14:textId="0E26E032" w:rsidR="00F11E8C" w:rsidRDefault="00F11E8C" w:rsidP="00F11E8C"/>
        </w:tc>
        <w:tc>
          <w:tcPr>
            <w:tcW w:w="2043" w:type="dxa"/>
          </w:tcPr>
          <w:p w14:paraId="37F10092" w14:textId="43424E65" w:rsidR="00F11E8C" w:rsidRDefault="00F11E8C" w:rsidP="00F11E8C"/>
        </w:tc>
      </w:tr>
    </w:tbl>
    <w:p w14:paraId="75A1726D" w14:textId="77777777" w:rsidR="009A58E3" w:rsidRDefault="009A58E3">
      <w:pPr>
        <w:pStyle w:val="TableSpace"/>
      </w:pPr>
    </w:p>
    <w:tbl>
      <w:tblPr>
        <w:tblStyle w:val="Style1"/>
        <w:tblW w:w="5000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6AFEE5FA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2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14:paraId="4DAFC3FF" w14:textId="76A1C13F" w:rsidR="00792DA3" w:rsidRDefault="00BE408A" w:rsidP="00297EBC">
            <w:r>
              <w:t>Resources</w:t>
            </w:r>
          </w:p>
        </w:tc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26873B19" w14:textId="77777777" w:rsidTr="00297EBC">
        <w:trPr>
          <w:tblHeader/>
        </w:trPr>
        <w:tc>
          <w:tcPr>
            <w:tcW w:w="2042" w:type="dxa"/>
          </w:tcPr>
          <w:p w14:paraId="4FC98794" w14:textId="62842FA2" w:rsidR="00F11E8C" w:rsidRDefault="00BE408A" w:rsidP="00F11E8C">
            <w:r>
              <w:t>Safe / Calm Place</w:t>
            </w:r>
          </w:p>
        </w:tc>
        <w:tc>
          <w:tcPr>
            <w:tcW w:w="2043" w:type="dxa"/>
          </w:tcPr>
          <w:p w14:paraId="01631801" w14:textId="10D9922B" w:rsidR="00F11E8C" w:rsidRDefault="00BE408A" w:rsidP="00F11E8C">
            <w:r>
              <w:t>Container</w:t>
            </w:r>
          </w:p>
        </w:tc>
        <w:tc>
          <w:tcPr>
            <w:tcW w:w="2043" w:type="dxa"/>
          </w:tcPr>
          <w:p w14:paraId="519C8CAB" w14:textId="55D4CBC2" w:rsidR="00F11E8C" w:rsidRDefault="00BE408A" w:rsidP="00F11E8C">
            <w:r>
              <w:t>Scent</w:t>
            </w:r>
          </w:p>
        </w:tc>
        <w:tc>
          <w:tcPr>
            <w:tcW w:w="2043" w:type="dxa"/>
          </w:tcPr>
          <w:p w14:paraId="7DCD5FB3" w14:textId="0023F143" w:rsidR="00F11E8C" w:rsidRDefault="00BE408A" w:rsidP="00F11E8C">
            <w:r>
              <w:t>Donald Duck</w:t>
            </w:r>
          </w:p>
        </w:tc>
        <w:tc>
          <w:tcPr>
            <w:tcW w:w="2043" w:type="dxa"/>
          </w:tcPr>
          <w:p w14:paraId="4ADD4AB1" w14:textId="7CE5010C" w:rsidR="00F11E8C" w:rsidRDefault="00BE408A" w:rsidP="00F11E8C">
            <w:r>
              <w:t>Spiral</w:t>
            </w:r>
          </w:p>
        </w:tc>
      </w:tr>
      <w:tr w:rsidR="00F11E8C" w:rsidRPr="009A58E3" w14:paraId="3192FB75" w14:textId="77777777" w:rsidTr="00297EBC">
        <w:tc>
          <w:tcPr>
            <w:tcW w:w="2042" w:type="dxa"/>
          </w:tcPr>
          <w:p w14:paraId="2CF2FCE8" w14:textId="5956BD0D" w:rsidR="00F11E8C" w:rsidRDefault="00BE408A" w:rsidP="00F11E8C">
            <w:r>
              <w:t>Super Suit</w:t>
            </w:r>
          </w:p>
        </w:tc>
        <w:tc>
          <w:tcPr>
            <w:tcW w:w="2043" w:type="dxa"/>
          </w:tcPr>
          <w:p w14:paraId="00DD2D6C" w14:textId="7102C123" w:rsidR="00F11E8C" w:rsidRDefault="00BE408A" w:rsidP="00F11E8C">
            <w:r>
              <w:t>Paint can</w:t>
            </w:r>
          </w:p>
        </w:tc>
        <w:tc>
          <w:tcPr>
            <w:tcW w:w="2043" w:type="dxa"/>
          </w:tcPr>
          <w:p w14:paraId="4024333E" w14:textId="22847726" w:rsidR="00F11E8C" w:rsidRDefault="00BE408A" w:rsidP="00F11E8C">
            <w:r>
              <w:t>Four Elements</w:t>
            </w:r>
          </w:p>
        </w:tc>
        <w:tc>
          <w:tcPr>
            <w:tcW w:w="2043" w:type="dxa"/>
          </w:tcPr>
          <w:p w14:paraId="47CEB567" w14:textId="007736F1" w:rsidR="00F11E8C" w:rsidRDefault="00BE408A" w:rsidP="00F11E8C">
            <w:r>
              <w:t xml:space="preserve">Lightning </w:t>
            </w:r>
          </w:p>
        </w:tc>
        <w:tc>
          <w:tcPr>
            <w:tcW w:w="2043" w:type="dxa"/>
          </w:tcPr>
          <w:p w14:paraId="60121A97" w14:textId="53DCB68B" w:rsidR="00F11E8C" w:rsidRDefault="00BE408A" w:rsidP="00F11E8C">
            <w:r>
              <w:t>Enhance experience, person or object</w:t>
            </w:r>
          </w:p>
        </w:tc>
      </w:tr>
      <w:tr w:rsidR="00F11E8C" w:rsidRPr="009A58E3" w14:paraId="71874489" w14:textId="77777777" w:rsidTr="00297EBC">
        <w:tc>
          <w:tcPr>
            <w:tcW w:w="2042" w:type="dxa"/>
          </w:tcPr>
          <w:p w14:paraId="6EC580DB" w14:textId="1506AFF0" w:rsidR="00F11E8C" w:rsidRDefault="00BE408A" w:rsidP="00F11E8C">
            <w:r>
              <w:t>Wedging: Skill or strength you have had in the past enhanced</w:t>
            </w:r>
          </w:p>
        </w:tc>
        <w:tc>
          <w:tcPr>
            <w:tcW w:w="2043" w:type="dxa"/>
          </w:tcPr>
          <w:p w14:paraId="29ED4B18" w14:textId="7A8803B8" w:rsidR="00F11E8C" w:rsidRDefault="00BE408A" w:rsidP="00F11E8C">
            <w:r>
              <w:t>Extending skill: Skill/ strength/ resource you need+ the issue</w:t>
            </w:r>
          </w:p>
        </w:tc>
        <w:tc>
          <w:tcPr>
            <w:tcW w:w="2043" w:type="dxa"/>
          </w:tcPr>
          <w:p w14:paraId="0F66A32D" w14:textId="451DAB86" w:rsidR="00F11E8C" w:rsidRDefault="004000C5" w:rsidP="00F11E8C">
            <w:r>
              <w:t>Deep breathing</w:t>
            </w:r>
          </w:p>
        </w:tc>
        <w:sdt>
          <w:sdtPr>
            <w:alias w:val="Assignment 3:"/>
            <w:tag w:val="Assignment 3:"/>
            <w:id w:val="-1338223583"/>
            <w:placeholder>
              <w:docPart w:val="7781D7AFB58649F3B6D5DA97F634ECB1"/>
            </w:placeholder>
            <w:temporary/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2043" w:type="dxa"/>
              </w:tcPr>
              <w:p w14:paraId="6F8EA573" w14:textId="77777777" w:rsidR="00F11E8C" w:rsidRDefault="00F11E8C" w:rsidP="00F11E8C">
                <w:r>
                  <w:t>Assignment 3</w:t>
                </w:r>
              </w:p>
            </w:tc>
            <w:bookmarkEnd w:id="0" w:displacedByCustomXml="next"/>
          </w:sdtContent>
        </w:sdt>
        <w:sdt>
          <w:sdtPr>
            <w:alias w:val="Assignment 3:"/>
            <w:tag w:val="Assignment 3:"/>
            <w:id w:val="-136187441"/>
            <w:placeholder>
              <w:docPart w:val="2E148E39D4294BD9824493348A753A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E6E1E25" w14:textId="77777777" w:rsidR="00F11E8C" w:rsidRDefault="00F11E8C" w:rsidP="00F11E8C">
                <w:r>
                  <w:t>Assignment 3</w:t>
                </w:r>
              </w:p>
            </w:tc>
          </w:sdtContent>
        </w:sdt>
      </w:tr>
      <w:tr w:rsidR="00F11E8C" w:rsidRPr="009A58E3" w14:paraId="699CA494" w14:textId="77777777" w:rsidTr="00297EBC">
        <w:sdt>
          <w:sdtPr>
            <w:alias w:val="Assignment 4:"/>
            <w:tag w:val="Assignment 4:"/>
            <w:id w:val="-1664386160"/>
            <w:placeholder>
              <w:docPart w:val="3C0FD0DACC2B484DBB7B89B7DDC8892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6D5D2677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923930558"/>
            <w:placeholder>
              <w:docPart w:val="25C89CA8AD184B6FBDA1433F3BF0AF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999963F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259146703"/>
            <w:placeholder>
              <w:docPart w:val="53EF64BF64E14F9B84911EFA9B1C22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425C1D6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1059166237"/>
            <w:placeholder>
              <w:docPart w:val="E07DE1FDFB474A5B89F07688CA3461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789E524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229462846"/>
            <w:placeholder>
              <w:docPart w:val="07C3C8D71694495EBC53EB9D9CEA330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0286AF9" w14:textId="77777777" w:rsidR="00F11E8C" w:rsidRDefault="00F11E8C" w:rsidP="00F11E8C">
                <w:r>
                  <w:t>Assignment 4</w:t>
                </w:r>
              </w:p>
            </w:tc>
          </w:sdtContent>
        </w:sdt>
      </w:tr>
    </w:tbl>
    <w:p w14:paraId="39629E9A" w14:textId="77777777" w:rsidR="00792DA3" w:rsidRDefault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0BC7B434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sdt>
          <w:sdtPr>
            <w:alias w:val="Enter Subject 3:"/>
            <w:tag w:val="Enter Subject 3:"/>
            <w:id w:val="846215712"/>
            <w:placeholder>
              <w:docPart w:val="1674BAE910F34732BEDA14BDB4A103BC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1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7B4101" w:themeFill="accent3" w:themeFillShade="80"/>
              </w:tcPr>
              <w:p w14:paraId="176B55CF" w14:textId="77777777" w:rsidR="00792DA3" w:rsidRDefault="00562F5B" w:rsidP="00297EBC">
                <w:r>
                  <w:t>Class Subject 3</w:t>
                </w:r>
              </w:p>
            </w:tc>
          </w:sdtContent>
        </w:sdt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414D24C0" w14:textId="77777777" w:rsidTr="00297EBC">
        <w:trPr>
          <w:tblHeader/>
        </w:trPr>
        <w:sdt>
          <w:sdtPr>
            <w:alias w:val="Assignment 1:"/>
            <w:tag w:val="Assignment 1:"/>
            <w:id w:val="705291451"/>
            <w:placeholder>
              <w:docPart w:val="D467DA31391942F6AC6E5742D43F607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0758E5BE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2111499445"/>
            <w:placeholder>
              <w:docPart w:val="A9EC1440477F4246B71077D6B203E8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78725BFF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1430187676"/>
            <w:placeholder>
              <w:docPart w:val="228055522B944EF0933757CE883E7C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6404BC2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1834180838"/>
            <w:placeholder>
              <w:docPart w:val="95C103CCC81646AE895761CE922E64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7BA730B5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995567020"/>
            <w:placeholder>
              <w:docPart w:val="9063C2C38AF34867B3E73F01542CCF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8048AC9" w14:textId="77777777" w:rsidR="00F11E8C" w:rsidRDefault="00F11E8C" w:rsidP="00F11E8C">
                <w:r>
                  <w:t>Assignment 1</w:t>
                </w:r>
              </w:p>
            </w:tc>
          </w:sdtContent>
        </w:sdt>
      </w:tr>
      <w:tr w:rsidR="00F11E8C" w:rsidRPr="009A58E3" w14:paraId="6D2C8A81" w14:textId="77777777" w:rsidTr="00297EBC">
        <w:sdt>
          <w:sdtPr>
            <w:alias w:val="Assignment 2:"/>
            <w:tag w:val="Assignment 2:"/>
            <w:id w:val="1360090698"/>
            <w:placeholder>
              <w:docPart w:val="2EF6BE5475B24A8FB61A43439E5E29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4787AA86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600756108"/>
            <w:placeholder>
              <w:docPart w:val="B25A3937363C443AACD82C9493676A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AA5A92D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888685442"/>
            <w:placeholder>
              <w:docPart w:val="1EFE2ED2B62C4C82BDDA4F6A3F0130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057FCAB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1294751936"/>
            <w:placeholder>
              <w:docPart w:val="1CD5195723C246009F7FFD589B9EED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A84CD04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168137329"/>
            <w:placeholder>
              <w:docPart w:val="765CC065CC9043DF9ABB74B3718FD4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3B9E254" w14:textId="77777777" w:rsidR="00F11E8C" w:rsidRDefault="00F11E8C" w:rsidP="00F11E8C">
                <w:r>
                  <w:t>Assignment 2</w:t>
                </w:r>
              </w:p>
            </w:tc>
          </w:sdtContent>
        </w:sdt>
      </w:tr>
      <w:tr w:rsidR="00F11E8C" w:rsidRPr="009A58E3" w14:paraId="6106FB71" w14:textId="77777777" w:rsidTr="00297EBC">
        <w:sdt>
          <w:sdtPr>
            <w:alias w:val="Assignment 3:"/>
            <w:tag w:val="Assignment 3:"/>
            <w:id w:val="-1254589817"/>
            <w:placeholder>
              <w:docPart w:val="B642B4C4CCB74780B5B8B7E2F641490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60CA5678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360745415"/>
            <w:placeholder>
              <w:docPart w:val="E04E72A45FBF4265B6367CD7EAA061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D64311B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2036453354"/>
            <w:placeholder>
              <w:docPart w:val="317D7D1A6DBA40E4BDCA93E7BE4C20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7BCA7C9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1433889304"/>
            <w:placeholder>
              <w:docPart w:val="1CF89FBB78D1417C8BC86209F252FB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B7D8EBB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985161859"/>
            <w:placeholder>
              <w:docPart w:val="4D1A3C79882D44B3A7138D0B7276AA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AD96510" w14:textId="77777777" w:rsidR="00F11E8C" w:rsidRDefault="00F11E8C" w:rsidP="00F11E8C">
                <w:r>
                  <w:t>Assignment 3</w:t>
                </w:r>
              </w:p>
            </w:tc>
          </w:sdtContent>
        </w:sdt>
      </w:tr>
      <w:tr w:rsidR="00F11E8C" w:rsidRPr="009A58E3" w14:paraId="1F774EF3" w14:textId="77777777" w:rsidTr="00297EBC">
        <w:sdt>
          <w:sdtPr>
            <w:alias w:val="Assignment 4:"/>
            <w:tag w:val="Assignment 4:"/>
            <w:id w:val="-624619294"/>
            <w:placeholder>
              <w:docPart w:val="A9FEFB8BC75D4FA08B5A2E1D66A924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63E8F5B7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785882352"/>
            <w:placeholder>
              <w:docPart w:val="FD85F78DB9E0492C9BEB67606EC45F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7B275B3F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1457870534"/>
            <w:placeholder>
              <w:docPart w:val="3BE7D220CBB344E7B81080E2467DF5D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FE48410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860083046"/>
            <w:placeholder>
              <w:docPart w:val="EE3CBA4BB13C49369C49FBF338BBDC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CAB1D2C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669329027"/>
            <w:placeholder>
              <w:docPart w:val="2790C1038D144787995058926D638D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7B8B0622" w14:textId="77777777" w:rsidR="00F11E8C" w:rsidRDefault="00F11E8C" w:rsidP="00F11E8C">
                <w:r>
                  <w:t>Assignment 4</w:t>
                </w:r>
              </w:p>
            </w:tc>
          </w:sdtContent>
        </w:sdt>
      </w:tr>
    </w:tbl>
    <w:p w14:paraId="3F1C78D9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51540CF9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sdt>
          <w:sdtPr>
            <w:alias w:val="Enter Subject 4:"/>
            <w:tag w:val="Enter Subject 4:"/>
            <w:id w:val="-511532319"/>
            <w:placeholder>
              <w:docPart w:val="9DDF40286945488FA47322907B091924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1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9A0E36" w:themeFill="accent4" w:themeFillShade="80"/>
              </w:tcPr>
              <w:p w14:paraId="4254FBFE" w14:textId="77777777" w:rsidR="00792DA3" w:rsidRDefault="00562F5B" w:rsidP="00297EBC">
                <w:r>
                  <w:t>Class Subject 4</w:t>
                </w:r>
              </w:p>
            </w:tc>
          </w:sdtContent>
        </w:sdt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3660730E" w14:textId="77777777" w:rsidTr="00297EBC">
        <w:trPr>
          <w:tblHeader/>
        </w:trPr>
        <w:sdt>
          <w:sdtPr>
            <w:alias w:val="Assignment 1:"/>
            <w:tag w:val="Assignment 1:"/>
            <w:id w:val="-307248998"/>
            <w:placeholder>
              <w:docPart w:val="D23D675EB66A4924AC929CDDBCAE4A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20829429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320887378"/>
            <w:placeholder>
              <w:docPart w:val="18ED7D0AC4564025B000986D8D3CE2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C7AAB5B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425499105"/>
            <w:placeholder>
              <w:docPart w:val="A5A60F64EDFD412DAB8AF84A7D72A0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90CA052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1604919312"/>
            <w:placeholder>
              <w:docPart w:val="15B50BC360234D8DB84AB08F5334AF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46F3099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563069722"/>
            <w:placeholder>
              <w:docPart w:val="FFC7B75C78D541A78B6F49C1840DED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8A82A03" w14:textId="77777777" w:rsidR="00F11E8C" w:rsidRDefault="00F11E8C" w:rsidP="00F11E8C">
                <w:r>
                  <w:t>Assignment 1</w:t>
                </w:r>
              </w:p>
            </w:tc>
          </w:sdtContent>
        </w:sdt>
      </w:tr>
      <w:tr w:rsidR="00F11E8C" w:rsidRPr="009A58E3" w14:paraId="7EE12F7E" w14:textId="77777777" w:rsidTr="00297EBC">
        <w:sdt>
          <w:sdtPr>
            <w:alias w:val="Assignment 2:"/>
            <w:tag w:val="Assignment 2:"/>
            <w:id w:val="983829071"/>
            <w:placeholder>
              <w:docPart w:val="ED46DC307BD048B0A2F732B954199B3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2D2AC23E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881514266"/>
            <w:placeholder>
              <w:docPart w:val="507A9DADF1464BFC90311C7F052F7E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C6A9C6A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02079028"/>
            <w:placeholder>
              <w:docPart w:val="ACF5D034B76C4CF2882FF93E4FF66F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0FF6AD3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157804734"/>
            <w:placeholder>
              <w:docPart w:val="078CC2D77C8A4F16B364C2DFC81D39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1B1CBBC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688337442"/>
            <w:placeholder>
              <w:docPart w:val="5348773D0018423882A82C102C9271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7CE1D624" w14:textId="77777777" w:rsidR="00F11E8C" w:rsidRDefault="00F11E8C" w:rsidP="00F11E8C">
                <w:r>
                  <w:t>Assignment 2</w:t>
                </w:r>
              </w:p>
            </w:tc>
          </w:sdtContent>
        </w:sdt>
      </w:tr>
      <w:tr w:rsidR="00F11E8C" w:rsidRPr="009A58E3" w14:paraId="2685B0A3" w14:textId="77777777" w:rsidTr="00297EBC">
        <w:sdt>
          <w:sdtPr>
            <w:alias w:val="Assignment 3:"/>
            <w:tag w:val="Assignment 3:"/>
            <w:id w:val="-882170971"/>
            <w:placeholder>
              <w:docPart w:val="3869D65075544F9CA65488EC0F8250D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1FE7DDE6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999114408"/>
            <w:placeholder>
              <w:docPart w:val="16D761389DE34438AC321948089D067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D389467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725811917"/>
            <w:placeholder>
              <w:docPart w:val="3817EC8885654628B42A767B8EB335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EA1F0B6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1855176945"/>
            <w:placeholder>
              <w:docPart w:val="0A9FDADB7D3340879374F9719FB04F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59C3FEC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1922010953"/>
            <w:placeholder>
              <w:docPart w:val="6D618F6E18434E4596198F2401C58D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64D175B" w14:textId="77777777" w:rsidR="00F11E8C" w:rsidRDefault="00F11E8C" w:rsidP="00F11E8C">
                <w:r>
                  <w:t>Assignment 3</w:t>
                </w:r>
              </w:p>
            </w:tc>
          </w:sdtContent>
        </w:sdt>
      </w:tr>
      <w:tr w:rsidR="00F11E8C" w:rsidRPr="009A58E3" w14:paraId="35A0FCFA" w14:textId="77777777" w:rsidTr="00297EBC">
        <w:sdt>
          <w:sdtPr>
            <w:alias w:val="Assignment 4:"/>
            <w:tag w:val="Assignment 4:"/>
            <w:id w:val="-1242021866"/>
            <w:placeholder>
              <w:docPart w:val="2D0977DEFAAD4CD3900077ACBB31839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71D627FE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799693001"/>
            <w:placeholder>
              <w:docPart w:val="418B6959B98D41348B1DE5AB072F86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FC91FC1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918473726"/>
            <w:placeholder>
              <w:docPart w:val="AAF81DE2D7E546679F7437462271001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1D3F8EB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1755324860"/>
            <w:placeholder>
              <w:docPart w:val="A45624A2FDA74990B46A710079A3189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C0125FD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2029319427"/>
            <w:placeholder>
              <w:docPart w:val="F1609C1AD0ED409D99EE3F215FAECCD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31B33DA" w14:textId="77777777" w:rsidR="00F11E8C" w:rsidRDefault="00F11E8C" w:rsidP="00F11E8C">
                <w:r>
                  <w:t>Assignment 4</w:t>
                </w:r>
              </w:p>
            </w:tc>
          </w:sdtContent>
        </w:sdt>
      </w:tr>
    </w:tbl>
    <w:p w14:paraId="7C15C0EF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74398704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sdt>
          <w:sdtPr>
            <w:alias w:val="Enter Subject 5:"/>
            <w:tag w:val="Enter Subject 5:"/>
            <w:id w:val="-1785033744"/>
            <w:placeholder>
              <w:docPart w:val="91CC2C514CDA4A5F8C0C95B8766CA89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1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502952" w:themeFill="accent5" w:themeFillShade="80"/>
              </w:tcPr>
              <w:p w14:paraId="699780EA" w14:textId="77777777" w:rsidR="00792DA3" w:rsidRDefault="00562F5B" w:rsidP="00297EBC">
                <w:r>
                  <w:t>Class Subject 5</w:t>
                </w:r>
              </w:p>
            </w:tc>
          </w:sdtContent>
        </w:sdt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6EB7B040" w14:textId="77777777" w:rsidTr="00297EBC">
        <w:trPr>
          <w:tblHeader/>
        </w:trPr>
        <w:sdt>
          <w:sdtPr>
            <w:alias w:val="Assignment 1:"/>
            <w:tag w:val="Assignment 1:"/>
            <w:id w:val="-639191999"/>
            <w:placeholder>
              <w:docPart w:val="BA0E3829A59B46E1B08FBC68A18E31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5DFDA7E0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409069796"/>
            <w:placeholder>
              <w:docPart w:val="7BFC1B392CE5451F85AA0DF01949C33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71E2D4A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1549988475"/>
            <w:placeholder>
              <w:docPart w:val="B0AF8C6E42A147B486614835579EE5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BBC65D3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1624292928"/>
            <w:placeholder>
              <w:docPart w:val="55F1AA97654645709F8061BD40F8EB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59AFF61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1291124574"/>
            <w:placeholder>
              <w:docPart w:val="01BE0F8213D3437E99FDBE6593B12D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6442121" w14:textId="77777777" w:rsidR="00F11E8C" w:rsidRDefault="00F11E8C" w:rsidP="00F11E8C">
                <w:r>
                  <w:t>Assignment 1</w:t>
                </w:r>
              </w:p>
            </w:tc>
          </w:sdtContent>
        </w:sdt>
      </w:tr>
      <w:tr w:rsidR="00F11E8C" w:rsidRPr="009A58E3" w14:paraId="6FC16106" w14:textId="77777777" w:rsidTr="00297EBC">
        <w:sdt>
          <w:sdtPr>
            <w:alias w:val="Assignment 2:"/>
            <w:tag w:val="Assignment 2:"/>
            <w:id w:val="-1843307098"/>
            <w:placeholder>
              <w:docPart w:val="1DD6107439834CDEB5ABD710CE2E45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17F1691C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586311486"/>
            <w:placeholder>
              <w:docPart w:val="FF09D1BC6CA141FFA7FF1B983B15AF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35A1357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391429443"/>
            <w:placeholder>
              <w:docPart w:val="90F567B16133422BB739164271C135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1A4C4F9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1255121969"/>
            <w:placeholder>
              <w:docPart w:val="6FC8DBAF8EDD4F5D997083F21A6175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9257287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1675328647"/>
            <w:placeholder>
              <w:docPart w:val="47FE02EF1EE14A56827BDADB450101B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CA7785C" w14:textId="77777777" w:rsidR="00F11E8C" w:rsidRDefault="00F11E8C" w:rsidP="00F11E8C">
                <w:r>
                  <w:t>Assignment 2</w:t>
                </w:r>
              </w:p>
            </w:tc>
          </w:sdtContent>
        </w:sdt>
      </w:tr>
      <w:tr w:rsidR="00F11E8C" w:rsidRPr="009A58E3" w14:paraId="6388A9E9" w14:textId="77777777" w:rsidTr="00297EBC">
        <w:sdt>
          <w:sdtPr>
            <w:alias w:val="Assignment 3:"/>
            <w:tag w:val="Assignment 3:"/>
            <w:id w:val="246075503"/>
            <w:placeholder>
              <w:docPart w:val="360C6BB526BC42AAAD07E09A1790CB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68B409E7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1731758639"/>
            <w:placeholder>
              <w:docPart w:val="BE770362B41B448C8F349DD00369CE1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DECE451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-1640114004"/>
            <w:placeholder>
              <w:docPart w:val="15687E213936435A99237A11F1A739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3FFEBDD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1921671302"/>
            <w:placeholder>
              <w:docPart w:val="35B7214957FA41378719FAD2528017B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C086176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627358871"/>
            <w:placeholder>
              <w:docPart w:val="A1AC469AD4664AEA90B911B1900972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88FE674" w14:textId="77777777" w:rsidR="00F11E8C" w:rsidRDefault="00F11E8C" w:rsidP="00F11E8C">
                <w:r>
                  <w:t>Assignment 3</w:t>
                </w:r>
              </w:p>
            </w:tc>
          </w:sdtContent>
        </w:sdt>
      </w:tr>
      <w:tr w:rsidR="00F11E8C" w:rsidRPr="009A58E3" w14:paraId="35006FA7" w14:textId="77777777" w:rsidTr="00297EBC">
        <w:sdt>
          <w:sdtPr>
            <w:alias w:val="Assignment 4:"/>
            <w:tag w:val="Assignment 4:"/>
            <w:id w:val="-1475668056"/>
            <w:placeholder>
              <w:docPart w:val="DAFF71FF351E481794C1F6A17A62ABD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0CEB2B36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976024905"/>
            <w:placeholder>
              <w:docPart w:val="89BE3938D685447899B2F002F829CE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4E568BF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1388873097"/>
            <w:placeholder>
              <w:docPart w:val="6030F7D15D65453FB44B1A75786BA3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FF02EB8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1313135182"/>
            <w:placeholder>
              <w:docPart w:val="ED73510B3AB2497FA2C245D46C7E92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C3D1FB0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1213917804"/>
            <w:placeholder>
              <w:docPart w:val="11CB9EAB3DFC4735B39BFCE90A266B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6FF56A6B" w14:textId="77777777" w:rsidR="00F11E8C" w:rsidRDefault="00F11E8C" w:rsidP="00F11E8C">
                <w:r>
                  <w:t>Assignment 4</w:t>
                </w:r>
              </w:p>
            </w:tc>
          </w:sdtContent>
        </w:sdt>
      </w:tr>
    </w:tbl>
    <w:p w14:paraId="6CC818FB" w14:textId="77777777" w:rsidR="00792DA3" w:rsidRDefault="00792DA3" w:rsidP="00792DA3">
      <w:pPr>
        <w:pStyle w:val="TableSpace"/>
      </w:pPr>
    </w:p>
    <w:tbl>
      <w:tblPr>
        <w:tblStyle w:val="Style1"/>
        <w:tblW w:w="5000" w:type="pct"/>
        <w:tblBorders>
          <w:top w:val="single" w:sz="4" w:space="0" w:color="404040" w:themeColor="accent6" w:themeShade="80"/>
          <w:left w:val="single" w:sz="4" w:space="0" w:color="404040" w:themeColor="accent6" w:themeShade="80"/>
          <w:bottom w:val="single" w:sz="4" w:space="0" w:color="404040" w:themeColor="accent6" w:themeShade="80"/>
          <w:right w:val="single" w:sz="4" w:space="0" w:color="404040" w:themeColor="accent6" w:themeShade="80"/>
          <w:insideH w:val="single" w:sz="4" w:space="0" w:color="404040" w:themeColor="accent6" w:themeShade="80"/>
          <w:insideV w:val="single" w:sz="4" w:space="0" w:color="404040" w:themeColor="accent6" w:themeShade="80"/>
        </w:tblBorders>
        <w:shd w:val="clear" w:color="auto" w:fill="404040" w:themeFill="accent6" w:themeFillShade="80"/>
        <w:tblLayout w:type="fixed"/>
        <w:tblLook w:val="02A0" w:firstRow="1" w:lastRow="0" w:firstColumn="1" w:lastColumn="0" w:noHBand="1" w:noVBand="0"/>
        <w:tblDescription w:val="Assigment header table"/>
      </w:tblPr>
      <w:tblGrid>
        <w:gridCol w:w="10214"/>
      </w:tblGrid>
      <w:tr w:rsidR="00792DA3" w14:paraId="07AB8AA7" w14:textId="77777777" w:rsidTr="0000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sdt>
          <w:sdtPr>
            <w:alias w:val="Enter Subject 6:"/>
            <w:tag w:val="Enter Subject 6:"/>
            <w:id w:val="-316493995"/>
            <w:placeholder>
              <w:docPart w:val="CD15F0BE034944BE88EA51B870A75F4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214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404040" w:themeFill="accent6" w:themeFillShade="80"/>
              </w:tcPr>
              <w:p w14:paraId="537341AE" w14:textId="77777777" w:rsidR="00792DA3" w:rsidRDefault="00562F5B" w:rsidP="00297EBC">
                <w:r>
                  <w:t>Class Subject 6</w:t>
                </w:r>
              </w:p>
            </w:tc>
          </w:sdtContent>
        </w:sdt>
      </w:tr>
    </w:tbl>
    <w:tbl>
      <w:tblPr>
        <w:tblStyle w:val="WeeklyAssignments"/>
        <w:tblW w:w="0" w:type="auto"/>
        <w:tblLook w:val="0480" w:firstRow="0" w:lastRow="0" w:firstColumn="1" w:lastColumn="0" w:noHBand="0" w:noVBand="1"/>
        <w:tblDescription w:val="Assigment header table"/>
      </w:tblPr>
      <w:tblGrid>
        <w:gridCol w:w="2042"/>
        <w:gridCol w:w="2043"/>
        <w:gridCol w:w="2043"/>
        <w:gridCol w:w="2043"/>
        <w:gridCol w:w="2043"/>
      </w:tblGrid>
      <w:tr w:rsidR="00F11E8C" w:rsidRPr="009A58E3" w14:paraId="3927F49F" w14:textId="77777777" w:rsidTr="00297EBC">
        <w:trPr>
          <w:tblHeader/>
        </w:trPr>
        <w:sdt>
          <w:sdtPr>
            <w:alias w:val="Assignment 1:"/>
            <w:tag w:val="Assignment 1:"/>
            <w:id w:val="-1165860121"/>
            <w:placeholder>
              <w:docPart w:val="DDC892CF91FC439A87AC245294735A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5AF2E55C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1594816897"/>
            <w:placeholder>
              <w:docPart w:val="D196FFEDA1404CFC8E7C36BA2CF0B9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3355D935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1899705354"/>
            <w:placeholder>
              <w:docPart w:val="3E8D8EDFF2014175BD43DE3D7FB2BB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7F7A9779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1215730919"/>
            <w:placeholder>
              <w:docPart w:val="21210046212B46C4882053EEB7740E7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D11F944" w14:textId="77777777" w:rsidR="00F11E8C" w:rsidRDefault="00F11E8C" w:rsidP="00F11E8C">
                <w:r>
                  <w:t>Assignment 1</w:t>
                </w:r>
              </w:p>
            </w:tc>
          </w:sdtContent>
        </w:sdt>
        <w:sdt>
          <w:sdtPr>
            <w:alias w:val="Assignment 1:"/>
            <w:tag w:val="Assignment 1:"/>
            <w:id w:val="-50617696"/>
            <w:placeholder>
              <w:docPart w:val="88CB2564770748A8973B2CBC0B5E6C3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594665E" w14:textId="77777777" w:rsidR="00F11E8C" w:rsidRDefault="00F11E8C" w:rsidP="00F11E8C">
                <w:r>
                  <w:t>Assignment 1</w:t>
                </w:r>
              </w:p>
            </w:tc>
          </w:sdtContent>
        </w:sdt>
      </w:tr>
      <w:tr w:rsidR="00F11E8C" w:rsidRPr="009A58E3" w14:paraId="366792A5" w14:textId="77777777" w:rsidTr="00297EBC">
        <w:sdt>
          <w:sdtPr>
            <w:alias w:val="Assignment 2:"/>
            <w:tag w:val="Assignment 2:"/>
            <w:id w:val="-1582834294"/>
            <w:placeholder>
              <w:docPart w:val="820C9D0D29764FF7A97DFD659F9976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4CE054BF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1118564384"/>
            <w:placeholder>
              <w:docPart w:val="792DADB1229249A5AA96F00A75341C9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5200D2F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1297671723"/>
            <w:placeholder>
              <w:docPart w:val="4A69851B99A647E1A42A322535610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9A6B032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-368219677"/>
            <w:placeholder>
              <w:docPart w:val="B031AF5BB5D44DED90AE63D14CEE61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AC24C20" w14:textId="77777777" w:rsidR="00F11E8C" w:rsidRDefault="00F11E8C" w:rsidP="00F11E8C">
                <w:r>
                  <w:t>Assignment 2</w:t>
                </w:r>
              </w:p>
            </w:tc>
          </w:sdtContent>
        </w:sdt>
        <w:sdt>
          <w:sdtPr>
            <w:alias w:val="Assignment 2:"/>
            <w:tag w:val="Assignment 2:"/>
            <w:id w:val="770209620"/>
            <w:placeholder>
              <w:docPart w:val="7CB3B337C4464929952BC2BC85AD128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AEF38EC" w14:textId="77777777" w:rsidR="00F11E8C" w:rsidRDefault="00F11E8C" w:rsidP="00F11E8C">
                <w:r>
                  <w:t>Assignment 2</w:t>
                </w:r>
              </w:p>
            </w:tc>
          </w:sdtContent>
        </w:sdt>
      </w:tr>
      <w:tr w:rsidR="00F11E8C" w:rsidRPr="009A58E3" w14:paraId="124943F0" w14:textId="77777777" w:rsidTr="00297EBC">
        <w:sdt>
          <w:sdtPr>
            <w:alias w:val="Assignment 3:"/>
            <w:tag w:val="Assignment 3:"/>
            <w:id w:val="1344745505"/>
            <w:placeholder>
              <w:docPart w:val="552EA950BA1B46D2A3ACC3FE09195D2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3E71A6C6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1924996311"/>
            <w:placeholder>
              <w:docPart w:val="6DB0B34AEFE84615B1901E42320820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917C3D0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1109791096"/>
            <w:placeholder>
              <w:docPart w:val="A6AB594FDCCC4CD4BD394D06A2AAB3E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FBFB9CA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2096742396"/>
            <w:placeholder>
              <w:docPart w:val="1B3F9B69D3524EF0A9B6746F1E55B3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94728D7" w14:textId="77777777" w:rsidR="00F11E8C" w:rsidRDefault="00F11E8C" w:rsidP="00F11E8C">
                <w:r>
                  <w:t>Assignment 3</w:t>
                </w:r>
              </w:p>
            </w:tc>
          </w:sdtContent>
        </w:sdt>
        <w:sdt>
          <w:sdtPr>
            <w:alias w:val="Assignment 3:"/>
            <w:tag w:val="Assignment 3:"/>
            <w:id w:val="1007713119"/>
            <w:placeholder>
              <w:docPart w:val="9763FC04C8674DC0A3FE22BB2AE064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49F68B42" w14:textId="77777777" w:rsidR="00F11E8C" w:rsidRDefault="00F11E8C" w:rsidP="00F11E8C">
                <w:r>
                  <w:t>Assignment 3</w:t>
                </w:r>
              </w:p>
            </w:tc>
          </w:sdtContent>
        </w:sdt>
      </w:tr>
      <w:tr w:rsidR="00F11E8C" w:rsidRPr="009A58E3" w14:paraId="47AC1754" w14:textId="77777777" w:rsidTr="00297EBC">
        <w:sdt>
          <w:sdtPr>
            <w:alias w:val="Assignment 4:"/>
            <w:tag w:val="Assignment 4:"/>
            <w:id w:val="-1260285370"/>
            <w:placeholder>
              <w:docPart w:val="C065B8DBA74F4A9B83E0A36A050F08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2" w:type="dxa"/>
              </w:tcPr>
              <w:p w14:paraId="1FC00350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-1164855682"/>
            <w:placeholder>
              <w:docPart w:val="EA3DEEEA87B64A2B8C4543622A7280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244BE596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1934855433"/>
            <w:placeholder>
              <w:docPart w:val="895F4FFBB78045E696A7B17B4E79C2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0EB376F3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2126584750"/>
            <w:placeholder>
              <w:docPart w:val="F38F362046D04D578EA8AEECD92D933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15E6F862" w14:textId="77777777" w:rsidR="00F11E8C" w:rsidRDefault="00F11E8C" w:rsidP="00F11E8C">
                <w:r>
                  <w:t>Assignment 4</w:t>
                </w:r>
              </w:p>
            </w:tc>
          </w:sdtContent>
        </w:sdt>
        <w:sdt>
          <w:sdtPr>
            <w:alias w:val="Assignment 4:"/>
            <w:tag w:val="Assignment 4:"/>
            <w:id w:val="974027720"/>
            <w:placeholder>
              <w:docPart w:val="B73B28034FDE49168E544D829E3522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43" w:type="dxa"/>
              </w:tcPr>
              <w:p w14:paraId="58D3929B" w14:textId="77777777" w:rsidR="00F11E8C" w:rsidRDefault="00F11E8C" w:rsidP="00F11E8C">
                <w:r>
                  <w:t>Assignment 4</w:t>
                </w:r>
              </w:p>
            </w:tc>
          </w:sdtContent>
        </w:sdt>
      </w:tr>
    </w:tbl>
    <w:p w14:paraId="3007D53F" w14:textId="77777777" w:rsidR="005C3032" w:rsidRDefault="005C3032" w:rsidP="006A10C1">
      <w:pPr>
        <w:pStyle w:val="NoSpacing"/>
      </w:pPr>
    </w:p>
    <w:sectPr w:rsidR="005C3032">
      <w:footerReference w:type="default" r:id="rId7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93CEA" w14:textId="77777777" w:rsidR="0036601A" w:rsidRDefault="0036601A">
      <w:pPr>
        <w:spacing w:before="0" w:after="0"/>
      </w:pPr>
      <w:r>
        <w:separator/>
      </w:r>
    </w:p>
  </w:endnote>
  <w:endnote w:type="continuationSeparator" w:id="0">
    <w:p w14:paraId="5F4D193B" w14:textId="77777777" w:rsidR="0036601A" w:rsidRDefault="003660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EE3B" w14:textId="77777777" w:rsidR="008D72B1" w:rsidRDefault="000E77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14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D803" w14:textId="77777777" w:rsidR="0036601A" w:rsidRDefault="0036601A">
      <w:pPr>
        <w:spacing w:before="0" w:after="0"/>
      </w:pPr>
      <w:r>
        <w:separator/>
      </w:r>
    </w:p>
  </w:footnote>
  <w:footnote w:type="continuationSeparator" w:id="0">
    <w:p w14:paraId="0CE3093A" w14:textId="77777777" w:rsidR="0036601A" w:rsidRDefault="0036601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5E65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A8A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C009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1E09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21A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C4A65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55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72F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A6DD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29E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8A"/>
    <w:rsid w:val="000014C3"/>
    <w:rsid w:val="00046E1C"/>
    <w:rsid w:val="000B55CE"/>
    <w:rsid w:val="000E7709"/>
    <w:rsid w:val="00120E88"/>
    <w:rsid w:val="00124A29"/>
    <w:rsid w:val="00164C83"/>
    <w:rsid w:val="00197879"/>
    <w:rsid w:val="001C14CF"/>
    <w:rsid w:val="001C6502"/>
    <w:rsid w:val="001E3A9A"/>
    <w:rsid w:val="001E78E9"/>
    <w:rsid w:val="00226FBB"/>
    <w:rsid w:val="0028658D"/>
    <w:rsid w:val="002F5092"/>
    <w:rsid w:val="00357C79"/>
    <w:rsid w:val="0036601A"/>
    <w:rsid w:val="003672A3"/>
    <w:rsid w:val="003F7C1A"/>
    <w:rsid w:val="004000C5"/>
    <w:rsid w:val="004436CA"/>
    <w:rsid w:val="004445E6"/>
    <w:rsid w:val="004519C4"/>
    <w:rsid w:val="0047392D"/>
    <w:rsid w:val="004748F1"/>
    <w:rsid w:val="00482D59"/>
    <w:rsid w:val="00492514"/>
    <w:rsid w:val="004D6598"/>
    <w:rsid w:val="00504048"/>
    <w:rsid w:val="00562F5B"/>
    <w:rsid w:val="005B5162"/>
    <w:rsid w:val="005C3032"/>
    <w:rsid w:val="006057A2"/>
    <w:rsid w:val="00612536"/>
    <w:rsid w:val="00623CC6"/>
    <w:rsid w:val="00637B3F"/>
    <w:rsid w:val="0064164F"/>
    <w:rsid w:val="0065204A"/>
    <w:rsid w:val="006A10C1"/>
    <w:rsid w:val="006D2B98"/>
    <w:rsid w:val="00727BF1"/>
    <w:rsid w:val="00747677"/>
    <w:rsid w:val="00792DA3"/>
    <w:rsid w:val="0083157A"/>
    <w:rsid w:val="0085286A"/>
    <w:rsid w:val="00870EB6"/>
    <w:rsid w:val="008B076C"/>
    <w:rsid w:val="008D72B1"/>
    <w:rsid w:val="008E35AF"/>
    <w:rsid w:val="009146AB"/>
    <w:rsid w:val="0092452D"/>
    <w:rsid w:val="00981CD0"/>
    <w:rsid w:val="009A58E3"/>
    <w:rsid w:val="009F422B"/>
    <w:rsid w:val="00A03E7E"/>
    <w:rsid w:val="00A76ADE"/>
    <w:rsid w:val="00A90898"/>
    <w:rsid w:val="00AA4B10"/>
    <w:rsid w:val="00AA76D0"/>
    <w:rsid w:val="00AE1B7E"/>
    <w:rsid w:val="00B373CB"/>
    <w:rsid w:val="00B60A29"/>
    <w:rsid w:val="00BE408A"/>
    <w:rsid w:val="00C040B9"/>
    <w:rsid w:val="00C17624"/>
    <w:rsid w:val="00C65D57"/>
    <w:rsid w:val="00C6625B"/>
    <w:rsid w:val="00C87233"/>
    <w:rsid w:val="00CA1DA9"/>
    <w:rsid w:val="00CD4E65"/>
    <w:rsid w:val="00CE63EF"/>
    <w:rsid w:val="00D016C0"/>
    <w:rsid w:val="00D14A69"/>
    <w:rsid w:val="00DD03D9"/>
    <w:rsid w:val="00DE02FA"/>
    <w:rsid w:val="00E03BF0"/>
    <w:rsid w:val="00E061CA"/>
    <w:rsid w:val="00E9474F"/>
    <w:rsid w:val="00EA3A08"/>
    <w:rsid w:val="00EB6425"/>
    <w:rsid w:val="00F037AD"/>
    <w:rsid w:val="00F04D22"/>
    <w:rsid w:val="00F11E8C"/>
    <w:rsid w:val="00F147FB"/>
    <w:rsid w:val="00F15900"/>
    <w:rsid w:val="00F66CFE"/>
    <w:rsid w:val="00F67D16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2100"/>
  <w15:chartTrackingRefBased/>
  <w15:docId w15:val="{2CC261A0-D88D-4873-91AE-0CFA9E4C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AF"/>
  </w:style>
  <w:style w:type="paragraph" w:styleId="Heading1">
    <w:name w:val="heading 1"/>
    <w:basedOn w:val="Normal"/>
    <w:next w:val="Normal"/>
    <w:link w:val="Heading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MonthYear">
    <w:name w:val="Name Month Year"/>
    <w:basedOn w:val="Normal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le">
    <w:name w:val="Title"/>
    <w:basedOn w:val="Normal"/>
    <w:next w:val="Normal"/>
    <w:link w:val="Title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leChar">
    <w:name w:val="Title Char"/>
    <w:basedOn w:val="DefaultParagraphFont"/>
    <w:link w:val="Title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6"/>
    <w:qFormat/>
    <w:pPr>
      <w:spacing w:before="0" w:after="0" w:line="72" w:lineRule="exact"/>
    </w:pPr>
  </w:style>
  <w:style w:type="paragraph" w:customStyle="1" w:styleId="Days">
    <w:name w:val="Days"/>
    <w:basedOn w:val="Normal"/>
    <w:uiPriority w:val="4"/>
    <w:qFormat/>
    <w:rsid w:val="00F15900"/>
    <w:pPr>
      <w:spacing w:before="0" w:after="0"/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1C6502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C6502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FBB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6FB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F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FB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FBB"/>
    <w:rPr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40B9"/>
  </w:style>
  <w:style w:type="paragraph" w:styleId="BlockText">
    <w:name w:val="Block Text"/>
    <w:basedOn w:val="Normal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4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0B9"/>
  </w:style>
  <w:style w:type="paragraph" w:styleId="BodyText2">
    <w:name w:val="Body Text 2"/>
    <w:basedOn w:val="Normal"/>
    <w:link w:val="BodyText2Char"/>
    <w:uiPriority w:val="99"/>
    <w:semiHidden/>
    <w:unhideWhenUsed/>
    <w:rsid w:val="00C040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40B9"/>
  </w:style>
  <w:style w:type="paragraph" w:styleId="BodyText3">
    <w:name w:val="Body Text 3"/>
    <w:basedOn w:val="Normal"/>
    <w:link w:val="BodyTex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40B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40B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40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40B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040B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40B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40B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40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040B9"/>
  </w:style>
  <w:style w:type="table" w:styleId="ColorfulGrid">
    <w:name w:val="Colorful Grid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5"/>
    <w:unhideWhenUsed/>
    <w:qFormat/>
    <w:rsid w:val="00FE1C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5"/>
    <w:rsid w:val="00492514"/>
  </w:style>
  <w:style w:type="paragraph" w:styleId="DocumentMap">
    <w:name w:val="Document Map"/>
    <w:basedOn w:val="Normal"/>
    <w:link w:val="DocumentMap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0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0B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0B9"/>
  </w:style>
  <w:style w:type="character" w:styleId="Emphasis">
    <w:name w:val="Emphasis"/>
    <w:basedOn w:val="DefaultParagraphFont"/>
    <w:uiPriority w:val="20"/>
    <w:semiHidden/>
    <w:unhideWhenUsed/>
    <w:qFormat/>
    <w:rsid w:val="00C040B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0B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040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B9"/>
    <w:rPr>
      <w:szCs w:val="20"/>
    </w:rPr>
  </w:style>
  <w:style w:type="table" w:styleId="GridTable1Light">
    <w:name w:val="Grid Table 1 Light"/>
    <w:basedOn w:val="TableNorma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styleId="GridTable1Light-Accent1">
    <w:name w:val="Grid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040B9"/>
  </w:style>
  <w:style w:type="paragraph" w:styleId="HTMLAddress">
    <w:name w:val="HTML Address"/>
    <w:basedOn w:val="Normal"/>
    <w:link w:val="HTMLAddres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0B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040B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40B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F5092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040B9"/>
  </w:style>
  <w:style w:type="paragraph" w:styleId="List">
    <w:name w:val="List"/>
    <w:basedOn w:val="Normal"/>
    <w:uiPriority w:val="99"/>
    <w:semiHidden/>
    <w:unhideWhenUsed/>
    <w:rsid w:val="00C040B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040B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040B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040B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040B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040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40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5C3032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040B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040B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40B9"/>
  </w:style>
  <w:style w:type="character" w:styleId="PageNumber">
    <w:name w:val="page number"/>
    <w:basedOn w:val="DefaultParagraphFont"/>
    <w:uiPriority w:val="99"/>
    <w:semiHidden/>
    <w:unhideWhenUsed/>
    <w:rsid w:val="00C040B9"/>
  </w:style>
  <w:style w:type="table" w:styleId="PlainTable1">
    <w:name w:val="Plain Table 1"/>
    <w:basedOn w:val="TableNorma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40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040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040B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40B9"/>
  </w:style>
  <w:style w:type="paragraph" w:styleId="Signature">
    <w:name w:val="Signature"/>
    <w:basedOn w:val="Normal"/>
    <w:link w:val="Signature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40B9"/>
  </w:style>
  <w:style w:type="character" w:styleId="Strong">
    <w:name w:val="Strong"/>
    <w:basedOn w:val="DefaultParagraphFont"/>
    <w:uiPriority w:val="22"/>
    <w:semiHidden/>
    <w:unhideWhenUsed/>
    <w:qFormat/>
    <w:rsid w:val="00C040B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040B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040B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40B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040B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040B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040B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040B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040B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040B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040B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040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B9"/>
    <w:pPr>
      <w:outlineLvl w:val="9"/>
    </w:p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yle1">
    <w:name w:val="Style1"/>
    <w:basedOn w:val="TableNorma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a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B65F58C624474BA852281B83EB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DB81-2D7C-4E0F-8655-017E5A6DCCD5}"/>
      </w:docPartPr>
      <w:docPartBody>
        <w:p w:rsidR="00000000" w:rsidRDefault="00CD1316">
          <w:pPr>
            <w:pStyle w:val="37B65F58C624474BA852281B83EB5E90"/>
          </w:pPr>
          <w:r w:rsidRPr="00F15900">
            <w:t>Mon</w:t>
          </w:r>
          <w:r>
            <w:t>:</w:t>
          </w:r>
        </w:p>
      </w:docPartBody>
    </w:docPart>
    <w:docPart>
      <w:docPartPr>
        <w:name w:val="A32A2DA65FB1446B840961279101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D2FC-4275-49F2-B697-67A748177F8D}"/>
      </w:docPartPr>
      <w:docPartBody>
        <w:p w:rsidR="00000000" w:rsidRDefault="00CD1316">
          <w:pPr>
            <w:pStyle w:val="A32A2DA65FB1446B8409612791017824"/>
          </w:pPr>
          <w:r w:rsidRPr="00FE1C89">
            <w:t>Date</w:t>
          </w:r>
        </w:p>
      </w:docPartBody>
    </w:docPart>
    <w:docPart>
      <w:docPartPr>
        <w:name w:val="A2640F770A334E85A12A4F2E226A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D1E9A-2701-403D-B16A-078627D4026A}"/>
      </w:docPartPr>
      <w:docPartBody>
        <w:p w:rsidR="00000000" w:rsidRDefault="00CD1316">
          <w:pPr>
            <w:pStyle w:val="A2640F770A334E85A12A4F2E226A324C"/>
          </w:pPr>
          <w:r w:rsidRPr="001C14CF">
            <w:t>Tues:</w:t>
          </w:r>
        </w:p>
      </w:docPartBody>
    </w:docPart>
    <w:docPart>
      <w:docPartPr>
        <w:name w:val="2242EB2ACBCC47F08423A86E2F9F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89729-5AC9-491B-864A-ADF2CA772CA1}"/>
      </w:docPartPr>
      <w:docPartBody>
        <w:p w:rsidR="00000000" w:rsidRDefault="00CD1316">
          <w:pPr>
            <w:pStyle w:val="2242EB2ACBCC47F08423A86E2F9F65BE"/>
          </w:pPr>
          <w:r w:rsidRPr="00FE1C89">
            <w:t>Date</w:t>
          </w:r>
        </w:p>
      </w:docPartBody>
    </w:docPart>
    <w:docPart>
      <w:docPartPr>
        <w:name w:val="82CE819E513A46BB803B1A210CF8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84E5-FA87-4E54-9362-957C44D6E542}"/>
      </w:docPartPr>
      <w:docPartBody>
        <w:p w:rsidR="00000000" w:rsidRDefault="00CD1316">
          <w:pPr>
            <w:pStyle w:val="82CE819E513A46BB803B1A210CF880F8"/>
          </w:pPr>
          <w:r>
            <w:t>Wed:</w:t>
          </w:r>
        </w:p>
      </w:docPartBody>
    </w:docPart>
    <w:docPart>
      <w:docPartPr>
        <w:name w:val="FBC2527084A7490986935F67BEEA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7C9E-18E0-4CD1-8424-1AEA2CAC1C3B}"/>
      </w:docPartPr>
      <w:docPartBody>
        <w:p w:rsidR="00000000" w:rsidRDefault="00CD1316">
          <w:pPr>
            <w:pStyle w:val="FBC2527084A7490986935F67BEEA65A3"/>
          </w:pPr>
          <w:r w:rsidRPr="00FE1C89">
            <w:t>Date</w:t>
          </w:r>
        </w:p>
      </w:docPartBody>
    </w:docPart>
    <w:docPart>
      <w:docPartPr>
        <w:name w:val="C3FECE1DC77B4B13A8FFFF1D3759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AA7A5-FA40-433F-AF6C-213CF4E69516}"/>
      </w:docPartPr>
      <w:docPartBody>
        <w:p w:rsidR="00000000" w:rsidRDefault="00CD1316">
          <w:pPr>
            <w:pStyle w:val="C3FECE1DC77B4B13A8FFFF1D3759FC7E"/>
          </w:pPr>
          <w:r>
            <w:t>Thur:</w:t>
          </w:r>
        </w:p>
      </w:docPartBody>
    </w:docPart>
    <w:docPart>
      <w:docPartPr>
        <w:name w:val="8AFB3449B34642908EA7D598ACFA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DD52-6A16-4A6F-9FAE-805322D53A57}"/>
      </w:docPartPr>
      <w:docPartBody>
        <w:p w:rsidR="00000000" w:rsidRDefault="00CD1316">
          <w:pPr>
            <w:pStyle w:val="8AFB3449B34642908EA7D598ACFA5E49"/>
          </w:pPr>
          <w:r w:rsidRPr="00FE1C89">
            <w:t>Date</w:t>
          </w:r>
        </w:p>
      </w:docPartBody>
    </w:docPart>
    <w:docPart>
      <w:docPartPr>
        <w:name w:val="BCE0613539B745909F473940B67B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9DB2-718B-41BB-A652-43FE74856CDC}"/>
      </w:docPartPr>
      <w:docPartBody>
        <w:p w:rsidR="00000000" w:rsidRDefault="00CD1316">
          <w:pPr>
            <w:pStyle w:val="BCE0613539B745909F473940B67BCFC7"/>
          </w:pPr>
          <w:r>
            <w:t>Fri:</w:t>
          </w:r>
        </w:p>
      </w:docPartBody>
    </w:docPart>
    <w:docPart>
      <w:docPartPr>
        <w:name w:val="DCF20BD142C347D89EAA7828CCE7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752F-3C3D-4B35-8E33-C655A64C5699}"/>
      </w:docPartPr>
      <w:docPartBody>
        <w:p w:rsidR="00000000" w:rsidRDefault="00CD1316">
          <w:pPr>
            <w:pStyle w:val="DCF20BD142C347D89EAA7828CCE74039"/>
          </w:pPr>
          <w:r w:rsidRPr="00A76ADE">
            <w:t>Date</w:t>
          </w:r>
        </w:p>
      </w:docPartBody>
    </w:docPart>
    <w:docPart>
      <w:docPartPr>
        <w:name w:val="7781D7AFB58649F3B6D5DA97F634E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16F8-B93A-4366-A5D8-57D19BC69D70}"/>
      </w:docPartPr>
      <w:docPartBody>
        <w:p w:rsidR="00000000" w:rsidRDefault="00CD1316">
          <w:pPr>
            <w:pStyle w:val="7781D7AFB58649F3B6D5DA97F634ECB1"/>
          </w:pPr>
          <w:r>
            <w:t>Assignment 3</w:t>
          </w:r>
        </w:p>
      </w:docPartBody>
    </w:docPart>
    <w:docPart>
      <w:docPartPr>
        <w:name w:val="2E148E39D4294BD9824493348A75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D602-C528-48E9-9DBA-C4C3A68884D9}"/>
      </w:docPartPr>
      <w:docPartBody>
        <w:p w:rsidR="00000000" w:rsidRDefault="00CD1316">
          <w:pPr>
            <w:pStyle w:val="2E148E39D4294BD9824493348A753A31"/>
          </w:pPr>
          <w:r>
            <w:t>Assignment 3</w:t>
          </w:r>
        </w:p>
      </w:docPartBody>
    </w:docPart>
    <w:docPart>
      <w:docPartPr>
        <w:name w:val="3C0FD0DACC2B484DBB7B89B7DDC8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A8FB-1F88-4D93-82D5-82BC493B0CBC}"/>
      </w:docPartPr>
      <w:docPartBody>
        <w:p w:rsidR="00000000" w:rsidRDefault="00CD1316">
          <w:pPr>
            <w:pStyle w:val="3C0FD0DACC2B484DBB7B89B7DDC8892E"/>
          </w:pPr>
          <w:r>
            <w:t>Assignment 4</w:t>
          </w:r>
        </w:p>
      </w:docPartBody>
    </w:docPart>
    <w:docPart>
      <w:docPartPr>
        <w:name w:val="25C89CA8AD184B6FBDA1433F3BF0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0047-1846-4030-85B7-AFFC67C7ACD6}"/>
      </w:docPartPr>
      <w:docPartBody>
        <w:p w:rsidR="00000000" w:rsidRDefault="00CD1316">
          <w:pPr>
            <w:pStyle w:val="25C89CA8AD184B6FBDA1433F3BF0AFD1"/>
          </w:pPr>
          <w:r>
            <w:t>Assignment 4</w:t>
          </w:r>
        </w:p>
      </w:docPartBody>
    </w:docPart>
    <w:docPart>
      <w:docPartPr>
        <w:name w:val="53EF64BF64E14F9B84911EFA9B1C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5CB9-D27B-4A63-9639-B423DFB29F72}"/>
      </w:docPartPr>
      <w:docPartBody>
        <w:p w:rsidR="00000000" w:rsidRDefault="00CD1316">
          <w:pPr>
            <w:pStyle w:val="53EF64BF64E14F9B84911EFA9B1C228E"/>
          </w:pPr>
          <w:r>
            <w:t>Assignment 4</w:t>
          </w:r>
        </w:p>
      </w:docPartBody>
    </w:docPart>
    <w:docPart>
      <w:docPartPr>
        <w:name w:val="E07DE1FDFB474A5B89F07688CA34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C8EF-9186-4F79-B5C2-7654595C3492}"/>
      </w:docPartPr>
      <w:docPartBody>
        <w:p w:rsidR="00000000" w:rsidRDefault="00CD1316">
          <w:pPr>
            <w:pStyle w:val="E07DE1FDFB474A5B89F07688CA3461C4"/>
          </w:pPr>
          <w:r>
            <w:t>Assignment 4</w:t>
          </w:r>
        </w:p>
      </w:docPartBody>
    </w:docPart>
    <w:docPart>
      <w:docPartPr>
        <w:name w:val="07C3C8D71694495EBC53EB9D9CEA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06BD3-4F81-4A85-A94A-6BFC5573E030}"/>
      </w:docPartPr>
      <w:docPartBody>
        <w:p w:rsidR="00000000" w:rsidRDefault="00CD1316">
          <w:pPr>
            <w:pStyle w:val="07C3C8D71694495EBC53EB9D9CEA330E"/>
          </w:pPr>
          <w:r>
            <w:t>Assignment 4</w:t>
          </w:r>
        </w:p>
      </w:docPartBody>
    </w:docPart>
    <w:docPart>
      <w:docPartPr>
        <w:name w:val="1674BAE910F34732BEDA14BDB4A10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C390-ADEA-4BC6-867A-F4EB7369297C}"/>
      </w:docPartPr>
      <w:docPartBody>
        <w:p w:rsidR="00000000" w:rsidRDefault="00CD1316">
          <w:pPr>
            <w:pStyle w:val="1674BAE910F34732BEDA14BDB4A103BC"/>
          </w:pPr>
          <w:r>
            <w:t>Class Subject 3</w:t>
          </w:r>
        </w:p>
      </w:docPartBody>
    </w:docPart>
    <w:docPart>
      <w:docPartPr>
        <w:name w:val="D467DA31391942F6AC6E5742D43F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35C5-3BCD-4EC0-B0F2-4F5F6A64EB76}"/>
      </w:docPartPr>
      <w:docPartBody>
        <w:p w:rsidR="00000000" w:rsidRDefault="00CD1316">
          <w:pPr>
            <w:pStyle w:val="D467DA31391942F6AC6E5742D43F6073"/>
          </w:pPr>
          <w:r>
            <w:t>Assignment 1</w:t>
          </w:r>
        </w:p>
      </w:docPartBody>
    </w:docPart>
    <w:docPart>
      <w:docPartPr>
        <w:name w:val="A9EC1440477F4246B71077D6B203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32EC-8A2A-4F88-937C-815151924F4C}"/>
      </w:docPartPr>
      <w:docPartBody>
        <w:p w:rsidR="00000000" w:rsidRDefault="00CD1316">
          <w:pPr>
            <w:pStyle w:val="A9EC1440477F4246B71077D6B203E830"/>
          </w:pPr>
          <w:r>
            <w:t>Assignment 1</w:t>
          </w:r>
        </w:p>
      </w:docPartBody>
    </w:docPart>
    <w:docPart>
      <w:docPartPr>
        <w:name w:val="228055522B944EF0933757CE883E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56FC-72E4-430E-B27C-DC70B58A72A6}"/>
      </w:docPartPr>
      <w:docPartBody>
        <w:p w:rsidR="00000000" w:rsidRDefault="00CD1316">
          <w:pPr>
            <w:pStyle w:val="228055522B944EF0933757CE883E7C6D"/>
          </w:pPr>
          <w:r>
            <w:t>Assignment 1</w:t>
          </w:r>
        </w:p>
      </w:docPartBody>
    </w:docPart>
    <w:docPart>
      <w:docPartPr>
        <w:name w:val="95C103CCC81646AE895761CE922E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A1D2-3118-4F96-A823-4CE1EE8A00F9}"/>
      </w:docPartPr>
      <w:docPartBody>
        <w:p w:rsidR="00000000" w:rsidRDefault="00CD1316">
          <w:pPr>
            <w:pStyle w:val="95C103CCC81646AE895761CE922E64FB"/>
          </w:pPr>
          <w:r>
            <w:t>Assignment 1</w:t>
          </w:r>
        </w:p>
      </w:docPartBody>
    </w:docPart>
    <w:docPart>
      <w:docPartPr>
        <w:name w:val="9063C2C38AF34867B3E73F01542CC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A29F-6826-4BAE-9F03-1E0AB5FCF157}"/>
      </w:docPartPr>
      <w:docPartBody>
        <w:p w:rsidR="00000000" w:rsidRDefault="00CD1316">
          <w:pPr>
            <w:pStyle w:val="9063C2C38AF34867B3E73F01542CCF95"/>
          </w:pPr>
          <w:r>
            <w:t>Assignment 1</w:t>
          </w:r>
        </w:p>
      </w:docPartBody>
    </w:docPart>
    <w:docPart>
      <w:docPartPr>
        <w:name w:val="2EF6BE5475B24A8FB61A43439E5E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D81F-4FC6-474E-9630-6977376348EF}"/>
      </w:docPartPr>
      <w:docPartBody>
        <w:p w:rsidR="00000000" w:rsidRDefault="00CD1316">
          <w:pPr>
            <w:pStyle w:val="2EF6BE5475B24A8FB61A43439E5E29B1"/>
          </w:pPr>
          <w:r>
            <w:t>Assignment 2</w:t>
          </w:r>
        </w:p>
      </w:docPartBody>
    </w:docPart>
    <w:docPart>
      <w:docPartPr>
        <w:name w:val="B25A3937363C443AACD82C949367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DC8B7-D0DE-48B7-B22F-391EECCFCD1F}"/>
      </w:docPartPr>
      <w:docPartBody>
        <w:p w:rsidR="00000000" w:rsidRDefault="00CD1316">
          <w:pPr>
            <w:pStyle w:val="B25A3937363C443AACD82C9493676ACB"/>
          </w:pPr>
          <w:r>
            <w:t>Assignment 2</w:t>
          </w:r>
        </w:p>
      </w:docPartBody>
    </w:docPart>
    <w:docPart>
      <w:docPartPr>
        <w:name w:val="1EFE2ED2B62C4C82BDDA4F6A3F01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558-3849-4935-8BCD-884E61A85311}"/>
      </w:docPartPr>
      <w:docPartBody>
        <w:p w:rsidR="00000000" w:rsidRDefault="00CD1316">
          <w:pPr>
            <w:pStyle w:val="1EFE2ED2B62C4C82BDDA4F6A3F013024"/>
          </w:pPr>
          <w:r>
            <w:t>Assignment 2</w:t>
          </w:r>
        </w:p>
      </w:docPartBody>
    </w:docPart>
    <w:docPart>
      <w:docPartPr>
        <w:name w:val="1CD5195723C246009F7FFD589B9E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5FA2-4787-474F-9536-1097E688B554}"/>
      </w:docPartPr>
      <w:docPartBody>
        <w:p w:rsidR="00000000" w:rsidRDefault="00CD1316">
          <w:pPr>
            <w:pStyle w:val="1CD5195723C246009F7FFD589B9EED21"/>
          </w:pPr>
          <w:r>
            <w:t>Assignment 2</w:t>
          </w:r>
        </w:p>
      </w:docPartBody>
    </w:docPart>
    <w:docPart>
      <w:docPartPr>
        <w:name w:val="765CC065CC9043DF9ABB74B3718FD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CC1F8-8B8B-4FCA-8222-F6551FDFBE3D}"/>
      </w:docPartPr>
      <w:docPartBody>
        <w:p w:rsidR="00000000" w:rsidRDefault="00CD1316">
          <w:pPr>
            <w:pStyle w:val="765CC065CC9043DF9ABB74B3718FD481"/>
          </w:pPr>
          <w:r>
            <w:t>Assignment 2</w:t>
          </w:r>
        </w:p>
      </w:docPartBody>
    </w:docPart>
    <w:docPart>
      <w:docPartPr>
        <w:name w:val="B642B4C4CCB74780B5B8B7E2F641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9E52-D772-4805-86E4-3505CABA8BA8}"/>
      </w:docPartPr>
      <w:docPartBody>
        <w:p w:rsidR="00000000" w:rsidRDefault="00CD1316">
          <w:pPr>
            <w:pStyle w:val="B642B4C4CCB74780B5B8B7E2F6414905"/>
          </w:pPr>
          <w:r>
            <w:t>Assignment 3</w:t>
          </w:r>
        </w:p>
      </w:docPartBody>
    </w:docPart>
    <w:docPart>
      <w:docPartPr>
        <w:name w:val="E04E72A45FBF4265B6367CD7EAA0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AFBD-08F8-43FB-8FC4-0F0F72F21F97}"/>
      </w:docPartPr>
      <w:docPartBody>
        <w:p w:rsidR="00000000" w:rsidRDefault="00CD1316">
          <w:pPr>
            <w:pStyle w:val="E04E72A45FBF4265B6367CD7EAA06169"/>
          </w:pPr>
          <w:r>
            <w:t>Assignment 3</w:t>
          </w:r>
        </w:p>
      </w:docPartBody>
    </w:docPart>
    <w:docPart>
      <w:docPartPr>
        <w:name w:val="317D7D1A6DBA40E4BDCA93E7BE4C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80C2-2C7B-456B-849B-283254B55657}"/>
      </w:docPartPr>
      <w:docPartBody>
        <w:p w:rsidR="00000000" w:rsidRDefault="00CD1316">
          <w:pPr>
            <w:pStyle w:val="317D7D1A6DBA40E4BDCA93E7BE4C2030"/>
          </w:pPr>
          <w:r>
            <w:t>Assignment 3</w:t>
          </w:r>
        </w:p>
      </w:docPartBody>
    </w:docPart>
    <w:docPart>
      <w:docPartPr>
        <w:name w:val="1CF89FBB78D1417C8BC86209F252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88C1-8E33-4D87-920D-94DCAB9F4A74}"/>
      </w:docPartPr>
      <w:docPartBody>
        <w:p w:rsidR="00000000" w:rsidRDefault="00CD1316">
          <w:pPr>
            <w:pStyle w:val="1CF89FBB78D1417C8BC86209F252FBA6"/>
          </w:pPr>
          <w:r>
            <w:t>Assignment 3</w:t>
          </w:r>
        </w:p>
      </w:docPartBody>
    </w:docPart>
    <w:docPart>
      <w:docPartPr>
        <w:name w:val="4D1A3C79882D44B3A7138D0B7276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4AD8-D8D2-4B40-86BE-AB78C0AADEDB}"/>
      </w:docPartPr>
      <w:docPartBody>
        <w:p w:rsidR="00000000" w:rsidRDefault="00CD1316">
          <w:pPr>
            <w:pStyle w:val="4D1A3C79882D44B3A7138D0B7276AA9E"/>
          </w:pPr>
          <w:r>
            <w:t>Assignment 3</w:t>
          </w:r>
        </w:p>
      </w:docPartBody>
    </w:docPart>
    <w:docPart>
      <w:docPartPr>
        <w:name w:val="A9FEFB8BC75D4FA08B5A2E1D66A9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3860-8421-4DEE-B31D-3D16A6ACC909}"/>
      </w:docPartPr>
      <w:docPartBody>
        <w:p w:rsidR="00000000" w:rsidRDefault="00CD1316">
          <w:pPr>
            <w:pStyle w:val="A9FEFB8BC75D4FA08B5A2E1D66A924A1"/>
          </w:pPr>
          <w:r>
            <w:t>Assignment 4</w:t>
          </w:r>
        </w:p>
      </w:docPartBody>
    </w:docPart>
    <w:docPart>
      <w:docPartPr>
        <w:name w:val="FD85F78DB9E0492C9BEB67606EC45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0914-9E0F-4F87-B631-EDF30A7D6893}"/>
      </w:docPartPr>
      <w:docPartBody>
        <w:p w:rsidR="00000000" w:rsidRDefault="00CD1316">
          <w:pPr>
            <w:pStyle w:val="FD85F78DB9E0492C9BEB67606EC45F29"/>
          </w:pPr>
          <w:r>
            <w:t>Assignment 4</w:t>
          </w:r>
        </w:p>
      </w:docPartBody>
    </w:docPart>
    <w:docPart>
      <w:docPartPr>
        <w:name w:val="3BE7D220CBB344E7B81080E2467D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1200-8930-4C95-82D4-C7164AB9DFA2}"/>
      </w:docPartPr>
      <w:docPartBody>
        <w:p w:rsidR="00000000" w:rsidRDefault="00CD1316">
          <w:pPr>
            <w:pStyle w:val="3BE7D220CBB344E7B81080E2467DF5D7"/>
          </w:pPr>
          <w:r>
            <w:t>Assignment 4</w:t>
          </w:r>
        </w:p>
      </w:docPartBody>
    </w:docPart>
    <w:docPart>
      <w:docPartPr>
        <w:name w:val="EE3CBA4BB13C49369C49FBF338BB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D957-D4CB-4B84-B950-D4CE5CAC32F9}"/>
      </w:docPartPr>
      <w:docPartBody>
        <w:p w:rsidR="00000000" w:rsidRDefault="00CD1316">
          <w:pPr>
            <w:pStyle w:val="EE3CBA4BB13C49369C49FBF338BBDC9B"/>
          </w:pPr>
          <w:r>
            <w:t>Assignment 4</w:t>
          </w:r>
        </w:p>
      </w:docPartBody>
    </w:docPart>
    <w:docPart>
      <w:docPartPr>
        <w:name w:val="2790C1038D144787995058926D63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41E6-97B8-4D4E-A10D-E3071AC854FD}"/>
      </w:docPartPr>
      <w:docPartBody>
        <w:p w:rsidR="00000000" w:rsidRDefault="00CD1316">
          <w:pPr>
            <w:pStyle w:val="2790C1038D144787995058926D638DD1"/>
          </w:pPr>
          <w:r>
            <w:t>Assignment 4</w:t>
          </w:r>
        </w:p>
      </w:docPartBody>
    </w:docPart>
    <w:docPart>
      <w:docPartPr>
        <w:name w:val="9DDF40286945488FA47322907B09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C00A-DDCC-450D-8BA5-D790A5AFEE87}"/>
      </w:docPartPr>
      <w:docPartBody>
        <w:p w:rsidR="00000000" w:rsidRDefault="00CD1316">
          <w:pPr>
            <w:pStyle w:val="9DDF40286945488FA47322907B091924"/>
          </w:pPr>
          <w:r>
            <w:t>Class Subject 4</w:t>
          </w:r>
        </w:p>
      </w:docPartBody>
    </w:docPart>
    <w:docPart>
      <w:docPartPr>
        <w:name w:val="D23D675EB66A4924AC929CDDBCAE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6D0F1-548E-4615-9549-6AB92B3D1B1A}"/>
      </w:docPartPr>
      <w:docPartBody>
        <w:p w:rsidR="00000000" w:rsidRDefault="00CD1316">
          <w:pPr>
            <w:pStyle w:val="D23D675EB66A4924AC929CDDBCAE4A19"/>
          </w:pPr>
          <w:r>
            <w:t>Assignment 1</w:t>
          </w:r>
        </w:p>
      </w:docPartBody>
    </w:docPart>
    <w:docPart>
      <w:docPartPr>
        <w:name w:val="18ED7D0AC4564025B000986D8D3C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7760-C89A-49E9-833C-8EDEE9796EBF}"/>
      </w:docPartPr>
      <w:docPartBody>
        <w:p w:rsidR="00000000" w:rsidRDefault="00CD1316">
          <w:pPr>
            <w:pStyle w:val="18ED7D0AC4564025B000986D8D3CE209"/>
          </w:pPr>
          <w:r>
            <w:t>Assignment 1</w:t>
          </w:r>
        </w:p>
      </w:docPartBody>
    </w:docPart>
    <w:docPart>
      <w:docPartPr>
        <w:name w:val="A5A60F64EDFD412DAB8AF84A7D72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5752D-E255-4279-AF42-E084B1584D32}"/>
      </w:docPartPr>
      <w:docPartBody>
        <w:p w:rsidR="00000000" w:rsidRDefault="00CD1316">
          <w:pPr>
            <w:pStyle w:val="A5A60F64EDFD412DAB8AF84A7D72A0DF"/>
          </w:pPr>
          <w:r>
            <w:t>Assignment 1</w:t>
          </w:r>
        </w:p>
      </w:docPartBody>
    </w:docPart>
    <w:docPart>
      <w:docPartPr>
        <w:name w:val="15B50BC360234D8DB84AB08F5334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BAE2-320A-483F-9B8B-D78C5EC2F78C}"/>
      </w:docPartPr>
      <w:docPartBody>
        <w:p w:rsidR="00000000" w:rsidRDefault="00CD1316">
          <w:pPr>
            <w:pStyle w:val="15B50BC360234D8DB84AB08F5334AF07"/>
          </w:pPr>
          <w:r>
            <w:t>Assignment 1</w:t>
          </w:r>
        </w:p>
      </w:docPartBody>
    </w:docPart>
    <w:docPart>
      <w:docPartPr>
        <w:name w:val="FFC7B75C78D541A78B6F49C1840D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F6C1-402B-48DA-92B8-A393FC6A25AB}"/>
      </w:docPartPr>
      <w:docPartBody>
        <w:p w:rsidR="00000000" w:rsidRDefault="00CD1316">
          <w:pPr>
            <w:pStyle w:val="FFC7B75C78D541A78B6F49C1840DED5D"/>
          </w:pPr>
          <w:r>
            <w:t>Assignment 1</w:t>
          </w:r>
        </w:p>
      </w:docPartBody>
    </w:docPart>
    <w:docPart>
      <w:docPartPr>
        <w:name w:val="ED46DC307BD048B0A2F732B95419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F958-C777-4EC2-AA1C-2333BEE02898}"/>
      </w:docPartPr>
      <w:docPartBody>
        <w:p w:rsidR="00000000" w:rsidRDefault="00CD1316">
          <w:pPr>
            <w:pStyle w:val="ED46DC307BD048B0A2F732B954199B3B"/>
          </w:pPr>
          <w:r>
            <w:t>Assignment 2</w:t>
          </w:r>
        </w:p>
      </w:docPartBody>
    </w:docPart>
    <w:docPart>
      <w:docPartPr>
        <w:name w:val="507A9DADF1464BFC90311C7F052F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FFA6-A5CE-4502-9C19-4948DE67392B}"/>
      </w:docPartPr>
      <w:docPartBody>
        <w:p w:rsidR="00000000" w:rsidRDefault="00CD1316">
          <w:pPr>
            <w:pStyle w:val="507A9DADF1464BFC90311C7F052F7E95"/>
          </w:pPr>
          <w:r>
            <w:t>Assignment 2</w:t>
          </w:r>
        </w:p>
      </w:docPartBody>
    </w:docPart>
    <w:docPart>
      <w:docPartPr>
        <w:name w:val="ACF5D034B76C4CF2882FF93E4FF6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0119-E043-49D2-87D4-CF8AC02F8BE6}"/>
      </w:docPartPr>
      <w:docPartBody>
        <w:p w:rsidR="00000000" w:rsidRDefault="00CD1316">
          <w:pPr>
            <w:pStyle w:val="ACF5D034B76C4CF2882FF93E4FF66FF3"/>
          </w:pPr>
          <w:r>
            <w:t>Assignment 2</w:t>
          </w:r>
        </w:p>
      </w:docPartBody>
    </w:docPart>
    <w:docPart>
      <w:docPartPr>
        <w:name w:val="078CC2D77C8A4F16B364C2DFC81D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4FA8-BF51-4C2A-9EFC-56647361B6BC}"/>
      </w:docPartPr>
      <w:docPartBody>
        <w:p w:rsidR="00000000" w:rsidRDefault="00CD1316">
          <w:pPr>
            <w:pStyle w:val="078CC2D77C8A4F16B364C2DFC81D3982"/>
          </w:pPr>
          <w:r>
            <w:t>Assignment 2</w:t>
          </w:r>
        </w:p>
      </w:docPartBody>
    </w:docPart>
    <w:docPart>
      <w:docPartPr>
        <w:name w:val="5348773D0018423882A82C102C92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DFB3-FD17-4370-8B37-76A148DC10CD}"/>
      </w:docPartPr>
      <w:docPartBody>
        <w:p w:rsidR="00000000" w:rsidRDefault="00CD1316">
          <w:pPr>
            <w:pStyle w:val="5348773D0018423882A82C102C927182"/>
          </w:pPr>
          <w:r>
            <w:t>Assignment 2</w:t>
          </w:r>
        </w:p>
      </w:docPartBody>
    </w:docPart>
    <w:docPart>
      <w:docPartPr>
        <w:name w:val="3869D65075544F9CA65488EC0F82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9D0F-9881-4C62-B618-FE1E4E3B38AB}"/>
      </w:docPartPr>
      <w:docPartBody>
        <w:p w:rsidR="00000000" w:rsidRDefault="00CD1316">
          <w:pPr>
            <w:pStyle w:val="3869D65075544F9CA65488EC0F8250D3"/>
          </w:pPr>
          <w:r>
            <w:t>Assignment 3</w:t>
          </w:r>
        </w:p>
      </w:docPartBody>
    </w:docPart>
    <w:docPart>
      <w:docPartPr>
        <w:name w:val="16D761389DE34438AC321948089D0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812A-1B40-4B63-9BA9-4D138C7A1B50}"/>
      </w:docPartPr>
      <w:docPartBody>
        <w:p w:rsidR="00000000" w:rsidRDefault="00CD1316">
          <w:pPr>
            <w:pStyle w:val="16D761389DE34438AC321948089D0670"/>
          </w:pPr>
          <w:r>
            <w:t>Assignment 3</w:t>
          </w:r>
        </w:p>
      </w:docPartBody>
    </w:docPart>
    <w:docPart>
      <w:docPartPr>
        <w:name w:val="3817EC8885654628B42A767B8EB3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1535-A38C-40FF-BCE4-C772D13ED558}"/>
      </w:docPartPr>
      <w:docPartBody>
        <w:p w:rsidR="00000000" w:rsidRDefault="00CD1316">
          <w:pPr>
            <w:pStyle w:val="3817EC8885654628B42A767B8EB335A8"/>
          </w:pPr>
          <w:r>
            <w:t>Assignment 3</w:t>
          </w:r>
        </w:p>
      </w:docPartBody>
    </w:docPart>
    <w:docPart>
      <w:docPartPr>
        <w:name w:val="0A9FDADB7D3340879374F9719FB04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0D64-679E-43CF-835B-007EDC0067F8}"/>
      </w:docPartPr>
      <w:docPartBody>
        <w:p w:rsidR="00000000" w:rsidRDefault="00CD1316">
          <w:pPr>
            <w:pStyle w:val="0A9FDADB7D3340879374F9719FB04F6A"/>
          </w:pPr>
          <w:r>
            <w:t>Assignment 3</w:t>
          </w:r>
        </w:p>
      </w:docPartBody>
    </w:docPart>
    <w:docPart>
      <w:docPartPr>
        <w:name w:val="6D618F6E18434E4596198F2401C5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4FFA-0C30-4A35-92DB-43FEC496A93E}"/>
      </w:docPartPr>
      <w:docPartBody>
        <w:p w:rsidR="00000000" w:rsidRDefault="00CD1316">
          <w:pPr>
            <w:pStyle w:val="6D618F6E18434E4596198F2401C58D15"/>
          </w:pPr>
          <w:r>
            <w:t>Assignment 3</w:t>
          </w:r>
        </w:p>
      </w:docPartBody>
    </w:docPart>
    <w:docPart>
      <w:docPartPr>
        <w:name w:val="2D0977DEFAAD4CD3900077ACBB318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83F2-0340-445F-9F8C-047E0D398400}"/>
      </w:docPartPr>
      <w:docPartBody>
        <w:p w:rsidR="00000000" w:rsidRDefault="00CD1316">
          <w:pPr>
            <w:pStyle w:val="2D0977DEFAAD4CD3900077ACBB31839D"/>
          </w:pPr>
          <w:r>
            <w:t>Assignment 4</w:t>
          </w:r>
        </w:p>
      </w:docPartBody>
    </w:docPart>
    <w:docPart>
      <w:docPartPr>
        <w:name w:val="418B6959B98D41348B1DE5AB072F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48DF-2782-4573-B320-8EA01EDEB70E}"/>
      </w:docPartPr>
      <w:docPartBody>
        <w:p w:rsidR="00000000" w:rsidRDefault="00CD1316">
          <w:pPr>
            <w:pStyle w:val="418B6959B98D41348B1DE5AB072F86AD"/>
          </w:pPr>
          <w:r>
            <w:t>Assignment 4</w:t>
          </w:r>
        </w:p>
      </w:docPartBody>
    </w:docPart>
    <w:docPart>
      <w:docPartPr>
        <w:name w:val="AAF81DE2D7E546679F7437462271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A92F-21D1-4C3D-B573-896EAACCC0F9}"/>
      </w:docPartPr>
      <w:docPartBody>
        <w:p w:rsidR="00000000" w:rsidRDefault="00CD1316">
          <w:pPr>
            <w:pStyle w:val="AAF81DE2D7E546679F74374622710013"/>
          </w:pPr>
          <w:r>
            <w:t>Assignment 4</w:t>
          </w:r>
        </w:p>
      </w:docPartBody>
    </w:docPart>
    <w:docPart>
      <w:docPartPr>
        <w:name w:val="A45624A2FDA74990B46A710079A3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26E9-C29E-409B-9B22-A53760D6870A}"/>
      </w:docPartPr>
      <w:docPartBody>
        <w:p w:rsidR="00000000" w:rsidRDefault="00CD1316">
          <w:pPr>
            <w:pStyle w:val="A45624A2FDA74990B46A710079A31898"/>
          </w:pPr>
          <w:r>
            <w:t>Assignment 4</w:t>
          </w:r>
        </w:p>
      </w:docPartBody>
    </w:docPart>
    <w:docPart>
      <w:docPartPr>
        <w:name w:val="F1609C1AD0ED409D99EE3F215FAE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EB1F-F53C-4AC0-A4A2-08BB6014E6C9}"/>
      </w:docPartPr>
      <w:docPartBody>
        <w:p w:rsidR="00000000" w:rsidRDefault="00CD1316">
          <w:pPr>
            <w:pStyle w:val="F1609C1AD0ED409D99EE3F215FAECCD8"/>
          </w:pPr>
          <w:r>
            <w:t>Assignment 4</w:t>
          </w:r>
        </w:p>
      </w:docPartBody>
    </w:docPart>
    <w:docPart>
      <w:docPartPr>
        <w:name w:val="91CC2C514CDA4A5F8C0C95B8766C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671F-B2E0-4A6B-8729-21E41A8F2855}"/>
      </w:docPartPr>
      <w:docPartBody>
        <w:p w:rsidR="00000000" w:rsidRDefault="00CD1316">
          <w:pPr>
            <w:pStyle w:val="91CC2C514CDA4A5F8C0C95B8766CA895"/>
          </w:pPr>
          <w:r>
            <w:t>Class Subject 5</w:t>
          </w:r>
        </w:p>
      </w:docPartBody>
    </w:docPart>
    <w:docPart>
      <w:docPartPr>
        <w:name w:val="BA0E3829A59B46E1B08FBC68A18E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014B-2159-4573-AB4A-EFA635D375C2}"/>
      </w:docPartPr>
      <w:docPartBody>
        <w:p w:rsidR="00000000" w:rsidRDefault="00CD1316">
          <w:pPr>
            <w:pStyle w:val="BA0E3829A59B46E1B08FBC68A18E3197"/>
          </w:pPr>
          <w:r>
            <w:t>Assignment 1</w:t>
          </w:r>
        </w:p>
      </w:docPartBody>
    </w:docPart>
    <w:docPart>
      <w:docPartPr>
        <w:name w:val="7BFC1B392CE5451F85AA0DF01949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C0FE9-9007-4AE2-BF1E-05298CB6A40D}"/>
      </w:docPartPr>
      <w:docPartBody>
        <w:p w:rsidR="00000000" w:rsidRDefault="00CD1316">
          <w:pPr>
            <w:pStyle w:val="7BFC1B392CE5451F85AA0DF01949C335"/>
          </w:pPr>
          <w:r>
            <w:t>Assignment 1</w:t>
          </w:r>
        </w:p>
      </w:docPartBody>
    </w:docPart>
    <w:docPart>
      <w:docPartPr>
        <w:name w:val="B0AF8C6E42A147B486614835579E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FDB4-B569-44F8-BE9F-DF6F43BFC9F1}"/>
      </w:docPartPr>
      <w:docPartBody>
        <w:p w:rsidR="00000000" w:rsidRDefault="00CD1316">
          <w:pPr>
            <w:pStyle w:val="B0AF8C6E42A147B486614835579EE5B7"/>
          </w:pPr>
          <w:r>
            <w:t>Assignment 1</w:t>
          </w:r>
        </w:p>
      </w:docPartBody>
    </w:docPart>
    <w:docPart>
      <w:docPartPr>
        <w:name w:val="55F1AA97654645709F8061BD40F8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AF03-B013-4232-A5FA-7CC59A08F968}"/>
      </w:docPartPr>
      <w:docPartBody>
        <w:p w:rsidR="00000000" w:rsidRDefault="00CD1316">
          <w:pPr>
            <w:pStyle w:val="55F1AA97654645709F8061BD40F8EB3D"/>
          </w:pPr>
          <w:r>
            <w:t>Assignment 1</w:t>
          </w:r>
        </w:p>
      </w:docPartBody>
    </w:docPart>
    <w:docPart>
      <w:docPartPr>
        <w:name w:val="01BE0F8213D3437E99FDBE6593B1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357D-82A7-4457-A81A-DC29319BA985}"/>
      </w:docPartPr>
      <w:docPartBody>
        <w:p w:rsidR="00000000" w:rsidRDefault="00CD1316">
          <w:pPr>
            <w:pStyle w:val="01BE0F8213D3437E99FDBE6593B12D6E"/>
          </w:pPr>
          <w:r>
            <w:t>Assignment 1</w:t>
          </w:r>
        </w:p>
      </w:docPartBody>
    </w:docPart>
    <w:docPart>
      <w:docPartPr>
        <w:name w:val="1DD6107439834CDEB5ABD710CE2E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E757C-4D1E-41D5-93F5-CB3FBE3A5437}"/>
      </w:docPartPr>
      <w:docPartBody>
        <w:p w:rsidR="00000000" w:rsidRDefault="00CD1316">
          <w:pPr>
            <w:pStyle w:val="1DD6107439834CDEB5ABD710CE2E459E"/>
          </w:pPr>
          <w:r>
            <w:t>Assignment 2</w:t>
          </w:r>
        </w:p>
      </w:docPartBody>
    </w:docPart>
    <w:docPart>
      <w:docPartPr>
        <w:name w:val="FF09D1BC6CA141FFA7FF1B983B15A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82F7-0434-49CF-B8FB-ED2482BFEF38}"/>
      </w:docPartPr>
      <w:docPartBody>
        <w:p w:rsidR="00000000" w:rsidRDefault="00CD1316">
          <w:pPr>
            <w:pStyle w:val="FF09D1BC6CA141FFA7FF1B983B15AF1B"/>
          </w:pPr>
          <w:r>
            <w:t>Assignment 2</w:t>
          </w:r>
        </w:p>
      </w:docPartBody>
    </w:docPart>
    <w:docPart>
      <w:docPartPr>
        <w:name w:val="90F567B16133422BB739164271C1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EA2F-73A1-418B-B9AC-A49A67C3771F}"/>
      </w:docPartPr>
      <w:docPartBody>
        <w:p w:rsidR="00000000" w:rsidRDefault="00CD1316">
          <w:pPr>
            <w:pStyle w:val="90F567B16133422BB739164271C13548"/>
          </w:pPr>
          <w:r>
            <w:t>Assignment 2</w:t>
          </w:r>
        </w:p>
      </w:docPartBody>
    </w:docPart>
    <w:docPart>
      <w:docPartPr>
        <w:name w:val="6FC8DBAF8EDD4F5D997083F21A61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8939-E70D-4F7E-830E-AD36E7B52015}"/>
      </w:docPartPr>
      <w:docPartBody>
        <w:p w:rsidR="00000000" w:rsidRDefault="00CD1316">
          <w:pPr>
            <w:pStyle w:val="6FC8DBAF8EDD4F5D997083F21A617599"/>
          </w:pPr>
          <w:r>
            <w:t>Assignment 2</w:t>
          </w:r>
        </w:p>
      </w:docPartBody>
    </w:docPart>
    <w:docPart>
      <w:docPartPr>
        <w:name w:val="47FE02EF1EE14A56827BDADB4501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C189-B56F-4FD6-9DF1-C64E448031EE}"/>
      </w:docPartPr>
      <w:docPartBody>
        <w:p w:rsidR="00000000" w:rsidRDefault="00CD1316">
          <w:pPr>
            <w:pStyle w:val="47FE02EF1EE14A56827BDADB450101B3"/>
          </w:pPr>
          <w:r>
            <w:t>Assignment 2</w:t>
          </w:r>
        </w:p>
      </w:docPartBody>
    </w:docPart>
    <w:docPart>
      <w:docPartPr>
        <w:name w:val="360C6BB526BC42AAAD07E09A1790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8684-E60D-46DE-B2ED-CFFE589A9B93}"/>
      </w:docPartPr>
      <w:docPartBody>
        <w:p w:rsidR="00000000" w:rsidRDefault="00CD1316">
          <w:pPr>
            <w:pStyle w:val="360C6BB526BC42AAAD07E09A1790CB30"/>
          </w:pPr>
          <w:r>
            <w:t>Assignment 3</w:t>
          </w:r>
        </w:p>
      </w:docPartBody>
    </w:docPart>
    <w:docPart>
      <w:docPartPr>
        <w:name w:val="BE770362B41B448C8F349DD00369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DC6E2-7891-4FFF-A087-6329A6F4A5AC}"/>
      </w:docPartPr>
      <w:docPartBody>
        <w:p w:rsidR="00000000" w:rsidRDefault="00CD1316">
          <w:pPr>
            <w:pStyle w:val="BE770362B41B448C8F349DD00369CE1F"/>
          </w:pPr>
          <w:r>
            <w:t>Assignment 3</w:t>
          </w:r>
        </w:p>
      </w:docPartBody>
    </w:docPart>
    <w:docPart>
      <w:docPartPr>
        <w:name w:val="15687E213936435A99237A11F1A7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CD8B-C0CA-48B0-B0AF-122D665DBA0F}"/>
      </w:docPartPr>
      <w:docPartBody>
        <w:p w:rsidR="00000000" w:rsidRDefault="00CD1316">
          <w:pPr>
            <w:pStyle w:val="15687E213936435A99237A11F1A7399B"/>
          </w:pPr>
          <w:r>
            <w:t>Assignment 3</w:t>
          </w:r>
        </w:p>
      </w:docPartBody>
    </w:docPart>
    <w:docPart>
      <w:docPartPr>
        <w:name w:val="35B7214957FA41378719FAD25280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1A5A-8AAD-4935-8858-333FCFE61763}"/>
      </w:docPartPr>
      <w:docPartBody>
        <w:p w:rsidR="00000000" w:rsidRDefault="00CD1316">
          <w:pPr>
            <w:pStyle w:val="35B7214957FA41378719FAD2528017B3"/>
          </w:pPr>
          <w:r>
            <w:t>Assignment 3</w:t>
          </w:r>
        </w:p>
      </w:docPartBody>
    </w:docPart>
    <w:docPart>
      <w:docPartPr>
        <w:name w:val="A1AC469AD4664AEA90B911B190097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37A4-D770-421C-A68A-6B034F446705}"/>
      </w:docPartPr>
      <w:docPartBody>
        <w:p w:rsidR="00000000" w:rsidRDefault="00CD1316">
          <w:pPr>
            <w:pStyle w:val="A1AC469AD4664AEA90B911B1900972C6"/>
          </w:pPr>
          <w:r>
            <w:t>Assignment 3</w:t>
          </w:r>
        </w:p>
      </w:docPartBody>
    </w:docPart>
    <w:docPart>
      <w:docPartPr>
        <w:name w:val="DAFF71FF351E481794C1F6A17A62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DB97-7251-4136-9AE2-DCE1011D4831}"/>
      </w:docPartPr>
      <w:docPartBody>
        <w:p w:rsidR="00000000" w:rsidRDefault="00CD1316">
          <w:pPr>
            <w:pStyle w:val="DAFF71FF351E481794C1F6A17A62ABD4"/>
          </w:pPr>
          <w:r>
            <w:t>Assignment 4</w:t>
          </w:r>
        </w:p>
      </w:docPartBody>
    </w:docPart>
    <w:docPart>
      <w:docPartPr>
        <w:name w:val="89BE3938D685447899B2F002F829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49-24FD-4838-82F7-CF01DBD826FA}"/>
      </w:docPartPr>
      <w:docPartBody>
        <w:p w:rsidR="00000000" w:rsidRDefault="00CD1316">
          <w:pPr>
            <w:pStyle w:val="89BE3938D685447899B2F002F829CEA8"/>
          </w:pPr>
          <w:r>
            <w:t>Assignment 4</w:t>
          </w:r>
        </w:p>
      </w:docPartBody>
    </w:docPart>
    <w:docPart>
      <w:docPartPr>
        <w:name w:val="6030F7D15D65453FB44B1A75786B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5827-98E3-4063-B0E5-256673658A59}"/>
      </w:docPartPr>
      <w:docPartBody>
        <w:p w:rsidR="00000000" w:rsidRDefault="00CD1316">
          <w:pPr>
            <w:pStyle w:val="6030F7D15D65453FB44B1A75786BA35C"/>
          </w:pPr>
          <w:r>
            <w:t>Assignment 4</w:t>
          </w:r>
        </w:p>
      </w:docPartBody>
    </w:docPart>
    <w:docPart>
      <w:docPartPr>
        <w:name w:val="ED73510B3AB2497FA2C245D46C7E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4FE8-A25B-4793-BE5B-08D689BF1CF2}"/>
      </w:docPartPr>
      <w:docPartBody>
        <w:p w:rsidR="00000000" w:rsidRDefault="00CD1316">
          <w:pPr>
            <w:pStyle w:val="ED73510B3AB2497FA2C245D46C7E92A2"/>
          </w:pPr>
          <w:r>
            <w:t>Assignment 4</w:t>
          </w:r>
        </w:p>
      </w:docPartBody>
    </w:docPart>
    <w:docPart>
      <w:docPartPr>
        <w:name w:val="11CB9EAB3DFC4735B39BFCE90A26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41F9-8ED9-4B43-81E7-0205F04FFBD7}"/>
      </w:docPartPr>
      <w:docPartBody>
        <w:p w:rsidR="00000000" w:rsidRDefault="00CD1316">
          <w:pPr>
            <w:pStyle w:val="11CB9EAB3DFC4735B39BFCE90A266BBC"/>
          </w:pPr>
          <w:r>
            <w:t>Assignment 4</w:t>
          </w:r>
        </w:p>
      </w:docPartBody>
    </w:docPart>
    <w:docPart>
      <w:docPartPr>
        <w:name w:val="CD15F0BE034944BE88EA51B870A7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DA753-FF73-4B72-B027-031D22FF7FC1}"/>
      </w:docPartPr>
      <w:docPartBody>
        <w:p w:rsidR="00000000" w:rsidRDefault="00CD1316">
          <w:pPr>
            <w:pStyle w:val="CD15F0BE034944BE88EA51B870A75F40"/>
          </w:pPr>
          <w:r>
            <w:t>Class Subject 6</w:t>
          </w:r>
        </w:p>
      </w:docPartBody>
    </w:docPart>
    <w:docPart>
      <w:docPartPr>
        <w:name w:val="DDC892CF91FC439A87AC24529473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4AAC-1D92-4D95-A1C3-313EF68B5D67}"/>
      </w:docPartPr>
      <w:docPartBody>
        <w:p w:rsidR="00000000" w:rsidRDefault="00CD1316">
          <w:pPr>
            <w:pStyle w:val="DDC892CF91FC439A87AC245294735AFD"/>
          </w:pPr>
          <w:r>
            <w:t>Assignment 1</w:t>
          </w:r>
        </w:p>
      </w:docPartBody>
    </w:docPart>
    <w:docPart>
      <w:docPartPr>
        <w:name w:val="D196FFEDA1404CFC8E7C36BA2CF0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F55A-C14D-47F4-9C19-2CC5F0222CDF}"/>
      </w:docPartPr>
      <w:docPartBody>
        <w:p w:rsidR="00000000" w:rsidRDefault="00CD1316">
          <w:pPr>
            <w:pStyle w:val="D196FFEDA1404CFC8E7C36BA2CF0B9BA"/>
          </w:pPr>
          <w:r>
            <w:t>Assignment 1</w:t>
          </w:r>
        </w:p>
      </w:docPartBody>
    </w:docPart>
    <w:docPart>
      <w:docPartPr>
        <w:name w:val="3E8D8EDFF2014175BD43DE3D7FB2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4DED-A369-40C4-9776-ACA52A181509}"/>
      </w:docPartPr>
      <w:docPartBody>
        <w:p w:rsidR="00000000" w:rsidRDefault="00CD1316">
          <w:pPr>
            <w:pStyle w:val="3E8D8EDFF2014175BD43DE3D7FB2BBB8"/>
          </w:pPr>
          <w:r>
            <w:t>Assignment 1</w:t>
          </w:r>
        </w:p>
      </w:docPartBody>
    </w:docPart>
    <w:docPart>
      <w:docPartPr>
        <w:name w:val="21210046212B46C4882053EEB774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AEFF-CB42-4665-A7AD-5CD008EDD6C8}"/>
      </w:docPartPr>
      <w:docPartBody>
        <w:p w:rsidR="00000000" w:rsidRDefault="00CD1316">
          <w:pPr>
            <w:pStyle w:val="21210046212B46C4882053EEB7740E76"/>
          </w:pPr>
          <w:r>
            <w:t>Assignment 1</w:t>
          </w:r>
        </w:p>
      </w:docPartBody>
    </w:docPart>
    <w:docPart>
      <w:docPartPr>
        <w:name w:val="88CB2564770748A8973B2CBC0B5E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BC28-B435-4293-A6DA-16A15F24BFB7}"/>
      </w:docPartPr>
      <w:docPartBody>
        <w:p w:rsidR="00000000" w:rsidRDefault="00CD1316">
          <w:pPr>
            <w:pStyle w:val="88CB2564770748A8973B2CBC0B5E6C36"/>
          </w:pPr>
          <w:r>
            <w:t>Assignment 1</w:t>
          </w:r>
        </w:p>
      </w:docPartBody>
    </w:docPart>
    <w:docPart>
      <w:docPartPr>
        <w:name w:val="820C9D0D29764FF7A97DFD659F99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BB69-9809-49ED-8F50-C7F18E36B66A}"/>
      </w:docPartPr>
      <w:docPartBody>
        <w:p w:rsidR="00000000" w:rsidRDefault="00CD1316">
          <w:pPr>
            <w:pStyle w:val="820C9D0D29764FF7A97DFD659F997686"/>
          </w:pPr>
          <w:r>
            <w:t>Assignment 2</w:t>
          </w:r>
        </w:p>
      </w:docPartBody>
    </w:docPart>
    <w:docPart>
      <w:docPartPr>
        <w:name w:val="792DADB1229249A5AA96F00A7534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B9F7-D50A-4B31-BD82-0EA08DA56894}"/>
      </w:docPartPr>
      <w:docPartBody>
        <w:p w:rsidR="00000000" w:rsidRDefault="00CD1316">
          <w:pPr>
            <w:pStyle w:val="792DADB1229249A5AA96F00A75341C98"/>
          </w:pPr>
          <w:r>
            <w:t>Assignment 2</w:t>
          </w:r>
        </w:p>
      </w:docPartBody>
    </w:docPart>
    <w:docPart>
      <w:docPartPr>
        <w:name w:val="4A69851B99A647E1A42A322535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2B4A-7FB0-431D-B1E0-0D5B882F764B}"/>
      </w:docPartPr>
      <w:docPartBody>
        <w:p w:rsidR="00000000" w:rsidRDefault="00CD1316">
          <w:pPr>
            <w:pStyle w:val="4A69851B99A647E1A42A32253561067A"/>
          </w:pPr>
          <w:r>
            <w:t>Assignment 2</w:t>
          </w:r>
        </w:p>
      </w:docPartBody>
    </w:docPart>
    <w:docPart>
      <w:docPartPr>
        <w:name w:val="B031AF5BB5D44DED90AE63D14CE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A819-6013-4D5E-948B-6014BE4A255F}"/>
      </w:docPartPr>
      <w:docPartBody>
        <w:p w:rsidR="00000000" w:rsidRDefault="00CD1316">
          <w:pPr>
            <w:pStyle w:val="B031AF5BB5D44DED90AE63D14CEE6167"/>
          </w:pPr>
          <w:r>
            <w:t>Assignment 2</w:t>
          </w:r>
        </w:p>
      </w:docPartBody>
    </w:docPart>
    <w:docPart>
      <w:docPartPr>
        <w:name w:val="7CB3B337C4464929952BC2BC85AD1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9603-0D8A-45B1-9CEC-E43094DCDED3}"/>
      </w:docPartPr>
      <w:docPartBody>
        <w:p w:rsidR="00000000" w:rsidRDefault="00CD1316">
          <w:pPr>
            <w:pStyle w:val="7CB3B337C4464929952BC2BC85AD128B"/>
          </w:pPr>
          <w:r>
            <w:t>Assignment 2</w:t>
          </w:r>
        </w:p>
      </w:docPartBody>
    </w:docPart>
    <w:docPart>
      <w:docPartPr>
        <w:name w:val="552EA950BA1B46D2A3ACC3FE0919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3555-846F-47D1-AAF3-12C568392FF2}"/>
      </w:docPartPr>
      <w:docPartBody>
        <w:p w:rsidR="00000000" w:rsidRDefault="00CD1316">
          <w:pPr>
            <w:pStyle w:val="552EA950BA1B46D2A3ACC3FE09195D25"/>
          </w:pPr>
          <w:r>
            <w:t>Assignment 3</w:t>
          </w:r>
        </w:p>
      </w:docPartBody>
    </w:docPart>
    <w:docPart>
      <w:docPartPr>
        <w:name w:val="6DB0B34AEFE84615B1901E423208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795D-FA1B-4F29-8DD0-B4C4C5448F9C}"/>
      </w:docPartPr>
      <w:docPartBody>
        <w:p w:rsidR="00000000" w:rsidRDefault="00CD1316">
          <w:pPr>
            <w:pStyle w:val="6DB0B34AEFE84615B1901E423208205C"/>
          </w:pPr>
          <w:r>
            <w:t>Assignment 3</w:t>
          </w:r>
        </w:p>
      </w:docPartBody>
    </w:docPart>
    <w:docPart>
      <w:docPartPr>
        <w:name w:val="A6AB594FDCCC4CD4BD394D06A2AA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084B-B6EC-4468-AE6B-CD2B2E2B6D47}"/>
      </w:docPartPr>
      <w:docPartBody>
        <w:p w:rsidR="00000000" w:rsidRDefault="00CD1316">
          <w:pPr>
            <w:pStyle w:val="A6AB594FDCCC4CD4BD394D06A2AAB3EF"/>
          </w:pPr>
          <w:r>
            <w:t>Assignment 3</w:t>
          </w:r>
        </w:p>
      </w:docPartBody>
    </w:docPart>
    <w:docPart>
      <w:docPartPr>
        <w:name w:val="1B3F9B69D3524EF0A9B6746F1E55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F5E1-9254-4D3A-9B59-EBFB6DDAD820}"/>
      </w:docPartPr>
      <w:docPartBody>
        <w:p w:rsidR="00000000" w:rsidRDefault="00CD1316">
          <w:pPr>
            <w:pStyle w:val="1B3F9B69D3524EF0A9B6746F1E55B33C"/>
          </w:pPr>
          <w:r>
            <w:t>Assignment 3</w:t>
          </w:r>
        </w:p>
      </w:docPartBody>
    </w:docPart>
    <w:docPart>
      <w:docPartPr>
        <w:name w:val="9763FC04C8674DC0A3FE22BB2AE0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7E79-D910-4502-BA26-99ED3C862331}"/>
      </w:docPartPr>
      <w:docPartBody>
        <w:p w:rsidR="00000000" w:rsidRDefault="00CD1316">
          <w:pPr>
            <w:pStyle w:val="9763FC04C8674DC0A3FE22BB2AE0646B"/>
          </w:pPr>
          <w:r>
            <w:t>Assignment 3</w:t>
          </w:r>
        </w:p>
      </w:docPartBody>
    </w:docPart>
    <w:docPart>
      <w:docPartPr>
        <w:name w:val="C065B8DBA74F4A9B83E0A36A050F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5C91-C7E0-4CC5-9475-5F8000ED86FC}"/>
      </w:docPartPr>
      <w:docPartBody>
        <w:p w:rsidR="00000000" w:rsidRDefault="00CD1316">
          <w:pPr>
            <w:pStyle w:val="C065B8DBA74F4A9B83E0A36A050F089E"/>
          </w:pPr>
          <w:r>
            <w:t>Assignment 4</w:t>
          </w:r>
        </w:p>
      </w:docPartBody>
    </w:docPart>
    <w:docPart>
      <w:docPartPr>
        <w:name w:val="EA3DEEEA87B64A2B8C4543622A72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6CEC-6D9C-4485-A4C2-72F34B6D6810}"/>
      </w:docPartPr>
      <w:docPartBody>
        <w:p w:rsidR="00000000" w:rsidRDefault="00CD1316">
          <w:pPr>
            <w:pStyle w:val="EA3DEEEA87B64A2B8C4543622A72800D"/>
          </w:pPr>
          <w:r>
            <w:t>Assignment 4</w:t>
          </w:r>
        </w:p>
      </w:docPartBody>
    </w:docPart>
    <w:docPart>
      <w:docPartPr>
        <w:name w:val="895F4FFBB78045E696A7B17B4E79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A50D-266B-48BC-A8C0-AE19F2789267}"/>
      </w:docPartPr>
      <w:docPartBody>
        <w:p w:rsidR="00000000" w:rsidRDefault="00CD1316">
          <w:pPr>
            <w:pStyle w:val="895F4FFBB78045E696A7B17B4E79C2F8"/>
          </w:pPr>
          <w:r>
            <w:t>Assignment 4</w:t>
          </w:r>
        </w:p>
      </w:docPartBody>
    </w:docPart>
    <w:docPart>
      <w:docPartPr>
        <w:name w:val="F38F362046D04D578EA8AEECD92D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E19C-93FD-4280-9B13-3B96A8F31AC3}"/>
      </w:docPartPr>
      <w:docPartBody>
        <w:p w:rsidR="00000000" w:rsidRDefault="00CD1316">
          <w:pPr>
            <w:pStyle w:val="F38F362046D04D578EA8AEECD92D933C"/>
          </w:pPr>
          <w:r>
            <w:t>Assignment 4</w:t>
          </w:r>
        </w:p>
      </w:docPartBody>
    </w:docPart>
    <w:docPart>
      <w:docPartPr>
        <w:name w:val="B73B28034FDE49168E544D829E35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B718-FC77-459B-AE96-BC57E4B81543}"/>
      </w:docPartPr>
      <w:docPartBody>
        <w:p w:rsidR="00000000" w:rsidRDefault="00CD1316">
          <w:pPr>
            <w:pStyle w:val="B73B28034FDE49168E544D829E3522B5"/>
          </w:pPr>
          <w:r>
            <w:t>Assignment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16"/>
    <w:rsid w:val="00C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3992F7623F48E0809E9D4A0B25D07F">
    <w:name w:val="C53992F7623F48E0809E9D4A0B25D07F"/>
  </w:style>
  <w:style w:type="paragraph" w:customStyle="1" w:styleId="D297642AF6104FFB94095E55310A3960">
    <w:name w:val="D297642AF6104FFB94095E55310A3960"/>
  </w:style>
  <w:style w:type="paragraph" w:customStyle="1" w:styleId="26D2910D36B741AD932D8F402DB84FA9">
    <w:name w:val="26D2910D36B741AD932D8F402DB84FA9"/>
  </w:style>
  <w:style w:type="paragraph" w:customStyle="1" w:styleId="95F3E91997DE4C3FB87C3B439C7828ED">
    <w:name w:val="95F3E91997DE4C3FB87C3B439C7828ED"/>
  </w:style>
  <w:style w:type="paragraph" w:customStyle="1" w:styleId="867D6579C1A344288EE83F553DC3CC5F">
    <w:name w:val="867D6579C1A344288EE83F553DC3CC5F"/>
  </w:style>
  <w:style w:type="paragraph" w:customStyle="1" w:styleId="5803A06FCDC94ABDA6592B137B7DD910">
    <w:name w:val="5803A06FCDC94ABDA6592B137B7DD910"/>
  </w:style>
  <w:style w:type="paragraph" w:customStyle="1" w:styleId="12F54EABB4234833AE12B7E0817ED090">
    <w:name w:val="12F54EABB4234833AE12B7E0817ED090"/>
  </w:style>
  <w:style w:type="paragraph" w:customStyle="1" w:styleId="37B65F58C624474BA852281B83EB5E90">
    <w:name w:val="37B65F58C624474BA852281B83EB5E90"/>
  </w:style>
  <w:style w:type="paragraph" w:customStyle="1" w:styleId="A32A2DA65FB1446B8409612791017824">
    <w:name w:val="A32A2DA65FB1446B8409612791017824"/>
  </w:style>
  <w:style w:type="paragraph" w:customStyle="1" w:styleId="A2640F770A334E85A12A4F2E226A324C">
    <w:name w:val="A2640F770A334E85A12A4F2E226A324C"/>
  </w:style>
  <w:style w:type="paragraph" w:customStyle="1" w:styleId="2242EB2ACBCC47F08423A86E2F9F65BE">
    <w:name w:val="2242EB2ACBCC47F08423A86E2F9F65BE"/>
  </w:style>
  <w:style w:type="paragraph" w:customStyle="1" w:styleId="82CE819E513A46BB803B1A210CF880F8">
    <w:name w:val="82CE819E513A46BB803B1A210CF880F8"/>
  </w:style>
  <w:style w:type="paragraph" w:customStyle="1" w:styleId="FBC2527084A7490986935F67BEEA65A3">
    <w:name w:val="FBC2527084A7490986935F67BEEA65A3"/>
  </w:style>
  <w:style w:type="paragraph" w:customStyle="1" w:styleId="C3FECE1DC77B4B13A8FFFF1D3759FC7E">
    <w:name w:val="C3FECE1DC77B4B13A8FFFF1D3759FC7E"/>
  </w:style>
  <w:style w:type="paragraph" w:customStyle="1" w:styleId="8AFB3449B34642908EA7D598ACFA5E49">
    <w:name w:val="8AFB3449B34642908EA7D598ACFA5E49"/>
  </w:style>
  <w:style w:type="paragraph" w:customStyle="1" w:styleId="BCE0613539B745909F473940B67BCFC7">
    <w:name w:val="BCE0613539B745909F473940B67BCFC7"/>
  </w:style>
  <w:style w:type="paragraph" w:customStyle="1" w:styleId="DCF20BD142C347D89EAA7828CCE74039">
    <w:name w:val="DCF20BD142C347D89EAA7828CCE74039"/>
  </w:style>
  <w:style w:type="paragraph" w:customStyle="1" w:styleId="8CAC6F03600349AC847B30E46B6D5CFF">
    <w:name w:val="8CAC6F03600349AC847B30E46B6D5CFF"/>
  </w:style>
  <w:style w:type="paragraph" w:customStyle="1" w:styleId="C2B678AD7712483795319202E21C3884">
    <w:name w:val="C2B678AD7712483795319202E21C3884"/>
  </w:style>
  <w:style w:type="paragraph" w:customStyle="1" w:styleId="84DBDBA99E6B439BA7C42A0C2CECB76F">
    <w:name w:val="84DBDBA99E6B439BA7C42A0C2CECB76F"/>
  </w:style>
  <w:style w:type="paragraph" w:customStyle="1" w:styleId="097C295F12804333AFBAA9DA376AF002">
    <w:name w:val="097C295F12804333AFBAA9DA376AF002"/>
  </w:style>
  <w:style w:type="paragraph" w:customStyle="1" w:styleId="1AF54D0584C5448389CCD898E1CB0179">
    <w:name w:val="1AF54D0584C5448389CCD898E1CB0179"/>
  </w:style>
  <w:style w:type="paragraph" w:customStyle="1" w:styleId="010E7AF2FBB24C7E8E3B9B8117DA0E8A">
    <w:name w:val="010E7AF2FBB24C7E8E3B9B8117DA0E8A"/>
  </w:style>
  <w:style w:type="paragraph" w:customStyle="1" w:styleId="DF3C498CC68449E7A561A5B10AB52D80">
    <w:name w:val="DF3C498CC68449E7A561A5B10AB52D80"/>
  </w:style>
  <w:style w:type="paragraph" w:customStyle="1" w:styleId="1D00A0AE52A845C2B66800326DD147FE">
    <w:name w:val="1D00A0AE52A845C2B66800326DD147FE"/>
  </w:style>
  <w:style w:type="paragraph" w:customStyle="1" w:styleId="1799ACF3120640EF822ED7C01BEFBB2F">
    <w:name w:val="1799ACF3120640EF822ED7C01BEFBB2F"/>
  </w:style>
  <w:style w:type="paragraph" w:customStyle="1" w:styleId="12411C04CA9B4EB2ACC4DC3E8F8E13FD">
    <w:name w:val="12411C04CA9B4EB2ACC4DC3E8F8E13FD"/>
  </w:style>
  <w:style w:type="paragraph" w:customStyle="1" w:styleId="0E7235A01F8147EB83521FBAFEE02416">
    <w:name w:val="0E7235A01F8147EB83521FBAFEE02416"/>
  </w:style>
  <w:style w:type="paragraph" w:customStyle="1" w:styleId="EC961AF47F4F4FC48DE4C345D4B30EF7">
    <w:name w:val="EC961AF47F4F4FC48DE4C345D4B30EF7"/>
  </w:style>
  <w:style w:type="paragraph" w:customStyle="1" w:styleId="106E8D73C2BB44A29658149B2E6B597F">
    <w:name w:val="106E8D73C2BB44A29658149B2E6B597F"/>
  </w:style>
  <w:style w:type="paragraph" w:customStyle="1" w:styleId="1583AEB8096F41EE88953AEC35E09914">
    <w:name w:val="1583AEB8096F41EE88953AEC35E09914"/>
  </w:style>
  <w:style w:type="paragraph" w:customStyle="1" w:styleId="967A1DD7D8AD46858E754671844450A3">
    <w:name w:val="967A1DD7D8AD46858E754671844450A3"/>
  </w:style>
  <w:style w:type="paragraph" w:customStyle="1" w:styleId="8EC85861C9994F5B8771307D30271298">
    <w:name w:val="8EC85861C9994F5B8771307D30271298"/>
  </w:style>
  <w:style w:type="paragraph" w:customStyle="1" w:styleId="D224AC99122A4A64A6827B35A9DADBD1">
    <w:name w:val="D224AC99122A4A64A6827B35A9DADBD1"/>
  </w:style>
  <w:style w:type="paragraph" w:customStyle="1" w:styleId="0204406925DA40A9A42308E2003C8E44">
    <w:name w:val="0204406925DA40A9A42308E2003C8E44"/>
  </w:style>
  <w:style w:type="paragraph" w:customStyle="1" w:styleId="F8991EB43064444F936A7C0F668321B3">
    <w:name w:val="F8991EB43064444F936A7C0F668321B3"/>
  </w:style>
  <w:style w:type="paragraph" w:customStyle="1" w:styleId="AFA369C189784893874911F86B70B41F">
    <w:name w:val="AFA369C189784893874911F86B70B41F"/>
  </w:style>
  <w:style w:type="paragraph" w:customStyle="1" w:styleId="2AD5BD8143254FD0BEE63954366D60B6">
    <w:name w:val="2AD5BD8143254FD0BEE63954366D60B6"/>
  </w:style>
  <w:style w:type="paragraph" w:customStyle="1" w:styleId="D596297B2C8A4D9E9D6D7E6136776569">
    <w:name w:val="D596297B2C8A4D9E9D6D7E6136776569"/>
  </w:style>
  <w:style w:type="paragraph" w:customStyle="1" w:styleId="AF864FE9A68D4755BD53225F179E4128">
    <w:name w:val="AF864FE9A68D4755BD53225F179E4128"/>
  </w:style>
  <w:style w:type="paragraph" w:customStyle="1" w:styleId="82C4239E2AD7445AB3B6DDBF849D0422">
    <w:name w:val="82C4239E2AD7445AB3B6DDBF849D0422"/>
  </w:style>
  <w:style w:type="paragraph" w:customStyle="1" w:styleId="E46F8C3F799A45BBADEB89E664199662">
    <w:name w:val="E46F8C3F799A45BBADEB89E664199662"/>
  </w:style>
  <w:style w:type="paragraph" w:customStyle="1" w:styleId="9E594F1ADBB04F819D61341469829DA9">
    <w:name w:val="9E594F1ADBB04F819D61341469829DA9"/>
  </w:style>
  <w:style w:type="paragraph" w:customStyle="1" w:styleId="31D5A53046B5466D91D20551AD3AFF9E">
    <w:name w:val="31D5A53046B5466D91D20551AD3AFF9E"/>
  </w:style>
  <w:style w:type="paragraph" w:customStyle="1" w:styleId="C87058AD62F94EF29997994E7ACB3CAF">
    <w:name w:val="C87058AD62F94EF29997994E7ACB3CAF"/>
  </w:style>
  <w:style w:type="paragraph" w:customStyle="1" w:styleId="2B4632F20603470CA7F61163D4B3E3C0">
    <w:name w:val="2B4632F20603470CA7F61163D4B3E3C0"/>
  </w:style>
  <w:style w:type="paragraph" w:customStyle="1" w:styleId="0FC47AAC639B47C082FAC5EBFB49D011">
    <w:name w:val="0FC47AAC639B47C082FAC5EBFB49D011"/>
  </w:style>
  <w:style w:type="paragraph" w:customStyle="1" w:styleId="88BEE31CD27B44ED8F52BB89E1768254">
    <w:name w:val="88BEE31CD27B44ED8F52BB89E1768254"/>
  </w:style>
  <w:style w:type="paragraph" w:customStyle="1" w:styleId="6966D4AD10824B76A8DECB58D9FF401D">
    <w:name w:val="6966D4AD10824B76A8DECB58D9FF401D"/>
  </w:style>
  <w:style w:type="paragraph" w:customStyle="1" w:styleId="40159A550FB742ECA3E908A08E1284C8">
    <w:name w:val="40159A550FB742ECA3E908A08E1284C8"/>
  </w:style>
  <w:style w:type="paragraph" w:customStyle="1" w:styleId="9FBB253E17284F3AB8C4D8084CC6F57B">
    <w:name w:val="9FBB253E17284F3AB8C4D8084CC6F57B"/>
  </w:style>
  <w:style w:type="paragraph" w:customStyle="1" w:styleId="446DEB6F012C4173A999E1416D26C62A">
    <w:name w:val="446DEB6F012C4173A999E1416D26C62A"/>
  </w:style>
  <w:style w:type="paragraph" w:customStyle="1" w:styleId="7781D7AFB58649F3B6D5DA97F634ECB1">
    <w:name w:val="7781D7AFB58649F3B6D5DA97F634ECB1"/>
  </w:style>
  <w:style w:type="paragraph" w:customStyle="1" w:styleId="2E148E39D4294BD9824493348A753A31">
    <w:name w:val="2E148E39D4294BD9824493348A753A31"/>
  </w:style>
  <w:style w:type="paragraph" w:customStyle="1" w:styleId="3C0FD0DACC2B484DBB7B89B7DDC8892E">
    <w:name w:val="3C0FD0DACC2B484DBB7B89B7DDC8892E"/>
  </w:style>
  <w:style w:type="paragraph" w:customStyle="1" w:styleId="25C89CA8AD184B6FBDA1433F3BF0AFD1">
    <w:name w:val="25C89CA8AD184B6FBDA1433F3BF0AFD1"/>
  </w:style>
  <w:style w:type="paragraph" w:customStyle="1" w:styleId="53EF64BF64E14F9B84911EFA9B1C228E">
    <w:name w:val="53EF64BF64E14F9B84911EFA9B1C228E"/>
  </w:style>
  <w:style w:type="paragraph" w:customStyle="1" w:styleId="E07DE1FDFB474A5B89F07688CA3461C4">
    <w:name w:val="E07DE1FDFB474A5B89F07688CA3461C4"/>
  </w:style>
  <w:style w:type="paragraph" w:customStyle="1" w:styleId="07C3C8D71694495EBC53EB9D9CEA330E">
    <w:name w:val="07C3C8D71694495EBC53EB9D9CEA330E"/>
  </w:style>
  <w:style w:type="paragraph" w:customStyle="1" w:styleId="1674BAE910F34732BEDA14BDB4A103BC">
    <w:name w:val="1674BAE910F34732BEDA14BDB4A103BC"/>
  </w:style>
  <w:style w:type="paragraph" w:customStyle="1" w:styleId="D467DA31391942F6AC6E5742D43F6073">
    <w:name w:val="D467DA31391942F6AC6E5742D43F6073"/>
  </w:style>
  <w:style w:type="paragraph" w:customStyle="1" w:styleId="A9EC1440477F4246B71077D6B203E830">
    <w:name w:val="A9EC1440477F4246B71077D6B203E830"/>
  </w:style>
  <w:style w:type="paragraph" w:customStyle="1" w:styleId="228055522B944EF0933757CE883E7C6D">
    <w:name w:val="228055522B944EF0933757CE883E7C6D"/>
  </w:style>
  <w:style w:type="paragraph" w:customStyle="1" w:styleId="95C103CCC81646AE895761CE922E64FB">
    <w:name w:val="95C103CCC81646AE895761CE922E64FB"/>
  </w:style>
  <w:style w:type="paragraph" w:customStyle="1" w:styleId="9063C2C38AF34867B3E73F01542CCF95">
    <w:name w:val="9063C2C38AF34867B3E73F01542CCF95"/>
  </w:style>
  <w:style w:type="paragraph" w:customStyle="1" w:styleId="2EF6BE5475B24A8FB61A43439E5E29B1">
    <w:name w:val="2EF6BE5475B24A8FB61A43439E5E29B1"/>
  </w:style>
  <w:style w:type="paragraph" w:customStyle="1" w:styleId="B25A3937363C443AACD82C9493676ACB">
    <w:name w:val="B25A3937363C443AACD82C9493676ACB"/>
  </w:style>
  <w:style w:type="paragraph" w:customStyle="1" w:styleId="1EFE2ED2B62C4C82BDDA4F6A3F013024">
    <w:name w:val="1EFE2ED2B62C4C82BDDA4F6A3F013024"/>
  </w:style>
  <w:style w:type="paragraph" w:customStyle="1" w:styleId="1CD5195723C246009F7FFD589B9EED21">
    <w:name w:val="1CD5195723C246009F7FFD589B9EED21"/>
  </w:style>
  <w:style w:type="paragraph" w:customStyle="1" w:styleId="765CC065CC9043DF9ABB74B3718FD481">
    <w:name w:val="765CC065CC9043DF9ABB74B3718FD481"/>
  </w:style>
  <w:style w:type="paragraph" w:customStyle="1" w:styleId="B642B4C4CCB74780B5B8B7E2F6414905">
    <w:name w:val="B642B4C4CCB74780B5B8B7E2F6414905"/>
  </w:style>
  <w:style w:type="paragraph" w:customStyle="1" w:styleId="E04E72A45FBF4265B6367CD7EAA06169">
    <w:name w:val="E04E72A45FBF4265B6367CD7EAA06169"/>
  </w:style>
  <w:style w:type="paragraph" w:customStyle="1" w:styleId="317D7D1A6DBA40E4BDCA93E7BE4C2030">
    <w:name w:val="317D7D1A6DBA40E4BDCA93E7BE4C2030"/>
  </w:style>
  <w:style w:type="paragraph" w:customStyle="1" w:styleId="1CF89FBB78D1417C8BC86209F252FBA6">
    <w:name w:val="1CF89FBB78D1417C8BC86209F252FBA6"/>
  </w:style>
  <w:style w:type="paragraph" w:customStyle="1" w:styleId="4D1A3C79882D44B3A7138D0B7276AA9E">
    <w:name w:val="4D1A3C79882D44B3A7138D0B7276AA9E"/>
  </w:style>
  <w:style w:type="paragraph" w:customStyle="1" w:styleId="A9FEFB8BC75D4FA08B5A2E1D66A924A1">
    <w:name w:val="A9FEFB8BC75D4FA08B5A2E1D66A924A1"/>
  </w:style>
  <w:style w:type="paragraph" w:customStyle="1" w:styleId="FD85F78DB9E0492C9BEB67606EC45F29">
    <w:name w:val="FD85F78DB9E0492C9BEB67606EC45F29"/>
  </w:style>
  <w:style w:type="paragraph" w:customStyle="1" w:styleId="3BE7D220CBB344E7B81080E2467DF5D7">
    <w:name w:val="3BE7D220CBB344E7B81080E2467DF5D7"/>
  </w:style>
  <w:style w:type="paragraph" w:customStyle="1" w:styleId="EE3CBA4BB13C49369C49FBF338BBDC9B">
    <w:name w:val="EE3CBA4BB13C49369C49FBF338BBDC9B"/>
  </w:style>
  <w:style w:type="paragraph" w:customStyle="1" w:styleId="2790C1038D144787995058926D638DD1">
    <w:name w:val="2790C1038D144787995058926D638DD1"/>
  </w:style>
  <w:style w:type="paragraph" w:customStyle="1" w:styleId="9DDF40286945488FA47322907B091924">
    <w:name w:val="9DDF40286945488FA47322907B091924"/>
  </w:style>
  <w:style w:type="paragraph" w:customStyle="1" w:styleId="D23D675EB66A4924AC929CDDBCAE4A19">
    <w:name w:val="D23D675EB66A4924AC929CDDBCAE4A19"/>
  </w:style>
  <w:style w:type="paragraph" w:customStyle="1" w:styleId="18ED7D0AC4564025B000986D8D3CE209">
    <w:name w:val="18ED7D0AC4564025B000986D8D3CE209"/>
  </w:style>
  <w:style w:type="paragraph" w:customStyle="1" w:styleId="A5A60F64EDFD412DAB8AF84A7D72A0DF">
    <w:name w:val="A5A60F64EDFD412DAB8AF84A7D72A0DF"/>
  </w:style>
  <w:style w:type="paragraph" w:customStyle="1" w:styleId="15B50BC360234D8DB84AB08F5334AF07">
    <w:name w:val="15B50BC360234D8DB84AB08F5334AF07"/>
  </w:style>
  <w:style w:type="paragraph" w:customStyle="1" w:styleId="FFC7B75C78D541A78B6F49C1840DED5D">
    <w:name w:val="FFC7B75C78D541A78B6F49C1840DED5D"/>
  </w:style>
  <w:style w:type="paragraph" w:customStyle="1" w:styleId="ED46DC307BD048B0A2F732B954199B3B">
    <w:name w:val="ED46DC307BD048B0A2F732B954199B3B"/>
  </w:style>
  <w:style w:type="paragraph" w:customStyle="1" w:styleId="507A9DADF1464BFC90311C7F052F7E95">
    <w:name w:val="507A9DADF1464BFC90311C7F052F7E95"/>
  </w:style>
  <w:style w:type="paragraph" w:customStyle="1" w:styleId="ACF5D034B76C4CF2882FF93E4FF66FF3">
    <w:name w:val="ACF5D034B76C4CF2882FF93E4FF66FF3"/>
  </w:style>
  <w:style w:type="paragraph" w:customStyle="1" w:styleId="078CC2D77C8A4F16B364C2DFC81D3982">
    <w:name w:val="078CC2D77C8A4F16B364C2DFC81D3982"/>
  </w:style>
  <w:style w:type="paragraph" w:customStyle="1" w:styleId="5348773D0018423882A82C102C927182">
    <w:name w:val="5348773D0018423882A82C102C927182"/>
  </w:style>
  <w:style w:type="paragraph" w:customStyle="1" w:styleId="3869D65075544F9CA65488EC0F8250D3">
    <w:name w:val="3869D65075544F9CA65488EC0F8250D3"/>
  </w:style>
  <w:style w:type="paragraph" w:customStyle="1" w:styleId="16D761389DE34438AC321948089D0670">
    <w:name w:val="16D761389DE34438AC321948089D0670"/>
  </w:style>
  <w:style w:type="paragraph" w:customStyle="1" w:styleId="3817EC8885654628B42A767B8EB335A8">
    <w:name w:val="3817EC8885654628B42A767B8EB335A8"/>
  </w:style>
  <w:style w:type="paragraph" w:customStyle="1" w:styleId="0A9FDADB7D3340879374F9719FB04F6A">
    <w:name w:val="0A9FDADB7D3340879374F9719FB04F6A"/>
  </w:style>
  <w:style w:type="paragraph" w:customStyle="1" w:styleId="6D618F6E18434E4596198F2401C58D15">
    <w:name w:val="6D618F6E18434E4596198F2401C58D15"/>
  </w:style>
  <w:style w:type="paragraph" w:customStyle="1" w:styleId="2D0977DEFAAD4CD3900077ACBB31839D">
    <w:name w:val="2D0977DEFAAD4CD3900077ACBB31839D"/>
  </w:style>
  <w:style w:type="paragraph" w:customStyle="1" w:styleId="418B6959B98D41348B1DE5AB072F86AD">
    <w:name w:val="418B6959B98D41348B1DE5AB072F86AD"/>
  </w:style>
  <w:style w:type="paragraph" w:customStyle="1" w:styleId="AAF81DE2D7E546679F74374622710013">
    <w:name w:val="AAF81DE2D7E546679F74374622710013"/>
  </w:style>
  <w:style w:type="paragraph" w:customStyle="1" w:styleId="A45624A2FDA74990B46A710079A31898">
    <w:name w:val="A45624A2FDA74990B46A710079A31898"/>
  </w:style>
  <w:style w:type="paragraph" w:customStyle="1" w:styleId="F1609C1AD0ED409D99EE3F215FAECCD8">
    <w:name w:val="F1609C1AD0ED409D99EE3F215FAECCD8"/>
  </w:style>
  <w:style w:type="paragraph" w:customStyle="1" w:styleId="91CC2C514CDA4A5F8C0C95B8766CA895">
    <w:name w:val="91CC2C514CDA4A5F8C0C95B8766CA895"/>
  </w:style>
  <w:style w:type="paragraph" w:customStyle="1" w:styleId="BA0E3829A59B46E1B08FBC68A18E3197">
    <w:name w:val="BA0E3829A59B46E1B08FBC68A18E3197"/>
  </w:style>
  <w:style w:type="paragraph" w:customStyle="1" w:styleId="7BFC1B392CE5451F85AA0DF01949C335">
    <w:name w:val="7BFC1B392CE5451F85AA0DF01949C335"/>
  </w:style>
  <w:style w:type="paragraph" w:customStyle="1" w:styleId="B0AF8C6E42A147B486614835579EE5B7">
    <w:name w:val="B0AF8C6E42A147B486614835579EE5B7"/>
  </w:style>
  <w:style w:type="paragraph" w:customStyle="1" w:styleId="55F1AA97654645709F8061BD40F8EB3D">
    <w:name w:val="55F1AA97654645709F8061BD40F8EB3D"/>
  </w:style>
  <w:style w:type="paragraph" w:customStyle="1" w:styleId="01BE0F8213D3437E99FDBE6593B12D6E">
    <w:name w:val="01BE0F8213D3437E99FDBE6593B12D6E"/>
  </w:style>
  <w:style w:type="paragraph" w:customStyle="1" w:styleId="1DD6107439834CDEB5ABD710CE2E459E">
    <w:name w:val="1DD6107439834CDEB5ABD710CE2E459E"/>
  </w:style>
  <w:style w:type="paragraph" w:customStyle="1" w:styleId="FF09D1BC6CA141FFA7FF1B983B15AF1B">
    <w:name w:val="FF09D1BC6CA141FFA7FF1B983B15AF1B"/>
  </w:style>
  <w:style w:type="paragraph" w:customStyle="1" w:styleId="90F567B16133422BB739164271C13548">
    <w:name w:val="90F567B16133422BB739164271C13548"/>
  </w:style>
  <w:style w:type="paragraph" w:customStyle="1" w:styleId="6FC8DBAF8EDD4F5D997083F21A617599">
    <w:name w:val="6FC8DBAF8EDD4F5D997083F21A617599"/>
  </w:style>
  <w:style w:type="paragraph" w:customStyle="1" w:styleId="47FE02EF1EE14A56827BDADB450101B3">
    <w:name w:val="47FE02EF1EE14A56827BDADB450101B3"/>
  </w:style>
  <w:style w:type="paragraph" w:customStyle="1" w:styleId="360C6BB526BC42AAAD07E09A1790CB30">
    <w:name w:val="360C6BB526BC42AAAD07E09A1790CB30"/>
  </w:style>
  <w:style w:type="paragraph" w:customStyle="1" w:styleId="BE770362B41B448C8F349DD00369CE1F">
    <w:name w:val="BE770362B41B448C8F349DD00369CE1F"/>
  </w:style>
  <w:style w:type="paragraph" w:customStyle="1" w:styleId="15687E213936435A99237A11F1A7399B">
    <w:name w:val="15687E213936435A99237A11F1A7399B"/>
  </w:style>
  <w:style w:type="paragraph" w:customStyle="1" w:styleId="35B7214957FA41378719FAD2528017B3">
    <w:name w:val="35B7214957FA41378719FAD2528017B3"/>
  </w:style>
  <w:style w:type="paragraph" w:customStyle="1" w:styleId="A1AC469AD4664AEA90B911B1900972C6">
    <w:name w:val="A1AC469AD4664AEA90B911B1900972C6"/>
  </w:style>
  <w:style w:type="paragraph" w:customStyle="1" w:styleId="DAFF71FF351E481794C1F6A17A62ABD4">
    <w:name w:val="DAFF71FF351E481794C1F6A17A62ABD4"/>
  </w:style>
  <w:style w:type="paragraph" w:customStyle="1" w:styleId="89BE3938D685447899B2F002F829CEA8">
    <w:name w:val="89BE3938D685447899B2F002F829CEA8"/>
  </w:style>
  <w:style w:type="paragraph" w:customStyle="1" w:styleId="6030F7D15D65453FB44B1A75786BA35C">
    <w:name w:val="6030F7D15D65453FB44B1A75786BA35C"/>
  </w:style>
  <w:style w:type="paragraph" w:customStyle="1" w:styleId="ED73510B3AB2497FA2C245D46C7E92A2">
    <w:name w:val="ED73510B3AB2497FA2C245D46C7E92A2"/>
  </w:style>
  <w:style w:type="paragraph" w:customStyle="1" w:styleId="11CB9EAB3DFC4735B39BFCE90A266BBC">
    <w:name w:val="11CB9EAB3DFC4735B39BFCE90A266BBC"/>
  </w:style>
  <w:style w:type="paragraph" w:customStyle="1" w:styleId="CD15F0BE034944BE88EA51B870A75F40">
    <w:name w:val="CD15F0BE034944BE88EA51B870A75F40"/>
  </w:style>
  <w:style w:type="paragraph" w:customStyle="1" w:styleId="DDC892CF91FC439A87AC245294735AFD">
    <w:name w:val="DDC892CF91FC439A87AC245294735AFD"/>
  </w:style>
  <w:style w:type="paragraph" w:customStyle="1" w:styleId="D196FFEDA1404CFC8E7C36BA2CF0B9BA">
    <w:name w:val="D196FFEDA1404CFC8E7C36BA2CF0B9BA"/>
  </w:style>
  <w:style w:type="paragraph" w:customStyle="1" w:styleId="3E8D8EDFF2014175BD43DE3D7FB2BBB8">
    <w:name w:val="3E8D8EDFF2014175BD43DE3D7FB2BBB8"/>
  </w:style>
  <w:style w:type="paragraph" w:customStyle="1" w:styleId="21210046212B46C4882053EEB7740E76">
    <w:name w:val="21210046212B46C4882053EEB7740E76"/>
  </w:style>
  <w:style w:type="paragraph" w:customStyle="1" w:styleId="88CB2564770748A8973B2CBC0B5E6C36">
    <w:name w:val="88CB2564770748A8973B2CBC0B5E6C36"/>
  </w:style>
  <w:style w:type="paragraph" w:customStyle="1" w:styleId="820C9D0D29764FF7A97DFD659F997686">
    <w:name w:val="820C9D0D29764FF7A97DFD659F997686"/>
  </w:style>
  <w:style w:type="paragraph" w:customStyle="1" w:styleId="792DADB1229249A5AA96F00A75341C98">
    <w:name w:val="792DADB1229249A5AA96F00A75341C98"/>
  </w:style>
  <w:style w:type="paragraph" w:customStyle="1" w:styleId="4A69851B99A647E1A42A32253561067A">
    <w:name w:val="4A69851B99A647E1A42A32253561067A"/>
  </w:style>
  <w:style w:type="paragraph" w:customStyle="1" w:styleId="B031AF5BB5D44DED90AE63D14CEE6167">
    <w:name w:val="B031AF5BB5D44DED90AE63D14CEE6167"/>
  </w:style>
  <w:style w:type="paragraph" w:customStyle="1" w:styleId="7CB3B337C4464929952BC2BC85AD128B">
    <w:name w:val="7CB3B337C4464929952BC2BC85AD128B"/>
  </w:style>
  <w:style w:type="paragraph" w:customStyle="1" w:styleId="552EA950BA1B46D2A3ACC3FE09195D25">
    <w:name w:val="552EA950BA1B46D2A3ACC3FE09195D25"/>
  </w:style>
  <w:style w:type="paragraph" w:customStyle="1" w:styleId="6DB0B34AEFE84615B1901E423208205C">
    <w:name w:val="6DB0B34AEFE84615B1901E423208205C"/>
  </w:style>
  <w:style w:type="paragraph" w:customStyle="1" w:styleId="A6AB594FDCCC4CD4BD394D06A2AAB3EF">
    <w:name w:val="A6AB594FDCCC4CD4BD394D06A2AAB3EF"/>
  </w:style>
  <w:style w:type="paragraph" w:customStyle="1" w:styleId="1B3F9B69D3524EF0A9B6746F1E55B33C">
    <w:name w:val="1B3F9B69D3524EF0A9B6746F1E55B33C"/>
  </w:style>
  <w:style w:type="paragraph" w:customStyle="1" w:styleId="9763FC04C8674DC0A3FE22BB2AE0646B">
    <w:name w:val="9763FC04C8674DC0A3FE22BB2AE0646B"/>
  </w:style>
  <w:style w:type="paragraph" w:customStyle="1" w:styleId="C065B8DBA74F4A9B83E0A36A050F089E">
    <w:name w:val="C065B8DBA74F4A9B83E0A36A050F089E"/>
  </w:style>
  <w:style w:type="paragraph" w:customStyle="1" w:styleId="EA3DEEEA87B64A2B8C4543622A72800D">
    <w:name w:val="EA3DEEEA87B64A2B8C4543622A72800D"/>
  </w:style>
  <w:style w:type="paragraph" w:customStyle="1" w:styleId="895F4FFBB78045E696A7B17B4E79C2F8">
    <w:name w:val="895F4FFBB78045E696A7B17B4E79C2F8"/>
  </w:style>
  <w:style w:type="paragraph" w:customStyle="1" w:styleId="F38F362046D04D578EA8AEECD92D933C">
    <w:name w:val="F38F362046D04D578EA8AEECD92D933C"/>
  </w:style>
  <w:style w:type="paragraph" w:customStyle="1" w:styleId="B73B28034FDE49168E544D829E3522B5">
    <w:name w:val="B73B28034FDE49168E544D829E352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1420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Briana Messerschmidt</dc:creator>
  <cp:lastModifiedBy>Briana Messerschmidt</cp:lastModifiedBy>
  <cp:revision>3</cp:revision>
  <dcterms:created xsi:type="dcterms:W3CDTF">2019-07-18T05:08:00Z</dcterms:created>
  <dcterms:modified xsi:type="dcterms:W3CDTF">2019-07-19T04:48:00Z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