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0D84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3C3334E1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7FE2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CF8D" w14:textId="1C7ADBB3" w:rsidR="00331C03" w:rsidRPr="000545F9" w:rsidRDefault="004F253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6/26 S1</w:t>
            </w:r>
          </w:p>
        </w:tc>
      </w:tr>
      <w:tr w:rsidR="00331C03" w:rsidRPr="000545F9" w14:paraId="627A245D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81B8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2B7D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31C03" w:rsidRPr="000545F9" w14:paraId="10EFD5DF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E858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224E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BEC73B9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45677254" w14:textId="77777777" w:rsidTr="004A57E3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646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AB7FE3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313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292F99D1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BF6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9B8333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28B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DD47BC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661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A62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D2F989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50DD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3871375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6A6473E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ABF04F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2DD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5FF237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801793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B753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1CECD9AD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4A57E3" w:rsidRPr="000545F9" w14:paraId="71B2928B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C800" w14:textId="33C82CF6" w:rsidR="004A57E3" w:rsidRPr="000545F9" w:rsidRDefault="004F2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5/26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666B" w14:textId="34271200" w:rsidR="004A57E3" w:rsidRPr="000545F9" w:rsidRDefault="004F2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 Dakus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7D61D" w14:textId="75A84F52" w:rsidR="004A57E3" w:rsidRPr="000545F9" w:rsidRDefault="00926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DD5B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129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E752" w14:textId="3AAAD73A" w:rsidR="004A57E3" w:rsidRPr="000545F9" w:rsidRDefault="004F2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4250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D817E" w14:textId="40F69778" w:rsidR="004A57E3" w:rsidRPr="000545F9" w:rsidRDefault="004F2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9397" w14:textId="5E5F671D" w:rsidR="004A57E3" w:rsidRPr="000545F9" w:rsidRDefault="004F2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loader A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F95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757D121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C10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FDFE" w14:textId="41A364AC" w:rsidR="004A57E3" w:rsidRPr="000545F9" w:rsidRDefault="004F2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Stankey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DA196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CC6B1" w14:textId="4972DE63" w:rsidR="004A57E3" w:rsidRPr="000545F9" w:rsidRDefault="00926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596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B959" w14:textId="199F4B80" w:rsidR="004A57E3" w:rsidRPr="000545F9" w:rsidRDefault="004F2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86B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E0C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A75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5A31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02C8F37A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EDC3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31B9" w14:textId="20C69D7A" w:rsidR="004A57E3" w:rsidRPr="000545F9" w:rsidRDefault="00926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Rudi </w:t>
            </w:r>
            <w:proofErr w:type="spellStart"/>
            <w:r>
              <w:rPr>
                <w:rFonts w:ascii="Arial" w:hAnsi="Arial" w:cs="Arial"/>
              </w:rPr>
              <w:t>Perneel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4BA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A13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502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046C" w14:textId="6C162DE2" w:rsidR="004A57E3" w:rsidRPr="000545F9" w:rsidRDefault="00926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8BE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3A0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8E0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F703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905478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14A7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909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4E2F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366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2135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BC2D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EDB7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6B5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F5E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6E9D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4797A3AF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5B8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6572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B46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E4E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4E8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A47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F48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F62B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029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4675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BD8E342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5EB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1932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547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669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B23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9BC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34EC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08B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728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558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EF3BF0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3171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DAF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1B6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2B2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86E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8748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6D6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E70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A14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9014D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0FD8418B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05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92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FAC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37A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EFD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7D8D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F85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FC1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CED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7826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552E466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2F2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248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AAA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D7C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EAF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373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B84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F703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B1D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34C3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32FC2D3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E27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C42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18B8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26EB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56E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598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4A7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DB12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33A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CCD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520D9E" w14:textId="77777777" w:rsidR="00331C03" w:rsidRPr="000545F9" w:rsidRDefault="00331C03">
      <w:pPr>
        <w:rPr>
          <w:rFonts w:ascii="Arial" w:hAnsi="Arial" w:cs="Arial"/>
        </w:rPr>
      </w:pPr>
    </w:p>
    <w:p w14:paraId="78E12EA0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71C6B439" w14:textId="77777777" w:rsidR="00331C03" w:rsidRPr="000545F9" w:rsidRDefault="00331C03">
      <w:pPr>
        <w:rPr>
          <w:rFonts w:ascii="Arial" w:hAnsi="Arial" w:cs="Arial"/>
        </w:rPr>
      </w:pPr>
    </w:p>
    <w:p w14:paraId="6EFCD189" w14:textId="55A28502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F6516" wp14:editId="27D5E19F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856A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4F2531">
        <w:rPr>
          <w:rFonts w:ascii="Arial" w:hAnsi="Arial" w:cs="Arial"/>
        </w:rPr>
        <w:t>Sheldon Brain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6ADC" w14:textId="77777777" w:rsidR="00932A0E" w:rsidRDefault="00932A0E">
      <w:r>
        <w:separator/>
      </w:r>
    </w:p>
  </w:endnote>
  <w:endnote w:type="continuationSeparator" w:id="0">
    <w:p w14:paraId="78395AF3" w14:textId="77777777" w:rsidR="00932A0E" w:rsidRDefault="009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CAEE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D4D8" w14:textId="77777777" w:rsidR="00932A0E" w:rsidRDefault="00932A0E">
      <w:r>
        <w:separator/>
      </w:r>
    </w:p>
  </w:footnote>
  <w:footnote w:type="continuationSeparator" w:id="0">
    <w:p w14:paraId="7458AA1C" w14:textId="77777777" w:rsidR="00932A0E" w:rsidRDefault="009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34B7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2FE622D4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2AD2EA65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31"/>
    <w:rsid w:val="000076F2"/>
    <w:rsid w:val="000545F9"/>
    <w:rsid w:val="000705ED"/>
    <w:rsid w:val="000A0DA5"/>
    <w:rsid w:val="000B4390"/>
    <w:rsid w:val="000D433C"/>
    <w:rsid w:val="001A7EC7"/>
    <w:rsid w:val="001D3FFD"/>
    <w:rsid w:val="00271E1A"/>
    <w:rsid w:val="00296932"/>
    <w:rsid w:val="00304777"/>
    <w:rsid w:val="00331C03"/>
    <w:rsid w:val="00343A83"/>
    <w:rsid w:val="003E06C0"/>
    <w:rsid w:val="004A57E3"/>
    <w:rsid w:val="004E1003"/>
    <w:rsid w:val="004E6C9F"/>
    <w:rsid w:val="004F2531"/>
    <w:rsid w:val="0053534D"/>
    <w:rsid w:val="00544219"/>
    <w:rsid w:val="00573585"/>
    <w:rsid w:val="0057658E"/>
    <w:rsid w:val="005770DC"/>
    <w:rsid w:val="005C2C54"/>
    <w:rsid w:val="00600D28"/>
    <w:rsid w:val="00602B3B"/>
    <w:rsid w:val="0061093E"/>
    <w:rsid w:val="0068449E"/>
    <w:rsid w:val="006C6CB1"/>
    <w:rsid w:val="00745207"/>
    <w:rsid w:val="007768BD"/>
    <w:rsid w:val="007B4059"/>
    <w:rsid w:val="008162FF"/>
    <w:rsid w:val="008633B6"/>
    <w:rsid w:val="00890E0E"/>
    <w:rsid w:val="00910B9A"/>
    <w:rsid w:val="00926E3E"/>
    <w:rsid w:val="00932A0E"/>
    <w:rsid w:val="00937CB1"/>
    <w:rsid w:val="009A19E1"/>
    <w:rsid w:val="009C5001"/>
    <w:rsid w:val="00A34B02"/>
    <w:rsid w:val="00AA4DEE"/>
    <w:rsid w:val="00BD39EB"/>
    <w:rsid w:val="00C5049E"/>
    <w:rsid w:val="00D30A5D"/>
    <w:rsid w:val="00D33508"/>
    <w:rsid w:val="00D565C9"/>
    <w:rsid w:val="00D817FE"/>
    <w:rsid w:val="00D962B3"/>
    <w:rsid w:val="00E752E5"/>
    <w:rsid w:val="00F0166B"/>
    <w:rsid w:val="00F13A34"/>
    <w:rsid w:val="00F304F5"/>
    <w:rsid w:val="00F54882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167D2"/>
  <w15:chartTrackingRefBased/>
  <w15:docId w15:val="{4471156E-9BCA-4D07-9BFF-01BD4CDA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ement\Operations\Overtime%20Callout%20Refusal%20form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Brain, Sheldon T (Edmonton) CAN</dc:creator>
  <cp:keywords/>
  <dc:description>Routing slip updated.</dc:description>
  <cp:lastModifiedBy>Brain, Sheldon T (Edmonton) CAN</cp:lastModifiedBy>
  <cp:revision>1</cp:revision>
  <cp:lastPrinted>2010-12-22T16:54:00Z</cp:lastPrinted>
  <dcterms:created xsi:type="dcterms:W3CDTF">2026-03-05T18:29:00Z</dcterms:created>
  <dcterms:modified xsi:type="dcterms:W3CDTF">2026-03-05T21:27:00Z</dcterms:modified>
</cp:coreProperties>
</file>