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F12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2E1FAF15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3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4" w14:textId="4856BCDC" w:rsidR="00331C03" w:rsidRPr="000545F9" w:rsidRDefault="00F3348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26</w:t>
            </w:r>
            <w:r w:rsidR="0090503F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  <w:r w:rsidR="0090503F">
              <w:rPr>
                <w:rFonts w:ascii="Arial" w:hAnsi="Arial" w:cs="Arial"/>
              </w:rPr>
              <w:t xml:space="preserve"> S</w:t>
            </w:r>
            <w:r w:rsidR="00C72CDD">
              <w:rPr>
                <w:rFonts w:ascii="Arial" w:hAnsi="Arial" w:cs="Arial"/>
              </w:rPr>
              <w:t>2</w:t>
            </w:r>
          </w:p>
        </w:tc>
      </w:tr>
      <w:tr w:rsidR="00331C03" w:rsidRPr="000545F9" w14:paraId="2E1FAF18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7" w14:textId="703A6225" w:rsidR="00331C03" w:rsidRPr="000545F9" w:rsidRDefault="00F334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Glenn Rosseker</w:t>
            </w:r>
            <w:r w:rsidR="00C72CDD">
              <w:rPr>
                <w:rFonts w:ascii="Arial" w:hAnsi="Arial" w:cs="Arial"/>
              </w:rPr>
              <w:t xml:space="preserve"> </w:t>
            </w:r>
          </w:p>
        </w:tc>
      </w:tr>
      <w:tr w:rsidR="00331C03" w:rsidRPr="000545F9" w14:paraId="2E1FAF1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9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A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E1FAF1C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2E1FAF31" w14:textId="77777777" w:rsidTr="000D1AB1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1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1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2E1FAF20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2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2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2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2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2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2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2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28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2E1FAF2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E1FAF2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2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2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2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E1FAF2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2F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2E1FAF30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0D1AB1" w:rsidRPr="000545F9" w14:paraId="2B7DD16F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F78FF" w14:textId="31AE83AB" w:rsidR="000D1AB1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25, 2026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DBF4" w14:textId="3F7B6ABF" w:rsidR="000D1AB1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Zach Brain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E94C" w14:textId="006BC9A8" w:rsidR="000D1AB1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D14A" w14:textId="1317A44E" w:rsidR="000D1AB1" w:rsidRPr="000545F9" w:rsidRDefault="000D1AB1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E511" w14:textId="77777777" w:rsidR="000D1AB1" w:rsidRPr="000545F9" w:rsidRDefault="000D1AB1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8748" w14:textId="6A4E729D" w:rsidR="000D1AB1" w:rsidRPr="000545F9" w:rsidRDefault="000D1AB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A149" w14:textId="77777777" w:rsidR="000D1AB1" w:rsidRPr="000545F9" w:rsidRDefault="000D1AB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35FA" w14:textId="77777777" w:rsidR="000D1AB1" w:rsidRPr="000545F9" w:rsidRDefault="000D1AB1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8418" w14:textId="050BBB6B" w:rsidR="000D1AB1" w:rsidRDefault="00F33484" w:rsidP="00C72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D5411">
              <w:rPr>
                <w:rFonts w:ascii="Arial" w:hAnsi="Arial" w:cs="Arial"/>
              </w:rPr>
              <w:t xml:space="preserve"> crew </w:t>
            </w:r>
            <w:r w:rsidR="00C72CDD">
              <w:rPr>
                <w:rFonts w:ascii="Arial" w:hAnsi="Arial" w:cs="Arial"/>
              </w:rPr>
              <w:t>crusher PA</w:t>
            </w:r>
            <w:r w:rsidR="007D5411">
              <w:rPr>
                <w:rFonts w:ascii="Arial" w:hAnsi="Arial" w:cs="Arial"/>
              </w:rPr>
              <w:t xml:space="preserve"> </w:t>
            </w:r>
            <w:r w:rsidR="00F2607E">
              <w:rPr>
                <w:rFonts w:ascii="Arial" w:hAnsi="Arial" w:cs="Arial"/>
              </w:rPr>
              <w:t>coverage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897A" w14:textId="3A2E6B4E" w:rsidR="000D1AB1" w:rsidRDefault="00F2607E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2E1FAF3C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2" w14:textId="4CC7DF0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3" w14:textId="79696587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Peter-Paul Felisilda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4" w14:textId="42145151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7" w14:textId="4AD50EEA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3A" w14:textId="11F35994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B" w14:textId="19ACB6F3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47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D" w14:textId="2AC308C0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E" w14:textId="6C160A02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Wyrozub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3F" w14:textId="53D4F10F" w:rsidR="004A57E3" w:rsidRPr="000545F9" w:rsidRDefault="004A57E3" w:rsidP="003A7B9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0" w14:textId="4CDEEC0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1" w14:textId="6AAA132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2" w14:textId="6D88992F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45" w14:textId="4C6394E4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6" w14:textId="3FC03950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52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8" w14:textId="6357E71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9" w14:textId="513B30DE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Stankey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D" w14:textId="0FC004A5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4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50" w14:textId="4A98497A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1" w14:textId="6AE3A499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5D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4" w14:textId="5BA8EDF1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Glen Rosseker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6" w14:textId="2A040594" w:rsidR="004A57E3" w:rsidRPr="000545F9" w:rsidRDefault="00F33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19:46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7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5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C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68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5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6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7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73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6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2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7E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7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7D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94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8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8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8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8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8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8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9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3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E1FAF9F" w14:textId="77777777" w:rsidTr="000D1AB1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F9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AF9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1FAFA0" w14:textId="77777777" w:rsidR="00331C03" w:rsidRPr="000545F9" w:rsidRDefault="00331C03">
      <w:pPr>
        <w:rPr>
          <w:rFonts w:ascii="Arial" w:hAnsi="Arial" w:cs="Arial"/>
        </w:rPr>
      </w:pPr>
    </w:p>
    <w:p w14:paraId="2E1FAFA1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2E1FAFA2" w14:textId="77777777" w:rsidR="00331C03" w:rsidRPr="000545F9" w:rsidRDefault="00331C03">
      <w:pPr>
        <w:rPr>
          <w:rFonts w:ascii="Arial" w:hAnsi="Arial" w:cs="Arial"/>
        </w:rPr>
      </w:pPr>
    </w:p>
    <w:p w14:paraId="2E1FAFA3" w14:textId="77777777" w:rsidR="00331C03" w:rsidRPr="000545F9" w:rsidRDefault="000A0DA5" w:rsidP="008F62FE">
      <w:pPr>
        <w:tabs>
          <w:tab w:val="left" w:pos="8460"/>
          <w:tab w:val="left" w:pos="10080"/>
          <w:tab w:val="left" w:pos="1063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FAFA4" wp14:editId="2E1FAFA5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F462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8F62FE">
        <w:rPr>
          <w:rFonts w:ascii="Arial" w:hAnsi="Arial" w:cs="Arial"/>
        </w:rPr>
        <w:tab/>
        <w:t>Omotayo Ige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1BFC" w14:textId="77777777" w:rsidR="00EA0D30" w:rsidRDefault="00EA0D30">
      <w:r>
        <w:separator/>
      </w:r>
    </w:p>
  </w:endnote>
  <w:endnote w:type="continuationSeparator" w:id="0">
    <w:p w14:paraId="421A3685" w14:textId="77777777" w:rsidR="00EA0D30" w:rsidRDefault="00EA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AFAD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9732" w14:textId="77777777" w:rsidR="00EA0D30" w:rsidRDefault="00EA0D30">
      <w:r>
        <w:separator/>
      </w:r>
    </w:p>
  </w:footnote>
  <w:footnote w:type="continuationSeparator" w:id="0">
    <w:p w14:paraId="53396D64" w14:textId="77777777" w:rsidR="00EA0D30" w:rsidRDefault="00EA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AFAA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C72CDD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C72CDD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2E1FAFAB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2E1FAFAC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FE"/>
    <w:rsid w:val="000076F2"/>
    <w:rsid w:val="000545F9"/>
    <w:rsid w:val="000705ED"/>
    <w:rsid w:val="000A0DA5"/>
    <w:rsid w:val="000B4390"/>
    <w:rsid w:val="000D1AB1"/>
    <w:rsid w:val="000D433C"/>
    <w:rsid w:val="00132B03"/>
    <w:rsid w:val="001A7EC7"/>
    <w:rsid w:val="001D3FFD"/>
    <w:rsid w:val="00223E6A"/>
    <w:rsid w:val="0024205F"/>
    <w:rsid w:val="00271E1A"/>
    <w:rsid w:val="00296932"/>
    <w:rsid w:val="00304777"/>
    <w:rsid w:val="00331C03"/>
    <w:rsid w:val="00343A83"/>
    <w:rsid w:val="003A7B9A"/>
    <w:rsid w:val="003E06C0"/>
    <w:rsid w:val="004A57E3"/>
    <w:rsid w:val="004D2EE4"/>
    <w:rsid w:val="004E1003"/>
    <w:rsid w:val="004E6C9F"/>
    <w:rsid w:val="0053534D"/>
    <w:rsid w:val="00544219"/>
    <w:rsid w:val="005609F4"/>
    <w:rsid w:val="00573585"/>
    <w:rsid w:val="0057658E"/>
    <w:rsid w:val="005770DC"/>
    <w:rsid w:val="005C2C54"/>
    <w:rsid w:val="00600D28"/>
    <w:rsid w:val="00602B3B"/>
    <w:rsid w:val="0061093E"/>
    <w:rsid w:val="0068449E"/>
    <w:rsid w:val="006A2803"/>
    <w:rsid w:val="006C6CB1"/>
    <w:rsid w:val="00745207"/>
    <w:rsid w:val="007768BD"/>
    <w:rsid w:val="007B7790"/>
    <w:rsid w:val="007D5411"/>
    <w:rsid w:val="008162FF"/>
    <w:rsid w:val="00846BAD"/>
    <w:rsid w:val="008633B6"/>
    <w:rsid w:val="00882B13"/>
    <w:rsid w:val="00890E0E"/>
    <w:rsid w:val="008B4552"/>
    <w:rsid w:val="008D3E94"/>
    <w:rsid w:val="008D49BE"/>
    <w:rsid w:val="008F62FE"/>
    <w:rsid w:val="0090503F"/>
    <w:rsid w:val="00910B9A"/>
    <w:rsid w:val="00937CB1"/>
    <w:rsid w:val="009A19E1"/>
    <w:rsid w:val="009C5001"/>
    <w:rsid w:val="00A34B02"/>
    <w:rsid w:val="00A3577A"/>
    <w:rsid w:val="00AA4DEE"/>
    <w:rsid w:val="00BD39EB"/>
    <w:rsid w:val="00C72CDD"/>
    <w:rsid w:val="00CB4746"/>
    <w:rsid w:val="00CC4460"/>
    <w:rsid w:val="00D30A5D"/>
    <w:rsid w:val="00D33508"/>
    <w:rsid w:val="00D565C9"/>
    <w:rsid w:val="00D817FE"/>
    <w:rsid w:val="00D962B3"/>
    <w:rsid w:val="00DD755C"/>
    <w:rsid w:val="00E506CB"/>
    <w:rsid w:val="00E752E5"/>
    <w:rsid w:val="00EA0D30"/>
    <w:rsid w:val="00ED7B77"/>
    <w:rsid w:val="00F0166B"/>
    <w:rsid w:val="00F13A34"/>
    <w:rsid w:val="00F2607E"/>
    <w:rsid w:val="00F304F5"/>
    <w:rsid w:val="00F33484"/>
    <w:rsid w:val="00F54882"/>
    <w:rsid w:val="00F770C8"/>
    <w:rsid w:val="00F93003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1FAF12"/>
  <w15:chartTrackingRefBased/>
  <w15:docId w15:val="{600A3C12-5FD2-470E-AAFC-262A7BE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Ige\OneDrive%20-%20HeidelbergCement%20Group\OT%20Refusal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Ige, Omotayo (Edmonton) CAN</dc:creator>
  <cp:keywords/>
  <dc:description>Routing slip updated.</dc:description>
  <cp:lastModifiedBy>Ige, Omotayo (Edmonton) CAN</cp:lastModifiedBy>
  <cp:revision>2</cp:revision>
  <cp:lastPrinted>2010-12-22T16:54:00Z</cp:lastPrinted>
  <dcterms:created xsi:type="dcterms:W3CDTF">2026-02-26T07:41:00Z</dcterms:created>
  <dcterms:modified xsi:type="dcterms:W3CDTF">2026-02-26T07:41:00Z</dcterms:modified>
</cp:coreProperties>
</file>