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4F88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526F4F8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9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A" w14:textId="4C6D46BD" w:rsidR="00331C03" w:rsidRPr="000545F9" w:rsidRDefault="00BB191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367E50">
              <w:rPr>
                <w:rFonts w:ascii="Arial" w:hAnsi="Arial" w:cs="Arial"/>
              </w:rPr>
              <w:t xml:space="preserve"> </w:t>
            </w:r>
            <w:r w:rsidR="002A5E1D">
              <w:rPr>
                <w:rFonts w:ascii="Arial" w:hAnsi="Arial" w:cs="Arial"/>
              </w:rPr>
              <w:t>2</w:t>
            </w:r>
            <w:r w:rsidR="00880F2A">
              <w:rPr>
                <w:rFonts w:ascii="Arial" w:hAnsi="Arial" w:cs="Arial"/>
              </w:rPr>
              <w:t>2</w:t>
            </w:r>
            <w:r w:rsidR="008F62FE">
              <w:rPr>
                <w:rFonts w:ascii="Arial" w:hAnsi="Arial" w:cs="Arial"/>
              </w:rPr>
              <w:t xml:space="preserve">, </w:t>
            </w:r>
            <w:proofErr w:type="gramStart"/>
            <w:r w:rsidR="008F62FE">
              <w:rPr>
                <w:rFonts w:ascii="Arial" w:hAnsi="Arial" w:cs="Arial"/>
              </w:rPr>
              <w:t>202</w:t>
            </w:r>
            <w:r w:rsidR="002B027C">
              <w:rPr>
                <w:rFonts w:ascii="Arial" w:hAnsi="Arial" w:cs="Arial"/>
              </w:rPr>
              <w:t>6</w:t>
            </w:r>
            <w:proofErr w:type="gramEnd"/>
            <w:r w:rsidR="008F62FE">
              <w:rPr>
                <w:rFonts w:ascii="Arial" w:hAnsi="Arial" w:cs="Arial"/>
              </w:rPr>
              <w:t xml:space="preserve"> S</w:t>
            </w:r>
            <w:r w:rsidR="002B027C">
              <w:rPr>
                <w:rFonts w:ascii="Arial" w:hAnsi="Arial" w:cs="Arial"/>
              </w:rPr>
              <w:t>1</w:t>
            </w:r>
          </w:p>
        </w:tc>
      </w:tr>
      <w:tr w:rsidR="00331C03" w:rsidRPr="000545F9" w14:paraId="526F4F8E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D" w14:textId="7811D1A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31C03" w:rsidRPr="000545F9" w14:paraId="526F4F91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F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0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26F4F92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251"/>
        <w:gridCol w:w="1565"/>
      </w:tblGrid>
      <w:tr w:rsidR="004A57E3" w:rsidRPr="000545F9" w14:paraId="526F4FA7" w14:textId="77777777" w:rsidTr="002B027C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526F4F96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E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526F4F9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526F4FA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A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A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A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A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5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526F4FA6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A57E3" w:rsidRPr="000545F9" w14:paraId="526F4FB2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8" w14:textId="014FED0F" w:rsidR="004A57E3" w:rsidRPr="000545F9" w:rsidRDefault="00EE3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FF7880">
              <w:rPr>
                <w:rFonts w:ascii="Arial" w:hAnsi="Arial" w:cs="Arial"/>
              </w:rPr>
              <w:t xml:space="preserve"> </w:t>
            </w:r>
            <w:r w:rsidR="002A5E1D">
              <w:rPr>
                <w:rFonts w:ascii="Arial" w:hAnsi="Arial" w:cs="Arial"/>
              </w:rPr>
              <w:t>2</w:t>
            </w:r>
            <w:r w:rsidR="00880F2A">
              <w:rPr>
                <w:rFonts w:ascii="Arial" w:hAnsi="Arial" w:cs="Arial"/>
              </w:rPr>
              <w:t>2</w:t>
            </w:r>
            <w:r w:rsidR="009A2E80">
              <w:rPr>
                <w:rFonts w:ascii="Arial" w:hAnsi="Arial" w:cs="Arial"/>
              </w:rPr>
              <w:t>, 202</w:t>
            </w:r>
            <w:r w:rsidR="002B027C">
              <w:rPr>
                <w:rFonts w:ascii="Arial" w:hAnsi="Arial" w:cs="Arial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9" w14:textId="48690342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Blaikie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A" w14:textId="4F2CA8EC" w:rsidR="004A57E3" w:rsidRPr="000545F9" w:rsidRDefault="00D50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B" w14:textId="06F3B9D4" w:rsidR="004A57E3" w:rsidRPr="000545F9" w:rsidRDefault="004A57E3" w:rsidP="00FF788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B0" w14:textId="6E64E793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D-crew </w:t>
            </w:r>
            <w:r w:rsidR="00731BD4">
              <w:rPr>
                <w:rFonts w:ascii="Arial" w:hAnsi="Arial" w:cs="Arial"/>
              </w:rPr>
              <w:t>Outage OT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B1" w14:textId="77777777" w:rsidR="004A57E3" w:rsidRPr="000545F9" w:rsidRDefault="004D2EE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C8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BE" w14:textId="5350D771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BF" w14:textId="12F1BA1F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Brandon Kolada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0" w14:textId="2190A089" w:rsidR="004A57E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1" w14:textId="765E1211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C6" w14:textId="6E9FB94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7" w14:textId="19CF609F" w:rsidR="004A57E3" w:rsidRPr="000545F9" w:rsidRDefault="00731BD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D3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9" w14:textId="6265F930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A" w14:textId="0EC8C5E2" w:rsidR="004A57E3" w:rsidRPr="000545F9" w:rsidRDefault="001A7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 Slade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B" w14:textId="047326F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C" w14:textId="32E55AB0" w:rsidR="004A57E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D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D1" w14:textId="47E9477B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D2" w14:textId="621C912C" w:rsidR="004A57E3" w:rsidRPr="000545F9" w:rsidRDefault="00731BD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E9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DF" w14:textId="596FDF3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0" w14:textId="7755812C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Wyrozub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1" w14:textId="28C1EE72" w:rsidR="004A57E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2" w14:textId="691369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E7" w14:textId="14623C8E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8" w14:textId="26404B00" w:rsidR="004A57E3" w:rsidRPr="000545F9" w:rsidRDefault="00731BD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F4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B" w14:textId="35E7FFFA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Tyler Fankhanel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C" w14:textId="4606541D" w:rsidR="004A57E3" w:rsidRPr="000545F9" w:rsidRDefault="00691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D" w14:textId="0862814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E" w14:textId="13B1DADF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F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3" w14:textId="71836213" w:rsidR="004A57E3" w:rsidRPr="000545F9" w:rsidRDefault="006D6A3A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FF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6" w14:textId="0DCA0CB7" w:rsidR="004A57E3" w:rsidRPr="000545F9" w:rsidRDefault="00C31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 Dakus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7" w14:textId="76E9E52E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F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E" w14:textId="58565C07" w:rsidR="004A57E3" w:rsidRPr="000545F9" w:rsidRDefault="006D6A3A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500A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1" w14:textId="52AD56F8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Arron Petrie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2" w14:textId="0609FEB0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3" w14:textId="29C4FE0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500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9" w14:textId="18E9EEE7" w:rsidR="004A57E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5015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C" w14:textId="4099AD92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Peter-Paul Felisilda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D" w14:textId="3B4DD14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E" w14:textId="336280BD" w:rsidR="004A57E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50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4" w14:textId="3E27E3F0" w:rsidR="004A57E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50073" w:rsidRPr="000545F9" w14:paraId="73A0A1E1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3788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2B88" w14:textId="11CDC909" w:rsidR="00850073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Zach Brain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BDE8E" w14:textId="3B68B753" w:rsidR="0085007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BD29" w14:textId="23D4F286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A3FD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EF70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5CF4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B823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D2BB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3CBA" w14:textId="78CEE713" w:rsidR="0085007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50073" w:rsidRPr="000545F9" w14:paraId="6BF5A137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89D6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BBE5" w14:textId="3C06CFCA" w:rsidR="00850073" w:rsidRDefault="00360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Guy Alm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2246" w14:textId="02DE4C96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A85A" w14:textId="252CB8D0" w:rsidR="0085007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6521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7410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51D2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AE1F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A404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C159A" w14:textId="49AD986A" w:rsidR="0085007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526F5016" w14:textId="77777777" w:rsidR="00331C03" w:rsidRPr="000545F9" w:rsidRDefault="00331C03">
      <w:pPr>
        <w:rPr>
          <w:rFonts w:ascii="Arial" w:hAnsi="Arial" w:cs="Arial"/>
        </w:rPr>
      </w:pPr>
    </w:p>
    <w:p w14:paraId="526F5017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526F5018" w14:textId="77777777" w:rsidR="00331C03" w:rsidRPr="000545F9" w:rsidRDefault="00331C03">
      <w:pPr>
        <w:rPr>
          <w:rFonts w:ascii="Arial" w:hAnsi="Arial" w:cs="Arial"/>
        </w:rPr>
      </w:pPr>
    </w:p>
    <w:p w14:paraId="526F5019" w14:textId="77777777" w:rsidR="00331C03" w:rsidRPr="000545F9" w:rsidRDefault="000A0DA5" w:rsidP="008F62FE">
      <w:pPr>
        <w:tabs>
          <w:tab w:val="left" w:pos="8460"/>
          <w:tab w:val="left" w:pos="10080"/>
          <w:tab w:val="left" w:pos="1063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F501A" wp14:editId="526F501B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7F0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8F62FE">
        <w:rPr>
          <w:rFonts w:ascii="Arial" w:hAnsi="Arial" w:cs="Arial"/>
        </w:rPr>
        <w:tab/>
        <w:t>Omotayo Ige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8AE2" w14:textId="77777777" w:rsidR="00437A1E" w:rsidRDefault="00437A1E">
      <w:r>
        <w:separator/>
      </w:r>
    </w:p>
  </w:endnote>
  <w:endnote w:type="continuationSeparator" w:id="0">
    <w:p w14:paraId="5A63BE04" w14:textId="77777777" w:rsidR="00437A1E" w:rsidRDefault="0043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5023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6672" w14:textId="77777777" w:rsidR="00437A1E" w:rsidRDefault="00437A1E">
      <w:r>
        <w:separator/>
      </w:r>
    </w:p>
  </w:footnote>
  <w:footnote w:type="continuationSeparator" w:id="0">
    <w:p w14:paraId="13D213B5" w14:textId="77777777" w:rsidR="00437A1E" w:rsidRDefault="0043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5020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E66124">
      <w:rPr>
        <w:rStyle w:val="PageNumber"/>
        <w:rFonts w:ascii="Arial" w:hAnsi="Arial" w:cs="Arial"/>
        <w:noProof/>
        <w:sz w:val="16"/>
        <w:szCs w:val="16"/>
      </w:rPr>
      <w:t>2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E66124">
      <w:rPr>
        <w:rStyle w:val="PageNumber"/>
        <w:rFonts w:ascii="Arial" w:hAnsi="Arial" w:cs="Arial"/>
        <w:noProof/>
        <w:sz w:val="16"/>
        <w:szCs w:val="16"/>
      </w:rPr>
      <w:t>2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526F5021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526F5022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FE"/>
    <w:rsid w:val="000076F2"/>
    <w:rsid w:val="000206D9"/>
    <w:rsid w:val="000545F9"/>
    <w:rsid w:val="000705ED"/>
    <w:rsid w:val="000A0DA5"/>
    <w:rsid w:val="000B26B3"/>
    <w:rsid w:val="000B4390"/>
    <w:rsid w:val="000C5520"/>
    <w:rsid w:val="000D433C"/>
    <w:rsid w:val="001968A5"/>
    <w:rsid w:val="001A1684"/>
    <w:rsid w:val="001A7643"/>
    <w:rsid w:val="001A7EC7"/>
    <w:rsid w:val="001C5E80"/>
    <w:rsid w:val="001D3FFD"/>
    <w:rsid w:val="002158AA"/>
    <w:rsid w:val="002444B3"/>
    <w:rsid w:val="0026312B"/>
    <w:rsid w:val="00271E1A"/>
    <w:rsid w:val="00296932"/>
    <w:rsid w:val="002A5E1D"/>
    <w:rsid w:val="002B027C"/>
    <w:rsid w:val="002B4BE8"/>
    <w:rsid w:val="002B62FA"/>
    <w:rsid w:val="00304777"/>
    <w:rsid w:val="00331C03"/>
    <w:rsid w:val="00343A83"/>
    <w:rsid w:val="00360545"/>
    <w:rsid w:val="00361020"/>
    <w:rsid w:val="00365E85"/>
    <w:rsid w:val="00367E50"/>
    <w:rsid w:val="0037506D"/>
    <w:rsid w:val="003A4B3E"/>
    <w:rsid w:val="003E06C0"/>
    <w:rsid w:val="00435D52"/>
    <w:rsid w:val="00437A1E"/>
    <w:rsid w:val="004A57E3"/>
    <w:rsid w:val="004C097C"/>
    <w:rsid w:val="004D2EE4"/>
    <w:rsid w:val="004E1003"/>
    <w:rsid w:val="004E6C9F"/>
    <w:rsid w:val="004F18E8"/>
    <w:rsid w:val="0053534D"/>
    <w:rsid w:val="00544219"/>
    <w:rsid w:val="00573585"/>
    <w:rsid w:val="0057658E"/>
    <w:rsid w:val="005770DC"/>
    <w:rsid w:val="005C0074"/>
    <w:rsid w:val="005C2C54"/>
    <w:rsid w:val="00600D28"/>
    <w:rsid w:val="00602B3B"/>
    <w:rsid w:val="0061093E"/>
    <w:rsid w:val="0068449E"/>
    <w:rsid w:val="00691DA5"/>
    <w:rsid w:val="006A02CC"/>
    <w:rsid w:val="006C6CB1"/>
    <w:rsid w:val="006D27AF"/>
    <w:rsid w:val="006D6A3A"/>
    <w:rsid w:val="006F1129"/>
    <w:rsid w:val="00731BD4"/>
    <w:rsid w:val="00745207"/>
    <w:rsid w:val="007768BD"/>
    <w:rsid w:val="007950DE"/>
    <w:rsid w:val="007B0AAB"/>
    <w:rsid w:val="007B7E39"/>
    <w:rsid w:val="007E3F39"/>
    <w:rsid w:val="008162FF"/>
    <w:rsid w:val="008428A7"/>
    <w:rsid w:val="00845009"/>
    <w:rsid w:val="00850073"/>
    <w:rsid w:val="008633B6"/>
    <w:rsid w:val="00880F2A"/>
    <w:rsid w:val="00890E0E"/>
    <w:rsid w:val="008B57DC"/>
    <w:rsid w:val="008B5A27"/>
    <w:rsid w:val="008F62FE"/>
    <w:rsid w:val="00910B9A"/>
    <w:rsid w:val="00937CB1"/>
    <w:rsid w:val="009A19E1"/>
    <w:rsid w:val="009A2E80"/>
    <w:rsid w:val="009C026F"/>
    <w:rsid w:val="009C5001"/>
    <w:rsid w:val="009D61E0"/>
    <w:rsid w:val="009F1B69"/>
    <w:rsid w:val="00A137B2"/>
    <w:rsid w:val="00A13DC0"/>
    <w:rsid w:val="00A257BF"/>
    <w:rsid w:val="00A34B02"/>
    <w:rsid w:val="00A90053"/>
    <w:rsid w:val="00AA1BF3"/>
    <w:rsid w:val="00AA4DEE"/>
    <w:rsid w:val="00AA5FFA"/>
    <w:rsid w:val="00AB1DD8"/>
    <w:rsid w:val="00AD2ADE"/>
    <w:rsid w:val="00AD2F53"/>
    <w:rsid w:val="00B649E8"/>
    <w:rsid w:val="00B878C6"/>
    <w:rsid w:val="00BA4C8A"/>
    <w:rsid w:val="00BB1916"/>
    <w:rsid w:val="00BC7FAC"/>
    <w:rsid w:val="00BD39EB"/>
    <w:rsid w:val="00BD666D"/>
    <w:rsid w:val="00BF26C1"/>
    <w:rsid w:val="00C04AF5"/>
    <w:rsid w:val="00C139BA"/>
    <w:rsid w:val="00C31A0A"/>
    <w:rsid w:val="00C62C91"/>
    <w:rsid w:val="00CC7802"/>
    <w:rsid w:val="00CE0B14"/>
    <w:rsid w:val="00D30A5D"/>
    <w:rsid w:val="00D33508"/>
    <w:rsid w:val="00D50507"/>
    <w:rsid w:val="00D565C9"/>
    <w:rsid w:val="00D817FE"/>
    <w:rsid w:val="00D962B3"/>
    <w:rsid w:val="00DB2558"/>
    <w:rsid w:val="00DE7F30"/>
    <w:rsid w:val="00E506CB"/>
    <w:rsid w:val="00E66124"/>
    <w:rsid w:val="00E710DA"/>
    <w:rsid w:val="00E752E5"/>
    <w:rsid w:val="00ED12EA"/>
    <w:rsid w:val="00EE3FC1"/>
    <w:rsid w:val="00EF4E1A"/>
    <w:rsid w:val="00F0166B"/>
    <w:rsid w:val="00F1093D"/>
    <w:rsid w:val="00F13A34"/>
    <w:rsid w:val="00F15664"/>
    <w:rsid w:val="00F304F5"/>
    <w:rsid w:val="00F54882"/>
    <w:rsid w:val="00F9141C"/>
    <w:rsid w:val="00F93003"/>
    <w:rsid w:val="00FE0456"/>
    <w:rsid w:val="00FE2A24"/>
    <w:rsid w:val="00FF3C17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4F88"/>
  <w15:chartTrackingRefBased/>
  <w15:docId w15:val="{600A3C12-5FD2-470E-AAFC-262A7BE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Ige\OneDrive%20-%20Heidelberg%20Materials\OT%20Refusal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Ige, Omotayo (Edmonton) CAN</dc:creator>
  <cp:keywords/>
  <dc:description>Routing slip updated.</dc:description>
  <cp:lastModifiedBy>Ige, Omotayo (Edmonton) CAN</cp:lastModifiedBy>
  <cp:revision>2</cp:revision>
  <cp:lastPrinted>2010-12-22T16:54:00Z</cp:lastPrinted>
  <dcterms:created xsi:type="dcterms:W3CDTF">2026-04-22T05:05:00Z</dcterms:created>
  <dcterms:modified xsi:type="dcterms:W3CDTF">2026-04-22T05:05:00Z</dcterms:modified>
</cp:coreProperties>
</file>