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6C2E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24739B23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EC7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5D34" w14:textId="0C47BB3E" w:rsidR="00331C03" w:rsidRPr="000545F9" w:rsidRDefault="006457B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13 &amp; 14 S2 CCO</w:t>
            </w:r>
          </w:p>
        </w:tc>
      </w:tr>
      <w:tr w:rsidR="00331C03" w:rsidRPr="000545F9" w14:paraId="2C35BD06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625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4D50" w14:textId="57D4A62C" w:rsidR="00331C03" w:rsidRPr="000545F9" w:rsidRDefault="006457B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Stankey</w:t>
            </w:r>
            <w:proofErr w:type="spellEnd"/>
          </w:p>
        </w:tc>
      </w:tr>
      <w:tr w:rsidR="00331C03" w:rsidRPr="000545F9" w14:paraId="6C5DCC7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5A2F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901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579288C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08947BB4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7BD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73DDAE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8F1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7294F743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AEF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4EBFE3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84A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93F361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E88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EE9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FB2DA2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7544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1B0A719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7AB591E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2AB9DD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27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B94F26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C2334F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3394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6ECEA4C8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1AD5246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A635C" w14:textId="1DB0360B" w:rsidR="004A57E3" w:rsidRPr="000545F9" w:rsidRDefault="00645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9862" w14:textId="4028602C" w:rsidR="004A57E3" w:rsidRPr="000545F9" w:rsidRDefault="00645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 </w:t>
            </w:r>
            <w:proofErr w:type="spellStart"/>
            <w:r>
              <w:rPr>
                <w:rFonts w:ascii="Arial" w:hAnsi="Arial" w:cs="Arial"/>
              </w:rPr>
              <w:t>Stankey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F13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FCB4A" w14:textId="7FA565AC" w:rsidR="004A57E3" w:rsidRPr="000545F9" w:rsidRDefault="00645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A1B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696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7C09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39C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E1BC" w14:textId="10C8CDE0" w:rsidR="004A57E3" w:rsidRPr="000545F9" w:rsidRDefault="00645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B crew CCO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9FC4" w14:textId="2B3A035C" w:rsidR="004A57E3" w:rsidRPr="000545F9" w:rsidRDefault="006457B6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067ED58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5E1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E435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97109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54B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C04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4EC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C83E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D440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BE3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7574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AEAEDE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3908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BC8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30E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D5D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CE0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2E25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171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80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64D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4F2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F0E55C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831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0BC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06F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C04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BE21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AB70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71F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0BB7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CC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8BAA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631B7BD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D0EA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FD6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1F0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210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32E8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D169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74F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77E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2EC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91E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08E0CE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2945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CC4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9AC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4D3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C2F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01E7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3C5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3E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239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049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5454B4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286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76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BBBA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819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A067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7258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7702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666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70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7D7F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CA98EC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63BE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28C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064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C34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D4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990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5A7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490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30E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8B60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53B244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7AC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EA1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48C7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5A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0975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0AF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FC90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90D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C2B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056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E757B5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C566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B31E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B3F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584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78C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7A2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946E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C52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875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D95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C094EB6" w14:textId="77777777" w:rsidR="00331C03" w:rsidRPr="000545F9" w:rsidRDefault="00331C03">
      <w:pPr>
        <w:rPr>
          <w:rFonts w:ascii="Arial" w:hAnsi="Arial" w:cs="Arial"/>
        </w:rPr>
      </w:pPr>
    </w:p>
    <w:p w14:paraId="2C1D65FF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7EDEC538" w14:textId="77777777" w:rsidR="00331C03" w:rsidRPr="000545F9" w:rsidRDefault="00331C03">
      <w:pPr>
        <w:rPr>
          <w:rFonts w:ascii="Arial" w:hAnsi="Arial" w:cs="Arial"/>
        </w:rPr>
      </w:pPr>
    </w:p>
    <w:p w14:paraId="4340F087" w14:textId="1613D116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583633" wp14:editId="2C23FD1F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3558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6457B6">
        <w:rPr>
          <w:rFonts w:ascii="Arial" w:hAnsi="Arial" w:cs="Arial"/>
        </w:rPr>
        <w:t>B Hitchcock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440A" w14:textId="77777777" w:rsidR="006457B6" w:rsidRDefault="006457B6">
      <w:r>
        <w:separator/>
      </w:r>
    </w:p>
  </w:endnote>
  <w:endnote w:type="continuationSeparator" w:id="0">
    <w:p w14:paraId="1621B622" w14:textId="77777777" w:rsidR="006457B6" w:rsidRDefault="0064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AFF1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69BF" w14:textId="77777777" w:rsidR="006457B6" w:rsidRDefault="006457B6">
      <w:r>
        <w:separator/>
      </w:r>
    </w:p>
  </w:footnote>
  <w:footnote w:type="continuationSeparator" w:id="0">
    <w:p w14:paraId="533694E2" w14:textId="77777777" w:rsidR="006457B6" w:rsidRDefault="0064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864B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65BFBD4A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07CDBC1E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B6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457B6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EE234"/>
  <w15:chartTrackingRefBased/>
  <w15:docId w15:val="{2AD0A884-C06D-451C-9BC8-AECBC22A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cgroupnet.sharepoint.com/sites/CAN_CEMENT/Operations/Equipment%20Checklists%20and%20Templates/Overtime%20Refusal.dotx?OR=81dd2b71-fb82-4b33-ac71-fed46bf0f87a&amp;CID=79e1baa1-0085-d000-c946-b8b9c162d831&amp;CT=1754962518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Overtime%20Refusal.dotx?OR=81dd2b71-fb82-4b33-ac71-fed46bf0f87a&amp;CID=79e1baa1-0085-d000-c946-b8b9c162d831&amp;CT=1754962518489</Template>
  <TotalTime>2</TotalTime>
  <Pages>1</Pages>
  <Words>95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Hitchcock, Brett (Edmonton) CAN</cp:lastModifiedBy>
  <cp:revision>1</cp:revision>
  <cp:lastPrinted>2010-12-22T16:54:00Z</cp:lastPrinted>
  <dcterms:created xsi:type="dcterms:W3CDTF">2025-08-12T01:35:00Z</dcterms:created>
  <dcterms:modified xsi:type="dcterms:W3CDTF">2025-08-12T01:37:00Z</dcterms:modified>
</cp:coreProperties>
</file>