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B49B7" w14:textId="77777777" w:rsidR="00331C03" w:rsidRPr="000545F9" w:rsidRDefault="00331C03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2330"/>
      </w:tblGrid>
      <w:tr w:rsidR="00331C03" w:rsidRPr="000545F9" w14:paraId="233B49BA" w14:textId="77777777" w:rsidTr="00BD39EB"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B49B8" w14:textId="77777777" w:rsidR="00331C03" w:rsidRPr="000545F9" w:rsidRDefault="00331C03">
            <w:pPr>
              <w:spacing w:before="60" w:after="60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Date Worked:</w:t>
            </w:r>
          </w:p>
        </w:tc>
        <w:tc>
          <w:tcPr>
            <w:tcW w:w="1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B49B9" w14:textId="49CC4AFA" w:rsidR="00331C03" w:rsidRPr="000545F9" w:rsidRDefault="00DF606E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July</w:t>
            </w:r>
            <w:r w:rsidR="00FA625A">
              <w:rPr>
                <w:rFonts w:ascii="Arial" w:hAnsi="Arial" w:cs="Arial"/>
              </w:rPr>
              <w:t xml:space="preserve"> 2</w:t>
            </w:r>
            <w:r w:rsidR="00CD35B6">
              <w:rPr>
                <w:rFonts w:ascii="Arial" w:hAnsi="Arial" w:cs="Arial"/>
              </w:rPr>
              <w:t>7</w:t>
            </w:r>
            <w:r w:rsidR="008F62FE">
              <w:rPr>
                <w:rFonts w:ascii="Arial" w:hAnsi="Arial" w:cs="Arial"/>
              </w:rPr>
              <w:t xml:space="preserve">, </w:t>
            </w:r>
            <w:r w:rsidR="00106C2B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5</w:t>
            </w:r>
            <w:r w:rsidR="008F62FE">
              <w:rPr>
                <w:rFonts w:ascii="Arial" w:hAnsi="Arial" w:cs="Arial"/>
              </w:rPr>
              <w:t xml:space="preserve"> S</w:t>
            </w:r>
            <w:r>
              <w:rPr>
                <w:rFonts w:ascii="Arial" w:hAnsi="Arial" w:cs="Arial"/>
              </w:rPr>
              <w:t>1</w:t>
            </w:r>
          </w:p>
        </w:tc>
      </w:tr>
      <w:tr w:rsidR="00331C03" w:rsidRPr="000545F9" w14:paraId="233B49BD" w14:textId="77777777" w:rsidTr="00BD39EB"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B49BB" w14:textId="77777777" w:rsidR="00331C03" w:rsidRPr="000545F9" w:rsidRDefault="00331C03">
            <w:pPr>
              <w:spacing w:before="60" w:after="60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Person Worked</w:t>
            </w:r>
          </w:p>
        </w:tc>
        <w:tc>
          <w:tcPr>
            <w:tcW w:w="1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B49BC" w14:textId="0BA1D53C" w:rsidR="00331C03" w:rsidRPr="000545F9" w:rsidRDefault="00331C03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331C03" w:rsidRPr="000545F9" w14:paraId="233B49C0" w14:textId="77777777" w:rsidTr="00BD39EB"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B49BE" w14:textId="77777777" w:rsidR="00331C03" w:rsidRPr="000545F9" w:rsidRDefault="00331C03">
            <w:pPr>
              <w:spacing w:before="60" w:after="60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Work Order No.</w:t>
            </w:r>
          </w:p>
        </w:tc>
        <w:tc>
          <w:tcPr>
            <w:tcW w:w="1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B49BF" w14:textId="77777777" w:rsidR="00331C03" w:rsidRPr="000545F9" w:rsidRDefault="00331C03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14:paraId="233B49C1" w14:textId="77777777" w:rsidR="00BD39EB" w:rsidRPr="00BD39EB" w:rsidRDefault="00BD39EB">
      <w:pPr>
        <w:rPr>
          <w:rFonts w:ascii="Arial" w:hAnsi="Arial" w:cs="Arial"/>
          <w:sz w:val="16"/>
          <w:szCs w:val="16"/>
        </w:rPr>
      </w:pPr>
    </w:p>
    <w:tbl>
      <w:tblPr>
        <w:tblW w:w="145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2520"/>
        <w:gridCol w:w="1296"/>
        <w:gridCol w:w="1296"/>
        <w:gridCol w:w="1296"/>
        <w:gridCol w:w="1296"/>
        <w:gridCol w:w="720"/>
        <w:gridCol w:w="720"/>
        <w:gridCol w:w="2448"/>
        <w:gridCol w:w="1368"/>
      </w:tblGrid>
      <w:tr w:rsidR="004A57E3" w:rsidRPr="000545F9" w14:paraId="233B49D6" w14:textId="77777777" w:rsidTr="00994652">
        <w:trPr>
          <w:trHeight w:val="720"/>
          <w:tblHeader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B49C2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233B49C3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Date Requested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B49C4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 xml:space="preserve">Persons Called Out or Requested to Work Overtime </w:t>
            </w:r>
          </w:p>
          <w:p w14:paraId="233B49C5" w14:textId="77777777" w:rsidR="004A57E3" w:rsidRPr="004A57E3" w:rsidRDefault="004A57E3">
            <w:pPr>
              <w:jc w:val="center"/>
              <w:rPr>
                <w:rFonts w:ascii="Arial" w:hAnsi="Arial" w:cs="Arial"/>
                <w:sz w:val="20"/>
              </w:rPr>
            </w:pPr>
            <w:r w:rsidRPr="004A57E3">
              <w:rPr>
                <w:rFonts w:ascii="Arial" w:hAnsi="Arial" w:cs="Arial"/>
                <w:sz w:val="20"/>
              </w:rPr>
              <w:t>(in order requested)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B49C6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233B49C7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 xml:space="preserve">Refusal </w:t>
            </w:r>
            <w:r w:rsidRPr="004A57E3">
              <w:rPr>
                <w:rFonts w:ascii="Arial" w:hAnsi="Arial" w:cs="Arial"/>
                <w:sz w:val="20"/>
              </w:rPr>
              <w:t>(note time refused)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B49C8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233B49C9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 xml:space="preserve">Accepted </w:t>
            </w:r>
            <w:r w:rsidRPr="004A57E3">
              <w:rPr>
                <w:rFonts w:ascii="Arial" w:hAnsi="Arial" w:cs="Arial"/>
                <w:sz w:val="20"/>
              </w:rPr>
              <w:t>(note time accepted)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B49CA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 xml:space="preserve">Not Available </w:t>
            </w:r>
            <w:r w:rsidRPr="004A57E3">
              <w:rPr>
                <w:rFonts w:ascii="Arial" w:hAnsi="Arial" w:cs="Arial"/>
                <w:sz w:val="20"/>
              </w:rPr>
              <w:t>(note time called)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B49CB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233B49CC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 xml:space="preserve">No Answer </w:t>
            </w:r>
            <w:r w:rsidRPr="004A57E3">
              <w:rPr>
                <w:rFonts w:ascii="Arial" w:hAnsi="Arial" w:cs="Arial"/>
                <w:sz w:val="20"/>
              </w:rPr>
              <w:t>(note time called)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B49CD" w14:textId="77777777" w:rsidR="004A57E3" w:rsidRDefault="004A57E3">
            <w:pPr>
              <w:jc w:val="center"/>
              <w:rPr>
                <w:rFonts w:ascii="Arial" w:hAnsi="Arial" w:cs="Arial"/>
              </w:rPr>
            </w:pPr>
          </w:p>
          <w:p w14:paraId="233B49CE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Hours Chg</w:t>
            </w:r>
          </w:p>
          <w:p w14:paraId="233B49CF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233B49D0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OT         DT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B49D1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233B49D2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233B49D3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Reason For Callout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B49D4" w14:textId="77777777" w:rsidR="004A57E3" w:rsidRDefault="004A57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Pr="004A57E3">
              <w:rPr>
                <w:rFonts w:ascii="Arial" w:hAnsi="Arial" w:cs="Arial"/>
                <w:sz w:val="16"/>
                <w:szCs w:val="16"/>
              </w:rPr>
              <w:t>erform</w:t>
            </w:r>
            <w:r>
              <w:rPr>
                <w:rFonts w:ascii="Arial" w:hAnsi="Arial" w:cs="Arial"/>
                <w:sz w:val="16"/>
                <w:szCs w:val="16"/>
              </w:rPr>
              <w:t>ed</w:t>
            </w:r>
            <w:r w:rsidRPr="004A57E3">
              <w:rPr>
                <w:rFonts w:ascii="Arial" w:hAnsi="Arial" w:cs="Arial"/>
                <w:sz w:val="16"/>
                <w:szCs w:val="16"/>
              </w:rPr>
              <w:t xml:space="preserve"> position tasks without assistance</w:t>
            </w:r>
          </w:p>
          <w:p w14:paraId="233B49D5" w14:textId="77777777" w:rsidR="004A57E3" w:rsidRPr="004A57E3" w:rsidRDefault="004A57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Yes  /  No</w:t>
            </w:r>
          </w:p>
        </w:tc>
      </w:tr>
      <w:tr w:rsidR="004A57E3" w:rsidRPr="000545F9" w14:paraId="233B49E1" w14:textId="77777777" w:rsidTr="00994652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B49D7" w14:textId="6FA2C010" w:rsidR="004A57E3" w:rsidRPr="000545F9" w:rsidRDefault="00DF60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July</w:t>
            </w:r>
            <w:r w:rsidR="005712D8">
              <w:rPr>
                <w:rFonts w:ascii="Arial" w:hAnsi="Arial" w:cs="Arial"/>
              </w:rPr>
              <w:t xml:space="preserve"> 2</w:t>
            </w:r>
            <w:r w:rsidR="00CD35B6">
              <w:rPr>
                <w:rFonts w:ascii="Arial" w:hAnsi="Arial" w:cs="Arial"/>
              </w:rPr>
              <w:t>6</w:t>
            </w:r>
            <w:r w:rsidR="005712D8">
              <w:rPr>
                <w:rFonts w:ascii="Arial" w:hAnsi="Arial" w:cs="Arial"/>
              </w:rPr>
              <w:t>, 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B49D8" w14:textId="7ECBBAF8" w:rsidR="004A57E3" w:rsidRPr="000545F9" w:rsidRDefault="00CD35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 Dakus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B49D9" w14:textId="4DF86759" w:rsidR="004A57E3" w:rsidRPr="000545F9" w:rsidRDefault="005B2A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11:56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B49DA" w14:textId="324142F0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B49DB" w14:textId="51AF13E2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B49DC" w14:textId="2DC3BF1A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B49DD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B49DE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B49DF" w14:textId="499F9DDF" w:rsidR="004A57E3" w:rsidRPr="000545F9" w:rsidRDefault="006114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Spare loader operator 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B49E0" w14:textId="77777777" w:rsidR="004A57E3" w:rsidRPr="000545F9" w:rsidRDefault="004D2EE4" w:rsidP="004A57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</w:tr>
      <w:tr w:rsidR="004A57E3" w:rsidRPr="000545F9" w14:paraId="233B49EC" w14:textId="77777777" w:rsidTr="00994652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B49E2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B49E3" w14:textId="3CE4AA48" w:rsidR="004A57E3" w:rsidRPr="000545F9" w:rsidRDefault="00CD35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 Hubick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B49E4" w14:textId="3CDD7B97" w:rsidR="004A57E3" w:rsidRPr="000545F9" w:rsidRDefault="005B2A2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11:58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B49E5" w14:textId="2D665D99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B49E6" w14:textId="79D9205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B49E7" w14:textId="11EB241C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B49E8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B49E9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B49EA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B49EB" w14:textId="77777777" w:rsidR="004A57E3" w:rsidRPr="000545F9" w:rsidRDefault="004A57E3" w:rsidP="004A57E3">
            <w:pPr>
              <w:jc w:val="center"/>
              <w:rPr>
                <w:rFonts w:ascii="Arial" w:hAnsi="Arial" w:cs="Arial"/>
              </w:rPr>
            </w:pPr>
          </w:p>
        </w:tc>
      </w:tr>
      <w:tr w:rsidR="004A57E3" w:rsidRPr="000545F9" w14:paraId="233B49F7" w14:textId="77777777" w:rsidTr="00994652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B49ED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B49EE" w14:textId="100D3C99" w:rsidR="004A57E3" w:rsidRPr="000545F9" w:rsidRDefault="005B2A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 Blaikie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B49EF" w14:textId="436A704F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B49F0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B49F1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B49F2" w14:textId="54C20B75" w:rsidR="004A57E3" w:rsidRPr="000545F9" w:rsidRDefault="005B2A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B49F3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B49F4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B49F5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B49F6" w14:textId="77777777" w:rsidR="004A57E3" w:rsidRPr="000545F9" w:rsidRDefault="004A57E3" w:rsidP="004A57E3">
            <w:pPr>
              <w:jc w:val="center"/>
              <w:rPr>
                <w:rFonts w:ascii="Arial" w:hAnsi="Arial" w:cs="Arial"/>
              </w:rPr>
            </w:pPr>
          </w:p>
        </w:tc>
      </w:tr>
      <w:tr w:rsidR="004A57E3" w:rsidRPr="000545F9" w14:paraId="233B4A02" w14:textId="77777777" w:rsidTr="00994652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B49F8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B49F9" w14:textId="5E56B769" w:rsidR="004A57E3" w:rsidRPr="000545F9" w:rsidRDefault="005B2A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 Dockum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B49FA" w14:textId="0E5FAB3C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B49FB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B49FC" w14:textId="77777777" w:rsidR="004A57E3" w:rsidRPr="000545F9" w:rsidRDefault="004A57E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B49FD" w14:textId="402CBF48" w:rsidR="004A57E3" w:rsidRPr="000545F9" w:rsidRDefault="00F650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12:02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B49FE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B49FF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B4A00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B4A01" w14:textId="77777777" w:rsidR="004A57E3" w:rsidRPr="000545F9" w:rsidRDefault="004A57E3" w:rsidP="004A57E3">
            <w:pPr>
              <w:jc w:val="center"/>
              <w:rPr>
                <w:rFonts w:ascii="Arial" w:hAnsi="Arial" w:cs="Arial"/>
              </w:rPr>
            </w:pPr>
          </w:p>
        </w:tc>
      </w:tr>
      <w:tr w:rsidR="004A57E3" w:rsidRPr="000545F9" w14:paraId="233B4A0D" w14:textId="77777777" w:rsidTr="00994652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B4A03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B4A04" w14:textId="0A87A0B2" w:rsidR="004A57E3" w:rsidRPr="000545F9" w:rsidRDefault="005B2A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 Kaiser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B4A05" w14:textId="0738D239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B4A06" w14:textId="65634E6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B4A07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B4A08" w14:textId="29D97CFC" w:rsidR="004A57E3" w:rsidRPr="000545F9" w:rsidRDefault="00F650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12:03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B4A09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B4A0A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B4A0B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B4A0C" w14:textId="77777777" w:rsidR="004A57E3" w:rsidRPr="000545F9" w:rsidRDefault="004A57E3" w:rsidP="004A57E3">
            <w:pPr>
              <w:jc w:val="center"/>
              <w:rPr>
                <w:rFonts w:ascii="Arial" w:hAnsi="Arial" w:cs="Arial"/>
              </w:rPr>
            </w:pPr>
          </w:p>
        </w:tc>
      </w:tr>
      <w:tr w:rsidR="004A57E3" w:rsidRPr="000545F9" w14:paraId="233B4A18" w14:textId="77777777" w:rsidTr="00994652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B4A0E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B4A0F" w14:textId="133F13C0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B4A10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B4A11" w14:textId="29E59BBE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B4A12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B4A13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B4A14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B4A15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B4A16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B4A17" w14:textId="77777777" w:rsidR="004A57E3" w:rsidRPr="000545F9" w:rsidRDefault="004A57E3" w:rsidP="004A57E3">
            <w:pPr>
              <w:jc w:val="center"/>
              <w:rPr>
                <w:rFonts w:ascii="Arial" w:hAnsi="Arial" w:cs="Arial"/>
              </w:rPr>
            </w:pPr>
          </w:p>
        </w:tc>
      </w:tr>
      <w:tr w:rsidR="004A57E3" w:rsidRPr="000545F9" w14:paraId="233B4A23" w14:textId="77777777" w:rsidTr="00994652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B4A19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B4A1A" w14:textId="63420040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B4A1B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B4A1C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B4A1D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B4A1E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B4A1F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B4A20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B4A21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B4A22" w14:textId="77777777" w:rsidR="004A57E3" w:rsidRPr="000545F9" w:rsidRDefault="004A57E3" w:rsidP="004A57E3">
            <w:pPr>
              <w:jc w:val="center"/>
              <w:rPr>
                <w:rFonts w:ascii="Arial" w:hAnsi="Arial" w:cs="Arial"/>
              </w:rPr>
            </w:pPr>
          </w:p>
        </w:tc>
      </w:tr>
      <w:tr w:rsidR="004A57E3" w:rsidRPr="000545F9" w14:paraId="233B4A2E" w14:textId="77777777" w:rsidTr="00994652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B4A24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B4A25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B4A26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B4A27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B4A28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B4A29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B4A2A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B4A2B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B4A2C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B4A2D" w14:textId="77777777" w:rsidR="004A57E3" w:rsidRPr="000545F9" w:rsidRDefault="004A57E3" w:rsidP="004A57E3">
            <w:pPr>
              <w:jc w:val="center"/>
              <w:rPr>
                <w:rFonts w:ascii="Arial" w:hAnsi="Arial" w:cs="Arial"/>
              </w:rPr>
            </w:pPr>
          </w:p>
        </w:tc>
      </w:tr>
      <w:tr w:rsidR="004A57E3" w:rsidRPr="000545F9" w14:paraId="233B4A39" w14:textId="77777777" w:rsidTr="00994652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B4A2F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B4A30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B4A31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B4A32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B4A33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B4A34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B4A35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B4A36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B4A37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B4A38" w14:textId="77777777" w:rsidR="004A57E3" w:rsidRPr="000545F9" w:rsidRDefault="004A57E3" w:rsidP="004A57E3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33B4A3A" w14:textId="77777777" w:rsidR="00331C03" w:rsidRPr="000545F9" w:rsidRDefault="00331C03">
      <w:pPr>
        <w:rPr>
          <w:rFonts w:ascii="Arial" w:hAnsi="Arial" w:cs="Arial"/>
        </w:rPr>
      </w:pPr>
    </w:p>
    <w:p w14:paraId="233B4A3B" w14:textId="77777777" w:rsidR="00331C03" w:rsidRPr="000545F9" w:rsidRDefault="00331C03">
      <w:pPr>
        <w:rPr>
          <w:rFonts w:ascii="Arial" w:hAnsi="Arial" w:cs="Arial"/>
        </w:rPr>
      </w:pPr>
      <w:r w:rsidRPr="000545F9">
        <w:rPr>
          <w:rFonts w:ascii="Arial" w:hAnsi="Arial" w:cs="Arial"/>
        </w:rPr>
        <w:t xml:space="preserve">This form </w:t>
      </w:r>
      <w:r w:rsidR="00F304F5">
        <w:rPr>
          <w:rFonts w:ascii="Arial" w:hAnsi="Arial" w:cs="Arial"/>
        </w:rPr>
        <w:t xml:space="preserve">is </w:t>
      </w:r>
      <w:r w:rsidRPr="000545F9">
        <w:rPr>
          <w:rFonts w:ascii="Arial" w:hAnsi="Arial" w:cs="Arial"/>
        </w:rPr>
        <w:t>to be completed on each occasion that overtime or a callout is worked or refused by an employee.</w:t>
      </w:r>
    </w:p>
    <w:p w14:paraId="233B4A3C" w14:textId="77777777" w:rsidR="00331C03" w:rsidRPr="000545F9" w:rsidRDefault="00331C03">
      <w:pPr>
        <w:rPr>
          <w:rFonts w:ascii="Arial" w:hAnsi="Arial" w:cs="Arial"/>
        </w:rPr>
      </w:pPr>
    </w:p>
    <w:p w14:paraId="233B4A3D" w14:textId="7E17F1BC" w:rsidR="00331C03" w:rsidRPr="000545F9" w:rsidRDefault="000A0DA5" w:rsidP="008F62FE">
      <w:pPr>
        <w:tabs>
          <w:tab w:val="left" w:pos="8460"/>
          <w:tab w:val="left" w:pos="10080"/>
          <w:tab w:val="left" w:pos="10630"/>
        </w:tabs>
        <w:rPr>
          <w:rFonts w:ascii="Arial" w:hAnsi="Arial" w:cs="Arial"/>
        </w:rPr>
      </w:pPr>
      <w:r w:rsidRPr="000545F9">
        <w:rPr>
          <w:rFonts w:ascii="Arial" w:hAnsi="Arial" w:cs="Arial"/>
          <w:noProof/>
          <w:sz w:val="20"/>
          <w:lang w:val="en-CA" w:eastAsia="en-C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33B4A3E" wp14:editId="233B4A3F">
                <wp:simplePos x="0" y="0"/>
                <wp:positionH relativeFrom="column">
                  <wp:posOffset>6223000</wp:posOffset>
                </wp:positionH>
                <wp:positionV relativeFrom="paragraph">
                  <wp:posOffset>180340</wp:posOffset>
                </wp:positionV>
                <wp:extent cx="299085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90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C898D6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0pt,14.2pt" to="725.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"/>
            </w:pict>
          </mc:Fallback>
        </mc:AlternateContent>
      </w:r>
      <w:r w:rsidR="00331C03" w:rsidRPr="000545F9">
        <w:rPr>
          <w:rFonts w:ascii="Arial" w:hAnsi="Arial" w:cs="Arial"/>
        </w:rPr>
        <w:tab/>
        <w:t>Supervisor</w:t>
      </w:r>
      <w:r w:rsidR="00331C03" w:rsidRPr="000545F9">
        <w:rPr>
          <w:rFonts w:ascii="Arial" w:hAnsi="Arial" w:cs="Arial"/>
        </w:rPr>
        <w:tab/>
      </w:r>
      <w:r w:rsidR="008F62FE">
        <w:rPr>
          <w:rFonts w:ascii="Arial" w:hAnsi="Arial" w:cs="Arial"/>
        </w:rPr>
        <w:tab/>
      </w:r>
      <w:r w:rsidR="00A62526">
        <w:rPr>
          <w:rFonts w:ascii="Arial" w:hAnsi="Arial" w:cs="Arial"/>
        </w:rPr>
        <w:t>Yuriy Gomenyuk</w:t>
      </w:r>
    </w:p>
    <w:sectPr w:rsidR="00331C03" w:rsidRPr="000545F9">
      <w:headerReference w:type="default" r:id="rId6"/>
      <w:footerReference w:type="default" r:id="rId7"/>
      <w:pgSz w:w="15840" w:h="12240" w:orient="landscape" w:code="1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F0C0D" w14:textId="77777777" w:rsidR="0099732E" w:rsidRDefault="0099732E">
      <w:r>
        <w:separator/>
      </w:r>
    </w:p>
  </w:endnote>
  <w:endnote w:type="continuationSeparator" w:id="0">
    <w:p w14:paraId="6367AAAD" w14:textId="77777777" w:rsidR="0099732E" w:rsidRDefault="00997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timum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B4A47" w14:textId="77777777" w:rsidR="007768BD" w:rsidRPr="000545F9" w:rsidRDefault="007768BD">
    <w:pPr>
      <w:pStyle w:val="Footer"/>
      <w:rPr>
        <w:rFonts w:ascii="Arial" w:hAnsi="Arial" w:cs="Arial"/>
        <w:sz w:val="18"/>
        <w:szCs w:val="18"/>
      </w:rPr>
    </w:pPr>
    <w:r w:rsidRPr="000545F9">
      <w:rPr>
        <w:rFonts w:ascii="Arial" w:hAnsi="Arial" w:cs="Arial"/>
        <w:sz w:val="18"/>
        <w:szCs w:val="18"/>
      </w:rPr>
      <w:t xml:space="preserve">Distribution:  Supervisor / </w:t>
    </w:r>
    <w:r w:rsidR="00343A83">
      <w:rPr>
        <w:rFonts w:ascii="Arial" w:hAnsi="Arial" w:cs="Arial"/>
        <w:sz w:val="18"/>
        <w:szCs w:val="18"/>
      </w:rPr>
      <w:t>R. Skinner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21092" w14:textId="77777777" w:rsidR="0099732E" w:rsidRDefault="0099732E">
      <w:r>
        <w:separator/>
      </w:r>
    </w:p>
  </w:footnote>
  <w:footnote w:type="continuationSeparator" w:id="0">
    <w:p w14:paraId="789C2902" w14:textId="77777777" w:rsidR="0099732E" w:rsidRDefault="009973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B4A44" w14:textId="77777777" w:rsidR="007768BD" w:rsidRPr="000545F9" w:rsidRDefault="008633B6" w:rsidP="00BD39EB">
    <w:pPr>
      <w:pStyle w:val="Title"/>
      <w:tabs>
        <w:tab w:val="center" w:pos="7200"/>
        <w:tab w:val="right" w:pos="14400"/>
      </w:tabs>
      <w:jc w:val="left"/>
      <w:rPr>
        <w:rFonts w:ascii="Arial" w:hAnsi="Arial" w:cs="Arial"/>
      </w:rPr>
    </w:pPr>
    <w:r w:rsidRPr="008633B6">
      <w:rPr>
        <w:rFonts w:ascii="Arial" w:hAnsi="Arial" w:cs="Arial"/>
        <w:vanish/>
        <w:color w:val="FF0000"/>
      </w:rPr>
      <w:t>Use the Distribution List</w:t>
    </w:r>
    <w:r w:rsidR="007768BD">
      <w:rPr>
        <w:rFonts w:ascii="Arial" w:hAnsi="Arial" w:cs="Arial"/>
      </w:rPr>
      <w:tab/>
    </w:r>
    <w:r w:rsidR="007768BD" w:rsidRPr="000545F9">
      <w:rPr>
        <w:rFonts w:ascii="Arial" w:hAnsi="Arial" w:cs="Arial"/>
      </w:rPr>
      <w:t>Overtime Refusal</w:t>
    </w:r>
    <w:r w:rsidR="007768BD">
      <w:rPr>
        <w:rFonts w:ascii="Arial" w:hAnsi="Arial" w:cs="Arial"/>
      </w:rPr>
      <w:t xml:space="preserve"> </w:t>
    </w:r>
    <w:r w:rsidR="007768BD" w:rsidRPr="000545F9">
      <w:rPr>
        <w:rFonts w:ascii="Arial" w:hAnsi="Arial" w:cs="Arial"/>
      </w:rPr>
      <w:t>/</w:t>
    </w:r>
    <w:r w:rsidR="007768BD">
      <w:rPr>
        <w:rFonts w:ascii="Arial" w:hAnsi="Arial" w:cs="Arial"/>
      </w:rPr>
      <w:t xml:space="preserve"> </w:t>
    </w:r>
    <w:r w:rsidR="007768BD" w:rsidRPr="000545F9">
      <w:rPr>
        <w:rFonts w:ascii="Arial" w:hAnsi="Arial" w:cs="Arial"/>
      </w:rPr>
      <w:t>Callout Refusal</w:t>
    </w:r>
    <w:r w:rsidR="007768BD">
      <w:rPr>
        <w:rFonts w:ascii="Arial" w:hAnsi="Arial" w:cs="Arial"/>
      </w:rPr>
      <w:tab/>
    </w:r>
    <w:r w:rsidR="007768BD" w:rsidRPr="00BD39EB">
      <w:rPr>
        <w:rFonts w:ascii="Arial" w:hAnsi="Arial" w:cs="Arial"/>
        <w:sz w:val="16"/>
        <w:szCs w:val="16"/>
      </w:rPr>
      <w:t xml:space="preserve">Sheet </w: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begin"/>
    </w:r>
    <w:r w:rsidR="007768BD" w:rsidRPr="00BD39EB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separate"/>
    </w:r>
    <w:r w:rsidR="00FA625A">
      <w:rPr>
        <w:rStyle w:val="PageNumber"/>
        <w:rFonts w:ascii="Arial" w:hAnsi="Arial" w:cs="Arial"/>
        <w:noProof/>
        <w:sz w:val="16"/>
        <w:szCs w:val="16"/>
      </w:rPr>
      <w:t>1</w: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end"/>
    </w:r>
    <w:r w:rsidR="007768BD" w:rsidRPr="00BD39EB">
      <w:rPr>
        <w:rStyle w:val="PageNumber"/>
        <w:rFonts w:ascii="Arial" w:hAnsi="Arial" w:cs="Arial"/>
        <w:sz w:val="16"/>
        <w:szCs w:val="16"/>
      </w:rPr>
      <w:t xml:space="preserve"> of </w: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begin"/>
    </w:r>
    <w:r w:rsidR="007768BD" w:rsidRPr="00BD39EB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separate"/>
    </w:r>
    <w:r w:rsidR="00FA625A">
      <w:rPr>
        <w:rStyle w:val="PageNumber"/>
        <w:rFonts w:ascii="Arial" w:hAnsi="Arial" w:cs="Arial"/>
        <w:noProof/>
        <w:sz w:val="16"/>
        <w:szCs w:val="16"/>
      </w:rPr>
      <w:t>1</w: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end"/>
    </w:r>
  </w:p>
  <w:p w14:paraId="233B4A45" w14:textId="77777777" w:rsidR="007768BD" w:rsidRPr="000545F9" w:rsidRDefault="008633B6" w:rsidP="008633B6">
    <w:pPr>
      <w:tabs>
        <w:tab w:val="center" w:pos="7200"/>
      </w:tabs>
      <w:rPr>
        <w:rFonts w:ascii="Arial" w:hAnsi="Arial" w:cs="Arial"/>
        <w:sz w:val="28"/>
      </w:rPr>
    </w:pPr>
    <w:r w:rsidRPr="008633B6">
      <w:rPr>
        <w:rFonts w:ascii="Arial" w:hAnsi="Arial" w:cs="Arial"/>
        <w:b/>
        <w:i/>
        <w:vanish/>
        <w:color w:val="FF0000"/>
        <w:sz w:val="28"/>
      </w:rPr>
      <w:t>OT Refusal</w:t>
    </w:r>
    <w:r w:rsidRPr="008633B6">
      <w:rPr>
        <w:rFonts w:ascii="Arial" w:hAnsi="Arial" w:cs="Arial"/>
        <w:vanish/>
        <w:color w:val="FF0000"/>
        <w:sz w:val="28"/>
      </w:rPr>
      <w:t xml:space="preserve"> </w:t>
    </w:r>
    <w:r>
      <w:rPr>
        <w:rFonts w:ascii="Arial" w:hAnsi="Arial" w:cs="Arial"/>
        <w:vanish/>
        <w:color w:val="FF0000"/>
        <w:sz w:val="28"/>
      </w:rPr>
      <w:t xml:space="preserve"> </w:t>
    </w:r>
    <w:r w:rsidRPr="008633B6">
      <w:rPr>
        <w:rFonts w:ascii="Arial" w:hAnsi="Arial" w:cs="Arial"/>
        <w:vanish/>
        <w:color w:val="FF0000"/>
        <w:sz w:val="28"/>
      </w:rPr>
      <w:t>for this form</w:t>
    </w:r>
    <w:r>
      <w:rPr>
        <w:rFonts w:ascii="Arial" w:hAnsi="Arial" w:cs="Arial"/>
        <w:sz w:val="28"/>
      </w:rPr>
      <w:tab/>
    </w:r>
    <w:r w:rsidR="007768BD" w:rsidRPr="000545F9">
      <w:rPr>
        <w:rFonts w:ascii="Arial" w:hAnsi="Arial" w:cs="Arial"/>
        <w:sz w:val="28"/>
      </w:rPr>
      <w:t>Reporting Form</w:t>
    </w:r>
  </w:p>
  <w:p w14:paraId="233B4A46" w14:textId="77777777" w:rsidR="007768BD" w:rsidRPr="000545F9" w:rsidRDefault="007768BD">
    <w:pPr>
      <w:pStyle w:val="Header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2FE"/>
    <w:rsid w:val="000076F2"/>
    <w:rsid w:val="00012A7E"/>
    <w:rsid w:val="000449E4"/>
    <w:rsid w:val="000545F9"/>
    <w:rsid w:val="000705ED"/>
    <w:rsid w:val="000A0DA5"/>
    <w:rsid w:val="000A41D6"/>
    <w:rsid w:val="000B4390"/>
    <w:rsid w:val="000D433C"/>
    <w:rsid w:val="00106C2B"/>
    <w:rsid w:val="00107683"/>
    <w:rsid w:val="00184F7F"/>
    <w:rsid w:val="001A7EC7"/>
    <w:rsid w:val="001D3FFD"/>
    <w:rsid w:val="00266B77"/>
    <w:rsid w:val="00271E1A"/>
    <w:rsid w:val="00277971"/>
    <w:rsid w:val="00296932"/>
    <w:rsid w:val="002B78AF"/>
    <w:rsid w:val="002E18F7"/>
    <w:rsid w:val="00304777"/>
    <w:rsid w:val="00321CD7"/>
    <w:rsid w:val="00331C03"/>
    <w:rsid w:val="00343A83"/>
    <w:rsid w:val="003E06C0"/>
    <w:rsid w:val="00441A98"/>
    <w:rsid w:val="004A57E3"/>
    <w:rsid w:val="004D2EE4"/>
    <w:rsid w:val="004E1003"/>
    <w:rsid w:val="004E6C9F"/>
    <w:rsid w:val="0053534D"/>
    <w:rsid w:val="00544219"/>
    <w:rsid w:val="00553991"/>
    <w:rsid w:val="005712D8"/>
    <w:rsid w:val="00573585"/>
    <w:rsid w:val="0057658E"/>
    <w:rsid w:val="005770DC"/>
    <w:rsid w:val="005B2A26"/>
    <w:rsid w:val="005C2C54"/>
    <w:rsid w:val="00600D28"/>
    <w:rsid w:val="00602B3B"/>
    <w:rsid w:val="0061093E"/>
    <w:rsid w:val="00611426"/>
    <w:rsid w:val="006202D8"/>
    <w:rsid w:val="0068449E"/>
    <w:rsid w:val="006A7260"/>
    <w:rsid w:val="006C6CB1"/>
    <w:rsid w:val="00745207"/>
    <w:rsid w:val="007768BD"/>
    <w:rsid w:val="008162FF"/>
    <w:rsid w:val="00842F15"/>
    <w:rsid w:val="008633B6"/>
    <w:rsid w:val="00882028"/>
    <w:rsid w:val="00884804"/>
    <w:rsid w:val="00890E0E"/>
    <w:rsid w:val="008F62FE"/>
    <w:rsid w:val="00910B9A"/>
    <w:rsid w:val="00937CB1"/>
    <w:rsid w:val="00994652"/>
    <w:rsid w:val="0099732E"/>
    <w:rsid w:val="009A19E1"/>
    <w:rsid w:val="009C5001"/>
    <w:rsid w:val="00A34B02"/>
    <w:rsid w:val="00A62526"/>
    <w:rsid w:val="00AA298A"/>
    <w:rsid w:val="00AA4DEE"/>
    <w:rsid w:val="00AC1B02"/>
    <w:rsid w:val="00BD39EB"/>
    <w:rsid w:val="00C52FB7"/>
    <w:rsid w:val="00C9627D"/>
    <w:rsid w:val="00CD35B6"/>
    <w:rsid w:val="00CE432F"/>
    <w:rsid w:val="00D21E24"/>
    <w:rsid w:val="00D30A5D"/>
    <w:rsid w:val="00D33508"/>
    <w:rsid w:val="00D565C9"/>
    <w:rsid w:val="00D817FE"/>
    <w:rsid w:val="00D962B3"/>
    <w:rsid w:val="00DF606E"/>
    <w:rsid w:val="00E40B2F"/>
    <w:rsid w:val="00E506CB"/>
    <w:rsid w:val="00E752E5"/>
    <w:rsid w:val="00E91119"/>
    <w:rsid w:val="00EB2EAE"/>
    <w:rsid w:val="00F0166B"/>
    <w:rsid w:val="00F13A34"/>
    <w:rsid w:val="00F304F5"/>
    <w:rsid w:val="00F54882"/>
    <w:rsid w:val="00F650B5"/>
    <w:rsid w:val="00F70092"/>
    <w:rsid w:val="00F84EBF"/>
    <w:rsid w:val="00F93003"/>
    <w:rsid w:val="00FA625A"/>
    <w:rsid w:val="00FB6B79"/>
    <w:rsid w:val="00FD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3B49B7"/>
  <w15:chartTrackingRefBased/>
  <w15:docId w15:val="{600A3C12-5FD2-470E-AAFC-262A7BE95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Optimum" w:hAnsi="Optimum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39EB"/>
  </w:style>
  <w:style w:type="paragraph" w:styleId="BalloonText">
    <w:name w:val="Balloon Text"/>
    <w:basedOn w:val="Normal"/>
    <w:semiHidden/>
    <w:rsid w:val="007768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Ige\OneDrive%20-%20Heidelberg%20Materials\OT%20Refusal\Overtime%20Refus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9c428b0-0db1-4300-b2dd-9484759bca92}" enabled="1" method="Standard" siteId="{57952406-af28-43c8-b4de-a4e06f57476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Overtime Refusal.dotx</Template>
  <TotalTime>3</TotalTime>
  <Pages>1</Pages>
  <Words>103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Overtime Refusal/Callout Refusal</vt:lpstr>
    </vt:vector>
  </TitlesOfParts>
  <Company>Lehigh Cement - Edmonton Plant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Overtime Refusal/Callout Refusal</dc:title>
  <dc:subject/>
  <dc:creator>Ige, Omotayo (Edmonton) CAN</dc:creator>
  <cp:keywords/>
  <dc:description>Routing slip updated.</dc:description>
  <cp:lastModifiedBy>Gomenyuk, Yuriy (Edmonton) CAN</cp:lastModifiedBy>
  <cp:revision>5</cp:revision>
  <cp:lastPrinted>2010-12-22T16:54:00Z</cp:lastPrinted>
  <dcterms:created xsi:type="dcterms:W3CDTF">2025-07-26T21:17:00Z</dcterms:created>
  <dcterms:modified xsi:type="dcterms:W3CDTF">2025-07-26T21:19:00Z</dcterms:modified>
</cp:coreProperties>
</file>