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FB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51CEEC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C36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7C7" w14:textId="21AD93B2" w:rsidR="00331C03" w:rsidRPr="000545F9" w:rsidRDefault="008E5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EE4118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BB38B4">
              <w:rPr>
                <w:rFonts w:ascii="Arial" w:hAnsi="Arial" w:cs="Arial"/>
              </w:rPr>
              <w:t>2</w:t>
            </w:r>
            <w:r w:rsidR="0060664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2025 S</w:t>
            </w:r>
            <w:r w:rsidR="00311E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Mills</w:t>
            </w:r>
          </w:p>
        </w:tc>
      </w:tr>
      <w:tr w:rsidR="00331C03" w:rsidRPr="000545F9" w14:paraId="1152492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5C3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25F6" w14:textId="3023BDA1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1C03" w:rsidRPr="000545F9" w14:paraId="270A45D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120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3F6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0269F5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4D5E24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18E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8B7496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AF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BD9CAB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49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8562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DCF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A6D49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A2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29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4C1E6C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BBF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5F9B7B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6AED201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5F4DDA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650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7778B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0248B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5C22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43AD7AD0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84680F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9073" w14:textId="68BA82B2" w:rsidR="004A57E3" w:rsidRPr="000545F9" w:rsidRDefault="008E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A5088C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BB38B4">
              <w:rPr>
                <w:rFonts w:ascii="Arial" w:hAnsi="Arial" w:cs="Arial"/>
              </w:rPr>
              <w:t>2</w:t>
            </w:r>
            <w:r w:rsidR="00EA7F6F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71E7" w14:textId="2C90874C" w:rsidR="004A57E3" w:rsidRPr="000545F9" w:rsidRDefault="00E21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9ADB" w14:textId="2E2EF605" w:rsidR="004A57E3" w:rsidRPr="000545F9" w:rsidRDefault="00EA7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D1FF" w14:textId="00E9B49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09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AF13" w14:textId="415E444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56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BE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420" w14:textId="3171E696" w:rsidR="004A57E3" w:rsidRPr="000545F9" w:rsidRDefault="008E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768A" w14:textId="3C3734D0" w:rsidR="004A57E3" w:rsidRPr="000545F9" w:rsidRDefault="008E5DF0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C0E33F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A493" w14:textId="049BB73F" w:rsidR="004A57E3" w:rsidRPr="000545F9" w:rsidRDefault="00EA7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5B05" w14:textId="78023A7E" w:rsidR="004A57E3" w:rsidRPr="000545F9" w:rsidRDefault="0060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Blaikie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8A76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9AD3" w14:textId="586EDD1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65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FD76" w14:textId="3EB9D381" w:rsidR="004A57E3" w:rsidRPr="000545F9" w:rsidRDefault="00746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8A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E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4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28B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96B010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A1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62E3" w14:textId="1A059976" w:rsidR="004A57E3" w:rsidRPr="000545F9" w:rsidRDefault="008E3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Dockum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5D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D6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5FED" w14:textId="235F4FA6" w:rsidR="004A57E3" w:rsidRPr="000545F9" w:rsidRDefault="005F6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E8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1B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5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56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AC1CC0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A1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0FC0" w14:textId="49ADB5C7" w:rsidR="004A57E3" w:rsidRPr="000545F9" w:rsidRDefault="008E3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F11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1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BB4F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85E9" w14:textId="3F172843" w:rsidR="004A57E3" w:rsidRPr="000545F9" w:rsidRDefault="005F6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2F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52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7C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589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04DDF9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4E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124D" w14:textId="24CD76A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FA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5F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4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739D" w14:textId="57BA654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1A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65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F3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FE1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9898B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8E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24F1" w14:textId="4D9FA96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0300" w14:textId="794E585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DB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FE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7D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9E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AB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53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10F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2BFD72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6F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80C5" w14:textId="01AF944B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00FA" w14:textId="01324C8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30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C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9D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C0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15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E1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F6A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ADD99A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E5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33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FC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82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E3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A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F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E8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9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E0B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D8ADFF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9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61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14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C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0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3C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D9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97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B9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643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DD3284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A0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41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6A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21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E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4B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E2C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A2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DB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2DF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BD6F95" w14:textId="77777777" w:rsidR="00331C03" w:rsidRPr="000545F9" w:rsidRDefault="00331C03">
      <w:pPr>
        <w:rPr>
          <w:rFonts w:ascii="Arial" w:hAnsi="Arial" w:cs="Arial"/>
        </w:rPr>
      </w:pPr>
    </w:p>
    <w:p w14:paraId="366E72A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6317477" w14:textId="77777777" w:rsidR="00331C03" w:rsidRPr="000545F9" w:rsidRDefault="00331C03">
      <w:pPr>
        <w:rPr>
          <w:rFonts w:ascii="Arial" w:hAnsi="Arial" w:cs="Arial"/>
        </w:rPr>
      </w:pPr>
    </w:p>
    <w:p w14:paraId="724DE679" w14:textId="45F06E5E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FA9B7" wp14:editId="6F6EB1C3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CF86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0F3EB7">
        <w:rPr>
          <w:rFonts w:ascii="Arial" w:hAnsi="Arial" w:cs="Arial"/>
        </w:rPr>
        <w:t>Y Gomenyuk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A33F" w14:textId="77777777" w:rsidR="004C3228" w:rsidRDefault="004C3228">
      <w:r>
        <w:separator/>
      </w:r>
    </w:p>
  </w:endnote>
  <w:endnote w:type="continuationSeparator" w:id="0">
    <w:p w14:paraId="6868DD0A" w14:textId="77777777" w:rsidR="004C3228" w:rsidRDefault="004C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BE6C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A85B" w14:textId="77777777" w:rsidR="004C3228" w:rsidRDefault="004C3228">
      <w:r>
        <w:separator/>
      </w:r>
    </w:p>
  </w:footnote>
  <w:footnote w:type="continuationSeparator" w:id="0">
    <w:p w14:paraId="60114BEA" w14:textId="77777777" w:rsidR="004C3228" w:rsidRDefault="004C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9C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849DCF9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4AEF999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F0"/>
    <w:rsid w:val="000076F2"/>
    <w:rsid w:val="000545F9"/>
    <w:rsid w:val="000705ED"/>
    <w:rsid w:val="000A0DA5"/>
    <w:rsid w:val="000B4390"/>
    <w:rsid w:val="000C6F14"/>
    <w:rsid w:val="000D433C"/>
    <w:rsid w:val="000F3EB7"/>
    <w:rsid w:val="001A7EC7"/>
    <w:rsid w:val="001C5B29"/>
    <w:rsid w:val="001D3FFD"/>
    <w:rsid w:val="00271E1A"/>
    <w:rsid w:val="00296932"/>
    <w:rsid w:val="002B4C53"/>
    <w:rsid w:val="00304777"/>
    <w:rsid w:val="0031080C"/>
    <w:rsid w:val="00311E16"/>
    <w:rsid w:val="00331C03"/>
    <w:rsid w:val="00343A83"/>
    <w:rsid w:val="003C085B"/>
    <w:rsid w:val="003D0A16"/>
    <w:rsid w:val="003D16C6"/>
    <w:rsid w:val="003E06C0"/>
    <w:rsid w:val="004A57E3"/>
    <w:rsid w:val="004C3228"/>
    <w:rsid w:val="004E1003"/>
    <w:rsid w:val="004E6C9F"/>
    <w:rsid w:val="00511B92"/>
    <w:rsid w:val="0053534D"/>
    <w:rsid w:val="005439D8"/>
    <w:rsid w:val="00544219"/>
    <w:rsid w:val="00564D9E"/>
    <w:rsid w:val="00573585"/>
    <w:rsid w:val="0057658E"/>
    <w:rsid w:val="005770DC"/>
    <w:rsid w:val="005C2C54"/>
    <w:rsid w:val="005C3A23"/>
    <w:rsid w:val="005F6155"/>
    <w:rsid w:val="00600D28"/>
    <w:rsid w:val="00602044"/>
    <w:rsid w:val="00602B3B"/>
    <w:rsid w:val="00606643"/>
    <w:rsid w:val="0061093E"/>
    <w:rsid w:val="0068164C"/>
    <w:rsid w:val="0068449E"/>
    <w:rsid w:val="006C6CB1"/>
    <w:rsid w:val="00745207"/>
    <w:rsid w:val="007460ED"/>
    <w:rsid w:val="007768BD"/>
    <w:rsid w:val="008162FF"/>
    <w:rsid w:val="008633B6"/>
    <w:rsid w:val="00890E0E"/>
    <w:rsid w:val="008E3DE7"/>
    <w:rsid w:val="008E5DF0"/>
    <w:rsid w:val="00910B9A"/>
    <w:rsid w:val="00937CB1"/>
    <w:rsid w:val="009A19E1"/>
    <w:rsid w:val="009C5001"/>
    <w:rsid w:val="009F305F"/>
    <w:rsid w:val="00A34B02"/>
    <w:rsid w:val="00A5088C"/>
    <w:rsid w:val="00AA4DEE"/>
    <w:rsid w:val="00BB38B4"/>
    <w:rsid w:val="00BD39EB"/>
    <w:rsid w:val="00C568DB"/>
    <w:rsid w:val="00C61FD0"/>
    <w:rsid w:val="00C86A2A"/>
    <w:rsid w:val="00D30A5D"/>
    <w:rsid w:val="00D33508"/>
    <w:rsid w:val="00D565C9"/>
    <w:rsid w:val="00D817FE"/>
    <w:rsid w:val="00D923AB"/>
    <w:rsid w:val="00D962B3"/>
    <w:rsid w:val="00E21194"/>
    <w:rsid w:val="00E752E5"/>
    <w:rsid w:val="00EA7F6F"/>
    <w:rsid w:val="00EE4118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A7A83"/>
  <w15:chartTrackingRefBased/>
  <w15:docId w15:val="{3755473B-2B8D-4152-B85E-DE0B001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ouphc.net\can\Edmonton\DEPARTMENTS\Edmonton\PCcommon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Gomenyuk, Yuriy (Edmonton) CAN</cp:lastModifiedBy>
  <cp:revision>8</cp:revision>
  <cp:lastPrinted>2010-12-22T16:54:00Z</cp:lastPrinted>
  <dcterms:created xsi:type="dcterms:W3CDTF">2025-07-26T20:42:00Z</dcterms:created>
  <dcterms:modified xsi:type="dcterms:W3CDTF">2025-07-26T20:48:00Z</dcterms:modified>
</cp:coreProperties>
</file>