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F0DF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4B053031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7E70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9051" w14:textId="7AEE3152" w:rsidR="00331C03" w:rsidRPr="000545F9" w:rsidRDefault="0064167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2/25 S2 Mills</w:t>
            </w:r>
          </w:p>
        </w:tc>
      </w:tr>
      <w:tr w:rsidR="00331C03" w:rsidRPr="000545F9" w14:paraId="51074F41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AD8E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EDAF" w14:textId="0B765920" w:rsidR="00331C03" w:rsidRPr="000545F9" w:rsidRDefault="0064167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Jamie Bragg</w:t>
            </w:r>
          </w:p>
        </w:tc>
      </w:tr>
      <w:tr w:rsidR="00331C03" w:rsidRPr="000545F9" w14:paraId="16FF97F6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540C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0542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67569D1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65FA4C8C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72A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55F866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A15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789E8B13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5D7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0F1CC3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512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376E47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666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52E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E92982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CC0A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7617542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78034E2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1DB0C9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84A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611D00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466FEC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7F3E6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3964AAD4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04C83DC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78647" w14:textId="1BBF3519" w:rsidR="004A57E3" w:rsidRPr="000545F9" w:rsidRDefault="00641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July27/25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72F75" w14:textId="6D87F80A" w:rsidR="004A57E3" w:rsidRPr="000545F9" w:rsidRDefault="00641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Jamie Bragg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450E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817F" w14:textId="3225D351" w:rsidR="004A57E3" w:rsidRPr="000545F9" w:rsidRDefault="00641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1A01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03C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5A65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F2A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068F" w14:textId="56DB5E36" w:rsidR="004A57E3" w:rsidRPr="000545F9" w:rsidRDefault="00641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mills C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A4D6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A5C76D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377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5B2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B49D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4CAA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EED1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5A5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339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FF0F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D82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E0E0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C73195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B3B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F6A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703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9D4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5983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C8E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E0A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720F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590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149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597BCD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A7D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305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F1A6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5908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57497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828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A14F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309B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98E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C092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441F59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53DC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EFC4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1814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EEF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4A7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F4F9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CE23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0399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4FB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8C24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230303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370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6A0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72C4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AF0F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C1F8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92E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3EC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F4C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DDF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3F1F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B4741E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E74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54A1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CF1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C902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3CF6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7D5E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660C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A916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B6B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A768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F585497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53B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4754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48CD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C291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0288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659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7215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5B56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2B3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1EBF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FCBA9A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1D81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66F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EAF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2ECA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98F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DEF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0F81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209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87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B08C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947788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962B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BB1B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C65C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A8AD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4A3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27C4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3DC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DE06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9DB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6E9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E7DAAA" w14:textId="77777777" w:rsidR="00331C03" w:rsidRPr="000545F9" w:rsidRDefault="00331C03">
      <w:pPr>
        <w:rPr>
          <w:rFonts w:ascii="Arial" w:hAnsi="Arial" w:cs="Arial"/>
        </w:rPr>
      </w:pPr>
    </w:p>
    <w:p w14:paraId="1ABC7CC2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4C0ADF84" w14:textId="77777777" w:rsidR="00331C03" w:rsidRPr="000545F9" w:rsidRDefault="00331C03">
      <w:pPr>
        <w:rPr>
          <w:rFonts w:ascii="Arial" w:hAnsi="Arial" w:cs="Arial"/>
        </w:rPr>
      </w:pPr>
    </w:p>
    <w:p w14:paraId="582D97E7" w14:textId="4A05F61A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2967A9" wp14:editId="177AAA12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AC5E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64167F">
        <w:rPr>
          <w:rFonts w:ascii="Arial" w:hAnsi="Arial" w:cs="Arial"/>
        </w:rPr>
        <w:t>Sheldon Brain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1CF2" w14:textId="77777777" w:rsidR="00272C7E" w:rsidRDefault="00272C7E">
      <w:r>
        <w:separator/>
      </w:r>
    </w:p>
  </w:endnote>
  <w:endnote w:type="continuationSeparator" w:id="0">
    <w:p w14:paraId="611A9AE5" w14:textId="77777777" w:rsidR="00272C7E" w:rsidRDefault="0027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FCA5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0112" w14:textId="77777777" w:rsidR="00272C7E" w:rsidRDefault="00272C7E">
      <w:r>
        <w:separator/>
      </w:r>
    </w:p>
  </w:footnote>
  <w:footnote w:type="continuationSeparator" w:id="0">
    <w:p w14:paraId="27750C45" w14:textId="77777777" w:rsidR="00272C7E" w:rsidRDefault="0027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3A7D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5E2FB1E3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66C8418E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7F"/>
    <w:rsid w:val="000076F2"/>
    <w:rsid w:val="000545F9"/>
    <w:rsid w:val="000705ED"/>
    <w:rsid w:val="000A0DA5"/>
    <w:rsid w:val="000B4390"/>
    <w:rsid w:val="000D433C"/>
    <w:rsid w:val="001A7EC7"/>
    <w:rsid w:val="001D3FFD"/>
    <w:rsid w:val="00271E1A"/>
    <w:rsid w:val="00272C7E"/>
    <w:rsid w:val="00296932"/>
    <w:rsid w:val="00304777"/>
    <w:rsid w:val="00331C03"/>
    <w:rsid w:val="00343A83"/>
    <w:rsid w:val="003E06C0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600D28"/>
    <w:rsid w:val="00602B3B"/>
    <w:rsid w:val="0061093E"/>
    <w:rsid w:val="0064167F"/>
    <w:rsid w:val="0068449E"/>
    <w:rsid w:val="006C6CB1"/>
    <w:rsid w:val="00745207"/>
    <w:rsid w:val="007768BD"/>
    <w:rsid w:val="008162FF"/>
    <w:rsid w:val="008633B6"/>
    <w:rsid w:val="00890E0E"/>
    <w:rsid w:val="00910B9A"/>
    <w:rsid w:val="00937CB1"/>
    <w:rsid w:val="009A19E1"/>
    <w:rsid w:val="009C5001"/>
    <w:rsid w:val="00A34B02"/>
    <w:rsid w:val="00AA4DEE"/>
    <w:rsid w:val="00BD39EB"/>
    <w:rsid w:val="00D30A5D"/>
    <w:rsid w:val="00D33508"/>
    <w:rsid w:val="00D565C9"/>
    <w:rsid w:val="00D817FE"/>
    <w:rsid w:val="00D962B3"/>
    <w:rsid w:val="00E752E5"/>
    <w:rsid w:val="00F0166B"/>
    <w:rsid w:val="00F13A34"/>
    <w:rsid w:val="00F304F5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790BC"/>
  <w15:chartTrackingRefBased/>
  <w15:docId w15:val="{78F4E8ED-7971-4467-B791-D1358C47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ement\Operations\Overtime%20Callout%20Refusal%20form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Brain, Sheldon T (Edmonton) CAN</dc:creator>
  <cp:keywords/>
  <dc:description>Routing slip updated.</dc:description>
  <cp:lastModifiedBy>Brain, Sheldon T (Edmonton) CAN</cp:lastModifiedBy>
  <cp:revision>1</cp:revision>
  <cp:lastPrinted>2010-12-22T16:54:00Z</cp:lastPrinted>
  <dcterms:created xsi:type="dcterms:W3CDTF">2025-07-28T02:47:00Z</dcterms:created>
  <dcterms:modified xsi:type="dcterms:W3CDTF">2025-07-28T02:49:00Z</dcterms:modified>
</cp:coreProperties>
</file>