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07B3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5E9CFCD5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38FE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4663" w14:textId="1D0CD658" w:rsidR="00331C03" w:rsidRPr="000545F9" w:rsidRDefault="005A034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30,31/25 S1</w:t>
            </w:r>
          </w:p>
        </w:tc>
      </w:tr>
      <w:tr w:rsidR="00331C03" w:rsidRPr="000545F9" w14:paraId="7C27E767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7269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09B9" w14:textId="6B77B4DE" w:rsidR="00331C03" w:rsidRPr="000545F9" w:rsidRDefault="005A034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Travis Jespersen for the 30th</w:t>
            </w:r>
          </w:p>
        </w:tc>
      </w:tr>
      <w:tr w:rsidR="00331C03" w:rsidRPr="000545F9" w14:paraId="29C0ED46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5B86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D5F4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95B652D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78F62CDF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56BE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C486C3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F70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3C4D175D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2C7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5A65B23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DD1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398B7E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354F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1E9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3F5235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2841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7D6A1E2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6B14990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03EDAE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055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CBAA4E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5F548C1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EBF85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04562C82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05CBB7E5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46951" w14:textId="787FF931" w:rsidR="004A57E3" w:rsidRPr="000545F9" w:rsidRDefault="005A0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July27/25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8F71B" w14:textId="1E10DBB6" w:rsidR="004A57E3" w:rsidRPr="000545F9" w:rsidRDefault="005A0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Travis Jespersen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CA6DF" w14:textId="176CFDBA" w:rsidR="004A57E3" w:rsidRPr="000545F9" w:rsidRDefault="005A0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20:40 for the 31st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A6765" w14:textId="5B64D884" w:rsidR="004A57E3" w:rsidRPr="000545F9" w:rsidRDefault="005A0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20:40 for the 30th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51E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AE37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4B44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3F6A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6B17" w14:textId="150066FB" w:rsidR="004A57E3" w:rsidRPr="000545F9" w:rsidRDefault="005A0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 mills B 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B25F3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1FD3DD5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A6CC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C356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CCD7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1EA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008F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4E82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C47F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18FF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E53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EE53D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1FE032B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A0B1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75A3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D2EC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740C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C377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93DD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5C72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70F6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6DC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F690E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C639F46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C749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1BB5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BF2E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392D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61289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1DAF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A6E0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CE2A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28A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6A925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8A96D7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2081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C1A2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49A9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C85D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6D51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A446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EE3D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82A7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E6C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B8926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5D6F558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A49D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EF5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054E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56D7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568B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FF3D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9C55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44C5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304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2D8E1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A45BE70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F275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5A79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B74B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A86E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5F25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F6DD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AB3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29D5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F0D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281AE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DD23234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79A7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AD0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6C66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7181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50C8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EFB9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6106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FABF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E75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E9D38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F784C08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CCBF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9526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A9ED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BA5B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07B7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DBAA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F8A5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F3D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5C9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72D7A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1720EB7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996E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F57D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99BD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D2F1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3B1D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93E1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0E2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B326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68A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408CA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AB5A72" w14:textId="77777777" w:rsidR="00331C03" w:rsidRPr="000545F9" w:rsidRDefault="00331C03">
      <w:pPr>
        <w:rPr>
          <w:rFonts w:ascii="Arial" w:hAnsi="Arial" w:cs="Arial"/>
        </w:rPr>
      </w:pPr>
    </w:p>
    <w:p w14:paraId="7BB9AAB1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1CD63BFE" w14:textId="77777777" w:rsidR="00331C03" w:rsidRPr="000545F9" w:rsidRDefault="00331C03">
      <w:pPr>
        <w:rPr>
          <w:rFonts w:ascii="Arial" w:hAnsi="Arial" w:cs="Arial"/>
        </w:rPr>
      </w:pPr>
    </w:p>
    <w:p w14:paraId="61C84421" w14:textId="5D14A1FA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EAA36B" wp14:editId="768C1C41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20EA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5A0343">
        <w:rPr>
          <w:rFonts w:ascii="Arial" w:hAnsi="Arial" w:cs="Arial"/>
        </w:rPr>
        <w:t>Sheldon Brain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921B" w14:textId="77777777" w:rsidR="00FE1FDF" w:rsidRDefault="00FE1FDF">
      <w:r>
        <w:separator/>
      </w:r>
    </w:p>
  </w:endnote>
  <w:endnote w:type="continuationSeparator" w:id="0">
    <w:p w14:paraId="306177B7" w14:textId="77777777" w:rsidR="00FE1FDF" w:rsidRDefault="00FE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AC25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FE0B" w14:textId="77777777" w:rsidR="00FE1FDF" w:rsidRDefault="00FE1FDF">
      <w:r>
        <w:separator/>
      </w:r>
    </w:p>
  </w:footnote>
  <w:footnote w:type="continuationSeparator" w:id="0">
    <w:p w14:paraId="38856835" w14:textId="77777777" w:rsidR="00FE1FDF" w:rsidRDefault="00FE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DADC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5673179E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185DDF3E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43"/>
    <w:rsid w:val="000076F2"/>
    <w:rsid w:val="000545F9"/>
    <w:rsid w:val="000705ED"/>
    <w:rsid w:val="000A0DA5"/>
    <w:rsid w:val="000B4390"/>
    <w:rsid w:val="000D433C"/>
    <w:rsid w:val="001A7EC7"/>
    <w:rsid w:val="001D3FFD"/>
    <w:rsid w:val="00271E1A"/>
    <w:rsid w:val="00296932"/>
    <w:rsid w:val="00304777"/>
    <w:rsid w:val="00331C03"/>
    <w:rsid w:val="00343A83"/>
    <w:rsid w:val="003E06C0"/>
    <w:rsid w:val="004A57E3"/>
    <w:rsid w:val="004E1003"/>
    <w:rsid w:val="004E6C9F"/>
    <w:rsid w:val="0053534D"/>
    <w:rsid w:val="00544219"/>
    <w:rsid w:val="00573585"/>
    <w:rsid w:val="0057658E"/>
    <w:rsid w:val="005770DC"/>
    <w:rsid w:val="005A0343"/>
    <w:rsid w:val="005C2C54"/>
    <w:rsid w:val="00600D28"/>
    <w:rsid w:val="00602B3B"/>
    <w:rsid w:val="0061093E"/>
    <w:rsid w:val="0068449E"/>
    <w:rsid w:val="006C6CB1"/>
    <w:rsid w:val="00745207"/>
    <w:rsid w:val="007768BD"/>
    <w:rsid w:val="008162FF"/>
    <w:rsid w:val="008633B6"/>
    <w:rsid w:val="00890E0E"/>
    <w:rsid w:val="00910B9A"/>
    <w:rsid w:val="00937CB1"/>
    <w:rsid w:val="009A19E1"/>
    <w:rsid w:val="009C5001"/>
    <w:rsid w:val="00A34B02"/>
    <w:rsid w:val="00AA4DEE"/>
    <w:rsid w:val="00BD39EB"/>
    <w:rsid w:val="00D30A5D"/>
    <w:rsid w:val="00D33508"/>
    <w:rsid w:val="00D565C9"/>
    <w:rsid w:val="00D817FE"/>
    <w:rsid w:val="00D962B3"/>
    <w:rsid w:val="00E752E5"/>
    <w:rsid w:val="00F0166B"/>
    <w:rsid w:val="00F13A34"/>
    <w:rsid w:val="00F304F5"/>
    <w:rsid w:val="00F54882"/>
    <w:rsid w:val="00F93003"/>
    <w:rsid w:val="00F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589E5"/>
  <w15:chartTrackingRefBased/>
  <w15:docId w15:val="{3FB5ED05-6376-4EDB-A9EF-CBA887F8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ement\Operations\Overtime%20Callout%20Refusal%20form\Overtime%20Refu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 Refusal.dotx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Brain, Sheldon T (Edmonton) CAN</dc:creator>
  <cp:keywords/>
  <dc:description>Routing slip updated.</dc:description>
  <cp:lastModifiedBy>Brain, Sheldon T (Edmonton) CAN</cp:lastModifiedBy>
  <cp:revision>1</cp:revision>
  <cp:lastPrinted>2010-12-22T16:54:00Z</cp:lastPrinted>
  <dcterms:created xsi:type="dcterms:W3CDTF">2025-07-28T02:45:00Z</dcterms:created>
  <dcterms:modified xsi:type="dcterms:W3CDTF">2025-07-28T02:47:00Z</dcterms:modified>
</cp:coreProperties>
</file>