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22F3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19E222F6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2F4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2F5" w14:textId="5617AD2B" w:rsidR="00331C03" w:rsidRPr="000545F9" w:rsidRDefault="00085B9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14</w:t>
            </w:r>
            <w:r w:rsidR="00D60A54">
              <w:rPr>
                <w:rFonts w:ascii="Arial" w:hAnsi="Arial" w:cs="Arial"/>
              </w:rPr>
              <w:t>, 202</w:t>
            </w:r>
            <w:r w:rsidR="0017061A">
              <w:rPr>
                <w:rFonts w:ascii="Arial" w:hAnsi="Arial" w:cs="Arial"/>
              </w:rPr>
              <w:t>5</w:t>
            </w:r>
            <w:r w:rsidR="008F62FE">
              <w:rPr>
                <w:rFonts w:ascii="Arial" w:hAnsi="Arial" w:cs="Arial"/>
              </w:rPr>
              <w:t xml:space="preserve"> S</w:t>
            </w:r>
            <w:r w:rsidR="00933E81">
              <w:rPr>
                <w:rFonts w:ascii="Arial" w:hAnsi="Arial" w:cs="Arial"/>
              </w:rPr>
              <w:t>2</w:t>
            </w:r>
            <w:r w:rsidR="0095560D">
              <w:rPr>
                <w:rFonts w:ascii="Arial" w:hAnsi="Arial" w:cs="Arial"/>
              </w:rPr>
              <w:t xml:space="preserve"> callout</w:t>
            </w:r>
          </w:p>
        </w:tc>
      </w:tr>
      <w:tr w:rsidR="00331C03" w:rsidRPr="000545F9" w14:paraId="19E222F9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2F7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2F8" w14:textId="605945FD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31C03" w:rsidRPr="000545F9" w14:paraId="19E222F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2F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2FB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9E222FD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19E22312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2F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E222F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0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19E22301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0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E2230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0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E2230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0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0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E2230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09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19E2230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19E2230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E2230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0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E2230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E2230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10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</w:t>
            </w:r>
            <w:proofErr w:type="gramStart"/>
            <w:r w:rsidRPr="004A57E3">
              <w:rPr>
                <w:rFonts w:ascii="Arial" w:hAnsi="Arial" w:cs="Arial"/>
                <w:sz w:val="16"/>
                <w:szCs w:val="16"/>
              </w:rPr>
              <w:t>assistance</w:t>
            </w:r>
            <w:proofErr w:type="gramEnd"/>
          </w:p>
          <w:p w14:paraId="19E22311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A57E3" w:rsidRPr="000545F9" w14:paraId="19E2231D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13" w14:textId="4FC29606" w:rsidR="004A57E3" w:rsidRPr="000545F9" w:rsidRDefault="00790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14, 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14" w14:textId="12ADCC83" w:rsidR="004A57E3" w:rsidRPr="000545F9" w:rsidRDefault="005F4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Arron Petrie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1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16" w14:textId="43EE2F7B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1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18" w14:textId="28133363" w:rsidR="004A57E3" w:rsidRPr="000545F9" w:rsidRDefault="003E7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1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1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1B" w14:textId="164A369C" w:rsidR="004A57E3" w:rsidRPr="000545F9" w:rsidRDefault="00790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F62FE">
              <w:rPr>
                <w:rFonts w:ascii="Arial" w:hAnsi="Arial" w:cs="Arial"/>
              </w:rPr>
              <w:t xml:space="preserve"> crew </w:t>
            </w:r>
            <w:r w:rsidR="00CD255E">
              <w:rPr>
                <w:rFonts w:ascii="Arial" w:hAnsi="Arial" w:cs="Arial"/>
              </w:rPr>
              <w:t>C</w:t>
            </w:r>
            <w:r w:rsidR="004D2EE4">
              <w:rPr>
                <w:rFonts w:ascii="Arial" w:hAnsi="Arial" w:cs="Arial"/>
              </w:rPr>
              <w:t>rusher</w:t>
            </w:r>
            <w:r w:rsidR="00085B91">
              <w:rPr>
                <w:rFonts w:ascii="Arial" w:hAnsi="Arial" w:cs="Arial"/>
              </w:rPr>
              <w:t>/CU#2</w:t>
            </w:r>
            <w:r w:rsidR="00CD255E">
              <w:rPr>
                <w:rFonts w:ascii="Arial" w:hAnsi="Arial" w:cs="Arial"/>
              </w:rPr>
              <w:t>/Kiln</w:t>
            </w:r>
            <w:r w:rsidR="004D2EE4">
              <w:rPr>
                <w:rFonts w:ascii="Arial" w:hAnsi="Arial" w:cs="Arial"/>
              </w:rPr>
              <w:t xml:space="preserve"> PA c</w:t>
            </w:r>
            <w:r w:rsidR="0095560D">
              <w:rPr>
                <w:rFonts w:ascii="Arial" w:hAnsi="Arial" w:cs="Arial"/>
              </w:rPr>
              <w:t>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1C" w14:textId="77777777" w:rsidR="004A57E3" w:rsidRPr="000545F9" w:rsidRDefault="004D2EE4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19E2232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1E" w14:textId="4B985B6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1F" w14:textId="730B56AE" w:rsidR="004A57E3" w:rsidRPr="000545F9" w:rsidRDefault="00BD5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Corey Dockum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20" w14:textId="09A6083F" w:rsidR="004A57E3" w:rsidRPr="000545F9" w:rsidRDefault="004A57E3" w:rsidP="003A7B9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2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22" w14:textId="27FED3D5" w:rsidR="004A57E3" w:rsidRPr="000545F9" w:rsidRDefault="003E7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Worked night shift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2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2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2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2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2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9E2233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2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2A" w14:textId="6112AA9B" w:rsidR="004A57E3" w:rsidRPr="000545F9" w:rsidRDefault="00BD5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 Dakus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2B" w14:textId="6D8A062D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2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2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2E" w14:textId="5DBBB0BF" w:rsidR="004A57E3" w:rsidRPr="000545F9" w:rsidRDefault="00DE0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2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3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3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32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9E2233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3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35" w14:textId="3C51F0FD" w:rsidR="004A57E3" w:rsidRPr="000545F9" w:rsidRDefault="00377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Stankey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3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3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38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39" w14:textId="5F8612E8" w:rsidR="004A57E3" w:rsidRPr="000545F9" w:rsidRDefault="00DE0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3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3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3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3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9E2234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3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40" w14:textId="36951A0C" w:rsidR="004A57E3" w:rsidRPr="000545F9" w:rsidRDefault="00377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Jason Blaikie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4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42" w14:textId="631BED73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4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44" w14:textId="563E1654" w:rsidR="004A57E3" w:rsidRPr="000545F9" w:rsidRDefault="00606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4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4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4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48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9E2235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4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4B" w14:textId="7D86DE06" w:rsidR="004A57E3" w:rsidRPr="000545F9" w:rsidRDefault="00377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 Rosseker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4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4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4F" w14:textId="181F28A3" w:rsidR="004A57E3" w:rsidRPr="000545F9" w:rsidRDefault="00606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5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5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5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9E2235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5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56" w14:textId="0027D656" w:rsidR="004A57E3" w:rsidRPr="000545F9" w:rsidRDefault="00377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Colin Pham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5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5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5A" w14:textId="49D77709" w:rsidR="004A57E3" w:rsidRPr="000545F9" w:rsidRDefault="00606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5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5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9E2236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61" w14:textId="26DB1F99" w:rsidR="004A57E3" w:rsidRPr="000545F9" w:rsidRDefault="00790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Jason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6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6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64" w14:textId="181E29EA" w:rsidR="004A57E3" w:rsidRPr="000545F9" w:rsidRDefault="003E7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Worked night shift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6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6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6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6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69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9E22375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6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6C" w14:textId="09016099" w:rsidR="004A57E3" w:rsidRPr="000545F9" w:rsidRDefault="00790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Wyrozub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6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6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6F" w14:textId="583AA549" w:rsidR="004A57E3" w:rsidRPr="000545F9" w:rsidRDefault="003E7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Worked night shift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7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7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7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7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74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9E2238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7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77" w14:textId="56AAFBF3" w:rsidR="00DF339E" w:rsidRPr="000545F9" w:rsidRDefault="00DF3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Rideout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7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7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7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7B" w14:textId="11BD9C86" w:rsidR="004A57E3" w:rsidRPr="000545F9" w:rsidRDefault="00606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7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237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237F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DF339E" w:rsidRPr="000545F9" w14:paraId="7A7AD137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D9314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2B33" w14:textId="3EB91CD3" w:rsidR="00DF339E" w:rsidRDefault="00565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Kolada Brandon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62190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26995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2B8F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C9CB" w14:textId="2DE0ADC4" w:rsidR="00DF339E" w:rsidRPr="000545F9" w:rsidRDefault="00606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2371B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CFCB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4F13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E6BCF" w14:textId="77777777" w:rsidR="00DF339E" w:rsidRPr="000545F9" w:rsidRDefault="00DF339E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DF339E" w:rsidRPr="000545F9" w14:paraId="0D65924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52F7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C1F2" w14:textId="1B8CCB90" w:rsidR="00DF339E" w:rsidRDefault="00565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 Terney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3030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C8205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4D8E7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DCA7" w14:textId="49B0DB38" w:rsidR="00DF339E" w:rsidRPr="000545F9" w:rsidRDefault="00355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AB820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8C14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96D6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52BA" w14:textId="77777777" w:rsidR="00DF339E" w:rsidRPr="000545F9" w:rsidRDefault="00DF339E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DF339E" w:rsidRPr="000545F9" w14:paraId="42940FB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3B7A1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86539" w14:textId="16786335" w:rsidR="00DF339E" w:rsidRDefault="00565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Wilson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FE4FF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0C157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CAA6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03F2" w14:textId="78313DED" w:rsidR="00DF339E" w:rsidRPr="000545F9" w:rsidRDefault="00355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1E64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986D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6CFB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BBCA" w14:textId="77777777" w:rsidR="00DF339E" w:rsidRPr="000545F9" w:rsidRDefault="00DF339E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DF339E" w:rsidRPr="000545F9" w14:paraId="1F0BC937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86F6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A56AB" w14:textId="7AF66E71" w:rsidR="00DF339E" w:rsidRDefault="00565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Travis Jespersen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CD05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E5B2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CD64C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60C88" w14:textId="7D8F4523" w:rsidR="00DF339E" w:rsidRPr="000545F9" w:rsidRDefault="00355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B9EF7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303E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6B13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ACB8" w14:textId="77777777" w:rsidR="00DF339E" w:rsidRPr="000545F9" w:rsidRDefault="00DF339E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DF339E" w:rsidRPr="000545F9" w14:paraId="17633AB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91864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9912B" w14:textId="1A89DDC8" w:rsidR="00DF339E" w:rsidRDefault="0083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D41F" w14:textId="06866ABE" w:rsidR="00DF339E" w:rsidRPr="000545F9" w:rsidRDefault="00355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07743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228E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5390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9B13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9E09F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20DC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85D62" w14:textId="77777777" w:rsidR="00DF339E" w:rsidRPr="000545F9" w:rsidRDefault="00DF339E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DF339E" w:rsidRPr="000545F9" w14:paraId="17E7C3A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1F1B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047D2" w14:textId="400FD88F" w:rsidR="00DF339E" w:rsidRDefault="0083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 Stuparyk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0042D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17BB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40B45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12199" w14:textId="72F4A436" w:rsidR="00DF339E" w:rsidRPr="000545F9" w:rsidRDefault="00355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A1A7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70EB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9467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213A1" w14:textId="77777777" w:rsidR="00DF339E" w:rsidRPr="000545F9" w:rsidRDefault="00DF339E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DF339E" w:rsidRPr="000545F9" w14:paraId="303CAB2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356AC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0C525" w14:textId="77777777" w:rsidR="00DF339E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1347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867ED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E6D5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F5D68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4B6D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D7CFA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3745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319A" w14:textId="77777777" w:rsidR="00DF339E" w:rsidRPr="000545F9" w:rsidRDefault="00DF339E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DF339E" w:rsidRPr="000545F9" w14:paraId="730568D5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51985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ED30" w14:textId="77777777" w:rsidR="00DF339E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83D88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3DE2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BD8C7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7FD51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0103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C236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374E" w14:textId="77777777" w:rsidR="00DF339E" w:rsidRPr="000545F9" w:rsidRDefault="00DF339E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29330" w14:textId="77777777" w:rsidR="00DF339E" w:rsidRPr="000545F9" w:rsidRDefault="00DF339E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E22381" w14:textId="77777777" w:rsidR="00331C03" w:rsidRPr="000545F9" w:rsidRDefault="00331C03">
      <w:pPr>
        <w:rPr>
          <w:rFonts w:ascii="Arial" w:hAnsi="Arial" w:cs="Arial"/>
        </w:rPr>
      </w:pPr>
    </w:p>
    <w:p w14:paraId="19E22382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19E22383" w14:textId="77777777" w:rsidR="00331C03" w:rsidRPr="000545F9" w:rsidRDefault="00331C03">
      <w:pPr>
        <w:rPr>
          <w:rFonts w:ascii="Arial" w:hAnsi="Arial" w:cs="Arial"/>
        </w:rPr>
      </w:pPr>
    </w:p>
    <w:p w14:paraId="19E22384" w14:textId="77777777" w:rsidR="00331C03" w:rsidRPr="000545F9" w:rsidRDefault="000A0DA5" w:rsidP="008F62FE">
      <w:pPr>
        <w:tabs>
          <w:tab w:val="left" w:pos="8460"/>
          <w:tab w:val="left" w:pos="10080"/>
          <w:tab w:val="left" w:pos="1063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E22385" wp14:editId="19E22386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BBAC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8F62FE">
        <w:rPr>
          <w:rFonts w:ascii="Arial" w:hAnsi="Arial" w:cs="Arial"/>
        </w:rPr>
        <w:tab/>
        <w:t>Omotayo Ige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0948" w14:textId="77777777" w:rsidR="005326B9" w:rsidRDefault="005326B9">
      <w:r>
        <w:separator/>
      </w:r>
    </w:p>
  </w:endnote>
  <w:endnote w:type="continuationSeparator" w:id="0">
    <w:p w14:paraId="7BD39E24" w14:textId="77777777" w:rsidR="005326B9" w:rsidRDefault="0053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238E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CF1E" w14:textId="77777777" w:rsidR="005326B9" w:rsidRDefault="005326B9">
      <w:r>
        <w:separator/>
      </w:r>
    </w:p>
  </w:footnote>
  <w:footnote w:type="continuationSeparator" w:id="0">
    <w:p w14:paraId="68F107EA" w14:textId="77777777" w:rsidR="005326B9" w:rsidRDefault="0053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238B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D60A54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D60A54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19E2238C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19E2238D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FE"/>
    <w:rsid w:val="000076F2"/>
    <w:rsid w:val="000545F9"/>
    <w:rsid w:val="000705ED"/>
    <w:rsid w:val="00085B91"/>
    <w:rsid w:val="000A0DA5"/>
    <w:rsid w:val="000B4390"/>
    <w:rsid w:val="000D433C"/>
    <w:rsid w:val="0017061A"/>
    <w:rsid w:val="001A7EC7"/>
    <w:rsid w:val="001D3FFD"/>
    <w:rsid w:val="0020284F"/>
    <w:rsid w:val="00204CAE"/>
    <w:rsid w:val="002302FE"/>
    <w:rsid w:val="002604D2"/>
    <w:rsid w:val="00271E1A"/>
    <w:rsid w:val="00296932"/>
    <w:rsid w:val="00304777"/>
    <w:rsid w:val="00331C03"/>
    <w:rsid w:val="003435F3"/>
    <w:rsid w:val="00343A83"/>
    <w:rsid w:val="00355B59"/>
    <w:rsid w:val="0037716F"/>
    <w:rsid w:val="00384A9F"/>
    <w:rsid w:val="003A7B9A"/>
    <w:rsid w:val="003D19F0"/>
    <w:rsid w:val="003E06C0"/>
    <w:rsid w:val="003E7522"/>
    <w:rsid w:val="0040242A"/>
    <w:rsid w:val="004A57E3"/>
    <w:rsid w:val="004D2EE4"/>
    <w:rsid w:val="004E1003"/>
    <w:rsid w:val="004E6C9F"/>
    <w:rsid w:val="005326B9"/>
    <w:rsid w:val="0053534D"/>
    <w:rsid w:val="00540919"/>
    <w:rsid w:val="00544219"/>
    <w:rsid w:val="005653C2"/>
    <w:rsid w:val="00570271"/>
    <w:rsid w:val="00573585"/>
    <w:rsid w:val="0057658E"/>
    <w:rsid w:val="005770DC"/>
    <w:rsid w:val="00594077"/>
    <w:rsid w:val="005C2C54"/>
    <w:rsid w:val="005F43A2"/>
    <w:rsid w:val="00600D28"/>
    <w:rsid w:val="00602B3B"/>
    <w:rsid w:val="006035E0"/>
    <w:rsid w:val="006065D1"/>
    <w:rsid w:val="0061093E"/>
    <w:rsid w:val="00612799"/>
    <w:rsid w:val="0068449E"/>
    <w:rsid w:val="006C6CB1"/>
    <w:rsid w:val="00745207"/>
    <w:rsid w:val="0077310F"/>
    <w:rsid w:val="007768BD"/>
    <w:rsid w:val="007909F0"/>
    <w:rsid w:val="00790D05"/>
    <w:rsid w:val="008162FF"/>
    <w:rsid w:val="00831B36"/>
    <w:rsid w:val="008633B6"/>
    <w:rsid w:val="00890E0E"/>
    <w:rsid w:val="008F62FE"/>
    <w:rsid w:val="00910B9A"/>
    <w:rsid w:val="00933E81"/>
    <w:rsid w:val="00937CB1"/>
    <w:rsid w:val="0095560D"/>
    <w:rsid w:val="009A19E1"/>
    <w:rsid w:val="009A3380"/>
    <w:rsid w:val="009C5001"/>
    <w:rsid w:val="009F1DA9"/>
    <w:rsid w:val="00A34B02"/>
    <w:rsid w:val="00AA4DEE"/>
    <w:rsid w:val="00BD39EB"/>
    <w:rsid w:val="00BD5929"/>
    <w:rsid w:val="00C52A95"/>
    <w:rsid w:val="00CD255E"/>
    <w:rsid w:val="00D30A5D"/>
    <w:rsid w:val="00D33508"/>
    <w:rsid w:val="00D565C9"/>
    <w:rsid w:val="00D609D3"/>
    <w:rsid w:val="00D60A54"/>
    <w:rsid w:val="00D817FE"/>
    <w:rsid w:val="00D86636"/>
    <w:rsid w:val="00D962B3"/>
    <w:rsid w:val="00DE0435"/>
    <w:rsid w:val="00DF339E"/>
    <w:rsid w:val="00E506CB"/>
    <w:rsid w:val="00E752E5"/>
    <w:rsid w:val="00EF039F"/>
    <w:rsid w:val="00EF7EE1"/>
    <w:rsid w:val="00F0166B"/>
    <w:rsid w:val="00F13A34"/>
    <w:rsid w:val="00F26A11"/>
    <w:rsid w:val="00F304F5"/>
    <w:rsid w:val="00F54882"/>
    <w:rsid w:val="00F57320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222F3"/>
  <w15:chartTrackingRefBased/>
  <w15:docId w15:val="{600A3C12-5FD2-470E-AAFC-262A7BE9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Ige\OneDrive%20-%20Heidelberg%20Materials\OT%20Refusal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Ige, Omotayo (Edmonton) CAN</dc:creator>
  <cp:keywords/>
  <dc:description>Routing slip updated.</dc:description>
  <cp:lastModifiedBy>Ige, Omotayo (Edmonton) CAN</cp:lastModifiedBy>
  <cp:revision>2</cp:revision>
  <cp:lastPrinted>2010-12-22T16:54:00Z</cp:lastPrinted>
  <dcterms:created xsi:type="dcterms:W3CDTF">2025-06-14T22:07:00Z</dcterms:created>
  <dcterms:modified xsi:type="dcterms:W3CDTF">2025-06-14T22:07:00Z</dcterms:modified>
</cp:coreProperties>
</file>