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5F4D" w14:textId="77777777" w:rsidR="00331C03" w:rsidRPr="000545F9" w:rsidRDefault="00331C03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330"/>
      </w:tblGrid>
      <w:tr w:rsidR="00331C03" w:rsidRPr="000545F9" w14:paraId="146C565A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4B55D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Worked: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6097" w14:textId="160CBF82" w:rsidR="00331C03" w:rsidRPr="000545F9" w:rsidRDefault="00C22595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3,4/26 S2</w:t>
            </w:r>
          </w:p>
        </w:tc>
      </w:tr>
      <w:tr w:rsidR="00331C03" w:rsidRPr="000545F9" w14:paraId="3C91E551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77D7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Person Worked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2EFA" w14:textId="7A8675FF" w:rsidR="00331C03" w:rsidRPr="000545F9" w:rsidRDefault="00C2259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Jason Blaikie for both</w:t>
            </w:r>
          </w:p>
        </w:tc>
      </w:tr>
      <w:tr w:rsidR="00331C03" w:rsidRPr="000545F9" w14:paraId="47DEFAAB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2C9E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Work Order No.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7B38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50435E77" w14:textId="77777777" w:rsidR="00BD39EB" w:rsidRPr="00BD39EB" w:rsidRDefault="00BD39E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2520"/>
        <w:gridCol w:w="1296"/>
        <w:gridCol w:w="1296"/>
        <w:gridCol w:w="1296"/>
        <w:gridCol w:w="1296"/>
        <w:gridCol w:w="720"/>
        <w:gridCol w:w="720"/>
        <w:gridCol w:w="2448"/>
        <w:gridCol w:w="1368"/>
      </w:tblGrid>
      <w:tr w:rsidR="004A57E3" w:rsidRPr="000545F9" w14:paraId="7F926F3F" w14:textId="77777777" w:rsidTr="004A57E3">
        <w:trPr>
          <w:trHeight w:val="720"/>
          <w:tblHeader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BEE18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6A39FA04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Requested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497D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Persons Called Out or Requested to Work Overtime </w:t>
            </w:r>
          </w:p>
          <w:p w14:paraId="29C518AD" w14:textId="77777777" w:rsidR="004A57E3" w:rsidRPr="004A57E3" w:rsidRDefault="004A57E3">
            <w:pPr>
              <w:jc w:val="center"/>
              <w:rPr>
                <w:rFonts w:ascii="Arial" w:hAnsi="Arial" w:cs="Arial"/>
                <w:sz w:val="20"/>
              </w:rPr>
            </w:pPr>
            <w:r w:rsidRPr="004A57E3">
              <w:rPr>
                <w:rFonts w:ascii="Arial" w:hAnsi="Arial" w:cs="Arial"/>
                <w:sz w:val="20"/>
              </w:rPr>
              <w:t>(in order requested)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7DA4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6FF0B96B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Refusal </w:t>
            </w:r>
            <w:r w:rsidRPr="004A57E3">
              <w:rPr>
                <w:rFonts w:ascii="Arial" w:hAnsi="Arial" w:cs="Arial"/>
                <w:sz w:val="20"/>
              </w:rPr>
              <w:t>(note time refused)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62A99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649CD246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Accepted </w:t>
            </w:r>
            <w:r w:rsidRPr="004A57E3">
              <w:rPr>
                <w:rFonts w:ascii="Arial" w:hAnsi="Arial" w:cs="Arial"/>
                <w:sz w:val="20"/>
              </w:rPr>
              <w:t>(note time accepted)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BA517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Not Available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94A9B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56F001D6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 Answer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34D4D" w14:textId="77777777" w:rsidR="004A57E3" w:rsidRDefault="004A57E3">
            <w:pPr>
              <w:jc w:val="center"/>
              <w:rPr>
                <w:rFonts w:ascii="Arial" w:hAnsi="Arial" w:cs="Arial"/>
              </w:rPr>
            </w:pPr>
          </w:p>
          <w:p w14:paraId="583965A7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Hours </w:t>
            </w:r>
            <w:proofErr w:type="spellStart"/>
            <w:r w:rsidRPr="000545F9">
              <w:rPr>
                <w:rFonts w:ascii="Arial" w:hAnsi="Arial" w:cs="Arial"/>
              </w:rPr>
              <w:t>Chg</w:t>
            </w:r>
            <w:proofErr w:type="spellEnd"/>
          </w:p>
          <w:p w14:paraId="2CFD99FA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1808CB4A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OT         DT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8397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4BA40A0D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6F227886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Reason For Callout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6AAC9" w14:textId="77777777" w:rsid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4A57E3">
              <w:rPr>
                <w:rFonts w:ascii="Arial" w:hAnsi="Arial" w:cs="Arial"/>
                <w:sz w:val="16"/>
                <w:szCs w:val="16"/>
              </w:rPr>
              <w:t>erform</w:t>
            </w:r>
            <w:r>
              <w:rPr>
                <w:rFonts w:ascii="Arial" w:hAnsi="Arial" w:cs="Arial"/>
                <w:sz w:val="16"/>
                <w:szCs w:val="16"/>
              </w:rPr>
              <w:t>ed</w:t>
            </w:r>
            <w:r w:rsidRPr="004A57E3">
              <w:rPr>
                <w:rFonts w:ascii="Arial" w:hAnsi="Arial" w:cs="Arial"/>
                <w:sz w:val="16"/>
                <w:szCs w:val="16"/>
              </w:rPr>
              <w:t xml:space="preserve"> position tasks without assistance</w:t>
            </w:r>
          </w:p>
          <w:p w14:paraId="1B82AF79" w14:textId="77777777" w:rsidR="004A57E3" w:rsidRP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  /  No</w:t>
            </w:r>
          </w:p>
        </w:tc>
      </w:tr>
      <w:tr w:rsidR="004A57E3" w:rsidRPr="000545F9" w14:paraId="12F016C9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2D03B" w14:textId="6C547ABB" w:rsidR="004A57E3" w:rsidRPr="000545F9" w:rsidRDefault="00C225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June1/26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B2326" w14:textId="73D31704" w:rsidR="004A57E3" w:rsidRPr="000545F9" w:rsidRDefault="00C225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Jason Blaikie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0601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332CA" w14:textId="1189F99A" w:rsidR="004A57E3" w:rsidRPr="000545F9" w:rsidRDefault="00C225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04:30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0407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5908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5BA6B" w14:textId="31343CDF" w:rsidR="004A57E3" w:rsidRPr="000545F9" w:rsidRDefault="00C225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D89FE" w14:textId="4D806298" w:rsidR="004A57E3" w:rsidRPr="000545F9" w:rsidRDefault="00C225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9722" w14:textId="6CC50840" w:rsidR="004A57E3" w:rsidRPr="000545F9" w:rsidRDefault="00C225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Cover CC A crew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9E698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3D61BA18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6CE0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A8E1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95D33" w14:textId="77777777" w:rsidR="004A57E3" w:rsidRPr="000545F9" w:rsidRDefault="004A57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92F6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BDC3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B9EA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2CF9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40E3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2D6D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97F34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71A8ACA2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CFA2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5259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0355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B7E5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B5FF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D910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25F0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4C8C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6E1A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B33A1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67B153E3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3BA8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7109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3C14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A8D8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40127" w14:textId="77777777" w:rsidR="004A57E3" w:rsidRPr="000545F9" w:rsidRDefault="004A57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D2D3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BFD6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6411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C2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30771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540CFC7C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C238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ABEE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9FF0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A87D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A0F1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179A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52AE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C9A7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EB54D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E1E4C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418CE0F8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F07B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7320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6DB6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C0CB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0532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19E2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D5E5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88D0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12F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E99BE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1F7C2386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F66D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9B47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C984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A1F2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AF43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7A6E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B3D0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1A74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8E2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B6B31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6D1B18CD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B94A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2EE1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4A1F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6C17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8132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35F6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F36D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8138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DCB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D1494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7746B4A4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362A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CE6B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B642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E010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B94E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D71A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E3C4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A7DF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FBD0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3B43F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1BEC7B50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CFD0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3BC5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D953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18A7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9AEE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7AC2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5600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1443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6FE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92DBD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A4362C2" w14:textId="77777777" w:rsidR="00331C03" w:rsidRPr="000545F9" w:rsidRDefault="00331C03">
      <w:pPr>
        <w:rPr>
          <w:rFonts w:ascii="Arial" w:hAnsi="Arial" w:cs="Arial"/>
        </w:rPr>
      </w:pPr>
    </w:p>
    <w:p w14:paraId="66309D3E" w14:textId="77777777" w:rsidR="00331C03" w:rsidRPr="000545F9" w:rsidRDefault="00331C03">
      <w:pPr>
        <w:rPr>
          <w:rFonts w:ascii="Arial" w:hAnsi="Arial" w:cs="Arial"/>
        </w:rPr>
      </w:pPr>
      <w:r w:rsidRPr="000545F9">
        <w:rPr>
          <w:rFonts w:ascii="Arial" w:hAnsi="Arial" w:cs="Arial"/>
        </w:rPr>
        <w:t xml:space="preserve">This form </w:t>
      </w:r>
      <w:r w:rsidR="00F304F5">
        <w:rPr>
          <w:rFonts w:ascii="Arial" w:hAnsi="Arial" w:cs="Arial"/>
        </w:rPr>
        <w:t xml:space="preserve">is </w:t>
      </w:r>
      <w:r w:rsidRPr="000545F9">
        <w:rPr>
          <w:rFonts w:ascii="Arial" w:hAnsi="Arial" w:cs="Arial"/>
        </w:rPr>
        <w:t>to be completed on each occasion that overtime or a callout is worked or refused by an employee.</w:t>
      </w:r>
    </w:p>
    <w:p w14:paraId="720D3B85" w14:textId="77777777" w:rsidR="00331C03" w:rsidRPr="000545F9" w:rsidRDefault="00331C03">
      <w:pPr>
        <w:rPr>
          <w:rFonts w:ascii="Arial" w:hAnsi="Arial" w:cs="Arial"/>
        </w:rPr>
      </w:pPr>
    </w:p>
    <w:p w14:paraId="00B16205" w14:textId="368D796F" w:rsidR="00331C03" w:rsidRPr="000545F9" w:rsidRDefault="000A0DA5" w:rsidP="00BD39EB">
      <w:pPr>
        <w:tabs>
          <w:tab w:val="left" w:pos="8460"/>
          <w:tab w:val="left" w:pos="10080"/>
        </w:tabs>
        <w:rPr>
          <w:rFonts w:ascii="Arial" w:hAnsi="Arial" w:cs="Arial"/>
        </w:rPr>
      </w:pPr>
      <w:r w:rsidRPr="000545F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0A014E" wp14:editId="0AE0DC9D">
                <wp:simplePos x="0" y="0"/>
                <wp:positionH relativeFrom="column">
                  <wp:posOffset>6223000</wp:posOffset>
                </wp:positionH>
                <wp:positionV relativeFrom="paragraph">
                  <wp:posOffset>180340</wp:posOffset>
                </wp:positionV>
                <wp:extent cx="29908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5A57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pt,14.2pt" to="725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"/>
            </w:pict>
          </mc:Fallback>
        </mc:AlternateContent>
      </w:r>
      <w:r w:rsidR="00331C03" w:rsidRPr="000545F9">
        <w:rPr>
          <w:rFonts w:ascii="Arial" w:hAnsi="Arial" w:cs="Arial"/>
        </w:rPr>
        <w:tab/>
        <w:t>Supervisor</w:t>
      </w:r>
      <w:r w:rsidR="00331C03" w:rsidRPr="000545F9">
        <w:rPr>
          <w:rFonts w:ascii="Arial" w:hAnsi="Arial" w:cs="Arial"/>
        </w:rPr>
        <w:tab/>
      </w:r>
      <w:r w:rsidR="00C22595">
        <w:rPr>
          <w:rFonts w:ascii="Arial" w:hAnsi="Arial" w:cs="Arial"/>
        </w:rPr>
        <w:t>Sheldon Brain</w:t>
      </w:r>
    </w:p>
    <w:sectPr w:rsidR="00331C03" w:rsidRPr="000545F9">
      <w:headerReference w:type="default" r:id="rId6"/>
      <w:footerReference w:type="default" r:id="rId7"/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E584" w14:textId="77777777" w:rsidR="008E7010" w:rsidRDefault="008E7010">
      <w:r>
        <w:separator/>
      </w:r>
    </w:p>
  </w:endnote>
  <w:endnote w:type="continuationSeparator" w:id="0">
    <w:p w14:paraId="742EEA01" w14:textId="77777777" w:rsidR="008E7010" w:rsidRDefault="008E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502B" w14:textId="77777777" w:rsidR="007768BD" w:rsidRPr="000545F9" w:rsidRDefault="007768BD">
    <w:pPr>
      <w:pStyle w:val="Footer"/>
      <w:rPr>
        <w:rFonts w:ascii="Arial" w:hAnsi="Arial" w:cs="Arial"/>
        <w:sz w:val="18"/>
        <w:szCs w:val="18"/>
      </w:rPr>
    </w:pPr>
    <w:r w:rsidRPr="000545F9">
      <w:rPr>
        <w:rFonts w:ascii="Arial" w:hAnsi="Arial" w:cs="Arial"/>
        <w:sz w:val="18"/>
        <w:szCs w:val="18"/>
      </w:rPr>
      <w:t xml:space="preserve">Distribution:  Supervisor / </w:t>
    </w:r>
    <w:r w:rsidR="00343A83">
      <w:rPr>
        <w:rFonts w:ascii="Arial" w:hAnsi="Arial" w:cs="Arial"/>
        <w:sz w:val="18"/>
        <w:szCs w:val="18"/>
      </w:rPr>
      <w:t>R. Skinner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28AD" w14:textId="77777777" w:rsidR="008E7010" w:rsidRDefault="008E7010">
      <w:r>
        <w:separator/>
      </w:r>
    </w:p>
  </w:footnote>
  <w:footnote w:type="continuationSeparator" w:id="0">
    <w:p w14:paraId="243D9E7C" w14:textId="77777777" w:rsidR="008E7010" w:rsidRDefault="008E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5F45" w14:textId="77777777" w:rsidR="007768BD" w:rsidRPr="000545F9" w:rsidRDefault="008633B6" w:rsidP="00BD39EB">
    <w:pPr>
      <w:pStyle w:val="Title"/>
      <w:tabs>
        <w:tab w:val="center" w:pos="7200"/>
        <w:tab w:val="right" w:pos="14400"/>
      </w:tabs>
      <w:jc w:val="left"/>
      <w:rPr>
        <w:rFonts w:ascii="Arial" w:hAnsi="Arial" w:cs="Arial"/>
      </w:rPr>
    </w:pPr>
    <w:r w:rsidRPr="008633B6">
      <w:rPr>
        <w:rFonts w:ascii="Arial" w:hAnsi="Arial" w:cs="Arial"/>
        <w:vanish/>
        <w:color w:val="FF0000"/>
      </w:rPr>
      <w:t>Use the Distribution List</w:t>
    </w:r>
    <w:r w:rsidR="007768BD">
      <w:rPr>
        <w:rFonts w:ascii="Arial" w:hAnsi="Arial" w:cs="Arial"/>
      </w:rPr>
      <w:tab/>
    </w:r>
    <w:r w:rsidR="007768BD" w:rsidRPr="000545F9">
      <w:rPr>
        <w:rFonts w:ascii="Arial" w:hAnsi="Arial" w:cs="Arial"/>
      </w:rPr>
      <w:t>Overtime Refusal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/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Callout Refusal</w:t>
    </w:r>
    <w:r w:rsidR="007768BD">
      <w:rPr>
        <w:rFonts w:ascii="Arial" w:hAnsi="Arial" w:cs="Arial"/>
      </w:rPr>
      <w:tab/>
    </w:r>
    <w:r w:rsidR="007768BD" w:rsidRPr="00BD39EB">
      <w:rPr>
        <w:rFonts w:ascii="Arial" w:hAnsi="Arial" w:cs="Arial"/>
        <w:sz w:val="16"/>
        <w:szCs w:val="16"/>
      </w:rPr>
      <w:t xml:space="preserve">Sheet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343A83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  <w:r w:rsidR="007768BD" w:rsidRPr="00BD39EB">
      <w:rPr>
        <w:rStyle w:val="PageNumber"/>
        <w:rFonts w:ascii="Arial" w:hAnsi="Arial" w:cs="Arial"/>
        <w:sz w:val="16"/>
        <w:szCs w:val="16"/>
      </w:rPr>
      <w:t xml:space="preserve"> of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343A83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</w:p>
  <w:p w14:paraId="54ACBA33" w14:textId="77777777" w:rsidR="007768BD" w:rsidRPr="000545F9" w:rsidRDefault="008633B6" w:rsidP="008633B6">
    <w:pPr>
      <w:tabs>
        <w:tab w:val="center" w:pos="7200"/>
      </w:tabs>
      <w:rPr>
        <w:rFonts w:ascii="Arial" w:hAnsi="Arial" w:cs="Arial"/>
        <w:sz w:val="28"/>
      </w:rPr>
    </w:pPr>
    <w:r w:rsidRPr="008633B6">
      <w:rPr>
        <w:rFonts w:ascii="Arial" w:hAnsi="Arial" w:cs="Arial"/>
        <w:b/>
        <w:i/>
        <w:vanish/>
        <w:color w:val="FF0000"/>
        <w:sz w:val="28"/>
      </w:rPr>
      <w:t>OT Refusal</w:t>
    </w:r>
    <w:r w:rsidRPr="008633B6">
      <w:rPr>
        <w:rFonts w:ascii="Arial" w:hAnsi="Arial" w:cs="Arial"/>
        <w:vanish/>
        <w:color w:val="FF0000"/>
        <w:sz w:val="28"/>
      </w:rPr>
      <w:t xml:space="preserve"> </w:t>
    </w:r>
    <w:r>
      <w:rPr>
        <w:rFonts w:ascii="Arial" w:hAnsi="Arial" w:cs="Arial"/>
        <w:vanish/>
        <w:color w:val="FF0000"/>
        <w:sz w:val="28"/>
      </w:rPr>
      <w:t xml:space="preserve"> </w:t>
    </w:r>
    <w:r w:rsidRPr="008633B6">
      <w:rPr>
        <w:rFonts w:ascii="Arial" w:hAnsi="Arial" w:cs="Arial"/>
        <w:vanish/>
        <w:color w:val="FF0000"/>
        <w:sz w:val="28"/>
      </w:rPr>
      <w:t>for this form</w:t>
    </w:r>
    <w:r>
      <w:rPr>
        <w:rFonts w:ascii="Arial" w:hAnsi="Arial" w:cs="Arial"/>
        <w:sz w:val="28"/>
      </w:rPr>
      <w:tab/>
    </w:r>
    <w:r w:rsidR="007768BD" w:rsidRPr="000545F9">
      <w:rPr>
        <w:rFonts w:ascii="Arial" w:hAnsi="Arial" w:cs="Arial"/>
        <w:sz w:val="28"/>
      </w:rPr>
      <w:t>Reporting Form</w:t>
    </w:r>
  </w:p>
  <w:p w14:paraId="01701218" w14:textId="77777777" w:rsidR="007768BD" w:rsidRPr="000545F9" w:rsidRDefault="007768BD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95"/>
    <w:rsid w:val="000076F2"/>
    <w:rsid w:val="000545F9"/>
    <w:rsid w:val="000705ED"/>
    <w:rsid w:val="0009220F"/>
    <w:rsid w:val="000A0DA5"/>
    <w:rsid w:val="000B4390"/>
    <w:rsid w:val="000D433C"/>
    <w:rsid w:val="001A7EC7"/>
    <w:rsid w:val="001D3FFD"/>
    <w:rsid w:val="00271E1A"/>
    <w:rsid w:val="00296932"/>
    <w:rsid w:val="00304777"/>
    <w:rsid w:val="00331C03"/>
    <w:rsid w:val="00343A83"/>
    <w:rsid w:val="003E06C0"/>
    <w:rsid w:val="004A57E3"/>
    <w:rsid w:val="004E1003"/>
    <w:rsid w:val="004E6C9F"/>
    <w:rsid w:val="0053534D"/>
    <w:rsid w:val="00544219"/>
    <w:rsid w:val="00573585"/>
    <w:rsid w:val="0057658E"/>
    <w:rsid w:val="005770DC"/>
    <w:rsid w:val="005C2C54"/>
    <w:rsid w:val="00600D28"/>
    <w:rsid w:val="00602B3B"/>
    <w:rsid w:val="0061093E"/>
    <w:rsid w:val="0068449E"/>
    <w:rsid w:val="006C6CB1"/>
    <w:rsid w:val="0070060F"/>
    <w:rsid w:val="00745207"/>
    <w:rsid w:val="007768BD"/>
    <w:rsid w:val="008162FF"/>
    <w:rsid w:val="008633B6"/>
    <w:rsid w:val="00890E0E"/>
    <w:rsid w:val="008E7010"/>
    <w:rsid w:val="00910B9A"/>
    <w:rsid w:val="00937CB1"/>
    <w:rsid w:val="009A19E1"/>
    <w:rsid w:val="009C5001"/>
    <w:rsid w:val="00A34B02"/>
    <w:rsid w:val="00AA4DEE"/>
    <w:rsid w:val="00BD39EB"/>
    <w:rsid w:val="00C22595"/>
    <w:rsid w:val="00D30A5D"/>
    <w:rsid w:val="00D33508"/>
    <w:rsid w:val="00D565C9"/>
    <w:rsid w:val="00D817FE"/>
    <w:rsid w:val="00D962B3"/>
    <w:rsid w:val="00E752E5"/>
    <w:rsid w:val="00F0166B"/>
    <w:rsid w:val="00F13A34"/>
    <w:rsid w:val="00F304F5"/>
    <w:rsid w:val="00F54882"/>
    <w:rsid w:val="00F9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03400"/>
  <w15:chartTrackingRefBased/>
  <w15:docId w15:val="{C84A8C07-0EF6-4FEB-B70B-0D08F784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Optimum" w:hAnsi="Optimum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39EB"/>
  </w:style>
  <w:style w:type="paragraph" w:styleId="BalloonText">
    <w:name w:val="Balloon Text"/>
    <w:basedOn w:val="Normal"/>
    <w:semiHidden/>
    <w:rsid w:val="00776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Cement\Operations\Overtime%20Callout%20Refusal%20form\Overtime%20Refus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Overtime Refusal</Template>
  <TotalTime>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Overtime Refusal/Callout Refusal</vt:lpstr>
    </vt:vector>
  </TitlesOfParts>
  <Company>Lehigh Cement - Edmonton Plant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Overtime Refusal/Callout Refusal</dc:title>
  <dc:subject/>
  <dc:creator>Brain, Sheldon T (Edmonton) CAN</dc:creator>
  <cp:keywords/>
  <dc:description>Routing slip updated.</dc:description>
  <cp:lastModifiedBy>Brain, Sheldon T (Edmonton) CAN</cp:lastModifiedBy>
  <cp:revision>1</cp:revision>
  <cp:lastPrinted>2010-12-22T16:54:00Z</cp:lastPrinted>
  <dcterms:created xsi:type="dcterms:W3CDTF">2026-06-01T10:30:00Z</dcterms:created>
  <dcterms:modified xsi:type="dcterms:W3CDTF">2026-06-01T10:32:00Z</dcterms:modified>
</cp:coreProperties>
</file>