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4FC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29355FD8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41C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C12A" w14:textId="66040CCA" w:rsidR="00331C03" w:rsidRPr="000545F9" w:rsidRDefault="00FD7D6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22,23/25 S2 #1</w:t>
            </w:r>
          </w:p>
        </w:tc>
      </w:tr>
      <w:tr w:rsidR="00331C03" w:rsidRPr="000545F9" w14:paraId="03CE6EB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B76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1E18" w14:textId="2835691A" w:rsidR="00331C03" w:rsidRPr="000545F9" w:rsidRDefault="002A5DB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below</w:t>
            </w:r>
          </w:p>
        </w:tc>
      </w:tr>
      <w:tr w:rsidR="00331C03" w:rsidRPr="000545F9" w14:paraId="207E6A6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1158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17C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CC529AB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4547FE4F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51B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9370BE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836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3A9D284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E7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B9C444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52E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27B523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2AE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62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8B935A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F5B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211F958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53B725B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2FC6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626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72F89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AB6AE0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309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649BBA53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7F9FA7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F5B6" w14:textId="1B822D9C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</w:t>
            </w:r>
            <w:r w:rsidR="002A5DB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3F3B" w14:textId="2A749D3B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Wyrozub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7480" w14:textId="50BE1C66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11:36 for both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49F0" w14:textId="28545B1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4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BAB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A5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71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D054" w14:textId="1D39E9AA" w:rsidR="004A57E3" w:rsidRPr="000545F9" w:rsidRDefault="00FD7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 # 1 B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0F9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2A1A1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FB2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EE8B" w14:textId="3A9A5D92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Petrie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FDE5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2B4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60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6943" w14:textId="1759C5B8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FE9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AD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65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0CC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502A26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B2F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4F53" w14:textId="23208B49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proofErr w:type="spellStart"/>
            <w:r>
              <w:rPr>
                <w:rFonts w:ascii="Arial" w:hAnsi="Arial" w:cs="Arial"/>
              </w:rPr>
              <w:t>Kolada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24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8904" w14:textId="3E438238" w:rsidR="004A57E3" w:rsidRPr="000545F9" w:rsidRDefault="002A5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 only for </w:t>
            </w:r>
            <w:proofErr w:type="gramStart"/>
            <w:r>
              <w:rPr>
                <w:rFonts w:ascii="Arial" w:hAnsi="Arial" w:cs="Arial"/>
              </w:rPr>
              <w:t>23th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2E0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98A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73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01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2F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584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E2B684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661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794B" w14:textId="6011A56E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</w:t>
            </w:r>
            <w:proofErr w:type="spellStart"/>
            <w:r>
              <w:rPr>
                <w:rFonts w:ascii="Arial" w:hAnsi="Arial" w:cs="Arial"/>
              </w:rPr>
              <w:t>Dockum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EC2B" w14:textId="2785CB69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F0C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12B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31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37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F73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4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340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231D2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72F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1530" w14:textId="39F636F8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AE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2D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A45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7712" w14:textId="7D92B6CC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C2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6D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0F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7C0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F0C603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FB8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1757" w14:textId="3A9457B9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6D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9BF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61A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8CED" w14:textId="6971E620" w:rsidR="004A57E3" w:rsidRPr="000545F9" w:rsidRDefault="00D101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35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C5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3CA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B18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7A37B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AF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27B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D0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A43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8B0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87B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B70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F2B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436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D0B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1E369BC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558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1B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3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412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730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733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04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082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45D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47D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374E06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2E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E96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495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D4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2E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07F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85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6E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FB0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AAC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436C1D4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7A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EAD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B7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DC2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72C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151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CF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A19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3C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5D0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ACF68E" w14:textId="77777777" w:rsidR="00331C03" w:rsidRPr="000545F9" w:rsidRDefault="00331C03">
      <w:pPr>
        <w:rPr>
          <w:rFonts w:ascii="Arial" w:hAnsi="Arial" w:cs="Arial"/>
        </w:rPr>
      </w:pPr>
    </w:p>
    <w:p w14:paraId="777B686B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5461D1F9" w14:textId="77777777" w:rsidR="00331C03" w:rsidRPr="000545F9" w:rsidRDefault="00331C03">
      <w:pPr>
        <w:rPr>
          <w:rFonts w:ascii="Arial" w:hAnsi="Arial" w:cs="Arial"/>
        </w:rPr>
      </w:pPr>
    </w:p>
    <w:p w14:paraId="47C11619" w14:textId="5D37DAA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99259" wp14:editId="33F0554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5D7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2A5DB1">
        <w:rPr>
          <w:rFonts w:ascii="Arial" w:hAnsi="Arial" w:cs="Arial"/>
        </w:rPr>
        <w:t>Y Gomenyuk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BD05" w14:textId="77777777" w:rsidR="00A472E2" w:rsidRDefault="00A472E2">
      <w:r>
        <w:separator/>
      </w:r>
    </w:p>
  </w:endnote>
  <w:endnote w:type="continuationSeparator" w:id="0">
    <w:p w14:paraId="5E341B03" w14:textId="77777777" w:rsidR="00A472E2" w:rsidRDefault="00A4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D1FB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38CB" w14:textId="77777777" w:rsidR="00A472E2" w:rsidRDefault="00A472E2">
      <w:r>
        <w:separator/>
      </w:r>
    </w:p>
  </w:footnote>
  <w:footnote w:type="continuationSeparator" w:id="0">
    <w:p w14:paraId="76612872" w14:textId="77777777" w:rsidR="00A472E2" w:rsidRDefault="00A4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6A26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216B1750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246A13EF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60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2A5DB1"/>
    <w:rsid w:val="00304777"/>
    <w:rsid w:val="00331C03"/>
    <w:rsid w:val="00343A83"/>
    <w:rsid w:val="003935B6"/>
    <w:rsid w:val="003E06C0"/>
    <w:rsid w:val="004A57E3"/>
    <w:rsid w:val="004E1003"/>
    <w:rsid w:val="004E6C9F"/>
    <w:rsid w:val="0053534D"/>
    <w:rsid w:val="00544219"/>
    <w:rsid w:val="00573585"/>
    <w:rsid w:val="0057658E"/>
    <w:rsid w:val="005770DC"/>
    <w:rsid w:val="005C2C54"/>
    <w:rsid w:val="00600D28"/>
    <w:rsid w:val="00602B3B"/>
    <w:rsid w:val="0061093E"/>
    <w:rsid w:val="0068449E"/>
    <w:rsid w:val="006C6CB1"/>
    <w:rsid w:val="00745207"/>
    <w:rsid w:val="007768BD"/>
    <w:rsid w:val="008162FF"/>
    <w:rsid w:val="008633B6"/>
    <w:rsid w:val="00890E0E"/>
    <w:rsid w:val="00910B9A"/>
    <w:rsid w:val="00937CB1"/>
    <w:rsid w:val="009A19E1"/>
    <w:rsid w:val="009C5001"/>
    <w:rsid w:val="00A34B02"/>
    <w:rsid w:val="00A472E2"/>
    <w:rsid w:val="00AA4DEE"/>
    <w:rsid w:val="00BD39EB"/>
    <w:rsid w:val="00D101D8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45A06"/>
  <w15:chartTrackingRefBased/>
  <w15:docId w15:val="{0221295C-6758-4C15-BB00-910BF23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67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Brain, Sheldon T (Edmonton) CAN</dc:creator>
  <cp:keywords/>
  <dc:description>Routing slip updated.</dc:description>
  <cp:lastModifiedBy>Gomenyuk, Yuriy (Edmonton) CAN</cp:lastModifiedBy>
  <cp:revision>3</cp:revision>
  <cp:lastPrinted>2010-12-22T16:54:00Z</cp:lastPrinted>
  <dcterms:created xsi:type="dcterms:W3CDTF">2025-08-22T18:17:00Z</dcterms:created>
  <dcterms:modified xsi:type="dcterms:W3CDTF">2025-08-22T19:23:00Z</dcterms:modified>
</cp:coreProperties>
</file>