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63D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78A179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4BF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FB99" w14:textId="4BB4F4FD" w:rsidR="00331C03" w:rsidRPr="000545F9" w:rsidRDefault="003E00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30,31/25 S2</w:t>
            </w:r>
          </w:p>
        </w:tc>
      </w:tr>
      <w:tr w:rsidR="00331C03" w:rsidRPr="000545F9" w14:paraId="44763589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C59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013D" w14:textId="78DE98E5" w:rsidR="00331C03" w:rsidRPr="000545F9" w:rsidRDefault="003E00D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Blaikie</w:t>
            </w:r>
          </w:p>
        </w:tc>
      </w:tr>
      <w:tr w:rsidR="00331C03" w:rsidRPr="000545F9" w14:paraId="33885D3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A15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2E8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16CF534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C6B3341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86C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7CA9E0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E6D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6D12C82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5F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145C6C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27B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EB8CF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D8B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B1E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CE41D2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FF8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603B5A5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6005126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D9F8A4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9A9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FA0443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264C66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EC2E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2D40723C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46FDFC2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F4B7" w14:textId="66944DD8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July27/25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01D9" w14:textId="14BC96FC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B4DA" w14:textId="11D5DBBD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for the 30th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F2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3E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A3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95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8A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A55B" w14:textId="16B4419B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CC A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716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B21B4F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15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CA9F" w14:textId="24EFBB02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Blaikie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1BD0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E3AF" w14:textId="1C133A4D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 for both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AA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BE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82B8" w14:textId="0EDF00B6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9AD7" w14:textId="38E10071" w:rsidR="004A57E3" w:rsidRPr="000545F9" w:rsidRDefault="003E0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2D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448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A4C6BA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E04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7D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E6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20E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6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6D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B6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B16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B9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974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C7DDDD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09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69E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95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9C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25B1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C7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93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7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E8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0EB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07A8D9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61D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3B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AC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E4F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523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EA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77F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E0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0C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BFF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170976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C7A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CB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1A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EF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94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C5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CE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15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60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80C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C55C93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2C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AE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A2C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F7D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0C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34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38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424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5A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FFB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E30477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BE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B39B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B7D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6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12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53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F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7A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67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ACF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55F824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8D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B5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93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A1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67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B8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4A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9A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56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4A6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79814B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584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7E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2A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14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1F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45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E2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8D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F8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A67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5F0A92" w14:textId="77777777" w:rsidR="00331C03" w:rsidRPr="000545F9" w:rsidRDefault="00331C03">
      <w:pPr>
        <w:rPr>
          <w:rFonts w:ascii="Arial" w:hAnsi="Arial" w:cs="Arial"/>
        </w:rPr>
      </w:pPr>
    </w:p>
    <w:p w14:paraId="592539F6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42D71AE" w14:textId="77777777" w:rsidR="00331C03" w:rsidRPr="000545F9" w:rsidRDefault="00331C03">
      <w:pPr>
        <w:rPr>
          <w:rFonts w:ascii="Arial" w:hAnsi="Arial" w:cs="Arial"/>
        </w:rPr>
      </w:pPr>
    </w:p>
    <w:p w14:paraId="5E6EE3DF" w14:textId="22AB5BFB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8BCAC" wp14:editId="38DB0A72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1C8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E00D7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CC2D" w14:textId="77777777" w:rsidR="00C747BE" w:rsidRDefault="00C747BE">
      <w:r>
        <w:separator/>
      </w:r>
    </w:p>
  </w:endnote>
  <w:endnote w:type="continuationSeparator" w:id="0">
    <w:p w14:paraId="3F735BEB" w14:textId="77777777" w:rsidR="00C747BE" w:rsidRDefault="00C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543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8905" w14:textId="77777777" w:rsidR="00C747BE" w:rsidRDefault="00C747BE">
      <w:r>
        <w:separator/>
      </w:r>
    </w:p>
  </w:footnote>
  <w:footnote w:type="continuationSeparator" w:id="0">
    <w:p w14:paraId="34DD28C9" w14:textId="77777777" w:rsidR="00C747BE" w:rsidRDefault="00C7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85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1AAC65A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7F8825E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7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0D7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C747BE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AC1B2"/>
  <w15:chartTrackingRefBased/>
  <w15:docId w15:val="{3A4DE55F-07C0-44A9-B5F4-D37F051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2025-07-28T02:42:00Z</dcterms:created>
  <dcterms:modified xsi:type="dcterms:W3CDTF">2025-07-28T02:44:00Z</dcterms:modified>
</cp:coreProperties>
</file>