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4FC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9355FD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41C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C12A" w14:textId="66040CCA" w:rsidR="00331C03" w:rsidRPr="000545F9" w:rsidRDefault="00FD7D6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22,23/25 S2 #1</w:t>
            </w:r>
          </w:p>
        </w:tc>
      </w:tr>
      <w:tr w:rsidR="00331C03" w:rsidRPr="000545F9" w14:paraId="03CE6EB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B76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E18" w14:textId="381223D8" w:rsidR="00331C03" w:rsidRPr="000545F9" w:rsidRDefault="00FD7D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Wilson for both</w:t>
            </w:r>
          </w:p>
        </w:tc>
      </w:tr>
      <w:tr w:rsidR="00331C03" w:rsidRPr="000545F9" w14:paraId="207E6A6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115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17C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CC529AB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4547FE4F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51B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370BE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836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3A9D284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E7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B9C444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52E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27B523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2AE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62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8B935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F5B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11F958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53B725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2FC6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626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72F89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AB6AE0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309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49BBA53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7F9FA7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F5B6" w14:textId="186078C9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20/25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3F3B" w14:textId="7EF1E0C8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Wilson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74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49F0" w14:textId="744D5D0C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06:00 for both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4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BAB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A5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71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D054" w14:textId="1D39E9AA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# 1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0F9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2A1A1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FB2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EE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FDE5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2B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60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694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FE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AD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65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0CC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502A26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B2F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4F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24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890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2E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98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73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01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2F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584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E2B684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66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79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EC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F0C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12B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31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3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F7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4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340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231D2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72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15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AE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2D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A45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771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C2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6D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0F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7C0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F0C603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FB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175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6D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9B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61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8C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35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C5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3C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B18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7A37B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AF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27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D0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A4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8B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87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B7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F2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436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D0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1E369B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55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1B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3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41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73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73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04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08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45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47D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374E06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2E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E9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49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D4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2E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07F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85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6E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FB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AAC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6C1D4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7A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EA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B7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DC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72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15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CF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A1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3C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5D0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CF68E" w14:textId="77777777" w:rsidR="00331C03" w:rsidRPr="000545F9" w:rsidRDefault="00331C03">
      <w:pPr>
        <w:rPr>
          <w:rFonts w:ascii="Arial" w:hAnsi="Arial" w:cs="Arial"/>
        </w:rPr>
      </w:pPr>
    </w:p>
    <w:p w14:paraId="777B686B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5461D1F9" w14:textId="77777777" w:rsidR="00331C03" w:rsidRPr="000545F9" w:rsidRDefault="00331C03">
      <w:pPr>
        <w:rPr>
          <w:rFonts w:ascii="Arial" w:hAnsi="Arial" w:cs="Arial"/>
        </w:rPr>
      </w:pPr>
    </w:p>
    <w:p w14:paraId="47C11619" w14:textId="34977C56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99259" wp14:editId="33F0554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BE9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D7D60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D409" w14:textId="77777777" w:rsidR="006A5352" w:rsidRDefault="006A5352">
      <w:r>
        <w:separator/>
      </w:r>
    </w:p>
  </w:endnote>
  <w:endnote w:type="continuationSeparator" w:id="0">
    <w:p w14:paraId="66F5C5E2" w14:textId="77777777" w:rsidR="006A5352" w:rsidRDefault="006A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D1FB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2E67" w14:textId="77777777" w:rsidR="006A5352" w:rsidRDefault="006A5352">
      <w:r>
        <w:separator/>
      </w:r>
    </w:p>
  </w:footnote>
  <w:footnote w:type="continuationSeparator" w:id="0">
    <w:p w14:paraId="1ECABB1C" w14:textId="77777777" w:rsidR="006A5352" w:rsidRDefault="006A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6A26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16B1750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246A13EF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60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A5352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45A06"/>
  <w15:chartTrackingRefBased/>
  <w15:docId w15:val="{0221295C-6758-4C15-BB00-910BF23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2025-08-20T15:00:00Z</dcterms:created>
  <dcterms:modified xsi:type="dcterms:W3CDTF">2025-08-20T15:02:00Z</dcterms:modified>
</cp:coreProperties>
</file>