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B2D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503EA517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C60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5959" w14:textId="44E67445" w:rsidR="00331C03" w:rsidRPr="000545F9" w:rsidRDefault="006C649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24, 2025 S2 CU1</w:t>
            </w:r>
          </w:p>
        </w:tc>
      </w:tr>
      <w:tr w:rsidR="00331C03" w:rsidRPr="000545F9" w14:paraId="7DF815BA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43A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ADB7" w14:textId="7B216035" w:rsidR="00331C03" w:rsidRPr="000545F9" w:rsidRDefault="006C649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Kolada</w:t>
            </w:r>
          </w:p>
        </w:tc>
      </w:tr>
      <w:tr w:rsidR="00331C03" w:rsidRPr="000545F9" w14:paraId="26F18DF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6F0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BC6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BE10332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271ED1BF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58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2FC52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1CC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1ABC412F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6C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AE0444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408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C0EBC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6F5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1C1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E46C6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E25C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1ADEDFC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733CA96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93B4D1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B38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FDC5C5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3CE8F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E52A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512C2F49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23C02C7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5823" w14:textId="044F8A4D" w:rsidR="004A57E3" w:rsidRPr="000545F9" w:rsidRDefault="006C64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290F" w14:textId="34FCE2EE" w:rsidR="004A57E3" w:rsidRPr="000545F9" w:rsidRDefault="006C64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Wyrozub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DEF7" w14:textId="4F840C14" w:rsidR="004A57E3" w:rsidRPr="000545F9" w:rsidRDefault="006C64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A4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F0A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0E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E6B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E2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8D1C" w14:textId="5B26A060" w:rsidR="004A57E3" w:rsidRPr="000545F9" w:rsidRDefault="00A64A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B crew CU1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5CFD" w14:textId="15764AE0" w:rsidR="004A57E3" w:rsidRPr="000545F9" w:rsidRDefault="00A64AB5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269D108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301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976F" w14:textId="10E7C464" w:rsidR="004A57E3" w:rsidRPr="000545F9" w:rsidRDefault="006C64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Petrie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616D" w14:textId="0E1AF806" w:rsidR="004A57E3" w:rsidRPr="000545F9" w:rsidRDefault="006C64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863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A9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8B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096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9D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37C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811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9A483E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C59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B39B" w14:textId="3062F0D2" w:rsidR="004A57E3" w:rsidRPr="000545F9" w:rsidRDefault="006C64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Stankey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3B85" w14:textId="26821635" w:rsidR="004A57E3" w:rsidRPr="000545F9" w:rsidRDefault="006C64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1A9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9C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CAF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322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E6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D1D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B00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04EA04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93C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3497" w14:textId="6F8A1EB4" w:rsidR="004A57E3" w:rsidRPr="000545F9" w:rsidRDefault="006C64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Kolada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911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2D4D" w14:textId="2F02DFE9" w:rsidR="004A57E3" w:rsidRPr="000545F9" w:rsidRDefault="006C64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AB10C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FD8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6B5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3BD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0F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794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A26368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CD8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14F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9F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964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4E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52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CFC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1B15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75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B8F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A469FF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8C3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1C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6A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A1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384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78B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E19E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3FA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7C5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B46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E6C2AB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C58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190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BA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674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90A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B85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32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88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BDC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76D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695B62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3C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EBA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65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4E1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EE4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80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AC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3FB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EAA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32C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4FB6EE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65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E8C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B88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3FC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9C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DF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EC4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17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48C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F52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F9E9B2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A3AF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494D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825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86E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93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D7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77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127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E0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922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B4630C" w14:textId="77777777" w:rsidR="00331C03" w:rsidRPr="000545F9" w:rsidRDefault="00331C03">
      <w:pPr>
        <w:rPr>
          <w:rFonts w:ascii="Arial" w:hAnsi="Arial" w:cs="Arial"/>
        </w:rPr>
      </w:pPr>
    </w:p>
    <w:p w14:paraId="5D487855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403D3ED5" w14:textId="77777777" w:rsidR="00331C03" w:rsidRPr="000545F9" w:rsidRDefault="00331C03">
      <w:pPr>
        <w:rPr>
          <w:rFonts w:ascii="Arial" w:hAnsi="Arial" w:cs="Arial"/>
        </w:rPr>
      </w:pPr>
    </w:p>
    <w:p w14:paraId="08A035B8" w14:textId="3BEC2FCC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97A23" wp14:editId="090F3D3A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BDD2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6C6492">
        <w:rPr>
          <w:rFonts w:ascii="Arial" w:hAnsi="Arial" w:cs="Arial"/>
        </w:rPr>
        <w:t>B Hitchcock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A3F0" w14:textId="77777777" w:rsidR="006C6492" w:rsidRDefault="006C6492">
      <w:r>
        <w:separator/>
      </w:r>
    </w:p>
  </w:endnote>
  <w:endnote w:type="continuationSeparator" w:id="0">
    <w:p w14:paraId="7E5C2298" w14:textId="77777777" w:rsidR="006C6492" w:rsidRDefault="006C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DCA6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8980" w14:textId="77777777" w:rsidR="006C6492" w:rsidRDefault="006C6492">
      <w:r>
        <w:separator/>
      </w:r>
    </w:p>
  </w:footnote>
  <w:footnote w:type="continuationSeparator" w:id="0">
    <w:p w14:paraId="3E69B5B3" w14:textId="77777777" w:rsidR="006C6492" w:rsidRDefault="006C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BDBD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63B9EF33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F1A54CF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92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492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64AB5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1E188"/>
  <w15:chartTrackingRefBased/>
  <w15:docId w15:val="{E9C33151-451C-40AA-9EC6-0FA582DB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cgroupnet.sharepoint.com/sites/CAN_CEMENT/Operations/Equipment%20Checklists%20and%20Templates/Staffing/Overtime%20Refusal.dotx?OR=81dd2b71-fb82-4b33-ac71-fed46bf0f87a&amp;CID=e2c3bda1-10b1-d000-c946-b442c7d406d2&amp;CT=1755736794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Overtime%20Refusal.dotx?OR=81dd2b71-fb82-4b33-ac71-fed46bf0f87a&amp;CID=e2c3bda1-10b1-d000-c946-b442c7d406d2&amp;CT=1755736794504</Template>
  <TotalTime>3</TotalTime>
  <Pages>1</Pages>
  <Words>103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Hitchcock, Brett (Edmonton) CAN</cp:lastModifiedBy>
  <cp:revision>2</cp:revision>
  <cp:lastPrinted>2010-12-22T16:54:00Z</cp:lastPrinted>
  <dcterms:created xsi:type="dcterms:W3CDTF">2025-08-21T00:40:00Z</dcterms:created>
  <dcterms:modified xsi:type="dcterms:W3CDTF">2025-08-21T00:43:00Z</dcterms:modified>
</cp:coreProperties>
</file>