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B2DF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503EA517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1C604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65959" w14:textId="3B1F267C" w:rsidR="00331C03" w:rsidRPr="000545F9" w:rsidRDefault="006C649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August </w:t>
            </w:r>
            <w:r w:rsidR="004902A2">
              <w:rPr>
                <w:rFonts w:ascii="Arial" w:hAnsi="Arial" w:cs="Arial"/>
              </w:rPr>
              <w:t xml:space="preserve">22, 23, </w:t>
            </w:r>
            <w:r>
              <w:rPr>
                <w:rFonts w:ascii="Arial" w:hAnsi="Arial" w:cs="Arial"/>
              </w:rPr>
              <w:t xml:space="preserve">24, 2025 S2 </w:t>
            </w:r>
            <w:r w:rsidR="004902A2">
              <w:rPr>
                <w:rFonts w:ascii="Arial" w:hAnsi="Arial" w:cs="Arial"/>
              </w:rPr>
              <w:t>Mills</w:t>
            </w:r>
          </w:p>
        </w:tc>
      </w:tr>
      <w:tr w:rsidR="00331C03" w:rsidRPr="000545F9" w14:paraId="7DF815BA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43A4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FADB7" w14:textId="7D99BDF1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31C03" w:rsidRPr="000545F9" w14:paraId="26F18DFE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66F04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DBC67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BE10332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14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271ED1BF" w14:textId="77777777" w:rsidTr="004902A2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4584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2FC523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B1CC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1ABC412F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D6CB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5AE0444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8408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9C0EBC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6F5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51C1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9E46C6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EE25C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1ADEDFC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Hours </w:t>
            </w:r>
            <w:proofErr w:type="spellStart"/>
            <w:r w:rsidRPr="000545F9">
              <w:rPr>
                <w:rFonts w:ascii="Arial" w:hAnsi="Arial" w:cs="Arial"/>
              </w:rPr>
              <w:t>Chg</w:t>
            </w:r>
            <w:proofErr w:type="spellEnd"/>
          </w:p>
          <w:p w14:paraId="733CA96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793B4D1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B38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2FDC5C5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3CE8FA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8E52A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512C2F49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</w:tr>
      <w:tr w:rsidR="004902A2" w:rsidRPr="000545F9" w14:paraId="23C02C74" w14:textId="77777777" w:rsidTr="004902A2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15823" w14:textId="044F8A4D" w:rsidR="004902A2" w:rsidRPr="000545F9" w:rsidRDefault="004902A2" w:rsidP="00490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20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F290F" w14:textId="263D7F91" w:rsidR="004902A2" w:rsidRPr="000545F9" w:rsidRDefault="004902A2" w:rsidP="00490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Petrie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6DEF7" w14:textId="2053B053" w:rsidR="004902A2" w:rsidRPr="000545F9" w:rsidRDefault="004902A2" w:rsidP="00490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4A49C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BF0AE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D0E5D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CE6BF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CE282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A8D1C" w14:textId="702229BD" w:rsidR="004902A2" w:rsidRPr="000545F9" w:rsidRDefault="004902A2" w:rsidP="00490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Cover B crew Mills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45CFD" w14:textId="15764AE0" w:rsidR="004902A2" w:rsidRPr="000545F9" w:rsidRDefault="004902A2" w:rsidP="00490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4902A2" w:rsidRPr="000545F9" w14:paraId="269D1080" w14:textId="77777777" w:rsidTr="004902A2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6301D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976F" w14:textId="570042D0" w:rsidR="004902A2" w:rsidRPr="000545F9" w:rsidRDefault="004902A2" w:rsidP="00490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 </w:t>
            </w:r>
            <w:proofErr w:type="spellStart"/>
            <w:r>
              <w:rPr>
                <w:rFonts w:ascii="Arial" w:hAnsi="Arial" w:cs="Arial"/>
              </w:rPr>
              <w:t>Stankey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E616D" w14:textId="40101CEC" w:rsidR="004902A2" w:rsidRPr="000545F9" w:rsidRDefault="004902A2" w:rsidP="004902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8636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5A9F2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58B11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5096E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9D59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37C0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3811E" w14:textId="77777777" w:rsidR="004902A2" w:rsidRPr="000545F9" w:rsidRDefault="004902A2" w:rsidP="004902A2">
            <w:pPr>
              <w:jc w:val="center"/>
              <w:rPr>
                <w:rFonts w:ascii="Arial" w:hAnsi="Arial" w:cs="Arial"/>
              </w:rPr>
            </w:pPr>
          </w:p>
        </w:tc>
      </w:tr>
      <w:tr w:rsidR="004902A2" w:rsidRPr="000545F9" w14:paraId="29A483EB" w14:textId="77777777" w:rsidTr="004902A2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EC59B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FB39B" w14:textId="4721C5D6" w:rsidR="004902A2" w:rsidRPr="000545F9" w:rsidRDefault="004902A2" w:rsidP="00490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 </w:t>
            </w:r>
            <w:proofErr w:type="spellStart"/>
            <w:r>
              <w:rPr>
                <w:rFonts w:ascii="Arial" w:hAnsi="Arial" w:cs="Arial"/>
              </w:rPr>
              <w:t>Stuparyk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A3B85" w14:textId="2079FC22" w:rsidR="004902A2" w:rsidRPr="000545F9" w:rsidRDefault="004902A2" w:rsidP="00490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A1A9B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B9C7B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ECAF0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3220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BE6C5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0D1D4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EB00B" w14:textId="77777777" w:rsidR="004902A2" w:rsidRPr="000545F9" w:rsidRDefault="004902A2" w:rsidP="004902A2">
            <w:pPr>
              <w:jc w:val="center"/>
              <w:rPr>
                <w:rFonts w:ascii="Arial" w:hAnsi="Arial" w:cs="Arial"/>
              </w:rPr>
            </w:pPr>
          </w:p>
        </w:tc>
      </w:tr>
      <w:tr w:rsidR="004902A2" w:rsidRPr="000545F9" w14:paraId="304EA04F" w14:textId="77777777" w:rsidTr="004902A2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593C2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23497" w14:textId="67B6574F" w:rsidR="004902A2" w:rsidRPr="000545F9" w:rsidRDefault="004902A2" w:rsidP="00490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Simczenkowski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8911F" w14:textId="4CD618A5" w:rsidR="004902A2" w:rsidRPr="000545F9" w:rsidRDefault="004902A2" w:rsidP="00490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42D4D" w14:textId="45327123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AB10C" w14:textId="77777777" w:rsidR="004902A2" w:rsidRPr="000545F9" w:rsidRDefault="004902A2" w:rsidP="004902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6FD8A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96B5A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83BD4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0F95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E7941" w14:textId="77777777" w:rsidR="004902A2" w:rsidRPr="000545F9" w:rsidRDefault="004902A2" w:rsidP="004902A2">
            <w:pPr>
              <w:jc w:val="center"/>
              <w:rPr>
                <w:rFonts w:ascii="Arial" w:hAnsi="Arial" w:cs="Arial"/>
              </w:rPr>
            </w:pPr>
          </w:p>
        </w:tc>
      </w:tr>
      <w:tr w:rsidR="004902A2" w:rsidRPr="000545F9" w14:paraId="3A263686" w14:textId="77777777" w:rsidTr="004902A2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8CD8A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214FA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B9F99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69643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F4E7A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25265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FCFC0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1B152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C75F4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5B8FA" w14:textId="77777777" w:rsidR="004902A2" w:rsidRPr="000545F9" w:rsidRDefault="004902A2" w:rsidP="004902A2">
            <w:pPr>
              <w:jc w:val="center"/>
              <w:rPr>
                <w:rFonts w:ascii="Arial" w:hAnsi="Arial" w:cs="Arial"/>
              </w:rPr>
            </w:pPr>
          </w:p>
        </w:tc>
      </w:tr>
      <w:tr w:rsidR="004902A2" w:rsidRPr="000545F9" w14:paraId="4A469FFF" w14:textId="77777777" w:rsidTr="004902A2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68C38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E1C82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86ABD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3A163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33845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278B9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E19E4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3FAA6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37C55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5B467" w14:textId="77777777" w:rsidR="004902A2" w:rsidRPr="000545F9" w:rsidRDefault="004902A2" w:rsidP="004902A2">
            <w:pPr>
              <w:jc w:val="center"/>
              <w:rPr>
                <w:rFonts w:ascii="Arial" w:hAnsi="Arial" w:cs="Arial"/>
              </w:rPr>
            </w:pPr>
          </w:p>
        </w:tc>
      </w:tr>
      <w:tr w:rsidR="004902A2" w:rsidRPr="000545F9" w14:paraId="1E6C2ABC" w14:textId="77777777" w:rsidTr="004902A2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4C58B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B190C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CBA00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86745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E90AA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0B85A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D326F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488B8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DBDC1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576D1" w14:textId="77777777" w:rsidR="004902A2" w:rsidRPr="000545F9" w:rsidRDefault="004902A2" w:rsidP="004902A2">
            <w:pPr>
              <w:jc w:val="center"/>
              <w:rPr>
                <w:rFonts w:ascii="Arial" w:hAnsi="Arial" w:cs="Arial"/>
              </w:rPr>
            </w:pPr>
          </w:p>
        </w:tc>
      </w:tr>
      <w:tr w:rsidR="004902A2" w:rsidRPr="000545F9" w14:paraId="1695B62C" w14:textId="77777777" w:rsidTr="004902A2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03CF9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FEBA9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065A5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84E12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7EE4B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D8059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1ACA5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93FBC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EEAA3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C32CD" w14:textId="77777777" w:rsidR="004902A2" w:rsidRPr="000545F9" w:rsidRDefault="004902A2" w:rsidP="004902A2">
            <w:pPr>
              <w:jc w:val="center"/>
              <w:rPr>
                <w:rFonts w:ascii="Arial" w:hAnsi="Arial" w:cs="Arial"/>
              </w:rPr>
            </w:pPr>
          </w:p>
        </w:tc>
      </w:tr>
      <w:tr w:rsidR="004902A2" w:rsidRPr="000545F9" w14:paraId="14FB6EE6" w14:textId="77777777" w:rsidTr="004902A2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A6558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E8CA7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6B88A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23FC0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49CBD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DDF65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FEC46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81750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348C1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AF526" w14:textId="77777777" w:rsidR="004902A2" w:rsidRPr="000545F9" w:rsidRDefault="004902A2" w:rsidP="004902A2">
            <w:pPr>
              <w:jc w:val="center"/>
              <w:rPr>
                <w:rFonts w:ascii="Arial" w:hAnsi="Arial" w:cs="Arial"/>
              </w:rPr>
            </w:pPr>
          </w:p>
        </w:tc>
      </w:tr>
      <w:tr w:rsidR="004902A2" w:rsidRPr="000545F9" w14:paraId="7F9E9B2F" w14:textId="77777777" w:rsidTr="004902A2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A3AF6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494D5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E8253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A86EB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693E7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4D70A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A7779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61274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EE080" w14:textId="77777777" w:rsidR="004902A2" w:rsidRPr="000545F9" w:rsidRDefault="004902A2" w:rsidP="004902A2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79226" w14:textId="77777777" w:rsidR="004902A2" w:rsidRPr="000545F9" w:rsidRDefault="004902A2" w:rsidP="004902A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2B4630C" w14:textId="77777777" w:rsidR="00331C03" w:rsidRPr="000545F9" w:rsidRDefault="00331C03">
      <w:pPr>
        <w:rPr>
          <w:rFonts w:ascii="Arial" w:hAnsi="Arial" w:cs="Arial"/>
        </w:rPr>
      </w:pPr>
    </w:p>
    <w:p w14:paraId="5D487855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403D3ED5" w14:textId="77777777" w:rsidR="00331C03" w:rsidRPr="000545F9" w:rsidRDefault="00331C03">
      <w:pPr>
        <w:rPr>
          <w:rFonts w:ascii="Arial" w:hAnsi="Arial" w:cs="Arial"/>
        </w:rPr>
      </w:pPr>
    </w:p>
    <w:p w14:paraId="08A035B8" w14:textId="3BEC2FCC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397A23" wp14:editId="090F3D3A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31E7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6C6492">
        <w:rPr>
          <w:rFonts w:ascii="Arial" w:hAnsi="Arial" w:cs="Arial"/>
        </w:rPr>
        <w:t>B Hitchcock</w:t>
      </w:r>
    </w:p>
    <w:sectPr w:rsidR="00331C03" w:rsidRPr="000545F9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CA3F0" w14:textId="77777777" w:rsidR="006C6492" w:rsidRDefault="006C6492">
      <w:r>
        <w:separator/>
      </w:r>
    </w:p>
  </w:endnote>
  <w:endnote w:type="continuationSeparator" w:id="0">
    <w:p w14:paraId="7E5C2298" w14:textId="77777777" w:rsidR="006C6492" w:rsidRDefault="006C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DCA6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C8980" w14:textId="77777777" w:rsidR="006C6492" w:rsidRDefault="006C6492">
      <w:r>
        <w:separator/>
      </w:r>
    </w:p>
  </w:footnote>
  <w:footnote w:type="continuationSeparator" w:id="0">
    <w:p w14:paraId="3E69B5B3" w14:textId="77777777" w:rsidR="006C6492" w:rsidRDefault="006C6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BDBD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63B9EF33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6F1A54CF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92"/>
    <w:rsid w:val="000076F2"/>
    <w:rsid w:val="000545F9"/>
    <w:rsid w:val="000705ED"/>
    <w:rsid w:val="000A0DA5"/>
    <w:rsid w:val="000B4390"/>
    <w:rsid w:val="000D433C"/>
    <w:rsid w:val="001A7EC7"/>
    <w:rsid w:val="001D3FFD"/>
    <w:rsid w:val="00271E1A"/>
    <w:rsid w:val="00296932"/>
    <w:rsid w:val="00304777"/>
    <w:rsid w:val="00331C03"/>
    <w:rsid w:val="00343A83"/>
    <w:rsid w:val="003E06C0"/>
    <w:rsid w:val="004262F4"/>
    <w:rsid w:val="004902A2"/>
    <w:rsid w:val="004A57E3"/>
    <w:rsid w:val="004E1003"/>
    <w:rsid w:val="004E6C9F"/>
    <w:rsid w:val="0053534D"/>
    <w:rsid w:val="00544219"/>
    <w:rsid w:val="00573585"/>
    <w:rsid w:val="0057658E"/>
    <w:rsid w:val="005770DC"/>
    <w:rsid w:val="005C2C54"/>
    <w:rsid w:val="00600D28"/>
    <w:rsid w:val="00602B3B"/>
    <w:rsid w:val="0061093E"/>
    <w:rsid w:val="0068449E"/>
    <w:rsid w:val="006C6492"/>
    <w:rsid w:val="006C6CB1"/>
    <w:rsid w:val="00745207"/>
    <w:rsid w:val="007768BD"/>
    <w:rsid w:val="008162FF"/>
    <w:rsid w:val="008633B6"/>
    <w:rsid w:val="00890E0E"/>
    <w:rsid w:val="00910B9A"/>
    <w:rsid w:val="00937CB1"/>
    <w:rsid w:val="009A19E1"/>
    <w:rsid w:val="009C5001"/>
    <w:rsid w:val="00A34B02"/>
    <w:rsid w:val="00A64AB5"/>
    <w:rsid w:val="00AA4DEE"/>
    <w:rsid w:val="00BD39EB"/>
    <w:rsid w:val="00D30A5D"/>
    <w:rsid w:val="00D33508"/>
    <w:rsid w:val="00D565C9"/>
    <w:rsid w:val="00D817FE"/>
    <w:rsid w:val="00D962B3"/>
    <w:rsid w:val="00E752E5"/>
    <w:rsid w:val="00F0166B"/>
    <w:rsid w:val="00F13A34"/>
    <w:rsid w:val="00F304F5"/>
    <w:rsid w:val="00F54882"/>
    <w:rsid w:val="00F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11E188"/>
  <w15:chartTrackingRefBased/>
  <w15:docId w15:val="{E9C33151-451C-40AA-9EC6-0FA582DB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cgroupnet.sharepoint.com/sites/CAN_CEMENT/Operations/Equipment%20Checklists%20and%20Templates/Staffing/Overtime%20Refusal.dotx?OR=81dd2b71-fb82-4b33-ac71-fed46bf0f87a&amp;CID=e2c3bda1-10b1-d000-c946-b442c7d406d2&amp;CT=17557367945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34F797A7EFF4C8916772C1E53A11C" ma:contentTypeVersion="6" ma:contentTypeDescription="Create a new document." ma:contentTypeScope="" ma:versionID="599d85081f37dc7b918e1a1b14f64552">
  <xsd:schema xmlns:xsd="http://www.w3.org/2001/XMLSchema" xmlns:xs="http://www.w3.org/2001/XMLSchema" xmlns:p="http://schemas.microsoft.com/office/2006/metadata/properties" xmlns:ns2="3cf97fdc-8364-4e92-8ba9-e26512bb222d" xmlns:ns3="4342d919-2613-47b4-abfa-db95b2ec3307" targetNamespace="http://schemas.microsoft.com/office/2006/metadata/properties" ma:root="true" ma:fieldsID="9cc386e193e36f66fc7fcb243b3352a7" ns2:_="" ns3:_="">
    <xsd:import namespace="3cf97fdc-8364-4e92-8ba9-e26512bb222d"/>
    <xsd:import namespace="4342d919-2613-47b4-abfa-db95b2ec3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97fdc-8364-4e92-8ba9-e26512bb2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2d919-2613-47b4-abfa-db95b2ec3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7E83B-7CEA-4DA0-BC57-FE9C5DCA2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769C9-E324-415F-A2AB-20D77806C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97fdc-8364-4e92-8ba9-e26512bb222d"/>
    <ds:schemaRef ds:uri="4342d919-2613-47b4-abfa-db95b2ec3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Overtime%20Refusal.dotx?OR=81dd2b71-fb82-4b33-ac71-fed46bf0f87a&amp;CID=e2c3bda1-10b1-d000-c946-b442c7d406d2&amp;CT=1755736794504</Template>
  <TotalTime>4</TotalTime>
  <Pages>1</Pages>
  <Words>103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Hitchcock, Brett (Edmonton) CAN</dc:creator>
  <cp:keywords/>
  <dc:description>Routing slip updated.</dc:description>
  <cp:lastModifiedBy>Hitchcock, Brett (Edmonton) CAN</cp:lastModifiedBy>
  <cp:revision>2</cp:revision>
  <cp:lastPrinted>2010-12-22T16:54:00Z</cp:lastPrinted>
  <dcterms:created xsi:type="dcterms:W3CDTF">2025-08-21T00:47:00Z</dcterms:created>
  <dcterms:modified xsi:type="dcterms:W3CDTF">2025-08-21T00:47:00Z</dcterms:modified>
</cp:coreProperties>
</file>