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FB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51CEEC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36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7C7" w14:textId="13431BF8" w:rsidR="00331C03" w:rsidRPr="000545F9" w:rsidRDefault="009254B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  <w:r w:rsidR="008E5DF0">
              <w:rPr>
                <w:rFonts w:ascii="Arial" w:hAnsi="Arial" w:cs="Arial"/>
              </w:rPr>
              <w:t xml:space="preserve">, </w:t>
            </w:r>
            <w:proofErr w:type="gramStart"/>
            <w:r w:rsidR="008E5DF0">
              <w:rPr>
                <w:rFonts w:ascii="Arial" w:hAnsi="Arial" w:cs="Arial"/>
              </w:rPr>
              <w:t>2025</w:t>
            </w:r>
            <w:proofErr w:type="gramEnd"/>
            <w:r w:rsidR="008E5DF0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2</w:t>
            </w:r>
            <w:r w:rsidR="008E5DF0">
              <w:rPr>
                <w:rFonts w:ascii="Arial" w:hAnsi="Arial" w:cs="Arial"/>
              </w:rPr>
              <w:t xml:space="preserve"> </w:t>
            </w:r>
            <w:r w:rsidR="002B672F">
              <w:rPr>
                <w:rFonts w:ascii="Arial" w:hAnsi="Arial" w:cs="Arial"/>
              </w:rPr>
              <w:t>Kiln</w:t>
            </w:r>
          </w:p>
        </w:tc>
      </w:tr>
      <w:tr w:rsidR="00331C03" w:rsidRPr="000545F9" w14:paraId="1152492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C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5F6" w14:textId="7F76BE55" w:rsidR="00331C03" w:rsidRPr="000545F9" w:rsidRDefault="009254B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</w:tr>
      <w:tr w:rsidR="00331C03" w:rsidRPr="000545F9" w14:paraId="270A45D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20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F6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269F5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4D5E2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18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8B7496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A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BD9CA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49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8562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CF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6D49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4C1E6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BF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F9B7B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Hours </w:t>
            </w:r>
            <w:proofErr w:type="spellStart"/>
            <w:r w:rsidRPr="000545F9">
              <w:rPr>
                <w:rFonts w:ascii="Arial" w:hAnsi="Arial" w:cs="Arial"/>
              </w:rPr>
              <w:t>Chg</w:t>
            </w:r>
            <w:proofErr w:type="spellEnd"/>
          </w:p>
          <w:p w14:paraId="6AED20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5F4DDA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5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7778B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0248B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C22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</w:t>
            </w:r>
            <w:proofErr w:type="gramStart"/>
            <w:r w:rsidRPr="004A57E3">
              <w:rPr>
                <w:rFonts w:ascii="Arial" w:hAnsi="Arial" w:cs="Arial"/>
                <w:sz w:val="16"/>
                <w:szCs w:val="16"/>
              </w:rPr>
              <w:t>assistance</w:t>
            </w:r>
            <w:proofErr w:type="gramEnd"/>
          </w:p>
          <w:p w14:paraId="43AD7AD0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Yes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4A57E3" w:rsidRPr="000545F9" w14:paraId="384680F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9073" w14:textId="433AB53F" w:rsidR="004A57E3" w:rsidRPr="000545F9" w:rsidRDefault="00925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1E7" w14:textId="5794ACD5" w:rsidR="004A57E3" w:rsidRPr="000545F9" w:rsidRDefault="00925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Lang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ADB" w14:textId="7E70C19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D1FF" w14:textId="31254D5A" w:rsidR="004A57E3" w:rsidRPr="000545F9" w:rsidRDefault="00D42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0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F13" w14:textId="7F1539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56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E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420" w14:textId="68F7C5ED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D4208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68A" w14:textId="3C3734D0" w:rsidR="004A57E3" w:rsidRPr="000545F9" w:rsidRDefault="008E5DF0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C0E33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A4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B05" w14:textId="31E6D7A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8A76" w14:textId="301F86B5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9A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6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D76" w14:textId="6C5D31A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A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8B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96B01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62E3" w14:textId="7FEB4B0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5B" w14:textId="70F6DC42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D5E" w14:textId="4E48041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6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F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8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1B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5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5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C1CC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A1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FC0" w14:textId="6F0BEC8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F1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BB4F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5E9" w14:textId="6C78BD88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2F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52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58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4DDF9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4E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24D" w14:textId="243BEF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FA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5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739D" w14:textId="377F285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1A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6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3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FE1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9898B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E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4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03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DB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E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9E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B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2BFD72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F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80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0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0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C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9D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C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15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E1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F6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DD99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E5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3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FC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82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E8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0B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D8ADF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9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61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4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0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97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43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3284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A0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41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6A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21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B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E2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A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DB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2DF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BD6F95" w14:textId="77777777" w:rsidR="00331C03" w:rsidRPr="000545F9" w:rsidRDefault="00331C03">
      <w:pPr>
        <w:rPr>
          <w:rFonts w:ascii="Arial" w:hAnsi="Arial" w:cs="Arial"/>
        </w:rPr>
      </w:pPr>
    </w:p>
    <w:p w14:paraId="366E72A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6317477" w14:textId="77777777" w:rsidR="00331C03" w:rsidRPr="000545F9" w:rsidRDefault="00331C03">
      <w:pPr>
        <w:rPr>
          <w:rFonts w:ascii="Arial" w:hAnsi="Arial" w:cs="Arial"/>
        </w:rPr>
      </w:pPr>
    </w:p>
    <w:p w14:paraId="724DE679" w14:textId="5FF6EA4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FA9B7" wp14:editId="6F6EB1C3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45C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D97923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1232" w14:textId="77777777" w:rsidR="00CA695E" w:rsidRDefault="00CA695E">
      <w:r>
        <w:separator/>
      </w:r>
    </w:p>
  </w:endnote>
  <w:endnote w:type="continuationSeparator" w:id="0">
    <w:p w14:paraId="162C3B7B" w14:textId="77777777" w:rsidR="00CA695E" w:rsidRDefault="00C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E6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6322" w14:textId="77777777" w:rsidR="00CA695E" w:rsidRDefault="00CA695E">
      <w:r>
        <w:separator/>
      </w:r>
    </w:p>
  </w:footnote>
  <w:footnote w:type="continuationSeparator" w:id="0">
    <w:p w14:paraId="76C5EBA0" w14:textId="77777777" w:rsidR="00CA695E" w:rsidRDefault="00C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9C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849DCF9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4AEF999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0"/>
    <w:rsid w:val="000076F2"/>
    <w:rsid w:val="000545F9"/>
    <w:rsid w:val="000705ED"/>
    <w:rsid w:val="000A0DA5"/>
    <w:rsid w:val="000B4390"/>
    <w:rsid w:val="000D433C"/>
    <w:rsid w:val="001A7EC7"/>
    <w:rsid w:val="001D3FFD"/>
    <w:rsid w:val="001F6A2E"/>
    <w:rsid w:val="00271E1A"/>
    <w:rsid w:val="00296932"/>
    <w:rsid w:val="002B672F"/>
    <w:rsid w:val="00304777"/>
    <w:rsid w:val="00320909"/>
    <w:rsid w:val="00331C03"/>
    <w:rsid w:val="00343A83"/>
    <w:rsid w:val="003E06C0"/>
    <w:rsid w:val="003E7469"/>
    <w:rsid w:val="004A57E3"/>
    <w:rsid w:val="004E1003"/>
    <w:rsid w:val="004E6C9F"/>
    <w:rsid w:val="0051078C"/>
    <w:rsid w:val="00516897"/>
    <w:rsid w:val="0053534D"/>
    <w:rsid w:val="00544219"/>
    <w:rsid w:val="00573585"/>
    <w:rsid w:val="005761C9"/>
    <w:rsid w:val="0057658E"/>
    <w:rsid w:val="005770DC"/>
    <w:rsid w:val="005C2C54"/>
    <w:rsid w:val="00600D28"/>
    <w:rsid w:val="00602B3B"/>
    <w:rsid w:val="0061093E"/>
    <w:rsid w:val="00635DD2"/>
    <w:rsid w:val="0068449E"/>
    <w:rsid w:val="006C6CB1"/>
    <w:rsid w:val="006E4419"/>
    <w:rsid w:val="00745207"/>
    <w:rsid w:val="007768BD"/>
    <w:rsid w:val="008162FF"/>
    <w:rsid w:val="008633B6"/>
    <w:rsid w:val="00890E0E"/>
    <w:rsid w:val="008E5DF0"/>
    <w:rsid w:val="008F6540"/>
    <w:rsid w:val="00910B9A"/>
    <w:rsid w:val="009254B3"/>
    <w:rsid w:val="00937CB1"/>
    <w:rsid w:val="009A19E1"/>
    <w:rsid w:val="009C5001"/>
    <w:rsid w:val="00A34B02"/>
    <w:rsid w:val="00A5137E"/>
    <w:rsid w:val="00A5509A"/>
    <w:rsid w:val="00AA4DEE"/>
    <w:rsid w:val="00BD39EB"/>
    <w:rsid w:val="00C515C5"/>
    <w:rsid w:val="00CA695E"/>
    <w:rsid w:val="00CB6EF3"/>
    <w:rsid w:val="00CE4DD8"/>
    <w:rsid w:val="00D30A5D"/>
    <w:rsid w:val="00D33508"/>
    <w:rsid w:val="00D4208F"/>
    <w:rsid w:val="00D565C9"/>
    <w:rsid w:val="00D817FE"/>
    <w:rsid w:val="00D962B3"/>
    <w:rsid w:val="00D97923"/>
    <w:rsid w:val="00DA2E55"/>
    <w:rsid w:val="00E74C50"/>
    <w:rsid w:val="00E752E5"/>
    <w:rsid w:val="00EA2F57"/>
    <w:rsid w:val="00EB3F74"/>
    <w:rsid w:val="00F0166B"/>
    <w:rsid w:val="00F13A34"/>
    <w:rsid w:val="00F304F5"/>
    <w:rsid w:val="00F3194C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A7A83"/>
  <w15:chartTrackingRefBased/>
  <w15:docId w15:val="{3755473B-2B8D-4152-B85E-DE0B001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ouphc.net\can\Edmonton\DEPARTMENTS\Edmonton\PCcommon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2</TotalTime>
  <Pages>1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Gomenyuk, Yuriy (Edmonton) CAN</cp:lastModifiedBy>
  <cp:revision>4</cp:revision>
  <cp:lastPrinted>2010-12-22T16:54:00Z</cp:lastPrinted>
  <dcterms:created xsi:type="dcterms:W3CDTF">2025-08-10T21:53:00Z</dcterms:created>
  <dcterms:modified xsi:type="dcterms:W3CDTF">2025-08-10T21:55:00Z</dcterms:modified>
</cp:coreProperties>
</file>