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BA23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1AC65CC2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8C23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3CFC4" w14:textId="0E9FFD12" w:rsidR="00331C03" w:rsidRPr="000545F9" w:rsidRDefault="00BD746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23,24/25 S2</w:t>
            </w:r>
          </w:p>
        </w:tc>
      </w:tr>
      <w:tr w:rsidR="00331C03" w:rsidRPr="000545F9" w14:paraId="50B70673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4E0D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1ED1" w14:textId="3C43490D" w:rsidR="00331C03" w:rsidRPr="000545F9" w:rsidRDefault="00BD746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Nick Kaiser for both</w:t>
            </w:r>
          </w:p>
        </w:tc>
      </w:tr>
      <w:tr w:rsidR="00331C03" w:rsidRPr="000545F9" w14:paraId="522A65CF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5168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BE46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F90A2FF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14DBF43E" w14:textId="77777777" w:rsidTr="004A57E3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9E09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DB9AD1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1F1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3282C538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C59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6AD204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CF9C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EC6E59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ADD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D37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AFC603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3F6D8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6621A6A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3402CA2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6A13101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2F5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39134A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49D19D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46781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40338E04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03A1DA3F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59842" w14:textId="04E2F836" w:rsidR="004A57E3" w:rsidRPr="000545F9" w:rsidRDefault="00BD7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21/25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EFC7D" w14:textId="38F61E47" w:rsidR="004A57E3" w:rsidRPr="000545F9" w:rsidRDefault="00BD7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Nick Kaiser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8F91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8AB3E" w14:textId="4D41CDCB" w:rsidR="004A57E3" w:rsidRPr="000545F9" w:rsidRDefault="00BD7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15:26 for both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E32B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CF52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6462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EA77A" w14:textId="4714C366" w:rsidR="004A57E3" w:rsidRPr="000545F9" w:rsidRDefault="00BD7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D494" w14:textId="0E71A76C" w:rsidR="004A57E3" w:rsidRPr="000545F9" w:rsidRDefault="00BD7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 mills B crew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702C3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FA1AEF9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E497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595B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CDFDA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4704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45BF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7ED1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FD79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F5B5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8A2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1AB33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056F1180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2726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CB5F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E5E1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C4E2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180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A2AB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5D50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AFF0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AF4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FC4D7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6CC6B3E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F011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A966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95B6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3E0F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A7B8A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210C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9C21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7972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0F0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450CC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C5FB7F1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AE7C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B080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0A22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8A9E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9C0B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9A6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B03B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96AD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5070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BB5F0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36ADD5A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066D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68BE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27E3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1585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65F8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177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FA86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DAEB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C78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825B2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9298CF0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AAEA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BC25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A825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7AA3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A9D1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90E0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6BB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F670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550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DA1EB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5D6ED50F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0A17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00B2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7DF3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AD58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DD39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B08E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1062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581D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40F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30EE3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0DCD7A1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07BE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F77B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04C9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6538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E6D6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7033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70A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8883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8B4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41316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22D25E1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934D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E32B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D73C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02B9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5B2A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26B6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E5E7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B39E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F72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AE2D7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912DF10" w14:textId="77777777" w:rsidR="00331C03" w:rsidRPr="000545F9" w:rsidRDefault="00331C03">
      <w:pPr>
        <w:rPr>
          <w:rFonts w:ascii="Arial" w:hAnsi="Arial" w:cs="Arial"/>
        </w:rPr>
      </w:pPr>
    </w:p>
    <w:p w14:paraId="240436BD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50B4C6E7" w14:textId="77777777" w:rsidR="00331C03" w:rsidRPr="000545F9" w:rsidRDefault="00331C03">
      <w:pPr>
        <w:rPr>
          <w:rFonts w:ascii="Arial" w:hAnsi="Arial" w:cs="Arial"/>
        </w:rPr>
      </w:pPr>
    </w:p>
    <w:p w14:paraId="423F6861" w14:textId="2762BAEF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9430A0" wp14:editId="711A265D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443B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BD7461">
        <w:rPr>
          <w:rFonts w:ascii="Arial" w:hAnsi="Arial" w:cs="Arial"/>
        </w:rPr>
        <w:t>Sheldon Brain</w:t>
      </w:r>
    </w:p>
    <w:sectPr w:rsidR="00331C03" w:rsidRPr="000545F9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751B1" w14:textId="77777777" w:rsidR="00D9779B" w:rsidRDefault="00D9779B">
      <w:r>
        <w:separator/>
      </w:r>
    </w:p>
  </w:endnote>
  <w:endnote w:type="continuationSeparator" w:id="0">
    <w:p w14:paraId="6C736B68" w14:textId="77777777" w:rsidR="00D9779B" w:rsidRDefault="00D9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6EB1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DD4A1" w14:textId="77777777" w:rsidR="00D9779B" w:rsidRDefault="00D9779B">
      <w:r>
        <w:separator/>
      </w:r>
    </w:p>
  </w:footnote>
  <w:footnote w:type="continuationSeparator" w:id="0">
    <w:p w14:paraId="6D2CAF38" w14:textId="77777777" w:rsidR="00D9779B" w:rsidRDefault="00D97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596A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36B73085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2CCD1F35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61"/>
    <w:rsid w:val="000076F2"/>
    <w:rsid w:val="000545F9"/>
    <w:rsid w:val="000705ED"/>
    <w:rsid w:val="000A0DA5"/>
    <w:rsid w:val="000B4390"/>
    <w:rsid w:val="000D433C"/>
    <w:rsid w:val="001A7EC7"/>
    <w:rsid w:val="001D3FFD"/>
    <w:rsid w:val="00271E1A"/>
    <w:rsid w:val="00296932"/>
    <w:rsid w:val="0029705F"/>
    <w:rsid w:val="00304777"/>
    <w:rsid w:val="00331C03"/>
    <w:rsid w:val="00343A83"/>
    <w:rsid w:val="003E06C0"/>
    <w:rsid w:val="004A57E3"/>
    <w:rsid w:val="004E1003"/>
    <w:rsid w:val="004E6C9F"/>
    <w:rsid w:val="0053534D"/>
    <w:rsid w:val="00544219"/>
    <w:rsid w:val="00573585"/>
    <w:rsid w:val="0057658E"/>
    <w:rsid w:val="005770DC"/>
    <w:rsid w:val="005C2C54"/>
    <w:rsid w:val="00600D28"/>
    <w:rsid w:val="00602B3B"/>
    <w:rsid w:val="0061093E"/>
    <w:rsid w:val="0068449E"/>
    <w:rsid w:val="006C6CB1"/>
    <w:rsid w:val="00745207"/>
    <w:rsid w:val="007768BD"/>
    <w:rsid w:val="008162FF"/>
    <w:rsid w:val="008633B6"/>
    <w:rsid w:val="00890E0E"/>
    <w:rsid w:val="00910B9A"/>
    <w:rsid w:val="00937CB1"/>
    <w:rsid w:val="009A19E1"/>
    <w:rsid w:val="009C5001"/>
    <w:rsid w:val="00A34B02"/>
    <w:rsid w:val="00AA4DEE"/>
    <w:rsid w:val="00BD39EB"/>
    <w:rsid w:val="00BD7461"/>
    <w:rsid w:val="00D30A5D"/>
    <w:rsid w:val="00D33508"/>
    <w:rsid w:val="00D565C9"/>
    <w:rsid w:val="00D817FE"/>
    <w:rsid w:val="00D962B3"/>
    <w:rsid w:val="00D9779B"/>
    <w:rsid w:val="00E752E5"/>
    <w:rsid w:val="00F0166B"/>
    <w:rsid w:val="00F13A34"/>
    <w:rsid w:val="00F304F5"/>
    <w:rsid w:val="00F54882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810CB"/>
  <w15:chartTrackingRefBased/>
  <w15:docId w15:val="{EDEE1DC3-7524-4267-91AD-196419CD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ement\Operations\Overtime%20Callout%20Refusal%20form\Overtime%20Refu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Overtime Refusal.dotx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Brain, Sheldon T (Edmonton) CAN</dc:creator>
  <cp:keywords/>
  <dc:description>Routing slip updated.</dc:description>
  <cp:lastModifiedBy>Brain, Sheldon T (Edmonton) CAN</cp:lastModifiedBy>
  <cp:revision>1</cp:revision>
  <cp:lastPrinted>2010-12-22T16:54:00Z</cp:lastPrinted>
  <dcterms:created xsi:type="dcterms:W3CDTF">2025-08-21T21:25:00Z</dcterms:created>
  <dcterms:modified xsi:type="dcterms:W3CDTF">2025-08-21T21:27:00Z</dcterms:modified>
</cp:coreProperties>
</file>