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0052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65BF8181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A2D12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D8DD" w14:textId="3493A82B" w:rsidR="00331C03" w:rsidRPr="000545F9" w:rsidRDefault="002D564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12 S2 Crusher</w:t>
            </w:r>
          </w:p>
        </w:tc>
      </w:tr>
      <w:tr w:rsidR="00331C03" w:rsidRPr="000545F9" w14:paraId="4A0C1B57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82F4A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2CA2" w14:textId="03EBF272" w:rsidR="00331C03" w:rsidRPr="000545F9" w:rsidRDefault="002D564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Petrie</w:t>
            </w:r>
          </w:p>
        </w:tc>
      </w:tr>
      <w:tr w:rsidR="00331C03" w:rsidRPr="000545F9" w14:paraId="75596F68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C64D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14ED2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313CD90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436CE956" w14:textId="77777777" w:rsidTr="004A57E3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1CCA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AD402A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7F3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709DC7E0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E25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63D588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B32E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35C904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89F4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67A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FCCF52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5671C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6FB1486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7F33903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82FED3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D089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630459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4EA10B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0F18F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6D8FDF0D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4A57E3" w:rsidRPr="000545F9" w14:paraId="72C1CE4E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06C92" w14:textId="1BD90D8E" w:rsidR="004A57E3" w:rsidRPr="000545F9" w:rsidRDefault="002D5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1FF31" w14:textId="6C22981A" w:rsidR="004A57E3" w:rsidRPr="000545F9" w:rsidRDefault="002D5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Petrie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7F90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A6A7A" w14:textId="317F6855" w:rsidR="004A57E3" w:rsidRPr="000545F9" w:rsidRDefault="002D5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37C6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72F3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122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01CB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B1A3B" w14:textId="7080CF90" w:rsidR="004A57E3" w:rsidRPr="000545F9" w:rsidRDefault="002D5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Switch shifts to cover crushing on C crew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A43A4" w14:textId="5F518C05" w:rsidR="004A57E3" w:rsidRPr="000545F9" w:rsidRDefault="002D564F" w:rsidP="004A57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4A57E3" w:rsidRPr="000545F9" w14:paraId="75201E03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47D7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E5D9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9C433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897B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03FD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EBD9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C9F5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91FF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88B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928D3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4093F678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C407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2EEB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D1E0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5BEE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9348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1EBA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A24D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3DDF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622D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480F4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43D07A41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32DA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BA4F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4087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4D52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244E9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A6F4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B6EA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FD1C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CCF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97F97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79E712E4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EE48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1215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9302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9BD8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9EBE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C6F9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29A6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A160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851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CF9C7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6ABE92DF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CBF9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F135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5EAB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B315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0F14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4473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D0BC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ABD3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F00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9F87D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6EEF8DA9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56F7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13A9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2567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C5E1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5A3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BD2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D5EB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7C0D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C59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1B813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4E9E7320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A87A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2E3D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C792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11EF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DDA5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E626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1A36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71AD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D4AF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30EDF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4AE0E5F3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384F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0D89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2D38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AC43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6D68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0399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DC26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6AE0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EB2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0393E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697B219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280B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15D8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DC47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7849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7646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2EC4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F301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5BDF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4DEF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2203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49816DD" w14:textId="77777777" w:rsidR="00331C03" w:rsidRPr="000545F9" w:rsidRDefault="00331C03">
      <w:pPr>
        <w:rPr>
          <w:rFonts w:ascii="Arial" w:hAnsi="Arial" w:cs="Arial"/>
        </w:rPr>
      </w:pPr>
    </w:p>
    <w:p w14:paraId="69B1F573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6B221C75" w14:textId="77777777" w:rsidR="00331C03" w:rsidRPr="000545F9" w:rsidRDefault="00331C03">
      <w:pPr>
        <w:rPr>
          <w:rFonts w:ascii="Arial" w:hAnsi="Arial" w:cs="Arial"/>
        </w:rPr>
      </w:pPr>
    </w:p>
    <w:p w14:paraId="16AAB2FC" w14:textId="66E61FB4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A13867" wp14:editId="1CFD8C81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3122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2D564F">
        <w:rPr>
          <w:rFonts w:ascii="Arial" w:hAnsi="Arial" w:cs="Arial"/>
        </w:rPr>
        <w:t>B Hitchcock</w:t>
      </w:r>
    </w:p>
    <w:sectPr w:rsidR="00331C03" w:rsidRPr="000545F9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C522B" w14:textId="77777777" w:rsidR="002D564F" w:rsidRDefault="002D564F">
      <w:r>
        <w:separator/>
      </w:r>
    </w:p>
  </w:endnote>
  <w:endnote w:type="continuationSeparator" w:id="0">
    <w:p w14:paraId="57187E0D" w14:textId="77777777" w:rsidR="002D564F" w:rsidRDefault="002D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212D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F679" w14:textId="77777777" w:rsidR="002D564F" w:rsidRDefault="002D564F">
      <w:r>
        <w:separator/>
      </w:r>
    </w:p>
  </w:footnote>
  <w:footnote w:type="continuationSeparator" w:id="0">
    <w:p w14:paraId="7CF029B8" w14:textId="77777777" w:rsidR="002D564F" w:rsidRDefault="002D5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84BC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1AC1EC6D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1C97DA0E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4F"/>
    <w:rsid w:val="000076F2"/>
    <w:rsid w:val="000545F9"/>
    <w:rsid w:val="000705ED"/>
    <w:rsid w:val="000A0DA5"/>
    <w:rsid w:val="000B4390"/>
    <w:rsid w:val="000D433C"/>
    <w:rsid w:val="001A7EC7"/>
    <w:rsid w:val="001D3FFD"/>
    <w:rsid w:val="00271E1A"/>
    <w:rsid w:val="00296932"/>
    <w:rsid w:val="002D564F"/>
    <w:rsid w:val="00304777"/>
    <w:rsid w:val="00331C03"/>
    <w:rsid w:val="00343A83"/>
    <w:rsid w:val="003E06C0"/>
    <w:rsid w:val="004A57E3"/>
    <w:rsid w:val="004E1003"/>
    <w:rsid w:val="004E6C9F"/>
    <w:rsid w:val="0053534D"/>
    <w:rsid w:val="00544219"/>
    <w:rsid w:val="00573585"/>
    <w:rsid w:val="0057658E"/>
    <w:rsid w:val="005770DC"/>
    <w:rsid w:val="005C2C54"/>
    <w:rsid w:val="00600D28"/>
    <w:rsid w:val="00602B3B"/>
    <w:rsid w:val="0061093E"/>
    <w:rsid w:val="0068449E"/>
    <w:rsid w:val="006C6CB1"/>
    <w:rsid w:val="00745207"/>
    <w:rsid w:val="007768BD"/>
    <w:rsid w:val="008162FF"/>
    <w:rsid w:val="008633B6"/>
    <w:rsid w:val="00890E0E"/>
    <w:rsid w:val="00910B9A"/>
    <w:rsid w:val="00937CB1"/>
    <w:rsid w:val="009A19E1"/>
    <w:rsid w:val="009C5001"/>
    <w:rsid w:val="00A34B02"/>
    <w:rsid w:val="00AA4DEE"/>
    <w:rsid w:val="00BD39EB"/>
    <w:rsid w:val="00D30A5D"/>
    <w:rsid w:val="00D33508"/>
    <w:rsid w:val="00D565C9"/>
    <w:rsid w:val="00D817FE"/>
    <w:rsid w:val="00D962B3"/>
    <w:rsid w:val="00E752E5"/>
    <w:rsid w:val="00F0166B"/>
    <w:rsid w:val="00F13A34"/>
    <w:rsid w:val="00F304F5"/>
    <w:rsid w:val="00F54882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5E259"/>
  <w15:chartTrackingRefBased/>
  <w15:docId w15:val="{40C69907-0595-49CB-B65E-D357CAE0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cgroupnet.sharepoint.com/sites/CAN_CEMENT/Operations/Equipment%20Checklists%20and%20Templates/Overtime%20Refusal.dotx?OR=81dd2b71-fb82-4b33-ac71-fed46bf0f87a&amp;CID=ab87baa1-608a-d000-8d55-d4ef561daba4&amp;CT=17548721753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34F797A7EFF4C8916772C1E53A11C" ma:contentTypeVersion="6" ma:contentTypeDescription="Create a new document." ma:contentTypeScope="" ma:versionID="599d85081f37dc7b918e1a1b14f64552">
  <xsd:schema xmlns:xsd="http://www.w3.org/2001/XMLSchema" xmlns:xs="http://www.w3.org/2001/XMLSchema" xmlns:p="http://schemas.microsoft.com/office/2006/metadata/properties" xmlns:ns2="3cf97fdc-8364-4e92-8ba9-e26512bb222d" xmlns:ns3="4342d919-2613-47b4-abfa-db95b2ec3307" targetNamespace="http://schemas.microsoft.com/office/2006/metadata/properties" ma:root="true" ma:fieldsID="9cc386e193e36f66fc7fcb243b3352a7" ns2:_="" ns3:_="">
    <xsd:import namespace="3cf97fdc-8364-4e92-8ba9-e26512bb222d"/>
    <xsd:import namespace="4342d919-2613-47b4-abfa-db95b2ec3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97fdc-8364-4e92-8ba9-e26512bb2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2d919-2613-47b4-abfa-db95b2ec3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7E83B-7CEA-4DA0-BC57-FE9C5DCA2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769C9-E324-415F-A2AB-20D77806C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97fdc-8364-4e92-8ba9-e26512bb222d"/>
    <ds:schemaRef ds:uri="4342d919-2613-47b4-abfa-db95b2ec3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Overtime%20Refusal.dotx?OR=81dd2b71-fb82-4b33-ac71-fed46bf0f87a&amp;CID=ab87baa1-608a-d000-8d55-d4ef561daba4&amp;CT=1754872175395</Template>
  <TotalTime>7</TotalTime>
  <Pages>1</Pages>
  <Words>97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Hitchcock, Brett (Edmonton) CAN</dc:creator>
  <cp:keywords/>
  <dc:description>Routing slip updated.</dc:description>
  <cp:lastModifiedBy>Hitchcock, Brett (Edmonton) CAN</cp:lastModifiedBy>
  <cp:revision>1</cp:revision>
  <cp:lastPrinted>2010-12-22T16:54:00Z</cp:lastPrinted>
  <dcterms:created xsi:type="dcterms:W3CDTF">2025-08-11T00:29:00Z</dcterms:created>
  <dcterms:modified xsi:type="dcterms:W3CDTF">2025-08-11T00:36:00Z</dcterms:modified>
</cp:coreProperties>
</file>