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9A3F9" w14:textId="77777777" w:rsidR="00331C03" w:rsidRPr="000545F9" w:rsidRDefault="00331C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330"/>
      </w:tblGrid>
      <w:tr w:rsidR="00331C03" w:rsidRPr="000545F9" w14:paraId="6FAAE969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47334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Worked: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4735F" w14:textId="5B3845FD" w:rsidR="00331C03" w:rsidRPr="000545F9" w:rsidRDefault="0002234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August 15, </w:t>
            </w:r>
            <w:proofErr w:type="gramStart"/>
            <w:r>
              <w:rPr>
                <w:rFonts w:ascii="Arial" w:hAnsi="Arial" w:cs="Arial"/>
              </w:rPr>
              <w:t>2025</w:t>
            </w:r>
            <w:proofErr w:type="gramEnd"/>
            <w:r>
              <w:rPr>
                <w:rFonts w:ascii="Arial" w:hAnsi="Arial" w:cs="Arial"/>
              </w:rPr>
              <w:t xml:space="preserve"> S2 CCO</w:t>
            </w:r>
          </w:p>
        </w:tc>
      </w:tr>
      <w:tr w:rsidR="00331C03" w:rsidRPr="000545F9" w14:paraId="3DA12EE0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9628D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Person Worked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66302" w14:textId="3FD259F9" w:rsidR="00331C03" w:rsidRPr="000545F9" w:rsidRDefault="0002234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Jarnail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Sihota</w:t>
            </w:r>
            <w:proofErr w:type="spellEnd"/>
          </w:p>
        </w:tc>
      </w:tr>
      <w:tr w:rsidR="00331C03" w:rsidRPr="000545F9" w14:paraId="6A584A33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0179F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Work Order No.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71D36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58237F76" w14:textId="77777777" w:rsidR="00BD39EB" w:rsidRPr="00BD39EB" w:rsidRDefault="00BD39E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20"/>
        <w:gridCol w:w="1296"/>
        <w:gridCol w:w="1296"/>
        <w:gridCol w:w="1296"/>
        <w:gridCol w:w="1296"/>
        <w:gridCol w:w="720"/>
        <w:gridCol w:w="720"/>
        <w:gridCol w:w="2448"/>
        <w:gridCol w:w="1368"/>
      </w:tblGrid>
      <w:tr w:rsidR="004A57E3" w:rsidRPr="000545F9" w14:paraId="580B6B61" w14:textId="77777777" w:rsidTr="004A57E3">
        <w:trPr>
          <w:trHeight w:val="720"/>
          <w:tblHeader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DB22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2808454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Requested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7919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Persons Called Out or Requested to Work Overtime </w:t>
            </w:r>
          </w:p>
          <w:p w14:paraId="1A78EF93" w14:textId="77777777" w:rsidR="004A57E3" w:rsidRPr="004A57E3" w:rsidRDefault="004A57E3">
            <w:pPr>
              <w:jc w:val="center"/>
              <w:rPr>
                <w:rFonts w:ascii="Arial" w:hAnsi="Arial" w:cs="Arial"/>
                <w:sz w:val="20"/>
              </w:rPr>
            </w:pPr>
            <w:r w:rsidRPr="004A57E3">
              <w:rPr>
                <w:rFonts w:ascii="Arial" w:hAnsi="Arial" w:cs="Arial"/>
                <w:sz w:val="20"/>
              </w:rPr>
              <w:t>(in order requested)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BAA34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050D518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Refusal </w:t>
            </w:r>
            <w:r w:rsidRPr="004A57E3">
              <w:rPr>
                <w:rFonts w:ascii="Arial" w:hAnsi="Arial" w:cs="Arial"/>
                <w:sz w:val="20"/>
              </w:rPr>
              <w:t>(note time refused)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D6A34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16E035A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Accepted </w:t>
            </w:r>
            <w:r w:rsidRPr="004A57E3">
              <w:rPr>
                <w:rFonts w:ascii="Arial" w:hAnsi="Arial" w:cs="Arial"/>
                <w:sz w:val="20"/>
              </w:rPr>
              <w:t>(note time accepted)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6AC0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Not Available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214AF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03D04163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 Answer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93533" w14:textId="77777777" w:rsidR="004A57E3" w:rsidRDefault="004A57E3">
            <w:pPr>
              <w:jc w:val="center"/>
              <w:rPr>
                <w:rFonts w:ascii="Arial" w:hAnsi="Arial" w:cs="Arial"/>
              </w:rPr>
            </w:pPr>
          </w:p>
          <w:p w14:paraId="4A2AD53F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Hours </w:t>
            </w:r>
            <w:proofErr w:type="spellStart"/>
            <w:r w:rsidRPr="000545F9">
              <w:rPr>
                <w:rFonts w:ascii="Arial" w:hAnsi="Arial" w:cs="Arial"/>
              </w:rPr>
              <w:t>Chg</w:t>
            </w:r>
            <w:proofErr w:type="spellEnd"/>
          </w:p>
          <w:p w14:paraId="6843A50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061FFBC2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OT         DT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9E3A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5A6F042F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700077B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Reason For Callout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D4586" w14:textId="77777777" w:rsid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A57E3">
              <w:rPr>
                <w:rFonts w:ascii="Arial" w:hAnsi="Arial" w:cs="Arial"/>
                <w:sz w:val="16"/>
                <w:szCs w:val="16"/>
              </w:rPr>
              <w:t>erform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A57E3">
              <w:rPr>
                <w:rFonts w:ascii="Arial" w:hAnsi="Arial" w:cs="Arial"/>
                <w:sz w:val="16"/>
                <w:szCs w:val="16"/>
              </w:rPr>
              <w:t xml:space="preserve"> position tasks without assistance</w:t>
            </w:r>
          </w:p>
          <w:p w14:paraId="7B611FBC" w14:textId="77777777" w:rsidR="004A57E3" w:rsidRP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  /  No</w:t>
            </w:r>
          </w:p>
        </w:tc>
      </w:tr>
      <w:tr w:rsidR="004A57E3" w:rsidRPr="000545F9" w14:paraId="71FADA52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33A49" w14:textId="64604FD4" w:rsidR="004A57E3" w:rsidRPr="000545F9" w:rsidRDefault="00022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 11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FD863" w14:textId="294C11EA" w:rsidR="004A57E3" w:rsidRPr="000545F9" w:rsidRDefault="00022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 </w:t>
            </w:r>
            <w:proofErr w:type="spellStart"/>
            <w:r>
              <w:rPr>
                <w:rFonts w:ascii="Arial" w:hAnsi="Arial" w:cs="Arial"/>
              </w:rPr>
              <w:t>Sihota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D2DF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890E7" w14:textId="52127219" w:rsidR="004A57E3" w:rsidRPr="000545F9" w:rsidRDefault="00022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21:55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BCEA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3A34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AAC2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A908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1424" w14:textId="6724550F" w:rsidR="004A57E3" w:rsidRPr="000545F9" w:rsidRDefault="00022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Cover D crew CCO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9756E" w14:textId="28985153" w:rsidR="004A57E3" w:rsidRPr="000545F9" w:rsidRDefault="00022346" w:rsidP="004A57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4A57E3" w:rsidRPr="000545F9" w14:paraId="28F497BD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6621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CFDC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02F01" w14:textId="77777777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81B4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BF59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9B0E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4119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3A3E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8FE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88936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2152FB3E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DED3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1989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6C0C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D6A1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B636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1FE2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EEDF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AE1A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EEEB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82F15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12FB07EF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D3F5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46AF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9391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FDE6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4E8D9" w14:textId="77777777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579D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0F37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A0B4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083B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97E9D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2588A1B2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C067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09DE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69A3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7B82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1820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5D45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F848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C7CC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C6FB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6452E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03A04984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FF50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88D7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92D8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59A6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1E20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9C4C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E8E4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6574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DF0F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20ED8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35D3201C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1122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21F0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DEC6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3B5C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1D5F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9EE1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00F1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F052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553F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2869D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7717E974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39B4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9BD9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B94B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3F26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6A0A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CE82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1F0D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11A1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2776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AF00D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6EE30D58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3F2F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CAFE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4A6A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A330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37B2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7DC6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E804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D0EF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429D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51C15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23C54E97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3E04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EFE0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4E36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5E15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242B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608E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F3B2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D802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ACE2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3BAE3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364AC34" w14:textId="77777777" w:rsidR="00331C03" w:rsidRPr="000545F9" w:rsidRDefault="00331C03">
      <w:pPr>
        <w:rPr>
          <w:rFonts w:ascii="Arial" w:hAnsi="Arial" w:cs="Arial"/>
        </w:rPr>
      </w:pPr>
    </w:p>
    <w:p w14:paraId="282F2D52" w14:textId="77777777" w:rsidR="00331C03" w:rsidRPr="000545F9" w:rsidRDefault="00331C03">
      <w:pPr>
        <w:rPr>
          <w:rFonts w:ascii="Arial" w:hAnsi="Arial" w:cs="Arial"/>
        </w:rPr>
      </w:pPr>
      <w:r w:rsidRPr="000545F9">
        <w:rPr>
          <w:rFonts w:ascii="Arial" w:hAnsi="Arial" w:cs="Arial"/>
        </w:rPr>
        <w:t xml:space="preserve">This form </w:t>
      </w:r>
      <w:r w:rsidR="00F304F5">
        <w:rPr>
          <w:rFonts w:ascii="Arial" w:hAnsi="Arial" w:cs="Arial"/>
        </w:rPr>
        <w:t xml:space="preserve">is </w:t>
      </w:r>
      <w:r w:rsidRPr="000545F9">
        <w:rPr>
          <w:rFonts w:ascii="Arial" w:hAnsi="Arial" w:cs="Arial"/>
        </w:rPr>
        <w:t>to be completed on each occasion that overtime or a callout is worked or refused by an employee.</w:t>
      </w:r>
    </w:p>
    <w:p w14:paraId="34EA61E1" w14:textId="77777777" w:rsidR="00331C03" w:rsidRPr="000545F9" w:rsidRDefault="00331C03">
      <w:pPr>
        <w:rPr>
          <w:rFonts w:ascii="Arial" w:hAnsi="Arial" w:cs="Arial"/>
        </w:rPr>
      </w:pPr>
    </w:p>
    <w:p w14:paraId="1EB9CC55" w14:textId="5960036D" w:rsidR="00331C03" w:rsidRPr="000545F9" w:rsidRDefault="000A0DA5" w:rsidP="00BD39EB">
      <w:pPr>
        <w:tabs>
          <w:tab w:val="left" w:pos="8460"/>
          <w:tab w:val="left" w:pos="10080"/>
        </w:tabs>
        <w:rPr>
          <w:rFonts w:ascii="Arial" w:hAnsi="Arial" w:cs="Arial"/>
        </w:rPr>
      </w:pPr>
      <w:r w:rsidRPr="000545F9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E09951" wp14:editId="3B669A5C">
                <wp:simplePos x="0" y="0"/>
                <wp:positionH relativeFrom="column">
                  <wp:posOffset>6223000</wp:posOffset>
                </wp:positionH>
                <wp:positionV relativeFrom="paragraph">
                  <wp:posOffset>180340</wp:posOffset>
                </wp:positionV>
                <wp:extent cx="29908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8D31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4.2pt" to="7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"/>
            </w:pict>
          </mc:Fallback>
        </mc:AlternateContent>
      </w:r>
      <w:r w:rsidR="00331C03" w:rsidRPr="000545F9">
        <w:rPr>
          <w:rFonts w:ascii="Arial" w:hAnsi="Arial" w:cs="Arial"/>
        </w:rPr>
        <w:tab/>
        <w:t>Supervisor</w:t>
      </w:r>
      <w:r w:rsidR="00331C03" w:rsidRPr="000545F9">
        <w:rPr>
          <w:rFonts w:ascii="Arial" w:hAnsi="Arial" w:cs="Arial"/>
        </w:rPr>
        <w:tab/>
      </w:r>
      <w:r w:rsidR="00022346">
        <w:rPr>
          <w:rFonts w:ascii="Arial" w:hAnsi="Arial" w:cs="Arial"/>
        </w:rPr>
        <w:t>B Hitchcock</w:t>
      </w:r>
    </w:p>
    <w:sectPr w:rsidR="00331C03" w:rsidRPr="000545F9">
      <w:headerReference w:type="default" r:id="rId8"/>
      <w:footerReference w:type="default" r:id="rId9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787DA" w14:textId="77777777" w:rsidR="00022346" w:rsidRDefault="00022346">
      <w:r>
        <w:separator/>
      </w:r>
    </w:p>
  </w:endnote>
  <w:endnote w:type="continuationSeparator" w:id="0">
    <w:p w14:paraId="111FDC6C" w14:textId="77777777" w:rsidR="00022346" w:rsidRDefault="0002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2F00" w14:textId="77777777" w:rsidR="007768BD" w:rsidRPr="000545F9" w:rsidRDefault="007768BD">
    <w:pPr>
      <w:pStyle w:val="Footer"/>
      <w:rPr>
        <w:rFonts w:ascii="Arial" w:hAnsi="Arial" w:cs="Arial"/>
        <w:sz w:val="18"/>
        <w:szCs w:val="18"/>
      </w:rPr>
    </w:pPr>
    <w:r w:rsidRPr="000545F9">
      <w:rPr>
        <w:rFonts w:ascii="Arial" w:hAnsi="Arial" w:cs="Arial"/>
        <w:sz w:val="18"/>
        <w:szCs w:val="18"/>
      </w:rPr>
      <w:t xml:space="preserve">Distribution:  Supervisor / </w:t>
    </w:r>
    <w:r w:rsidR="00343A83">
      <w:rPr>
        <w:rFonts w:ascii="Arial" w:hAnsi="Arial" w:cs="Arial"/>
        <w:sz w:val="18"/>
        <w:szCs w:val="18"/>
      </w:rPr>
      <w:t>R. Skinner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C7E68" w14:textId="77777777" w:rsidR="00022346" w:rsidRDefault="00022346">
      <w:r>
        <w:separator/>
      </w:r>
    </w:p>
  </w:footnote>
  <w:footnote w:type="continuationSeparator" w:id="0">
    <w:p w14:paraId="43B10CD4" w14:textId="77777777" w:rsidR="00022346" w:rsidRDefault="00022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03A1" w14:textId="77777777" w:rsidR="007768BD" w:rsidRPr="000545F9" w:rsidRDefault="008633B6" w:rsidP="00BD39EB">
    <w:pPr>
      <w:pStyle w:val="Title"/>
      <w:tabs>
        <w:tab w:val="center" w:pos="7200"/>
        <w:tab w:val="right" w:pos="14400"/>
      </w:tabs>
      <w:jc w:val="left"/>
      <w:rPr>
        <w:rFonts w:ascii="Arial" w:hAnsi="Arial" w:cs="Arial"/>
      </w:rPr>
    </w:pPr>
    <w:r w:rsidRPr="008633B6">
      <w:rPr>
        <w:rFonts w:ascii="Arial" w:hAnsi="Arial" w:cs="Arial"/>
        <w:vanish/>
        <w:color w:val="FF0000"/>
      </w:rPr>
      <w:t>Use the Distribution List</w:t>
    </w:r>
    <w:r w:rsidR="007768BD">
      <w:rPr>
        <w:rFonts w:ascii="Arial" w:hAnsi="Arial" w:cs="Arial"/>
      </w:rPr>
      <w:tab/>
    </w:r>
    <w:r w:rsidR="007768BD" w:rsidRPr="000545F9">
      <w:rPr>
        <w:rFonts w:ascii="Arial" w:hAnsi="Arial" w:cs="Arial"/>
      </w:rPr>
      <w:t>Overtime Refusal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/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Callout Refusal</w:t>
    </w:r>
    <w:r w:rsidR="007768BD">
      <w:rPr>
        <w:rFonts w:ascii="Arial" w:hAnsi="Arial" w:cs="Arial"/>
      </w:rPr>
      <w:tab/>
    </w:r>
    <w:r w:rsidR="007768BD" w:rsidRPr="00BD39EB">
      <w:rPr>
        <w:rFonts w:ascii="Arial" w:hAnsi="Arial" w:cs="Arial"/>
        <w:sz w:val="16"/>
        <w:szCs w:val="16"/>
      </w:rPr>
      <w:t xml:space="preserve">Sheet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  <w:r w:rsidR="007768BD" w:rsidRPr="00BD39EB">
      <w:rPr>
        <w:rStyle w:val="PageNumber"/>
        <w:rFonts w:ascii="Arial" w:hAnsi="Arial" w:cs="Arial"/>
        <w:sz w:val="16"/>
        <w:szCs w:val="16"/>
      </w:rPr>
      <w:t xml:space="preserve"> of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</w:p>
  <w:p w14:paraId="21D71021" w14:textId="77777777" w:rsidR="007768BD" w:rsidRPr="000545F9" w:rsidRDefault="008633B6" w:rsidP="008633B6">
    <w:pPr>
      <w:tabs>
        <w:tab w:val="center" w:pos="7200"/>
      </w:tabs>
      <w:rPr>
        <w:rFonts w:ascii="Arial" w:hAnsi="Arial" w:cs="Arial"/>
        <w:sz w:val="28"/>
      </w:rPr>
    </w:pPr>
    <w:r w:rsidRPr="008633B6">
      <w:rPr>
        <w:rFonts w:ascii="Arial" w:hAnsi="Arial" w:cs="Arial"/>
        <w:b/>
        <w:i/>
        <w:vanish/>
        <w:color w:val="FF0000"/>
        <w:sz w:val="28"/>
      </w:rPr>
      <w:t>OT Refusal</w:t>
    </w:r>
    <w:r w:rsidRPr="008633B6">
      <w:rPr>
        <w:rFonts w:ascii="Arial" w:hAnsi="Arial" w:cs="Arial"/>
        <w:vanish/>
        <w:color w:val="FF0000"/>
        <w:sz w:val="28"/>
      </w:rPr>
      <w:t xml:space="preserve"> </w:t>
    </w:r>
    <w:r>
      <w:rPr>
        <w:rFonts w:ascii="Arial" w:hAnsi="Arial" w:cs="Arial"/>
        <w:vanish/>
        <w:color w:val="FF0000"/>
        <w:sz w:val="28"/>
      </w:rPr>
      <w:t xml:space="preserve"> </w:t>
    </w:r>
    <w:r w:rsidRPr="008633B6">
      <w:rPr>
        <w:rFonts w:ascii="Arial" w:hAnsi="Arial" w:cs="Arial"/>
        <w:vanish/>
        <w:color w:val="FF0000"/>
        <w:sz w:val="28"/>
      </w:rPr>
      <w:t>for this form</w:t>
    </w:r>
    <w:r>
      <w:rPr>
        <w:rFonts w:ascii="Arial" w:hAnsi="Arial" w:cs="Arial"/>
        <w:sz w:val="28"/>
      </w:rPr>
      <w:tab/>
    </w:r>
    <w:r w:rsidR="007768BD" w:rsidRPr="000545F9">
      <w:rPr>
        <w:rFonts w:ascii="Arial" w:hAnsi="Arial" w:cs="Arial"/>
        <w:sz w:val="28"/>
      </w:rPr>
      <w:t>Reporting Form</w:t>
    </w:r>
  </w:p>
  <w:p w14:paraId="52929742" w14:textId="77777777" w:rsidR="007768BD" w:rsidRPr="000545F9" w:rsidRDefault="007768B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46"/>
    <w:rsid w:val="000076F2"/>
    <w:rsid w:val="00022346"/>
    <w:rsid w:val="000545F9"/>
    <w:rsid w:val="000705ED"/>
    <w:rsid w:val="000A0DA5"/>
    <w:rsid w:val="000B4390"/>
    <w:rsid w:val="000D433C"/>
    <w:rsid w:val="001A7EC7"/>
    <w:rsid w:val="001D3FFD"/>
    <w:rsid w:val="00271E1A"/>
    <w:rsid w:val="00296932"/>
    <w:rsid w:val="00304777"/>
    <w:rsid w:val="00331C03"/>
    <w:rsid w:val="00343A83"/>
    <w:rsid w:val="003E06C0"/>
    <w:rsid w:val="004A57E3"/>
    <w:rsid w:val="004E1003"/>
    <w:rsid w:val="004E6C9F"/>
    <w:rsid w:val="0053534D"/>
    <w:rsid w:val="00544219"/>
    <w:rsid w:val="00573585"/>
    <w:rsid w:val="0057658E"/>
    <w:rsid w:val="005770DC"/>
    <w:rsid w:val="005C2C54"/>
    <w:rsid w:val="00600D28"/>
    <w:rsid w:val="00602B3B"/>
    <w:rsid w:val="0061093E"/>
    <w:rsid w:val="0068449E"/>
    <w:rsid w:val="006C6CB1"/>
    <w:rsid w:val="00745207"/>
    <w:rsid w:val="007768BD"/>
    <w:rsid w:val="008162FF"/>
    <w:rsid w:val="008633B6"/>
    <w:rsid w:val="00890E0E"/>
    <w:rsid w:val="00910B9A"/>
    <w:rsid w:val="00937CB1"/>
    <w:rsid w:val="009A19E1"/>
    <w:rsid w:val="009C5001"/>
    <w:rsid w:val="00A34B02"/>
    <w:rsid w:val="00AA4DEE"/>
    <w:rsid w:val="00BD39EB"/>
    <w:rsid w:val="00D30A5D"/>
    <w:rsid w:val="00D33508"/>
    <w:rsid w:val="00D565C9"/>
    <w:rsid w:val="00D817FE"/>
    <w:rsid w:val="00D962B3"/>
    <w:rsid w:val="00E752E5"/>
    <w:rsid w:val="00F0166B"/>
    <w:rsid w:val="00F13A34"/>
    <w:rsid w:val="00F304F5"/>
    <w:rsid w:val="00F54882"/>
    <w:rsid w:val="00F9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F2B686"/>
  <w15:chartTrackingRefBased/>
  <w15:docId w15:val="{25A4D299-15B2-4667-B614-71379827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Optimum" w:hAnsi="Optimu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9EB"/>
  </w:style>
  <w:style w:type="paragraph" w:styleId="BalloonText">
    <w:name w:val="Balloon Text"/>
    <w:basedOn w:val="Normal"/>
    <w:semiHidden/>
    <w:rsid w:val="0077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cgroupnet.sharepoint.com/sites/CAN_CEMENT/Operations/Equipment%20Checklists%20and%20Templates/Overtime%20Refusal.dotx?OR=81dd2b71-fb82-4b33-ac71-fed46bf0f87a&amp;CID=86e9baa1-0048-d000-c946-bffad5536c79&amp;CT=17549709614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34F797A7EFF4C8916772C1E53A11C" ma:contentTypeVersion="6" ma:contentTypeDescription="Create a new document." ma:contentTypeScope="" ma:versionID="599d85081f37dc7b918e1a1b14f64552">
  <xsd:schema xmlns:xsd="http://www.w3.org/2001/XMLSchema" xmlns:xs="http://www.w3.org/2001/XMLSchema" xmlns:p="http://schemas.microsoft.com/office/2006/metadata/properties" xmlns:ns2="3cf97fdc-8364-4e92-8ba9-e26512bb222d" xmlns:ns3="4342d919-2613-47b4-abfa-db95b2ec3307" targetNamespace="http://schemas.microsoft.com/office/2006/metadata/properties" ma:root="true" ma:fieldsID="9cc386e193e36f66fc7fcb243b3352a7" ns2:_="" ns3:_="">
    <xsd:import namespace="3cf97fdc-8364-4e92-8ba9-e26512bb222d"/>
    <xsd:import namespace="4342d919-2613-47b4-abfa-db95b2ec3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97fdc-8364-4e92-8ba9-e26512bb2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2d919-2613-47b4-abfa-db95b2ec33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7E83B-7CEA-4DA0-BC57-FE9C5DCA23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769C9-E324-415F-A2AB-20D77806C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97fdc-8364-4e92-8ba9-e26512bb222d"/>
    <ds:schemaRef ds:uri="4342d919-2613-47b4-abfa-db95b2ec3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Overtime%20Refusal.dotx?OR=81dd2b71-fb82-4b33-ac71-fed46bf0f87a&amp;CID=86e9baa1-0048-d000-c946-bffad5536c79&amp;CT=1754970961461</Template>
  <TotalTime>1</TotalTime>
  <Pages>1</Pages>
  <Words>94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Refusal/Callout Refusal</vt:lpstr>
    </vt:vector>
  </TitlesOfParts>
  <Company>Lehigh Cement - Edmonton Plant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Refusal/Callout Refusal</dc:title>
  <dc:subject/>
  <dc:creator>Hitchcock, Brett (Edmonton) CAN</dc:creator>
  <cp:keywords/>
  <dc:description>Routing slip updated.</dc:description>
  <cp:lastModifiedBy>Hitchcock, Brett (Edmonton) CAN</cp:lastModifiedBy>
  <cp:revision>1</cp:revision>
  <cp:lastPrinted>2010-12-22T16:54:00Z</cp:lastPrinted>
  <dcterms:created xsi:type="dcterms:W3CDTF">2025-08-12T03:56:00Z</dcterms:created>
  <dcterms:modified xsi:type="dcterms:W3CDTF">2025-08-12T03:57:00Z</dcterms:modified>
</cp:coreProperties>
</file>