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ED8D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45E5E78D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31F5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6809" w14:textId="11214675" w:rsidR="00331C03" w:rsidRPr="000545F9" w:rsidRDefault="0070569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</w:t>
            </w:r>
            <w:r w:rsidR="00BD5E1E">
              <w:rPr>
                <w:rFonts w:ascii="Arial" w:hAnsi="Arial" w:cs="Arial"/>
              </w:rPr>
              <w:t>4</w:t>
            </w:r>
            <w:r w:rsidR="005F4B56">
              <w:rPr>
                <w:rFonts w:ascii="Arial" w:hAnsi="Arial" w:cs="Arial"/>
              </w:rPr>
              <w:t>, 202</w:t>
            </w:r>
            <w:r w:rsidR="00D076EF">
              <w:rPr>
                <w:rFonts w:ascii="Arial" w:hAnsi="Arial" w:cs="Arial"/>
              </w:rPr>
              <w:t>5</w:t>
            </w:r>
            <w:r w:rsidR="005F4B56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2</w:t>
            </w:r>
            <w:r w:rsidR="005F4B56">
              <w:rPr>
                <w:rFonts w:ascii="Arial" w:hAnsi="Arial" w:cs="Arial"/>
              </w:rPr>
              <w:t xml:space="preserve"> Lab</w:t>
            </w:r>
          </w:p>
        </w:tc>
      </w:tr>
      <w:tr w:rsidR="00331C03" w:rsidRPr="000545F9" w14:paraId="4B1F3E3A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F49A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6C64" w14:textId="3E139F94" w:rsidR="00331C03" w:rsidRPr="000545F9" w:rsidRDefault="0070569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Quach</w:t>
            </w:r>
          </w:p>
        </w:tc>
      </w:tr>
      <w:tr w:rsidR="00331C03" w:rsidRPr="000545F9" w14:paraId="12F9CF8F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0154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A737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49C6E0E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03BAD50A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BF0A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F4BC61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2F1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30ECCEE2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8BF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5A0C6B9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2AF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7E4240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47D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8D8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7BEF30C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A12D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71EA0A6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3A9DB6B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F780F74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C815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F099988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E53D053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B26F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0EA8FB3C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24F6E9E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8280" w14:textId="7CB6E786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463C" w14:textId="1CDAD2BF" w:rsidR="004A57E3" w:rsidRPr="000545F9" w:rsidRDefault="005F4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</w:t>
            </w:r>
            <w:r w:rsidR="003A45D7">
              <w:rPr>
                <w:rFonts w:ascii="Arial" w:hAnsi="Arial" w:cs="Arial"/>
              </w:rPr>
              <w:t>Quaife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4E8E" w14:textId="3B7D0F43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607F" w14:textId="0FDCEAD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C9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37E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DAA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3AC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978B" w14:textId="769F2B2C" w:rsidR="004A57E3" w:rsidRPr="000545F9" w:rsidRDefault="005F4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70569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crew Lab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92A1" w14:textId="492DAB90" w:rsidR="004A57E3" w:rsidRPr="000545F9" w:rsidRDefault="005F4B56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7C5680B8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29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0A6E" w14:textId="629F5193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Rosseker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D1F7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A67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930C" w14:textId="16D7CD8C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1B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B7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EA7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EB8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EC5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A7ACD7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51F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5035" w14:textId="5ABC2DAF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Gurba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F5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6BA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FE1B7" w14:textId="6E94D2C0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2EB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87B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F0B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956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C95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163C28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378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EB59" w14:textId="6F27A24A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Quach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87F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6912" w14:textId="37584C6A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BCEA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53F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223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B9B8" w14:textId="1FD5DF4D" w:rsidR="004A57E3" w:rsidRPr="000545F9" w:rsidRDefault="00705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B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A767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23C1EE3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AF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674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95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358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214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AB8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761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8AA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C52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F6E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E52F3B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C6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517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BE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F83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664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1F1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99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D1E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14E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0203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27A4C87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CB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CF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1A5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5A8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3F4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E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449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23D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8D2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0AE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3434D4D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BB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0DA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31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1C6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B6CD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C45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E3C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691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AE7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8CF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8501C0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429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56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367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8E4B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515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285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627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8F6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76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97D8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69B023B9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00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043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ABA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72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2A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0CB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E8D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01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28C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CADB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576D30" w14:textId="77777777" w:rsidR="00331C03" w:rsidRPr="000545F9" w:rsidRDefault="00331C03">
      <w:pPr>
        <w:rPr>
          <w:rFonts w:ascii="Arial" w:hAnsi="Arial" w:cs="Arial"/>
        </w:rPr>
      </w:pPr>
    </w:p>
    <w:p w14:paraId="2604A361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1AFC8B05" w14:textId="77777777" w:rsidR="00331C03" w:rsidRPr="000545F9" w:rsidRDefault="00331C03">
      <w:pPr>
        <w:rPr>
          <w:rFonts w:ascii="Arial" w:hAnsi="Arial" w:cs="Arial"/>
        </w:rPr>
      </w:pPr>
    </w:p>
    <w:p w14:paraId="656DFCEE" w14:textId="1D2DC1DC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D268E" wp14:editId="0D0CE53D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855B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7341F4">
        <w:rPr>
          <w:rFonts w:ascii="Arial" w:hAnsi="Arial" w:cs="Arial"/>
        </w:rPr>
        <w:t>I Akingbade</w:t>
      </w:r>
    </w:p>
    <w:sectPr w:rsidR="00331C03" w:rsidRPr="000545F9">
      <w:headerReference w:type="default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3D31" w14:textId="77777777" w:rsidR="005F4B56" w:rsidRDefault="005F4B56">
      <w:r>
        <w:separator/>
      </w:r>
    </w:p>
  </w:endnote>
  <w:endnote w:type="continuationSeparator" w:id="0">
    <w:p w14:paraId="45218F84" w14:textId="77777777" w:rsidR="005F4B56" w:rsidRDefault="005F4B56">
      <w:r>
        <w:continuationSeparator/>
      </w:r>
    </w:p>
  </w:endnote>
  <w:endnote w:type="continuationNotice" w:id="1">
    <w:p w14:paraId="7B571889" w14:textId="77777777" w:rsidR="008B0F39" w:rsidRDefault="008B0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592E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F1DF" w14:textId="77777777" w:rsidR="005F4B56" w:rsidRDefault="005F4B56">
      <w:r>
        <w:separator/>
      </w:r>
    </w:p>
  </w:footnote>
  <w:footnote w:type="continuationSeparator" w:id="0">
    <w:p w14:paraId="6D0C0336" w14:textId="77777777" w:rsidR="005F4B56" w:rsidRDefault="005F4B56">
      <w:r>
        <w:continuationSeparator/>
      </w:r>
    </w:p>
  </w:footnote>
  <w:footnote w:type="continuationNotice" w:id="1">
    <w:p w14:paraId="0EE2CD30" w14:textId="77777777" w:rsidR="008B0F39" w:rsidRDefault="008B0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543E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3EA6ACB5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1B3C81F5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56"/>
    <w:rsid w:val="000076F2"/>
    <w:rsid w:val="000545F9"/>
    <w:rsid w:val="000705ED"/>
    <w:rsid w:val="000A0DA5"/>
    <w:rsid w:val="000B4390"/>
    <w:rsid w:val="000D433C"/>
    <w:rsid w:val="001A7EC7"/>
    <w:rsid w:val="001D3FFD"/>
    <w:rsid w:val="00271E1A"/>
    <w:rsid w:val="00296932"/>
    <w:rsid w:val="00304777"/>
    <w:rsid w:val="00331C03"/>
    <w:rsid w:val="00343A83"/>
    <w:rsid w:val="003A45D7"/>
    <w:rsid w:val="003E06C0"/>
    <w:rsid w:val="004A57E3"/>
    <w:rsid w:val="004E1003"/>
    <w:rsid w:val="004E6C9F"/>
    <w:rsid w:val="0053534D"/>
    <w:rsid w:val="005367C2"/>
    <w:rsid w:val="00544219"/>
    <w:rsid w:val="00573585"/>
    <w:rsid w:val="0057658E"/>
    <w:rsid w:val="005770DC"/>
    <w:rsid w:val="005C2C54"/>
    <w:rsid w:val="005F4B56"/>
    <w:rsid w:val="00600D28"/>
    <w:rsid w:val="00602B3B"/>
    <w:rsid w:val="0061093E"/>
    <w:rsid w:val="0068449E"/>
    <w:rsid w:val="006C6CB1"/>
    <w:rsid w:val="0070569C"/>
    <w:rsid w:val="007341F4"/>
    <w:rsid w:val="00745207"/>
    <w:rsid w:val="007768BD"/>
    <w:rsid w:val="008162FF"/>
    <w:rsid w:val="008633B6"/>
    <w:rsid w:val="00890E0E"/>
    <w:rsid w:val="008B0F39"/>
    <w:rsid w:val="00910B9A"/>
    <w:rsid w:val="00937CB1"/>
    <w:rsid w:val="009A19E1"/>
    <w:rsid w:val="009C5001"/>
    <w:rsid w:val="00A34B02"/>
    <w:rsid w:val="00AA4DEE"/>
    <w:rsid w:val="00BB496D"/>
    <w:rsid w:val="00BD39EB"/>
    <w:rsid w:val="00BD5E1E"/>
    <w:rsid w:val="00C120EC"/>
    <w:rsid w:val="00D076EF"/>
    <w:rsid w:val="00D30A5D"/>
    <w:rsid w:val="00D33508"/>
    <w:rsid w:val="00D565C9"/>
    <w:rsid w:val="00D817FE"/>
    <w:rsid w:val="00D962B3"/>
    <w:rsid w:val="00E752E5"/>
    <w:rsid w:val="00F0166B"/>
    <w:rsid w:val="00F13A34"/>
    <w:rsid w:val="00F304F5"/>
    <w:rsid w:val="00F54882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67DFC"/>
  <w15:chartTrackingRefBased/>
  <w15:docId w15:val="{5945F38C-19E2-47D1-A86F-E6D15450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ouphc.net\can\Edmonton\DEPARTMENTS\Edmonton\PCcommon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4</TotalTime>
  <Pages>1</Pages>
  <Words>104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Akingbade, Iyinoluwa (Edmonton) CAN</cp:lastModifiedBy>
  <cp:revision>3</cp:revision>
  <cp:lastPrinted>2010-12-22T16:54:00Z</cp:lastPrinted>
  <dcterms:created xsi:type="dcterms:W3CDTF">2025-06-14T06:14:00Z</dcterms:created>
  <dcterms:modified xsi:type="dcterms:W3CDTF">2025-06-14T06:14:00Z</dcterms:modified>
</cp:coreProperties>
</file>