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5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40075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2B" w14:textId="42A7F567" w:rsidR="00331C03" w:rsidRPr="000545F9" w:rsidRDefault="005F732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D30886">
              <w:rPr>
                <w:rFonts w:ascii="Arial" w:hAnsi="Arial" w:cs="Arial"/>
              </w:rPr>
              <w:t>ly 29</w:t>
            </w:r>
            <w:r w:rsidR="008F62FE">
              <w:rPr>
                <w:rFonts w:ascii="Arial" w:hAnsi="Arial" w:cs="Arial"/>
              </w:rPr>
              <w:t>, 202</w:t>
            </w:r>
            <w:r w:rsidR="00D30886">
              <w:rPr>
                <w:rFonts w:ascii="Arial" w:hAnsi="Arial" w:cs="Arial"/>
              </w:rPr>
              <w:t>5</w:t>
            </w:r>
            <w:r w:rsidR="008F62FE">
              <w:rPr>
                <w:rFonts w:ascii="Arial" w:hAnsi="Arial" w:cs="Arial"/>
              </w:rPr>
              <w:t xml:space="preserve"> S</w:t>
            </w:r>
            <w:r w:rsidR="00D30886">
              <w:rPr>
                <w:rFonts w:ascii="Arial" w:hAnsi="Arial" w:cs="Arial"/>
              </w:rPr>
              <w:t>2</w:t>
            </w:r>
          </w:p>
        </w:tc>
      </w:tr>
      <w:tr w:rsidR="00331C03" w:rsidRPr="000545F9" w14:paraId="740075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2E" w14:textId="39C97B50" w:rsidR="00331C03" w:rsidRPr="000545F9" w:rsidRDefault="00D3088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Landry</w:t>
            </w:r>
          </w:p>
        </w:tc>
      </w:tr>
      <w:tr w:rsidR="00331C03" w:rsidRPr="000545F9" w14:paraId="740075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40075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4007548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740075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40075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40075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0075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740075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7400755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9" w14:textId="3D2F0972" w:rsidR="004A57E3" w:rsidRPr="000545F9" w:rsidRDefault="00BF1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D30886">
              <w:rPr>
                <w:rFonts w:ascii="Arial" w:hAnsi="Arial" w:cs="Arial"/>
              </w:rPr>
              <w:t>ly 25,</w:t>
            </w:r>
            <w:r w:rsidR="0096407C">
              <w:rPr>
                <w:rFonts w:ascii="Arial" w:hAnsi="Arial" w:cs="Arial"/>
              </w:rPr>
              <w:t xml:space="preserve"> 202</w:t>
            </w:r>
            <w:r w:rsidR="00D30886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A" w14:textId="05CB08A5" w:rsidR="004A57E3" w:rsidRPr="000545F9" w:rsidRDefault="00D30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Landry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C" w14:textId="59C57D4A" w:rsidR="004A57E3" w:rsidRPr="000545F9" w:rsidRDefault="00D30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E" w14:textId="08D746C2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51" w14:textId="040B8259" w:rsidR="004A57E3" w:rsidRPr="000545F9" w:rsidRDefault="005F7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D-crew CU #</w:t>
            </w:r>
            <w:r w:rsidR="00D308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D2EE4">
              <w:rPr>
                <w:rFonts w:ascii="Arial" w:hAnsi="Arial" w:cs="Arial"/>
              </w:rPr>
              <w:t>coverage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2" w14:textId="77777777" w:rsidR="004A57E3" w:rsidRPr="000545F9" w:rsidRDefault="004D2EE4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7400755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4" w14:textId="141E9C9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5" w14:textId="660C0DD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6" w14:textId="598FDA2D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7" w14:textId="04E87CE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5C" w14:textId="417379E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D" w14:textId="592FCFC5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6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5F" w14:textId="7569B4F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0" w14:textId="7E86D71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2" w14:textId="7EB1D57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67" w14:textId="061779C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8" w14:textId="1A4298ED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7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E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7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7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8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8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9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8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A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9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A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0075B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75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75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0075B7" w14:textId="77777777" w:rsidR="00331C03" w:rsidRPr="000545F9" w:rsidRDefault="00331C03">
      <w:pPr>
        <w:rPr>
          <w:rFonts w:ascii="Arial" w:hAnsi="Arial" w:cs="Arial"/>
        </w:rPr>
      </w:pPr>
    </w:p>
    <w:p w14:paraId="740075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740075B9" w14:textId="77777777" w:rsidR="00331C03" w:rsidRPr="000545F9" w:rsidRDefault="00331C03">
      <w:pPr>
        <w:rPr>
          <w:rFonts w:ascii="Arial" w:hAnsi="Arial" w:cs="Arial"/>
        </w:rPr>
      </w:pPr>
    </w:p>
    <w:p w14:paraId="740075BA" w14:textId="77777777" w:rsidR="00331C03" w:rsidRPr="000545F9" w:rsidRDefault="000A0DA5" w:rsidP="008F62FE">
      <w:pPr>
        <w:tabs>
          <w:tab w:val="left" w:pos="8460"/>
          <w:tab w:val="left" w:pos="10080"/>
          <w:tab w:val="left" w:pos="1063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075BB" wp14:editId="740075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EE4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8F62FE">
        <w:rPr>
          <w:rFonts w:ascii="Arial" w:hAnsi="Arial" w:cs="Arial"/>
        </w:rPr>
        <w:tab/>
        <w:t>Omotayo Ige</w:t>
      </w:r>
    </w:p>
    <w:sectPr w:rsidR="00331C03" w:rsidRPr="000545F9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91F3" w14:textId="77777777" w:rsidR="0023475F" w:rsidRDefault="0023475F">
      <w:r>
        <w:separator/>
      </w:r>
    </w:p>
  </w:endnote>
  <w:endnote w:type="continuationSeparator" w:id="0">
    <w:p w14:paraId="1EEF4832" w14:textId="77777777" w:rsidR="0023475F" w:rsidRDefault="0023475F">
      <w:r>
        <w:continuationSeparator/>
      </w:r>
    </w:p>
  </w:endnote>
  <w:endnote w:type="continuationNotice" w:id="1">
    <w:p w14:paraId="4C97CA20" w14:textId="77777777" w:rsidR="00B01A9D" w:rsidRDefault="00B01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5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352" w14:textId="77777777" w:rsidR="0023475F" w:rsidRDefault="0023475F">
      <w:r>
        <w:separator/>
      </w:r>
    </w:p>
  </w:footnote>
  <w:footnote w:type="continuationSeparator" w:id="0">
    <w:p w14:paraId="7616D734" w14:textId="77777777" w:rsidR="0023475F" w:rsidRDefault="0023475F">
      <w:r>
        <w:continuationSeparator/>
      </w:r>
    </w:p>
  </w:footnote>
  <w:footnote w:type="continuationNotice" w:id="1">
    <w:p w14:paraId="026A91FF" w14:textId="77777777" w:rsidR="00B01A9D" w:rsidRDefault="00B01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5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5F732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5F732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740075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740075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FE"/>
    <w:rsid w:val="000076F2"/>
    <w:rsid w:val="000545F9"/>
    <w:rsid w:val="000705ED"/>
    <w:rsid w:val="000A0DA5"/>
    <w:rsid w:val="000B4390"/>
    <w:rsid w:val="000C1061"/>
    <w:rsid w:val="000D433C"/>
    <w:rsid w:val="001A7EC7"/>
    <w:rsid w:val="001D3FFD"/>
    <w:rsid w:val="001E2DC0"/>
    <w:rsid w:val="0023475F"/>
    <w:rsid w:val="00271E1A"/>
    <w:rsid w:val="00296932"/>
    <w:rsid w:val="002A60AC"/>
    <w:rsid w:val="00304777"/>
    <w:rsid w:val="003149F5"/>
    <w:rsid w:val="00331C03"/>
    <w:rsid w:val="00343A83"/>
    <w:rsid w:val="003E06C0"/>
    <w:rsid w:val="003F30DF"/>
    <w:rsid w:val="00444113"/>
    <w:rsid w:val="0047347C"/>
    <w:rsid w:val="00483CA3"/>
    <w:rsid w:val="004A57E3"/>
    <w:rsid w:val="004D2EE4"/>
    <w:rsid w:val="004E1003"/>
    <w:rsid w:val="004E6C9F"/>
    <w:rsid w:val="0053534D"/>
    <w:rsid w:val="00544219"/>
    <w:rsid w:val="00573585"/>
    <w:rsid w:val="0057658E"/>
    <w:rsid w:val="005770DC"/>
    <w:rsid w:val="005C2C54"/>
    <w:rsid w:val="005F7329"/>
    <w:rsid w:val="00600D28"/>
    <w:rsid w:val="00602B3B"/>
    <w:rsid w:val="0061093E"/>
    <w:rsid w:val="00682DF8"/>
    <w:rsid w:val="0068449E"/>
    <w:rsid w:val="006B6197"/>
    <w:rsid w:val="006C6CB1"/>
    <w:rsid w:val="006D4FC3"/>
    <w:rsid w:val="00745207"/>
    <w:rsid w:val="007768BD"/>
    <w:rsid w:val="007E5883"/>
    <w:rsid w:val="008162FF"/>
    <w:rsid w:val="008610FE"/>
    <w:rsid w:val="008633B6"/>
    <w:rsid w:val="00890E0E"/>
    <w:rsid w:val="008F62FE"/>
    <w:rsid w:val="00910B9A"/>
    <w:rsid w:val="009202E6"/>
    <w:rsid w:val="00937CB1"/>
    <w:rsid w:val="0096407C"/>
    <w:rsid w:val="009A19E1"/>
    <w:rsid w:val="009C5001"/>
    <w:rsid w:val="00A34B02"/>
    <w:rsid w:val="00A524EB"/>
    <w:rsid w:val="00AA4DEE"/>
    <w:rsid w:val="00B01A9D"/>
    <w:rsid w:val="00BA06C9"/>
    <w:rsid w:val="00BD39EB"/>
    <w:rsid w:val="00BF1707"/>
    <w:rsid w:val="00C67BD6"/>
    <w:rsid w:val="00CE2C49"/>
    <w:rsid w:val="00D30886"/>
    <w:rsid w:val="00D30A5D"/>
    <w:rsid w:val="00D33508"/>
    <w:rsid w:val="00D565C9"/>
    <w:rsid w:val="00D817FE"/>
    <w:rsid w:val="00D962B3"/>
    <w:rsid w:val="00DE48C9"/>
    <w:rsid w:val="00E506CB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07529"/>
  <w15:chartTrackingRefBased/>
  <w15:docId w15:val="{600A3C12-5FD2-470E-AAFC-262A7BE9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ge\OneDrive%20-%20HeidelbergCement%20Group\OT%20Refusal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Ige, Omotayo (Edmonton) CAN</dc:creator>
  <cp:keywords/>
  <dc:description>Routing slip updated.</dc:description>
  <cp:lastModifiedBy>Ige, Omotayo (Edmonton) CAN</cp:lastModifiedBy>
  <cp:revision>2</cp:revision>
  <cp:lastPrinted>2010-12-22T16:54:00Z</cp:lastPrinted>
  <dcterms:created xsi:type="dcterms:W3CDTF">2025-07-26T03:19:00Z</dcterms:created>
  <dcterms:modified xsi:type="dcterms:W3CDTF">2025-07-26T03:19:00Z</dcterms:modified>
</cp:coreProperties>
</file>