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74E8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60E7D102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A20D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A848" w14:textId="5FB70487" w:rsidR="00331C03" w:rsidRPr="000545F9" w:rsidRDefault="00490FA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13/25 S1 Mills</w:t>
            </w:r>
          </w:p>
        </w:tc>
      </w:tr>
      <w:tr w:rsidR="00331C03" w:rsidRPr="000545F9" w14:paraId="3BC8FDA3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277F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10F3" w14:textId="5093D9BF" w:rsidR="00331C03" w:rsidRPr="000545F9" w:rsidRDefault="00371C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Corey Dockum</w:t>
            </w:r>
          </w:p>
        </w:tc>
      </w:tr>
      <w:tr w:rsidR="00331C03" w:rsidRPr="000545F9" w14:paraId="381E135B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3B5F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673B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4D96A7D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22071C72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34D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21330F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30A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209743BB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101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48CDE5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4CC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69F54D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95F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369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56C1F1E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3953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04C9174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318E7E0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2864CE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284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955419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56C33BD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B813F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71FA1511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5F1794AC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B1137" w14:textId="38ADC5F5" w:rsidR="004A57E3" w:rsidRPr="000545F9" w:rsidRDefault="00490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11/25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02F9D" w14:textId="5589935B" w:rsidR="004A57E3" w:rsidRPr="000545F9" w:rsidRDefault="00490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Corey </w:t>
            </w:r>
            <w:proofErr w:type="spellStart"/>
            <w:r>
              <w:rPr>
                <w:rFonts w:ascii="Arial" w:hAnsi="Arial" w:cs="Arial"/>
              </w:rPr>
              <w:t>Dockum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F829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090B2" w14:textId="2C277E47" w:rsidR="004A57E3" w:rsidRPr="000545F9" w:rsidRDefault="00490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BFA5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EE6B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5ECE5" w14:textId="406F3BA0" w:rsidR="004A57E3" w:rsidRPr="000545F9" w:rsidRDefault="00490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F50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7766" w14:textId="201AF26E" w:rsidR="004A57E3" w:rsidRPr="000545F9" w:rsidRDefault="00490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 mills B 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733B5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6A7E39F6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F764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A76C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BDECE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F39E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840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1836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A699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0E27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27E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CEBC8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6DA94B4B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2783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9EA3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BD1F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3E11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E940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0DF1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BC24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93C3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FD3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C0F06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0A6C2FB7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A6E9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1518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1642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B601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32ABA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F48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348B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9696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5A1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84859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0F07C164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F277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AE67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8270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E933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32E2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E616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BF1C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74A3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019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5B183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A14C4E3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2C1C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3F8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EA2B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41DD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B9A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66C7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C11A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E409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6DB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A3B61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4878466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231B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975D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9D24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5CC1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321F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BB10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2B29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9C69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34C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93FF6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8BC5929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F3A9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6636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F5B8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6207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8E68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F91D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AE10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800B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572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89296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D978CBA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55D7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FD42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DD4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778A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AD2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E83F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9698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349B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0F9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284A5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117F917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8CC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C1DB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BCFF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6073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F32E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FA52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0751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96AD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B8D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BCF5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BBCB62" w14:textId="77777777" w:rsidR="00331C03" w:rsidRPr="000545F9" w:rsidRDefault="00331C03">
      <w:pPr>
        <w:rPr>
          <w:rFonts w:ascii="Arial" w:hAnsi="Arial" w:cs="Arial"/>
        </w:rPr>
      </w:pPr>
    </w:p>
    <w:p w14:paraId="72765B3F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41976843" w14:textId="77777777" w:rsidR="00331C03" w:rsidRPr="000545F9" w:rsidRDefault="00331C03">
      <w:pPr>
        <w:rPr>
          <w:rFonts w:ascii="Arial" w:hAnsi="Arial" w:cs="Arial"/>
        </w:rPr>
      </w:pPr>
    </w:p>
    <w:p w14:paraId="6887AD3A" w14:textId="07150761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0D7093" wp14:editId="76A47D75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C78B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371C42">
        <w:rPr>
          <w:rFonts w:ascii="Arial" w:hAnsi="Arial" w:cs="Arial"/>
        </w:rPr>
        <w:t>Sheldon Brain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8921" w14:textId="77777777" w:rsidR="001D6713" w:rsidRDefault="001D6713">
      <w:r>
        <w:separator/>
      </w:r>
    </w:p>
  </w:endnote>
  <w:endnote w:type="continuationSeparator" w:id="0">
    <w:p w14:paraId="19AFEAC6" w14:textId="77777777" w:rsidR="001D6713" w:rsidRDefault="001D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A572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A6126" w14:textId="77777777" w:rsidR="001D6713" w:rsidRDefault="001D6713">
      <w:r>
        <w:separator/>
      </w:r>
    </w:p>
  </w:footnote>
  <w:footnote w:type="continuationSeparator" w:id="0">
    <w:p w14:paraId="1F73A174" w14:textId="77777777" w:rsidR="001D6713" w:rsidRDefault="001D6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4387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45437D0A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4920D128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AB"/>
    <w:rsid w:val="000076F2"/>
    <w:rsid w:val="000545F9"/>
    <w:rsid w:val="000705ED"/>
    <w:rsid w:val="000A0DA5"/>
    <w:rsid w:val="000B4390"/>
    <w:rsid w:val="000D433C"/>
    <w:rsid w:val="001A7EC7"/>
    <w:rsid w:val="001D3FFD"/>
    <w:rsid w:val="001D6713"/>
    <w:rsid w:val="00271E1A"/>
    <w:rsid w:val="00296932"/>
    <w:rsid w:val="00304777"/>
    <w:rsid w:val="00331C03"/>
    <w:rsid w:val="00343A83"/>
    <w:rsid w:val="00371C42"/>
    <w:rsid w:val="003E06C0"/>
    <w:rsid w:val="00490FAB"/>
    <w:rsid w:val="004A57E3"/>
    <w:rsid w:val="004E1003"/>
    <w:rsid w:val="004E6C9F"/>
    <w:rsid w:val="0053534D"/>
    <w:rsid w:val="00544219"/>
    <w:rsid w:val="00573585"/>
    <w:rsid w:val="0057658E"/>
    <w:rsid w:val="005770DC"/>
    <w:rsid w:val="005C2C54"/>
    <w:rsid w:val="00600D28"/>
    <w:rsid w:val="00602B3B"/>
    <w:rsid w:val="0061093E"/>
    <w:rsid w:val="0068449E"/>
    <w:rsid w:val="006C6CB1"/>
    <w:rsid w:val="00745207"/>
    <w:rsid w:val="007768BD"/>
    <w:rsid w:val="008162FF"/>
    <w:rsid w:val="008633B6"/>
    <w:rsid w:val="00890E0E"/>
    <w:rsid w:val="00910B9A"/>
    <w:rsid w:val="00937CB1"/>
    <w:rsid w:val="009A19E1"/>
    <w:rsid w:val="009C5001"/>
    <w:rsid w:val="00A34B02"/>
    <w:rsid w:val="00AA4DEE"/>
    <w:rsid w:val="00BD39EB"/>
    <w:rsid w:val="00D30A5D"/>
    <w:rsid w:val="00D33508"/>
    <w:rsid w:val="00D565C9"/>
    <w:rsid w:val="00D817FE"/>
    <w:rsid w:val="00D962B3"/>
    <w:rsid w:val="00E752E5"/>
    <w:rsid w:val="00F0166B"/>
    <w:rsid w:val="00F13A34"/>
    <w:rsid w:val="00F304F5"/>
    <w:rsid w:val="00F54882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8747D"/>
  <w15:chartTrackingRefBased/>
  <w15:docId w15:val="{E194DF58-FDB7-47EF-A755-03E3F05C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ement\Operations\Overtime%20Callout%20Refusal%20form\Overtime%20Refu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 Refusal.dotx</Template>
  <TotalTime>30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Brain, Sheldon T (Edmonton) CAN</dc:creator>
  <cp:keywords/>
  <dc:description>Routing slip updated.</dc:description>
  <cp:lastModifiedBy>Brain, Sheldon T (Edmonton) CAN</cp:lastModifiedBy>
  <cp:revision>1</cp:revision>
  <cp:lastPrinted>2010-12-22T16:54:00Z</cp:lastPrinted>
  <dcterms:created xsi:type="dcterms:W3CDTF">2025-08-11T19:02:00Z</dcterms:created>
  <dcterms:modified xsi:type="dcterms:W3CDTF">2025-08-11T19:32:00Z</dcterms:modified>
</cp:coreProperties>
</file>