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0052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65BF8181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2D12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D8DD" w14:textId="1AA58261" w:rsidR="00331C03" w:rsidRPr="000545F9" w:rsidRDefault="002D564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12 S</w:t>
            </w:r>
            <w:r w:rsidR="00FA59A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Crusher</w:t>
            </w:r>
          </w:p>
        </w:tc>
      </w:tr>
      <w:tr w:rsidR="00331C03" w:rsidRPr="000545F9" w14:paraId="4A0C1B57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2F4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2CA2" w14:textId="4AD01398" w:rsidR="00331C03" w:rsidRPr="000545F9" w:rsidRDefault="00FA59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 </w:t>
            </w:r>
            <w:proofErr w:type="spellStart"/>
            <w:r>
              <w:rPr>
                <w:rFonts w:ascii="Arial" w:hAnsi="Arial" w:cs="Arial"/>
              </w:rPr>
              <w:t>Sihota</w:t>
            </w:r>
            <w:proofErr w:type="spellEnd"/>
          </w:p>
        </w:tc>
      </w:tr>
      <w:tr w:rsidR="00331C03" w:rsidRPr="000545F9" w14:paraId="75596F68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C64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4ED2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313CD90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436CE956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CCA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AD402A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F3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709DC7E0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E25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63D588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32E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35C90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9F4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67A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FCCF52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671C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6FB1486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7F33903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82FED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089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630459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4EA10B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F18F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6D8FDF0D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72C1CE4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06C92" w14:textId="1BD90D8E" w:rsidR="004A57E3" w:rsidRPr="000545F9" w:rsidRDefault="002D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FF31" w14:textId="4676E31C" w:rsidR="004A57E3" w:rsidRPr="000545F9" w:rsidRDefault="00FA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 </w:t>
            </w:r>
            <w:proofErr w:type="spellStart"/>
            <w:r>
              <w:rPr>
                <w:rFonts w:ascii="Arial" w:hAnsi="Arial" w:cs="Arial"/>
              </w:rPr>
              <w:t>Sihota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F90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6A7A" w14:textId="317F6855" w:rsidR="004A57E3" w:rsidRPr="000545F9" w:rsidRDefault="002D5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7C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2F3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122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1C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1A3B" w14:textId="77CE6D0C" w:rsidR="004A57E3" w:rsidRPr="000545F9" w:rsidRDefault="00FA5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D crew crushing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A43A4" w14:textId="5F518C05" w:rsidR="004A57E3" w:rsidRPr="000545F9" w:rsidRDefault="002D564F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75201E0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7D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5D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C433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97B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3F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BD9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9F5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1FF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88B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28D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093F67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40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EEB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1E0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5BEE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9348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EB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24D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DD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22D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80F4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3D07A4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2DA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A4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08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D52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44E9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A6F4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6EA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D1C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CC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97F9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9E712E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E48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21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9302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BD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EBE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6F9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9A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160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851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F9C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ABE92D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BF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13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EA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B31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F14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473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0BC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BD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F00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9F87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EEF8DA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6F7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3A9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56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5E1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5A3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BD2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5EB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C0D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C5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B81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E9E732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87A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E3D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792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1E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DA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626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A36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1AD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4AF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0EDF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AE0E5F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84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D8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D3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C43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D68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39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C26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AE0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EB2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393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697B21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280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5D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C47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84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64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EC4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30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BD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DE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220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9816DD" w14:textId="77777777" w:rsidR="00331C03" w:rsidRPr="000545F9" w:rsidRDefault="00331C03">
      <w:pPr>
        <w:rPr>
          <w:rFonts w:ascii="Arial" w:hAnsi="Arial" w:cs="Arial"/>
        </w:rPr>
      </w:pPr>
    </w:p>
    <w:p w14:paraId="69B1F573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6B221C75" w14:textId="77777777" w:rsidR="00331C03" w:rsidRPr="000545F9" w:rsidRDefault="00331C03">
      <w:pPr>
        <w:rPr>
          <w:rFonts w:ascii="Arial" w:hAnsi="Arial" w:cs="Arial"/>
        </w:rPr>
      </w:pPr>
    </w:p>
    <w:p w14:paraId="16AAB2FC" w14:textId="66E61FB4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13867" wp14:editId="1CFD8C81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B60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2D564F">
        <w:rPr>
          <w:rFonts w:ascii="Arial" w:hAnsi="Arial" w:cs="Arial"/>
        </w:rPr>
        <w:t>B Hitchcock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522B" w14:textId="77777777" w:rsidR="002D564F" w:rsidRDefault="002D564F">
      <w:r>
        <w:separator/>
      </w:r>
    </w:p>
  </w:endnote>
  <w:endnote w:type="continuationSeparator" w:id="0">
    <w:p w14:paraId="57187E0D" w14:textId="77777777" w:rsidR="002D564F" w:rsidRDefault="002D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212D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F679" w14:textId="77777777" w:rsidR="002D564F" w:rsidRDefault="002D564F">
      <w:r>
        <w:separator/>
      </w:r>
    </w:p>
  </w:footnote>
  <w:footnote w:type="continuationSeparator" w:id="0">
    <w:p w14:paraId="7CF029B8" w14:textId="77777777" w:rsidR="002D564F" w:rsidRDefault="002D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84BC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AC1EC6D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1C97DA0E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4F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2D564F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5E259"/>
  <w15:chartTrackingRefBased/>
  <w15:docId w15:val="{40C69907-0595-49CB-B65E-D357CAE0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cgroupnet.sharepoint.com/sites/CAN_CEMENT/Operations/Equipment%20Checklists%20and%20Templates/Overtime%20Refusal.dotx?OR=81dd2b71-fb82-4b33-ac71-fed46bf0f87a&amp;CID=ab87baa1-608a-d000-8d55-d4ef561daba4&amp;CT=1754872175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Overtime%20Refusal.dotx?OR=81dd2b71-fb82-4b33-ac71-fed46bf0f87a&amp;CID=ab87baa1-608a-d000-8d55-d4ef561daba4&amp;CT=1754872175395</Template>
  <TotalTime>2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Hitchcock, Brett (Edmonton) CAN</cp:lastModifiedBy>
  <cp:revision>2</cp:revision>
  <cp:lastPrinted>2010-12-22T16:54:00Z</cp:lastPrinted>
  <dcterms:created xsi:type="dcterms:W3CDTF">2025-08-11T00:38:00Z</dcterms:created>
  <dcterms:modified xsi:type="dcterms:W3CDTF">2025-08-11T00:38:00Z</dcterms:modified>
</cp:coreProperties>
</file>