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C5EB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5474C3D0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983E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747E" w14:textId="24B2DA67" w:rsidR="00331C03" w:rsidRPr="000545F9" w:rsidRDefault="0093015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10/26 S2</w:t>
            </w:r>
          </w:p>
        </w:tc>
      </w:tr>
      <w:tr w:rsidR="00331C03" w:rsidRPr="000545F9" w14:paraId="31697EBD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EBB1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A9B7" w14:textId="1FA951E3" w:rsidR="00331C03" w:rsidRPr="000545F9" w:rsidRDefault="009301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Jarnail Sihota</w:t>
            </w:r>
          </w:p>
        </w:tc>
      </w:tr>
      <w:tr w:rsidR="00331C03" w:rsidRPr="000545F9" w14:paraId="3D4D3B8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E76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7D50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6F29A17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6C871FA1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46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2B6C75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9FE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07A4994A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CD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8F186D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CC6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6285CE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9B3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D86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DAE13E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6400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768F411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70C1218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C3093A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7CD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ACBBBD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4F12E1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4195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471ADC6D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4246EEB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5621F" w14:textId="0106B11A" w:rsidR="004A57E3" w:rsidRPr="000545F9" w:rsidRDefault="00930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9/26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F1D7" w14:textId="6809BC94" w:rsidR="004A57E3" w:rsidRPr="000545F9" w:rsidRDefault="00930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Jarnail Sihota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8F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B595" w14:textId="1AE6A448" w:rsidR="004A57E3" w:rsidRPr="000545F9" w:rsidRDefault="00930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22:41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DED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6D9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571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61D9" w14:textId="333DB051" w:rsidR="004A57E3" w:rsidRPr="000545F9" w:rsidRDefault="00930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6B29" w14:textId="7DE29708" w:rsidR="004A57E3" w:rsidRPr="000545F9" w:rsidRDefault="00930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central D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AAE4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655840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CAB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4EA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5E45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203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725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1CD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859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42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495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032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890445B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E09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488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B2B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105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DA5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CB1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086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39D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DA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20BA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4F31786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272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0A0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F9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25B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6681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281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1AA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C5A4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E35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EF2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3DB330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CB5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F2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F73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31D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6FF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9B1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AA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AA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BED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E27A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F6A96F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125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976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37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482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E06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A56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5B3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8EC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04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C81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1F1D7B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5A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9CA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890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EE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9D1F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20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9FD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D7BB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B9B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297F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5FDCB3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39C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568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1F7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927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B95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7EE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C81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5E6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D65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56B3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AA573F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0EE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4D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E0C5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D5A3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220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96B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E6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FB8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82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751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B51F6F9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42D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EF5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2C1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FA0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75B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327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FBE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FD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9D2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373C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7CAA2B" w14:textId="77777777" w:rsidR="00331C03" w:rsidRPr="000545F9" w:rsidRDefault="00331C03">
      <w:pPr>
        <w:rPr>
          <w:rFonts w:ascii="Arial" w:hAnsi="Arial" w:cs="Arial"/>
        </w:rPr>
      </w:pPr>
    </w:p>
    <w:p w14:paraId="5398E2E6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2B4582FF" w14:textId="77777777" w:rsidR="00331C03" w:rsidRPr="000545F9" w:rsidRDefault="00331C03">
      <w:pPr>
        <w:rPr>
          <w:rFonts w:ascii="Arial" w:hAnsi="Arial" w:cs="Arial"/>
        </w:rPr>
      </w:pPr>
    </w:p>
    <w:p w14:paraId="24BF4AA1" w14:textId="48F69A62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EBBBB" wp14:editId="3994EC72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D08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930158">
        <w:rPr>
          <w:rFonts w:ascii="Arial" w:hAnsi="Arial" w:cs="Arial"/>
        </w:rPr>
        <w:t>Sheldon Brain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7C48" w14:textId="77777777" w:rsidR="008C29EE" w:rsidRDefault="008C29EE">
      <w:r>
        <w:separator/>
      </w:r>
    </w:p>
  </w:endnote>
  <w:endnote w:type="continuationSeparator" w:id="0">
    <w:p w14:paraId="59D5C2CF" w14:textId="77777777" w:rsidR="008C29EE" w:rsidRDefault="008C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E83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CC7C" w14:textId="77777777" w:rsidR="008C29EE" w:rsidRDefault="008C29EE">
      <w:r>
        <w:separator/>
      </w:r>
    </w:p>
  </w:footnote>
  <w:footnote w:type="continuationSeparator" w:id="0">
    <w:p w14:paraId="3A0CAC7F" w14:textId="77777777" w:rsidR="008C29EE" w:rsidRDefault="008C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BA7B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60D1D19B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6C6307BD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8"/>
    <w:rsid w:val="000076F2"/>
    <w:rsid w:val="000545F9"/>
    <w:rsid w:val="000705ED"/>
    <w:rsid w:val="000A0DA5"/>
    <w:rsid w:val="000B4390"/>
    <w:rsid w:val="000D433C"/>
    <w:rsid w:val="001A7EC7"/>
    <w:rsid w:val="001D3FFD"/>
    <w:rsid w:val="00271E1A"/>
    <w:rsid w:val="00296932"/>
    <w:rsid w:val="00304777"/>
    <w:rsid w:val="00331C03"/>
    <w:rsid w:val="00343A83"/>
    <w:rsid w:val="003E06C0"/>
    <w:rsid w:val="004A57E3"/>
    <w:rsid w:val="004E1003"/>
    <w:rsid w:val="004E6C9F"/>
    <w:rsid w:val="004F7F28"/>
    <w:rsid w:val="0053534D"/>
    <w:rsid w:val="00544219"/>
    <w:rsid w:val="00573585"/>
    <w:rsid w:val="0057658E"/>
    <w:rsid w:val="005770DC"/>
    <w:rsid w:val="005C2C54"/>
    <w:rsid w:val="00600D28"/>
    <w:rsid w:val="00602B3B"/>
    <w:rsid w:val="0061093E"/>
    <w:rsid w:val="0068449E"/>
    <w:rsid w:val="006C6CB1"/>
    <w:rsid w:val="00745207"/>
    <w:rsid w:val="007768BD"/>
    <w:rsid w:val="008162FF"/>
    <w:rsid w:val="008633B6"/>
    <w:rsid w:val="00890E0E"/>
    <w:rsid w:val="008C29EE"/>
    <w:rsid w:val="00910B9A"/>
    <w:rsid w:val="00930158"/>
    <w:rsid w:val="00937CB1"/>
    <w:rsid w:val="009A19E1"/>
    <w:rsid w:val="009A33CD"/>
    <w:rsid w:val="009C5001"/>
    <w:rsid w:val="00A34B02"/>
    <w:rsid w:val="00AA4DEE"/>
    <w:rsid w:val="00BD39EB"/>
    <w:rsid w:val="00D30A5D"/>
    <w:rsid w:val="00D33508"/>
    <w:rsid w:val="00D565C9"/>
    <w:rsid w:val="00D817FE"/>
    <w:rsid w:val="00D962B3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EC149"/>
  <w15:chartTrackingRefBased/>
  <w15:docId w15:val="{261A6610-E45B-4603-80E5-C6D4A309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ment\Operations\Overtime%20Callout%20Refusal%20form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T (Edmonton) CAN</dc:creator>
  <cp:keywords/>
  <dc:description>Routing slip updated.</dc:description>
  <cp:lastModifiedBy>Brain, Sheldon T (Edmonton) CAN</cp:lastModifiedBy>
  <cp:revision>1</cp:revision>
  <cp:lastPrinted>2010-12-22T16:54:00Z</cp:lastPrinted>
  <dcterms:created xsi:type="dcterms:W3CDTF">2026-03-10T04:40:00Z</dcterms:created>
  <dcterms:modified xsi:type="dcterms:W3CDTF">2026-03-10T04:42:00Z</dcterms:modified>
</cp:coreProperties>
</file>