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CBF2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24770AC6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E2AC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BF91" w14:textId="257D9FFF" w:rsidR="00331C03" w:rsidRPr="000545F9" w:rsidRDefault="001A2FB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13, </w:t>
            </w:r>
            <w:proofErr w:type="gramStart"/>
            <w:r>
              <w:rPr>
                <w:rFonts w:ascii="Arial" w:hAnsi="Arial" w:cs="Arial"/>
              </w:rPr>
              <w:t>2025</w:t>
            </w:r>
            <w:proofErr w:type="gramEnd"/>
            <w:r>
              <w:rPr>
                <w:rFonts w:ascii="Arial" w:hAnsi="Arial" w:cs="Arial"/>
              </w:rPr>
              <w:t xml:space="preserve"> S1 Hole Watch</w:t>
            </w:r>
          </w:p>
        </w:tc>
      </w:tr>
      <w:tr w:rsidR="00331C03" w:rsidRPr="000545F9" w14:paraId="7F47B549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1364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A56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31C03" w:rsidRPr="000545F9" w14:paraId="3BF55BE8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B34B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3529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ED3B06B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36F0DD18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CA3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A12906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9E2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4D1223E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7EA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7D706F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147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F479C3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411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48B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9D1EFF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F1BA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4ABC4C1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34C071F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5E1CA0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730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5BDF97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4181D1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1443D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6343B12C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10E7F4C5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EC213" w14:textId="71385834" w:rsidR="004A57E3" w:rsidRPr="000545F9" w:rsidRDefault="001A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11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8435F" w14:textId="37E991EE" w:rsidR="004A57E3" w:rsidRPr="000545F9" w:rsidRDefault="001A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 </w:t>
            </w:r>
            <w:proofErr w:type="spellStart"/>
            <w:r>
              <w:rPr>
                <w:rFonts w:ascii="Arial" w:hAnsi="Arial" w:cs="Arial"/>
              </w:rPr>
              <w:t>Stankey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D5FA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ADF0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B288D" w14:textId="02CC7A20" w:rsidR="004A57E3" w:rsidRPr="000545F9" w:rsidRDefault="001A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F594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FD6A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A757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79C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44F02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638BE658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5D26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59308" w14:textId="2801C3FF" w:rsidR="004A57E3" w:rsidRPr="000545F9" w:rsidRDefault="001A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 </w:t>
            </w:r>
            <w:proofErr w:type="spellStart"/>
            <w:r>
              <w:rPr>
                <w:rFonts w:ascii="Arial" w:hAnsi="Arial" w:cs="Arial"/>
              </w:rPr>
              <w:t>Stuparyk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7D0A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7A80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5BB48" w14:textId="39D36D53" w:rsidR="004A57E3" w:rsidRPr="000545F9" w:rsidRDefault="001A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Vacation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E8F7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2F86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FC93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990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75F9D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9146119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0B5C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A7E24" w14:textId="6F56D2DE" w:rsidR="004A57E3" w:rsidRPr="000545F9" w:rsidRDefault="001A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Petrie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605A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43BB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0B4A" w14:textId="5AB70C67" w:rsidR="004A57E3" w:rsidRPr="000545F9" w:rsidRDefault="001A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F0E4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4291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A1D8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44F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B248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FAD14C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E007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54706" w14:textId="2A6C3D29" w:rsidR="004A57E3" w:rsidRPr="000545F9" w:rsidRDefault="001A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Kaiser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290E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F264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C123C" w14:textId="04DC7D81" w:rsidR="004A57E3" w:rsidRPr="000545F9" w:rsidRDefault="001A2FB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Vacation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47A9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FB0D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F4A7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7CF4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BFA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19FE80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1F49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16C53" w14:textId="53E3C13F" w:rsidR="004A57E3" w:rsidRPr="000545F9" w:rsidRDefault="001A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Wyrozub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55E5A" w14:textId="0D2F24D7" w:rsidR="004A57E3" w:rsidRPr="000545F9" w:rsidRDefault="001A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19:48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1975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8772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F8E4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2DAD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347A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6C6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C18C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620004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5A6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D4523" w14:textId="443C354C" w:rsidR="004A57E3" w:rsidRPr="000545F9" w:rsidRDefault="001A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Kolada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22523" w14:textId="4C9A94D8" w:rsidR="004A57E3" w:rsidRPr="000545F9" w:rsidRDefault="001A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19:46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765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C9BD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28AF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66F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EFD2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6D3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51C6B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3F407BB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666B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0A2E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3E0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2D1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2CAB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739F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01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2F65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1A8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6811D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5081D3C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974B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04E6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C93C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EAC6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A086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1F8D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52A3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0C04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C7F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92CB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74BA0D3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6561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D11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3714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D4A3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429B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2461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8126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6299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817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AD3D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F55356C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5AA2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E4CE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9EC0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F95E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70AA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579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C7C7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FC7C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1D3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096C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2EF4B1F" w14:textId="77777777" w:rsidR="00331C03" w:rsidRPr="000545F9" w:rsidRDefault="00331C03">
      <w:pPr>
        <w:rPr>
          <w:rFonts w:ascii="Arial" w:hAnsi="Arial" w:cs="Arial"/>
        </w:rPr>
      </w:pPr>
    </w:p>
    <w:p w14:paraId="1121E1C5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5BDEFF8F" w14:textId="122EB579" w:rsidR="00331C03" w:rsidRPr="000545F9" w:rsidRDefault="00331C03">
      <w:pPr>
        <w:rPr>
          <w:rFonts w:ascii="Arial" w:hAnsi="Arial" w:cs="Arial"/>
        </w:rPr>
      </w:pPr>
    </w:p>
    <w:p w14:paraId="14FEE53F" w14:textId="5970E219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AD62A1" wp14:editId="43AD6B91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886B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1A2FB4">
        <w:rPr>
          <w:rFonts w:ascii="Arial" w:hAnsi="Arial" w:cs="Arial"/>
        </w:rPr>
        <w:t>B Hitchcock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338F" w14:textId="77777777" w:rsidR="001A2FB4" w:rsidRDefault="001A2FB4">
      <w:r>
        <w:separator/>
      </w:r>
    </w:p>
  </w:endnote>
  <w:endnote w:type="continuationSeparator" w:id="0">
    <w:p w14:paraId="1B44A580" w14:textId="77777777" w:rsidR="001A2FB4" w:rsidRDefault="001A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AF61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728A" w14:textId="77777777" w:rsidR="001A2FB4" w:rsidRDefault="001A2FB4">
      <w:r>
        <w:separator/>
      </w:r>
    </w:p>
  </w:footnote>
  <w:footnote w:type="continuationSeparator" w:id="0">
    <w:p w14:paraId="73845302" w14:textId="77777777" w:rsidR="001A2FB4" w:rsidRDefault="001A2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DF38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7E7366DE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2C3E58B2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B4"/>
    <w:rsid w:val="000076F2"/>
    <w:rsid w:val="000545F9"/>
    <w:rsid w:val="000705ED"/>
    <w:rsid w:val="000A0DA5"/>
    <w:rsid w:val="000B4390"/>
    <w:rsid w:val="000D433C"/>
    <w:rsid w:val="001A2FB4"/>
    <w:rsid w:val="001A7EC7"/>
    <w:rsid w:val="001D3FFD"/>
    <w:rsid w:val="00271E1A"/>
    <w:rsid w:val="00296932"/>
    <w:rsid w:val="00304777"/>
    <w:rsid w:val="00331C03"/>
    <w:rsid w:val="00343A83"/>
    <w:rsid w:val="003E06C0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600D28"/>
    <w:rsid w:val="00602B3B"/>
    <w:rsid w:val="0061093E"/>
    <w:rsid w:val="0068449E"/>
    <w:rsid w:val="006C6CB1"/>
    <w:rsid w:val="00745207"/>
    <w:rsid w:val="007768BD"/>
    <w:rsid w:val="008162FF"/>
    <w:rsid w:val="008633B6"/>
    <w:rsid w:val="00890E0E"/>
    <w:rsid w:val="00910B9A"/>
    <w:rsid w:val="00937CB1"/>
    <w:rsid w:val="009A19E1"/>
    <w:rsid w:val="009C5001"/>
    <w:rsid w:val="00A34B02"/>
    <w:rsid w:val="00AA4DEE"/>
    <w:rsid w:val="00BD39EB"/>
    <w:rsid w:val="00D30A5D"/>
    <w:rsid w:val="00D33508"/>
    <w:rsid w:val="00D565C9"/>
    <w:rsid w:val="00D817FE"/>
    <w:rsid w:val="00D962B3"/>
    <w:rsid w:val="00E752E5"/>
    <w:rsid w:val="00F0166B"/>
    <w:rsid w:val="00F13A34"/>
    <w:rsid w:val="00F304F5"/>
    <w:rsid w:val="00F54882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350E7D"/>
  <w15:chartTrackingRefBased/>
  <w15:docId w15:val="{6FA2900F-A127-4BF1-97DB-6C2E390F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cgroupnet.sharepoint.com/sites/CAN_CEMENT/Operations/Equipment%20Checklists%20and%20Templates/Overtime%20Refusal.dotx?OR=81dd2b71-fb82-4b33-ac71-fed46bf0f87a&amp;CID=79e1baa1-0085-d000-c946-b8b9c162d831&amp;CT=1754963443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Overtime%20Refusal.dotx?OR=81dd2b71-fb82-4b33-ac71-fed46bf0f87a&amp;CID=79e1baa1-0085-d000-c946-b8b9c162d831&amp;CT=1754963443062</Template>
  <TotalTime>4</TotalTime>
  <Pages>1</Pages>
  <Words>103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Hitchcock, Brett (Edmonton) CAN</cp:lastModifiedBy>
  <cp:revision>1</cp:revision>
  <cp:lastPrinted>2010-12-22T16:54:00Z</cp:lastPrinted>
  <dcterms:created xsi:type="dcterms:W3CDTF">2025-08-12T01:50:00Z</dcterms:created>
  <dcterms:modified xsi:type="dcterms:W3CDTF">2025-08-12T01:54:00Z</dcterms:modified>
</cp:coreProperties>
</file>