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79A4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49D88E86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B9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7789" w14:textId="683D7A97" w:rsidR="00331C03" w:rsidRPr="000545F9" w:rsidRDefault="00095CF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27,28/25 S1</w:t>
            </w:r>
          </w:p>
        </w:tc>
      </w:tr>
      <w:tr w:rsidR="00331C03" w:rsidRPr="000545F9" w14:paraId="7A4B4486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76A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EBEA" w14:textId="03456BA4" w:rsidR="00331C03" w:rsidRPr="000545F9" w:rsidRDefault="00FF6E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Travis Jespersen for both</w:t>
            </w:r>
          </w:p>
        </w:tc>
      </w:tr>
      <w:tr w:rsidR="00331C03" w:rsidRPr="000545F9" w14:paraId="2B0AD650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C4B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5F1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9CC968C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01E4CC6A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70B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6CA1AD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809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0A75528F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F28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A2199F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2A1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7E3BFF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49B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C9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392E49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4C0B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710D12C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1D95E21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A0E59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EE1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43BC0A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35A92A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A4F9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2A9DC6EA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DF7BDB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A3F9" w14:textId="23090993" w:rsidR="004A57E3" w:rsidRPr="000545F9" w:rsidRDefault="0009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25/25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5A68" w14:textId="3324922D" w:rsidR="004A57E3" w:rsidRPr="000545F9" w:rsidRDefault="0009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Travis Jespersen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152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77E7" w14:textId="722B61EC" w:rsidR="004A57E3" w:rsidRPr="000545F9" w:rsidRDefault="00FF6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 for both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AB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91A0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136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36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BAE9" w14:textId="5D5C2729" w:rsidR="004A57E3" w:rsidRPr="000545F9" w:rsidRDefault="0009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mills B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77F9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727B81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16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CB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BAB84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917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4F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60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97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B0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6F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E2C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31410D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2A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79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8F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C0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6FA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D4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E7D5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F0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A1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CAA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77A686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7C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817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A61D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E2E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8C2A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20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96C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AA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EF4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CEE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BBFE90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755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0FC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0D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2BE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3CB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86C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564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48D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4DB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9A87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D804FD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22D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14A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51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79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EF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603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2D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6E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4EF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A88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103A5C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83D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59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65E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E41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62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E3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9D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051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C24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15B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41B491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D7A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EC7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BA4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14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A25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CB4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58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FB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F4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A7A1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426134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6ED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2C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011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8C3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46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3B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5B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FAB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2B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B25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3CA169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F9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861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98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2FC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66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0C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5E7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FBE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08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898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D295CC" w14:textId="77777777" w:rsidR="00331C03" w:rsidRPr="000545F9" w:rsidRDefault="00331C03">
      <w:pPr>
        <w:rPr>
          <w:rFonts w:ascii="Arial" w:hAnsi="Arial" w:cs="Arial"/>
        </w:rPr>
      </w:pPr>
    </w:p>
    <w:p w14:paraId="0BC98A41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DC99C9B" w14:textId="77777777" w:rsidR="00331C03" w:rsidRPr="000545F9" w:rsidRDefault="00331C03">
      <w:pPr>
        <w:rPr>
          <w:rFonts w:ascii="Arial" w:hAnsi="Arial" w:cs="Arial"/>
        </w:rPr>
      </w:pPr>
    </w:p>
    <w:p w14:paraId="4A89BA9A" w14:textId="375D422F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88D0D" wp14:editId="48D7DCCD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6066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095CFA">
        <w:rPr>
          <w:rFonts w:ascii="Arial" w:hAnsi="Arial" w:cs="Arial"/>
        </w:rPr>
        <w:t>Sheldon Brain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3FFB" w14:textId="77777777" w:rsidR="00427CFF" w:rsidRDefault="00427CFF">
      <w:r>
        <w:separator/>
      </w:r>
    </w:p>
  </w:endnote>
  <w:endnote w:type="continuationSeparator" w:id="0">
    <w:p w14:paraId="258C64A0" w14:textId="77777777" w:rsidR="00427CFF" w:rsidRDefault="0042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12B5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B169" w14:textId="77777777" w:rsidR="00427CFF" w:rsidRDefault="00427CFF">
      <w:r>
        <w:separator/>
      </w:r>
    </w:p>
  </w:footnote>
  <w:footnote w:type="continuationSeparator" w:id="0">
    <w:p w14:paraId="6FDDDECF" w14:textId="77777777" w:rsidR="00427CFF" w:rsidRDefault="00427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34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E346FC3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7CB05BEF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FA"/>
    <w:rsid w:val="000076F2"/>
    <w:rsid w:val="000545F9"/>
    <w:rsid w:val="000705ED"/>
    <w:rsid w:val="00095CFA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27CFF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6C229"/>
  <w15:chartTrackingRefBased/>
  <w15:docId w15:val="{1F0AE13B-08C9-4C98-AEE1-BD561E9E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Brain, Sheldon T (Edmonton) CAN</cp:lastModifiedBy>
  <cp:revision>1</cp:revision>
  <cp:lastPrinted>2010-12-22T16:54:00Z</cp:lastPrinted>
  <dcterms:created xsi:type="dcterms:W3CDTF">2025-08-26T00:36:00Z</dcterms:created>
  <dcterms:modified xsi:type="dcterms:W3CDTF">2025-08-26T03:42:00Z</dcterms:modified>
</cp:coreProperties>
</file>