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1433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A7497F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C17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E360" w14:textId="2894CF79" w:rsidR="00331C03" w:rsidRPr="000545F9" w:rsidRDefault="007E70D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14,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S2 Mills</w:t>
            </w:r>
          </w:p>
        </w:tc>
      </w:tr>
      <w:tr w:rsidR="00331C03" w:rsidRPr="000545F9" w14:paraId="6664CB39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B50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B703" w14:textId="71D776A2" w:rsidR="00331C03" w:rsidRPr="000545F9" w:rsidRDefault="007E70D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Kaiser</w:t>
            </w:r>
          </w:p>
        </w:tc>
      </w:tr>
      <w:tr w:rsidR="00331C03" w:rsidRPr="000545F9" w14:paraId="149EDC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417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6FEE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D714E3D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58B9F28F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4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52F5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BE9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5FD5B014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D2B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D2FD1E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541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1C75B1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09F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6B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803AF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77C8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BDDEC8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0BC7CB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ADEE8D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9D9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78615C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DFF59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F46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2DACC979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0222605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3C5A" w14:textId="518DC16A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31D3" w14:textId="4150E784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19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11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4388" w14:textId="7BBD93C1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Vacation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8F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B2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1A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D6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E04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E0C3B3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39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91E3" w14:textId="177796CA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Stankey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63BE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45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1CD9" w14:textId="7BF949E2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CCO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79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38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35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B1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056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BA2B8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EE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E496" w14:textId="7FD5B768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281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76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BB04" w14:textId="3A5C0B77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crusher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5C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32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A9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EF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CAE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ACE4C3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85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0C67" w14:textId="116CEBA9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  <w:proofErr w:type="spellStart"/>
            <w:r>
              <w:rPr>
                <w:rFonts w:ascii="Arial" w:hAnsi="Arial" w:cs="Arial"/>
              </w:rPr>
              <w:t>Stuparyk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A4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27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6049" w14:textId="2DC7594B" w:rsidR="004A57E3" w:rsidRPr="000545F9" w:rsidRDefault="007E70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Vacation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84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3D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F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79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EBF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EEFE57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E1D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F443" w14:textId="4580A2BF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6FF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A827" w14:textId="18248F13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D4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A32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01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38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E341" w14:textId="128E2FB5" w:rsidR="004A57E3" w:rsidRPr="000545F9" w:rsidRDefault="007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 Mills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0BC2" w14:textId="714EC9B5" w:rsidR="004A57E3" w:rsidRPr="000545F9" w:rsidRDefault="007E70DB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16D8DC2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1E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D8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A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643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A8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1A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6A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C4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8B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13E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A65105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CB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35C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93F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5D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7C8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05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C4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4A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DB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0CD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1883C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B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E2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58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7F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D0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F3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A4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4D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8E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857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45FDD8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E0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10C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10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75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1D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89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13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53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F9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4DF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BCCEAB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9E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C2D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8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1B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EC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DD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49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CB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B3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FED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55D33C" w14:textId="77777777" w:rsidR="00331C03" w:rsidRPr="000545F9" w:rsidRDefault="00331C03">
      <w:pPr>
        <w:rPr>
          <w:rFonts w:ascii="Arial" w:hAnsi="Arial" w:cs="Arial"/>
        </w:rPr>
      </w:pPr>
    </w:p>
    <w:p w14:paraId="7A9593B0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574FC08C" w14:textId="77777777" w:rsidR="00331C03" w:rsidRPr="000545F9" w:rsidRDefault="00331C03">
      <w:pPr>
        <w:rPr>
          <w:rFonts w:ascii="Arial" w:hAnsi="Arial" w:cs="Arial"/>
        </w:rPr>
      </w:pPr>
    </w:p>
    <w:p w14:paraId="299A8D35" w14:textId="78FC1DC6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7F5A2" wp14:editId="7D071759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87C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7E70DB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10C8" w14:textId="77777777" w:rsidR="007E70DB" w:rsidRDefault="007E70DB">
      <w:r>
        <w:separator/>
      </w:r>
    </w:p>
  </w:endnote>
  <w:endnote w:type="continuationSeparator" w:id="0">
    <w:p w14:paraId="09F8588A" w14:textId="77777777" w:rsidR="007E70DB" w:rsidRDefault="007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CAA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A6D3" w14:textId="77777777" w:rsidR="007E70DB" w:rsidRDefault="007E70DB">
      <w:r>
        <w:separator/>
      </w:r>
    </w:p>
  </w:footnote>
  <w:footnote w:type="continuationSeparator" w:id="0">
    <w:p w14:paraId="2362F014" w14:textId="77777777" w:rsidR="007E70DB" w:rsidRDefault="007E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67F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4FF52496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0A896F27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DB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7E70DB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C969B"/>
  <w15:chartTrackingRefBased/>
  <w15:docId w15:val="{EC3FF820-CBF8-41F6-A360-35EF4C2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79e1baa1-0085-d000-c946-b8b9c162d831&amp;CT=1754962749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Overtime%20Refusal.dotx?OR=81dd2b71-fb82-4b33-ac71-fed46bf0f87a&amp;CID=79e1baa1-0085-d000-c946-b8b9c162d831&amp;CT=1754962749591</Template>
  <TotalTime>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1</cp:revision>
  <cp:lastPrinted>2010-12-22T16:54:00Z</cp:lastPrinted>
  <dcterms:created xsi:type="dcterms:W3CDTF">2025-08-12T01:39:00Z</dcterms:created>
  <dcterms:modified xsi:type="dcterms:W3CDTF">2025-08-12T01:43:00Z</dcterms:modified>
</cp:coreProperties>
</file>