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17" w:type="dxa"/>
        <w:jc w:val="center"/>
        <w:tblLook w:val="0600" w:firstRow="0" w:lastRow="0" w:firstColumn="0" w:lastColumn="0" w:noHBand="1" w:noVBand="1"/>
        <w:tblDescription w:val="Layout table to enter Logo, Invoice number, Date, Expiration Date, Company Name, Address, Phone and Fax numbers, and Email address, and Invoice to Address and contact details"/>
      </w:tblPr>
      <w:tblGrid>
        <w:gridCol w:w="8948"/>
        <w:gridCol w:w="222"/>
        <w:gridCol w:w="3183"/>
      </w:tblGrid>
      <w:tr w:rsidR="00D806BB" w14:paraId="42C8C10F" w14:textId="77777777" w:rsidTr="002B06E9">
        <w:trPr>
          <w:trHeight w:val="1256"/>
          <w:jc w:val="center"/>
        </w:trPr>
        <w:tc>
          <w:tcPr>
            <w:tcW w:w="3539" w:type="dxa"/>
            <w:hideMark/>
          </w:tcPr>
          <w:p w14:paraId="4C45A342" w14:textId="77777777" w:rsidR="00A340F2" w:rsidRDefault="00F5755D" w:rsidP="00F5755D">
            <w:pPr>
              <w:pStyle w:val="Title"/>
              <w:ind w:left="0"/>
            </w:pPr>
            <w:r>
              <w:t xml:space="preserve"> application </w:t>
            </w:r>
          </w:p>
          <w:p w14:paraId="3AC5F001" w14:textId="77777777" w:rsidR="00250964" w:rsidRDefault="00250964" w:rsidP="00F5755D">
            <w:pPr>
              <w:pStyle w:val="Title"/>
              <w:ind w:left="0"/>
            </w:pPr>
          </w:p>
          <w:p w14:paraId="636996DC" w14:textId="096E5C08" w:rsidR="00250964" w:rsidRPr="00064E3E" w:rsidRDefault="00250964" w:rsidP="00F5755D">
            <w:pPr>
              <w:pStyle w:val="Title"/>
              <w:ind w:left="0"/>
            </w:pPr>
          </w:p>
        </w:tc>
        <w:tc>
          <w:tcPr>
            <w:tcW w:w="3539" w:type="dxa"/>
          </w:tcPr>
          <w:p w14:paraId="64CD5321" w14:textId="77777777" w:rsidR="00A340F2" w:rsidRDefault="00A340F2" w:rsidP="002F5404">
            <w:pPr>
              <w:jc w:val="center"/>
            </w:pPr>
          </w:p>
        </w:tc>
        <w:tc>
          <w:tcPr>
            <w:tcW w:w="3539" w:type="dxa"/>
            <w:hideMark/>
          </w:tcPr>
          <w:p w14:paraId="33FB17B1" w14:textId="284942AD" w:rsidR="00A340F2" w:rsidRDefault="00D806BB" w:rsidP="002F5404">
            <w:r>
              <w:rPr>
                <w:noProof/>
              </w:rPr>
              <w:drawing>
                <wp:inline distT="0" distB="0" distL="0" distR="0" wp14:anchorId="1D8FA63D" wp14:editId="01E99417">
                  <wp:extent cx="1884045" cy="12287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ebLogo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04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55D" w14:paraId="2017239F" w14:textId="77777777" w:rsidTr="002B06E9">
        <w:trPr>
          <w:gridAfter w:val="1"/>
          <w:wAfter w:w="3539" w:type="dxa"/>
          <w:trHeight w:val="1364"/>
          <w:jc w:val="center"/>
        </w:trPr>
        <w:tc>
          <w:tcPr>
            <w:tcW w:w="3539" w:type="dxa"/>
            <w:hideMark/>
          </w:tcPr>
          <w:p w14:paraId="2AA33B89" w14:textId="77777777" w:rsidR="00F5755D" w:rsidRPr="00064E3E" w:rsidRDefault="000A5766" w:rsidP="002F5404">
            <w:pPr>
              <w:rPr>
                <w:rFonts w:asciiTheme="majorHAnsi" w:hAnsiTheme="majorHAnsi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asciiTheme="majorHAnsi" w:hAnsiTheme="majorHAnsi"/>
                  <w:color w:val="000000" w:themeColor="text1"/>
                  <w:sz w:val="32"/>
                  <w:szCs w:val="32"/>
                </w:rPr>
                <w:alias w:val="Date:"/>
                <w:tag w:val="Date:"/>
                <w:id w:val="-865594733"/>
                <w:placeholder>
                  <w:docPart w:val="CDC92C8BAB2E4F0CA8C11E68961427A0"/>
                </w:placeholder>
                <w:temporary/>
                <w:showingPlcHdr/>
                <w15:appearance w15:val="hidden"/>
              </w:sdtPr>
              <w:sdtEndPr/>
              <w:sdtContent>
                <w:r w:rsidR="00F5755D" w:rsidRPr="00064E3E">
                  <w:rPr>
                    <w:rStyle w:val="DateChar"/>
                  </w:rPr>
                  <w:t>DATE</w:t>
                </w:r>
              </w:sdtContent>
            </w:sdt>
          </w:p>
          <w:p w14:paraId="532FBD80" w14:textId="6F8C1991" w:rsidR="00F5755D" w:rsidRPr="00064E3E" w:rsidRDefault="00F5755D" w:rsidP="002F5404">
            <w:pPr>
              <w:rPr>
                <w:rFonts w:cstheme="minorHAnsi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539" w:type="dxa"/>
            <w:hideMark/>
          </w:tcPr>
          <w:p w14:paraId="265E82D4" w14:textId="77777777" w:rsidR="00F5755D" w:rsidRDefault="00F5755D" w:rsidP="002F540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14:paraId="739F2ECF" w14:textId="7F42DB23" w:rsidR="00F5755D" w:rsidRPr="00F5755D" w:rsidRDefault="00F5755D" w:rsidP="002F540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  <w:p w14:paraId="3CD3B016" w14:textId="22CB8C3C" w:rsidR="00F5755D" w:rsidRPr="00EC16CD" w:rsidRDefault="00F5755D" w:rsidP="002F540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50964" w14:paraId="06FAAADB" w14:textId="77777777" w:rsidTr="002B06E9">
        <w:trPr>
          <w:gridAfter w:val="1"/>
          <w:wAfter w:w="3539" w:type="dxa"/>
          <w:trHeight w:val="1364"/>
          <w:jc w:val="center"/>
        </w:trPr>
        <w:tc>
          <w:tcPr>
            <w:tcW w:w="3539" w:type="dxa"/>
          </w:tcPr>
          <w:p w14:paraId="3CFB470E" w14:textId="680607C9" w:rsidR="00250964" w:rsidRPr="00D075AF" w:rsidRDefault="00250964" w:rsidP="002F5404">
            <w:pPr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 w:rsidRPr="00D075A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Please fill out the below information, to begin our distributor process,</w:t>
            </w:r>
            <w:r w:rsidR="00D075A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Let’s </w:t>
            </w:r>
            <w:r w:rsidRPr="00D075A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add our products </w:t>
            </w:r>
            <w:r w:rsidR="00D075A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to</w:t>
            </w:r>
            <w:r w:rsidRPr="00D075A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your store.</w:t>
            </w:r>
            <w:r w:rsidR="00715045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E</w:t>
            </w:r>
            <w:r w:rsidRPr="00D075A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mail </w:t>
            </w:r>
            <w:r w:rsidR="00D075A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the below information and any inquiries</w:t>
            </w:r>
            <w:r w:rsidRPr="00D075A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</w:t>
            </w:r>
            <w:r w:rsidR="00D075A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to </w:t>
            </w:r>
            <w:hyperlink r:id="rId11" w:history="1">
              <w:r w:rsidR="00D075AF" w:rsidRPr="0065677E">
                <w:rPr>
                  <w:rStyle w:val="Hyperlink"/>
                  <w:rFonts w:ascii="Bookman Old Style" w:hAnsi="Bookman Old Style"/>
                  <w:sz w:val="22"/>
                  <w:szCs w:val="22"/>
                </w:rPr>
                <w:t>info@tgcnetwork.com</w:t>
              </w:r>
            </w:hyperlink>
            <w:r w:rsidR="00D075AF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, Thank you </w:t>
            </w:r>
          </w:p>
        </w:tc>
        <w:tc>
          <w:tcPr>
            <w:tcW w:w="3539" w:type="dxa"/>
          </w:tcPr>
          <w:p w14:paraId="0EE1C978" w14:textId="77777777" w:rsidR="00250964" w:rsidRDefault="00250964" w:rsidP="002F540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D806BB" w14:paraId="061B7775" w14:textId="77777777" w:rsidTr="002B06E9">
        <w:trPr>
          <w:trHeight w:val="2215"/>
          <w:jc w:val="center"/>
        </w:trPr>
        <w:tc>
          <w:tcPr>
            <w:tcW w:w="3539" w:type="dxa"/>
            <w:hideMark/>
          </w:tcPr>
          <w:p w14:paraId="32BE4642" w14:textId="00B994E6" w:rsidR="00A340F2" w:rsidRPr="00250964" w:rsidRDefault="00F5755D" w:rsidP="002F5404">
            <w:pPr>
              <w:rPr>
                <w:rFonts w:asciiTheme="majorHAnsi" w:hAnsiTheme="majorHAnsi"/>
                <w:b/>
                <w:bCs/>
                <w:color w:val="000000" w:themeColor="text1"/>
                <w:sz w:val="48"/>
                <w:szCs w:val="48"/>
              </w:rPr>
            </w:pPr>
            <w:r w:rsidRPr="00250964">
              <w:rPr>
                <w:rFonts w:asciiTheme="majorHAnsi" w:hAnsiTheme="majorHAnsi"/>
                <w:b/>
                <w:bCs/>
                <w:color w:val="000000" w:themeColor="text1"/>
                <w:sz w:val="48"/>
                <w:szCs w:val="48"/>
              </w:rPr>
              <w:t>Your C</w:t>
            </w:r>
            <w:r w:rsidR="00250964">
              <w:rPr>
                <w:rFonts w:asciiTheme="majorHAnsi" w:hAnsiTheme="majorHAnsi"/>
                <w:b/>
                <w:bCs/>
                <w:color w:val="000000" w:themeColor="text1"/>
                <w:sz w:val="48"/>
                <w:szCs w:val="48"/>
              </w:rPr>
              <w:t>ompany</w:t>
            </w:r>
            <w:r w:rsidRPr="00250964">
              <w:rPr>
                <w:rFonts w:asciiTheme="majorHAnsi" w:hAnsiTheme="majorHAnsi"/>
                <w:b/>
                <w:bCs/>
                <w:color w:val="000000" w:themeColor="text1"/>
                <w:sz w:val="48"/>
                <w:szCs w:val="48"/>
              </w:rPr>
              <w:t xml:space="preserve"> Information</w:t>
            </w:r>
          </w:p>
          <w:tbl>
            <w:tblPr>
              <w:tblStyle w:val="TableGrid"/>
              <w:tblpPr w:leftFromText="180" w:rightFromText="180" w:vertAnchor="text" w:tblpY="810"/>
              <w:tblW w:w="8722" w:type="dxa"/>
              <w:tblLook w:val="04A0" w:firstRow="1" w:lastRow="0" w:firstColumn="1" w:lastColumn="0" w:noHBand="0" w:noVBand="1"/>
            </w:tblPr>
            <w:tblGrid>
              <w:gridCol w:w="3709"/>
              <w:gridCol w:w="5013"/>
            </w:tblGrid>
            <w:tr w:rsidR="00250964" w:rsidRPr="00250964" w14:paraId="7F6067C9" w14:textId="77777777" w:rsidTr="00D075AF">
              <w:trPr>
                <w:trHeight w:val="341"/>
              </w:trPr>
              <w:tc>
                <w:tcPr>
                  <w:tcW w:w="3709" w:type="dxa"/>
                </w:tcPr>
                <w:p w14:paraId="47B3D9A5" w14:textId="77777777" w:rsidR="00250964" w:rsidRPr="00D075AF" w:rsidRDefault="00250964" w:rsidP="002509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75AF">
                    <w:rPr>
                      <w:b/>
                      <w:bCs/>
                      <w:sz w:val="28"/>
                      <w:szCs w:val="28"/>
                    </w:rPr>
                    <w:t>Name of Company</w:t>
                  </w:r>
                </w:p>
                <w:p w14:paraId="52F4A071" w14:textId="57B14BC0" w:rsidR="00D075AF" w:rsidRPr="00250964" w:rsidRDefault="00D075AF" w:rsidP="00250964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5013" w:type="dxa"/>
                </w:tcPr>
                <w:p w14:paraId="0DBBF987" w14:textId="77777777" w:rsidR="00250964" w:rsidRPr="00250964" w:rsidRDefault="00250964" w:rsidP="00250964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250964" w:rsidRPr="00250964" w14:paraId="4AB0FDC4" w14:textId="77777777" w:rsidTr="00D075AF">
              <w:trPr>
                <w:trHeight w:val="341"/>
              </w:trPr>
              <w:tc>
                <w:tcPr>
                  <w:tcW w:w="3709" w:type="dxa"/>
                </w:tcPr>
                <w:p w14:paraId="04E57FA7" w14:textId="77777777" w:rsidR="00250964" w:rsidRPr="00D075AF" w:rsidRDefault="00250964" w:rsidP="002509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75AF">
                    <w:rPr>
                      <w:b/>
                      <w:bCs/>
                      <w:sz w:val="28"/>
                      <w:szCs w:val="28"/>
                    </w:rPr>
                    <w:t>First and Last Name</w:t>
                  </w:r>
                </w:p>
                <w:p w14:paraId="5EAD7338" w14:textId="59B16110" w:rsidR="00D075AF" w:rsidRPr="00250964" w:rsidRDefault="00D075AF" w:rsidP="00250964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5013" w:type="dxa"/>
                </w:tcPr>
                <w:p w14:paraId="3F2A093B" w14:textId="77777777" w:rsidR="00250964" w:rsidRPr="00250964" w:rsidRDefault="00250964" w:rsidP="00250964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D075AF" w:rsidRPr="00250964" w14:paraId="0A0253B3" w14:textId="77777777" w:rsidTr="00D075AF">
              <w:trPr>
                <w:trHeight w:val="341"/>
              </w:trPr>
              <w:tc>
                <w:tcPr>
                  <w:tcW w:w="3709" w:type="dxa"/>
                </w:tcPr>
                <w:p w14:paraId="39C2187C" w14:textId="5A3ACC95" w:rsidR="00D075AF" w:rsidRPr="00D075AF" w:rsidRDefault="00D075AF" w:rsidP="002509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75AF">
                    <w:rPr>
                      <w:b/>
                      <w:bCs/>
                      <w:sz w:val="28"/>
                      <w:szCs w:val="28"/>
                    </w:rPr>
                    <w:t>Mailing Address</w:t>
                  </w:r>
                </w:p>
                <w:p w14:paraId="19A442A0" w14:textId="1CC7457A" w:rsidR="00D075AF" w:rsidRPr="00D075AF" w:rsidRDefault="00D075AF" w:rsidP="002509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D075AF">
                    <w:rPr>
                      <w:b/>
                      <w:bCs/>
                      <w:sz w:val="28"/>
                      <w:szCs w:val="28"/>
                    </w:rPr>
                    <w:t>City,State</w:t>
                  </w:r>
                  <w:proofErr w:type="gramEnd"/>
                  <w:r w:rsidRPr="00D075AF">
                    <w:rPr>
                      <w:b/>
                      <w:bCs/>
                      <w:sz w:val="28"/>
                      <w:szCs w:val="28"/>
                    </w:rPr>
                    <w:t>,Zipe</w:t>
                  </w:r>
                  <w:proofErr w:type="spellEnd"/>
                  <w:r w:rsidRPr="00D075AF">
                    <w:rPr>
                      <w:b/>
                      <w:bCs/>
                      <w:sz w:val="28"/>
                      <w:szCs w:val="28"/>
                    </w:rPr>
                    <w:t xml:space="preserve"> code</w:t>
                  </w:r>
                </w:p>
                <w:p w14:paraId="4F14D724" w14:textId="735EDF2A" w:rsidR="00D075AF" w:rsidRPr="00D075AF" w:rsidRDefault="00D075AF" w:rsidP="00250964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013" w:type="dxa"/>
                </w:tcPr>
                <w:p w14:paraId="6D8E5FE9" w14:textId="77777777" w:rsidR="00D075AF" w:rsidRPr="00250964" w:rsidRDefault="00D075AF" w:rsidP="00250964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D075AF" w:rsidRPr="00250964" w14:paraId="0FE1A286" w14:textId="77777777" w:rsidTr="00D075AF">
              <w:trPr>
                <w:trHeight w:val="341"/>
              </w:trPr>
              <w:tc>
                <w:tcPr>
                  <w:tcW w:w="3709" w:type="dxa"/>
                </w:tcPr>
                <w:p w14:paraId="0E5ACAAC" w14:textId="77777777" w:rsidR="00D075AF" w:rsidRPr="00D075AF" w:rsidRDefault="00D075AF" w:rsidP="002509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75AF">
                    <w:rPr>
                      <w:b/>
                      <w:bCs/>
                      <w:sz w:val="28"/>
                      <w:szCs w:val="28"/>
                    </w:rPr>
                    <w:t>Phone</w:t>
                  </w:r>
                </w:p>
                <w:p w14:paraId="6E1F146A" w14:textId="4D9CAB0C" w:rsidR="00D075AF" w:rsidRDefault="00D075AF" w:rsidP="00250964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5013" w:type="dxa"/>
                </w:tcPr>
                <w:p w14:paraId="395F1627" w14:textId="77777777" w:rsidR="00D075AF" w:rsidRPr="00250964" w:rsidRDefault="00D075AF" w:rsidP="00250964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D075AF" w:rsidRPr="00250964" w14:paraId="1F6ED0A1" w14:textId="77777777" w:rsidTr="00D075AF">
              <w:trPr>
                <w:trHeight w:val="371"/>
              </w:trPr>
              <w:tc>
                <w:tcPr>
                  <w:tcW w:w="3709" w:type="dxa"/>
                </w:tcPr>
                <w:p w14:paraId="30D13AF0" w14:textId="49843C45" w:rsidR="00D075AF" w:rsidRPr="00D075AF" w:rsidRDefault="00D075AF" w:rsidP="002509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75AF">
                    <w:rPr>
                      <w:b/>
                      <w:bCs/>
                      <w:sz w:val="28"/>
                      <w:szCs w:val="28"/>
                    </w:rPr>
                    <w:t>Email</w:t>
                  </w:r>
                </w:p>
                <w:p w14:paraId="307A8F9E" w14:textId="4C1DDDC2" w:rsidR="00D075AF" w:rsidRPr="00250964" w:rsidRDefault="00D075AF" w:rsidP="00250964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5013" w:type="dxa"/>
                </w:tcPr>
                <w:p w14:paraId="68E47524" w14:textId="77777777" w:rsidR="00D075AF" w:rsidRPr="00250964" w:rsidRDefault="00D075AF" w:rsidP="00250964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D075AF" w:rsidRPr="00250964" w14:paraId="0B717069" w14:textId="77777777" w:rsidTr="00D075AF">
              <w:trPr>
                <w:trHeight w:val="341"/>
              </w:trPr>
              <w:tc>
                <w:tcPr>
                  <w:tcW w:w="3709" w:type="dxa"/>
                </w:tcPr>
                <w:p w14:paraId="71AC1958" w14:textId="77777777" w:rsidR="00D075AF" w:rsidRDefault="00D075AF" w:rsidP="00250964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D075AF">
                    <w:rPr>
                      <w:b/>
                      <w:bCs/>
                      <w:sz w:val="28"/>
                      <w:szCs w:val="28"/>
                    </w:rPr>
                    <w:t>Website</w:t>
                  </w:r>
                </w:p>
                <w:p w14:paraId="79466F33" w14:textId="426D2EE0" w:rsidR="00D075AF" w:rsidRPr="00D075AF" w:rsidRDefault="00D075AF" w:rsidP="00250964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5013" w:type="dxa"/>
                </w:tcPr>
                <w:p w14:paraId="1E24F901" w14:textId="77777777" w:rsidR="00D075AF" w:rsidRPr="00250964" w:rsidRDefault="00D075AF" w:rsidP="00250964">
                  <w:pPr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1A64569E" w14:textId="479E01E9" w:rsidR="00A340F2" w:rsidRDefault="00A340F2" w:rsidP="002F5404">
            <w:pPr>
              <w:rPr>
                <w:sz w:val="24"/>
                <w:szCs w:val="24"/>
              </w:rPr>
            </w:pPr>
          </w:p>
        </w:tc>
        <w:tc>
          <w:tcPr>
            <w:tcW w:w="3539" w:type="dxa"/>
          </w:tcPr>
          <w:p w14:paraId="165BBC8C" w14:textId="77777777" w:rsidR="00A340F2" w:rsidRDefault="00A340F2" w:rsidP="002F5404">
            <w:pPr>
              <w:jc w:val="center"/>
            </w:pPr>
          </w:p>
        </w:tc>
        <w:tc>
          <w:tcPr>
            <w:tcW w:w="3539" w:type="dxa"/>
          </w:tcPr>
          <w:p w14:paraId="585D15D5" w14:textId="77777777" w:rsidR="00A340F2" w:rsidRDefault="00A340F2" w:rsidP="002F5404">
            <w:pPr>
              <w:jc w:val="center"/>
            </w:pPr>
          </w:p>
        </w:tc>
      </w:tr>
      <w:tr w:rsidR="00D806BB" w14:paraId="3B107667" w14:textId="77777777" w:rsidTr="002B06E9">
        <w:trPr>
          <w:trHeight w:val="2215"/>
          <w:jc w:val="center"/>
        </w:trPr>
        <w:tc>
          <w:tcPr>
            <w:tcW w:w="3539" w:type="dxa"/>
          </w:tcPr>
          <w:p w14:paraId="0E60EBC5" w14:textId="77777777" w:rsidR="00D075AF" w:rsidRPr="00250964" w:rsidRDefault="00D075AF" w:rsidP="002F5404">
            <w:pPr>
              <w:rPr>
                <w:rFonts w:asciiTheme="majorHAnsi" w:hAnsiTheme="majorHAnsi"/>
                <w:b/>
                <w:bCs/>
                <w:color w:val="000000" w:themeColor="text1"/>
                <w:sz w:val="48"/>
                <w:szCs w:val="48"/>
              </w:rPr>
            </w:pPr>
          </w:p>
        </w:tc>
        <w:tc>
          <w:tcPr>
            <w:tcW w:w="3539" w:type="dxa"/>
          </w:tcPr>
          <w:p w14:paraId="3741981E" w14:textId="77777777" w:rsidR="00D075AF" w:rsidRDefault="00D075AF" w:rsidP="002F5404">
            <w:pPr>
              <w:jc w:val="center"/>
            </w:pPr>
          </w:p>
        </w:tc>
        <w:tc>
          <w:tcPr>
            <w:tcW w:w="3539" w:type="dxa"/>
          </w:tcPr>
          <w:p w14:paraId="6A758F89" w14:textId="77777777" w:rsidR="00D075AF" w:rsidRDefault="00D075AF" w:rsidP="002F5404">
            <w:pPr>
              <w:jc w:val="center"/>
            </w:pPr>
          </w:p>
        </w:tc>
      </w:tr>
    </w:tbl>
    <w:p w14:paraId="263CDF41" w14:textId="77777777" w:rsidR="007201A7" w:rsidRPr="00A340F2" w:rsidRDefault="007201A7" w:rsidP="00A36725"/>
    <w:sectPr w:rsidR="007201A7" w:rsidRPr="00A340F2" w:rsidSect="002B06E9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720" w:right="864" w:bottom="1440" w:left="864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588D2" w14:textId="77777777" w:rsidR="000A5766" w:rsidRDefault="000A5766">
      <w:pPr>
        <w:spacing w:line="240" w:lineRule="auto"/>
      </w:pPr>
      <w:r>
        <w:separator/>
      </w:r>
    </w:p>
    <w:p w14:paraId="68DEC298" w14:textId="77777777" w:rsidR="000A5766" w:rsidRDefault="000A5766"/>
  </w:endnote>
  <w:endnote w:type="continuationSeparator" w:id="0">
    <w:p w14:paraId="4CD2CB6E" w14:textId="77777777" w:rsidR="000A5766" w:rsidRDefault="000A5766">
      <w:pPr>
        <w:spacing w:line="240" w:lineRule="auto"/>
      </w:pPr>
      <w:r>
        <w:continuationSeparator/>
      </w:r>
    </w:p>
    <w:p w14:paraId="4DD30D28" w14:textId="77777777" w:rsidR="000A5766" w:rsidRDefault="000A57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D4BB6" w14:textId="77777777" w:rsidR="007201A7" w:rsidRDefault="007201A7">
    <w:pPr>
      <w:pStyle w:val="Footer"/>
    </w:pPr>
  </w:p>
  <w:p w14:paraId="02FE5BAA" w14:textId="77777777" w:rsidR="007201A7" w:rsidRDefault="007201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1DBC8" w14:textId="77777777" w:rsidR="00A36725" w:rsidRDefault="00A3672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6168BCE" wp14:editId="59FE57BE">
              <wp:simplePos x="0" y="0"/>
              <wp:positionH relativeFrom="page">
                <wp:posOffset>-82550</wp:posOffset>
              </wp:positionH>
              <wp:positionV relativeFrom="page">
                <wp:posOffset>8576945</wp:posOffset>
              </wp:positionV>
              <wp:extent cx="7973568" cy="2715768"/>
              <wp:effectExtent l="0" t="0" r="8890" b="8890"/>
              <wp:wrapNone/>
              <wp:docPr id="8" name="Freeform: Shape 8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73568" cy="2715768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516FAA8" w14:textId="77777777"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168BCE" id="Freeform: Shape 8" o:spid="_x0000_s1027" alt="Green gradient in rectangle" style="position:absolute;margin-left:-6.5pt;margin-top:675.35pt;width:627.85pt;height:213.85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973568,0;7973568,1772074;0,2715768;0,0" o:connectangles="0,0,0,0,0" textboxrect="0,0,7738110,2906395"/>
              <v:textbox>
                <w:txbxContent>
                  <w:p w14:paraId="2516FAA8" w14:textId="77777777"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0F36A" w14:textId="77777777" w:rsidR="000A5766" w:rsidRDefault="000A5766">
      <w:pPr>
        <w:spacing w:line="240" w:lineRule="auto"/>
      </w:pPr>
      <w:r>
        <w:separator/>
      </w:r>
    </w:p>
    <w:p w14:paraId="4556DFD5" w14:textId="77777777" w:rsidR="000A5766" w:rsidRDefault="000A5766"/>
  </w:footnote>
  <w:footnote w:type="continuationSeparator" w:id="0">
    <w:p w14:paraId="12A5D295" w14:textId="77777777" w:rsidR="000A5766" w:rsidRDefault="000A5766">
      <w:pPr>
        <w:spacing w:line="240" w:lineRule="auto"/>
      </w:pPr>
      <w:r>
        <w:continuationSeparator/>
      </w:r>
    </w:p>
    <w:p w14:paraId="7E8C5439" w14:textId="77777777" w:rsidR="000A5766" w:rsidRDefault="000A57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0D5C6" w14:textId="77777777" w:rsidR="007201A7" w:rsidRDefault="007201A7"/>
  <w:p w14:paraId="5C05D16A" w14:textId="77777777" w:rsidR="007201A7" w:rsidRDefault="007201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8C90D" w14:textId="77777777" w:rsidR="00A36725" w:rsidRDefault="00A36725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CC202B" wp14:editId="40FAF1AF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35824" cy="4160520"/>
              <wp:effectExtent l="0" t="0" r="0" b="0"/>
              <wp:wrapNone/>
              <wp:docPr id="5" name="Freeform: Shape 5" descr="Green gradient i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5824" cy="4160520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79023F" w14:textId="77777777" w:rsidR="00A36725" w:rsidRDefault="00A36725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CC202B" id="Freeform: Shape 5" o:spid="_x0000_s1026" alt="Green gradient in rectangle" style="position:absolute;margin-left:0;margin-top:0;width:609.1pt;height:327.6pt;z-index:-251657216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top;mso-position-vertical-relative:page;mso-width-percent:1000;mso-height-percent:0;mso-width-relative:page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" adj="-11796480,,5400" path="m,l7738110,r,1896461l,2906395,,xe" fillcolor="#9edfbe [1302]" stroked="f" strokeweight="2pt">
              <v:fill color2="#4eb3cf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735824,0;7735824,2714794;0,4160520;0,0" o:connectangles="0,0,0,0,0" textboxrect="0,0,7738110,2906395"/>
              <v:textbox>
                <w:txbxContent>
                  <w:p w14:paraId="0D79023F" w14:textId="77777777" w:rsidR="00A36725" w:rsidRDefault="00A36725" w:rsidP="00A36725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67ED7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C01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42D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A28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1CBE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7A85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00C3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0A58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4BF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0D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5D"/>
    <w:rsid w:val="00016526"/>
    <w:rsid w:val="00064E3E"/>
    <w:rsid w:val="00077551"/>
    <w:rsid w:val="000A5766"/>
    <w:rsid w:val="000A6E91"/>
    <w:rsid w:val="000E7C40"/>
    <w:rsid w:val="001817A4"/>
    <w:rsid w:val="001A035C"/>
    <w:rsid w:val="001D1771"/>
    <w:rsid w:val="0020743A"/>
    <w:rsid w:val="002400DD"/>
    <w:rsid w:val="002450DA"/>
    <w:rsid w:val="00250964"/>
    <w:rsid w:val="00263E3B"/>
    <w:rsid w:val="00264280"/>
    <w:rsid w:val="002A107B"/>
    <w:rsid w:val="002B06E9"/>
    <w:rsid w:val="002E7603"/>
    <w:rsid w:val="002F5404"/>
    <w:rsid w:val="00316D06"/>
    <w:rsid w:val="003D23A0"/>
    <w:rsid w:val="004858C9"/>
    <w:rsid w:val="004870D2"/>
    <w:rsid w:val="004A10E9"/>
    <w:rsid w:val="005E394D"/>
    <w:rsid w:val="00662DFA"/>
    <w:rsid w:val="006B4542"/>
    <w:rsid w:val="006F038A"/>
    <w:rsid w:val="00715045"/>
    <w:rsid w:val="007201A7"/>
    <w:rsid w:val="007B4FC5"/>
    <w:rsid w:val="007E0DF2"/>
    <w:rsid w:val="007E1D3F"/>
    <w:rsid w:val="00865DB9"/>
    <w:rsid w:val="0089202B"/>
    <w:rsid w:val="008B5297"/>
    <w:rsid w:val="009415D1"/>
    <w:rsid w:val="00947F34"/>
    <w:rsid w:val="009D3F3C"/>
    <w:rsid w:val="00A340F2"/>
    <w:rsid w:val="00A36725"/>
    <w:rsid w:val="00B66C63"/>
    <w:rsid w:val="00B727BE"/>
    <w:rsid w:val="00CE3710"/>
    <w:rsid w:val="00CF2287"/>
    <w:rsid w:val="00D075AF"/>
    <w:rsid w:val="00D33124"/>
    <w:rsid w:val="00D73210"/>
    <w:rsid w:val="00D806BB"/>
    <w:rsid w:val="00E25E62"/>
    <w:rsid w:val="00EB63A0"/>
    <w:rsid w:val="00EC16CD"/>
    <w:rsid w:val="00F5755D"/>
    <w:rsid w:val="00F65B05"/>
    <w:rsid w:val="00F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0F4D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E3E"/>
  </w:style>
  <w:style w:type="paragraph" w:styleId="Heading1">
    <w:name w:val="heading 1"/>
    <w:basedOn w:val="Normal"/>
    <w:link w:val="Heading1Char"/>
    <w:autoRedefine/>
    <w:uiPriority w:val="2"/>
    <w:qFormat/>
    <w:rsid w:val="00064E3E"/>
    <w:pPr>
      <w:keepNext/>
      <w:framePr w:hSpace="187" w:wrap="around" w:vAnchor="page" w:hAnchor="page" w:xAlign="center" w:y="1441"/>
      <w:spacing w:line="240" w:lineRule="auto"/>
      <w:suppressOverlap/>
      <w:jc w:val="right"/>
      <w:outlineLvl w:val="0"/>
    </w:pPr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Heading2">
    <w:name w:val="heading 2"/>
    <w:basedOn w:val="Normal"/>
    <w:link w:val="Heading2Char"/>
    <w:uiPriority w:val="2"/>
    <w:unhideWhenUsed/>
    <w:qFormat/>
    <w:rsid w:val="00064E3E"/>
    <w:pPr>
      <w:spacing w:before="60" w:after="20"/>
      <w:jc w:val="right"/>
      <w:outlineLvl w:val="1"/>
    </w:pPr>
    <w:rPr>
      <w:rFonts w:asciiTheme="majorHAnsi" w:hAnsiTheme="majorHAnsi"/>
      <w:spacing w:val="4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64E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7B4F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7854D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7B4F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B4FC5"/>
    <w:rPr>
      <w:b/>
      <w:bCs/>
      <w:caps w:val="0"/>
      <w:smallCaps/>
      <w:color w:val="07864E" w:themeColor="accent1" w:themeShade="80"/>
      <w:spacing w:val="0"/>
    </w:rPr>
  </w:style>
  <w:style w:type="character" w:customStyle="1" w:styleId="Heading1Char">
    <w:name w:val="Heading 1 Char"/>
    <w:basedOn w:val="DefaultParagraphFont"/>
    <w:link w:val="Heading1"/>
    <w:uiPriority w:val="2"/>
    <w:rsid w:val="00064E3E"/>
    <w:rPr>
      <w:rFonts w:asciiTheme="majorHAnsi" w:hAnsiTheme="majorHAnsi" w:cs="Arial"/>
      <w:bCs/>
      <w:caps/>
      <w:color w:val="0D0D0D" w:themeColor="text1" w:themeTint="F2"/>
      <w:spacing w:val="4"/>
      <w:kern w:val="44"/>
      <w:sz w:val="24"/>
      <w:szCs w:val="64"/>
      <w:lang w:eastAsia="en-US"/>
    </w:rPr>
  </w:style>
  <w:style w:type="paragraph" w:styleId="Title">
    <w:name w:val="Title"/>
    <w:basedOn w:val="Normal"/>
    <w:link w:val="TitleChar"/>
    <w:uiPriority w:val="1"/>
    <w:qFormat/>
    <w:rsid w:val="00064E3E"/>
    <w:pPr>
      <w:spacing w:before="80"/>
      <w:ind w:left="101"/>
      <w:contextualSpacing/>
    </w:pPr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64E3E"/>
    <w:rPr>
      <w:rFonts w:asciiTheme="majorHAnsi" w:eastAsiaTheme="majorEastAsia" w:hAnsiTheme="majorHAnsi" w:cstheme="majorBidi"/>
      <w:caps/>
      <w:color w:val="000000" w:themeColor="text1"/>
      <w:kern w:val="28"/>
      <w:sz w:val="52"/>
      <w:szCs w:val="56"/>
    </w:rPr>
  </w:style>
  <w:style w:type="paragraph" w:styleId="Header">
    <w:name w:val="header"/>
    <w:basedOn w:val="Normal"/>
    <w:link w:val="HeaderChar"/>
    <w:uiPriority w:val="99"/>
    <w:rsid w:val="00064E3E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E3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Pr>
      <w:rFonts w:asciiTheme="majorHAnsi" w:eastAsiaTheme="majorEastAsia" w:hAnsiTheme="majorHAnsi" w:cstheme="majorBidi"/>
      <w:b/>
      <w:i/>
    </w:rPr>
  </w:style>
  <w:style w:type="paragraph" w:customStyle="1" w:styleId="Normalright">
    <w:name w:val="Normal right"/>
    <w:basedOn w:val="Normal"/>
    <w:qFormat/>
    <w:rsid w:val="00064E3E"/>
    <w:pPr>
      <w:spacing w:before="60" w:after="20"/>
    </w:pPr>
    <w:rPr>
      <w:rFonts w:eastAsiaTheme="majorEastAsia" w:cs="Arial"/>
      <w:b/>
      <w:color w:val="0D0D0D" w:themeColor="text1" w:themeTint="F2"/>
      <w:spacing w:val="4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2"/>
    <w:semiHidden/>
    <w:rPr>
      <w:rFonts w:asciiTheme="majorHAnsi" w:eastAsiaTheme="majorEastAsia" w:hAnsiTheme="majorHAnsi" w:cstheme="majorBidi"/>
      <w:color w:val="07854D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Pr>
      <w:rFonts w:asciiTheme="majorHAnsi" w:eastAsiaTheme="majorEastAsia" w:hAnsiTheme="majorHAnsi" w:cstheme="majorBidi"/>
      <w:color w:val="17472F" w:themeColor="accent3" w:themeShade="80"/>
      <w:szCs w:val="21"/>
    </w:rPr>
  </w:style>
  <w:style w:type="paragraph" w:styleId="Footer">
    <w:name w:val="footer"/>
    <w:basedOn w:val="Normal"/>
    <w:link w:val="FooterChar"/>
    <w:uiPriority w:val="99"/>
    <w:unhideWhenUsed/>
    <w:rsid w:val="00064E3E"/>
    <w:rPr>
      <w:rFonts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64E3E"/>
    <w:rPr>
      <w:rFonts w:cs="Times New Roman"/>
      <w:lang w:eastAsia="en-US"/>
    </w:rPr>
  </w:style>
  <w:style w:type="table" w:styleId="TableGridLight">
    <w:name w:val="Grid Table Light"/>
    <w:basedOn w:val="TableNormal"/>
    <w:uiPriority w:val="40"/>
    <w:rPr>
      <w:rFonts w:cs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064E3E"/>
    <w:rPr>
      <w:rFonts w:asciiTheme="majorHAnsi" w:hAnsiTheme="majorHAnsi"/>
      <w:spacing w:val="40"/>
    </w:rPr>
  </w:style>
  <w:style w:type="table" w:customStyle="1" w:styleId="SalesInfo">
    <w:name w:val="Sales Info"/>
    <w:basedOn w:val="TableNormal"/>
    <w:uiPriority w:val="99"/>
    <w:pPr>
      <w:spacing w:before="60" w:after="2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9EDFBE" w:themeFill="accent3" w:themeFillTint="66"/>
      </w:tcPr>
    </w:tblStylePr>
  </w:style>
  <w:style w:type="table" w:customStyle="1" w:styleId="Contenttable">
    <w:name w:val="Content table"/>
    <w:basedOn w:val="TableNormal"/>
    <w:uiPriority w:val="99"/>
    <w:rsid w:val="002F5404"/>
    <w:pPr>
      <w:spacing w:before="60" w:after="20"/>
    </w:pPr>
    <w:tblPr>
      <w:tblStyleRowBandSize w:val="1"/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/>
        <w:caps/>
        <w:smallCaps w:val="0"/>
        <w:color w:val="0D0D0D" w:themeColor="text1" w:themeTint="F2"/>
        <w:spacing w:val="4"/>
        <w:sz w:val="18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9Char">
    <w:name w:val="Heading 9 Char"/>
    <w:basedOn w:val="DefaultParagraphFont"/>
    <w:link w:val="Heading9"/>
    <w:uiPriority w:val="2"/>
    <w:semiHidden/>
    <w:rPr>
      <w:rFonts w:asciiTheme="majorHAnsi" w:eastAsiaTheme="majorEastAsia" w:hAnsiTheme="majorHAnsi" w:cstheme="majorBidi"/>
      <w:b/>
      <w:iCs/>
      <w:color w:val="17472F" w:themeColor="accent3" w:themeShade="80"/>
      <w:szCs w:val="21"/>
    </w:rPr>
  </w:style>
  <w:style w:type="table" w:customStyle="1" w:styleId="TotalTable">
    <w:name w:val="Total Table"/>
    <w:basedOn w:val="TableNormal"/>
    <w:uiPriority w:val="99"/>
    <w:pPr>
      <w:spacing w:line="240" w:lineRule="auto"/>
    </w:pPr>
    <w:tblPr>
      <w:tblStyleRowBandSize w:val="1"/>
    </w:tblPr>
    <w:tblStylePr w:type="firstCol">
      <w:pPr>
        <w:jc w:val="right"/>
      </w:pPr>
      <w:tblPr/>
      <w:tcPr>
        <w:vAlign w:val="center"/>
      </w:tcPr>
    </w:tblStylePr>
    <w:tblStylePr w:type="lastCol">
      <w:pPr>
        <w:jc w:val="left"/>
      </w:p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vAlign w:val="center"/>
      </w:tcPr>
    </w:tblStylePr>
    <w:tblStylePr w:type="band1Horz">
      <w:tblPr/>
      <w:tcPr>
        <w:shd w:val="clear" w:color="auto" w:fill="CEEFDE" w:themeFill="accent3" w:themeFillTint="33"/>
      </w:tcPr>
    </w:tblStylePr>
  </w:style>
  <w:style w:type="table" w:styleId="PlainTable2">
    <w:name w:val="Plain Table 2"/>
    <w:basedOn w:val="TableNormal"/>
    <w:uiPriority w:val="42"/>
    <w:rsid w:val="0089202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064E3E"/>
    <w:rPr>
      <w:rFonts w:asciiTheme="majorHAnsi" w:eastAsiaTheme="majorEastAsia" w:hAnsiTheme="majorHAnsi" w:cstheme="majorBidi"/>
      <w:color w:val="07854D" w:themeColor="accent1" w:themeShade="7F"/>
      <w:szCs w:val="24"/>
    </w:rPr>
  </w:style>
  <w:style w:type="paragraph" w:customStyle="1" w:styleId="Style1">
    <w:name w:val="Style1"/>
    <w:basedOn w:val="Normal"/>
    <w:link w:val="Style1Char"/>
    <w:qFormat/>
    <w:rsid w:val="00064E3E"/>
    <w:pPr>
      <w:framePr w:hSpace="180" w:wrap="around" w:vAnchor="text" w:hAnchor="margin" w:xAlign="center" w:y="5211"/>
      <w:spacing w:before="60" w:after="20"/>
    </w:pPr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Style1Char">
    <w:name w:val="Style1 Char"/>
    <w:basedOn w:val="DefaultParagraphFont"/>
    <w:link w:val="Style1"/>
    <w:rsid w:val="00064E3E"/>
    <w:rPr>
      <w:rFonts w:asciiTheme="majorHAnsi" w:eastAsiaTheme="majorEastAsia" w:hAnsiTheme="majorHAnsi" w:cs="Microsoft Sans Serif"/>
      <w:color w:val="236A46" w:themeColor="accent3" w:themeShade="BF"/>
      <w:spacing w:val="4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7B4FC5"/>
    <w:rPr>
      <w:rFonts w:asciiTheme="majorHAnsi" w:eastAsiaTheme="majorEastAsia" w:hAnsiTheme="majorHAnsi" w:cstheme="majorBidi"/>
      <w:i/>
      <w:iCs/>
      <w:color w:val="07864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7B4FC5"/>
    <w:rPr>
      <w:rFonts w:asciiTheme="majorHAnsi" w:eastAsiaTheme="majorEastAsia" w:hAnsiTheme="majorHAnsi" w:cstheme="majorBidi"/>
      <w:i/>
      <w:iCs/>
      <w:color w:val="07854D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B4FC5"/>
    <w:rPr>
      <w:i/>
      <w:iCs/>
      <w:color w:val="07864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B4FC5"/>
    <w:pPr>
      <w:pBdr>
        <w:top w:val="single" w:sz="4" w:space="10" w:color="07864E" w:themeColor="accent1" w:themeShade="80"/>
        <w:bottom w:val="single" w:sz="4" w:space="10" w:color="07864E" w:themeColor="accent1" w:themeShade="80"/>
      </w:pBdr>
      <w:spacing w:before="360" w:after="360"/>
      <w:ind w:left="864" w:right="864"/>
      <w:jc w:val="center"/>
    </w:pPr>
    <w:rPr>
      <w:i/>
      <w:iCs/>
      <w:color w:val="07864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B4FC5"/>
    <w:rPr>
      <w:i/>
      <w:iCs/>
      <w:color w:val="07864E" w:themeColor="accent1" w:themeShade="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4FC5"/>
    <w:pPr>
      <w:keepLines/>
      <w:framePr w:hSpace="0" w:wrap="auto" w:vAnchor="margin" w:hAnchor="text" w:xAlign="left" w:yAlign="inline"/>
      <w:spacing w:before="240" w:line="312" w:lineRule="auto"/>
      <w:suppressOverlap w:val="0"/>
      <w:jc w:val="left"/>
      <w:outlineLvl w:val="9"/>
    </w:pPr>
    <w:rPr>
      <w:rFonts w:eastAsiaTheme="majorEastAsia" w:cstheme="majorBidi"/>
      <w:bCs w:val="0"/>
      <w:caps w:val="0"/>
      <w:color w:val="07864E" w:themeColor="accent1" w:themeShade="80"/>
      <w:spacing w:val="0"/>
      <w:kern w:val="0"/>
      <w:sz w:val="32"/>
      <w:szCs w:val="32"/>
      <w:lang w:eastAsia="ja-JP"/>
    </w:rPr>
  </w:style>
  <w:style w:type="paragraph" w:styleId="BlockText">
    <w:name w:val="Block Text"/>
    <w:basedOn w:val="Normal"/>
    <w:uiPriority w:val="99"/>
    <w:semiHidden/>
    <w:unhideWhenUsed/>
    <w:rsid w:val="007B4FC5"/>
    <w:pPr>
      <w:pBdr>
        <w:top w:val="single" w:sz="2" w:space="10" w:color="07864E" w:themeColor="accent1" w:themeShade="80"/>
        <w:left w:val="single" w:sz="2" w:space="10" w:color="07864E" w:themeColor="accent1" w:themeShade="80"/>
        <w:bottom w:val="single" w:sz="2" w:space="10" w:color="07864E" w:themeColor="accent1" w:themeShade="80"/>
        <w:right w:val="single" w:sz="2" w:space="10" w:color="07864E" w:themeColor="accent1" w:themeShade="80"/>
      </w:pBdr>
      <w:ind w:left="1152" w:right="1152"/>
    </w:pPr>
    <w:rPr>
      <w:i/>
      <w:iCs/>
      <w:color w:val="07864E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B4FC5"/>
    <w:rPr>
      <w:color w:val="444027" w:themeColor="background2" w:themeShade="40"/>
      <w:u w:val="single"/>
    </w:rPr>
  </w:style>
  <w:style w:type="character" w:styleId="Hyperlink">
    <w:name w:val="Hyperlink"/>
    <w:basedOn w:val="DefaultParagraphFont"/>
    <w:uiPriority w:val="99"/>
    <w:unhideWhenUsed/>
    <w:rsid w:val="007B4FC5"/>
    <w:rPr>
      <w:color w:val="055971" w:themeColor="accent6" w:themeShade="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FC5"/>
    <w:rPr>
      <w:color w:val="595959" w:themeColor="text1" w:themeTint="A6"/>
      <w:shd w:val="clear" w:color="auto" w:fill="E6E6E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B4FC5"/>
    <w:pPr>
      <w:numPr>
        <w:ilvl w:val="1"/>
      </w:numPr>
      <w:spacing w:after="160"/>
    </w:pPr>
    <w:rPr>
      <w:b/>
      <w:caps/>
      <w:color w:val="000000" w:themeColor="text1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B4FC5"/>
    <w:rPr>
      <w:b/>
      <w:caps/>
      <w:color w:val="000000" w:themeColor="text1"/>
      <w:spacing w:val="15"/>
      <w:sz w:val="32"/>
      <w:szCs w:val="22"/>
    </w:rPr>
  </w:style>
  <w:style w:type="paragraph" w:styleId="Date">
    <w:name w:val="Date"/>
    <w:basedOn w:val="Normal"/>
    <w:next w:val="Normal"/>
    <w:link w:val="DateChar"/>
    <w:uiPriority w:val="99"/>
    <w:rsid w:val="00064E3E"/>
    <w:rPr>
      <w:rFonts w:asciiTheme="majorHAnsi" w:hAnsiTheme="majorHAnsi"/>
      <w:color w:val="000000" w:themeColor="text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064E3E"/>
    <w:rPr>
      <w:rFonts w:asciiTheme="majorHAnsi" w:hAnsiTheme="majorHAnsi"/>
      <w:color w:val="000000" w:themeColor="text1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07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tgcnetwork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T\AppData\Roaming\Microsoft\Templates\Service%20invoice%20(Green%20Gradien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DC92C8BAB2E4F0CA8C11E6896142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E8F1E-EF96-4A32-A636-5C5336C60E79}"/>
      </w:docPartPr>
      <w:docPartBody>
        <w:p w:rsidR="003A004C" w:rsidRDefault="00AB2F2F" w:rsidP="00AB2F2F">
          <w:pPr>
            <w:pStyle w:val="CDC92C8BAB2E4F0CA8C11E68961427A0"/>
          </w:pPr>
          <w:r w:rsidRPr="00064E3E">
            <w:rPr>
              <w:rStyle w:val="DateChar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2F"/>
    <w:rsid w:val="003A004C"/>
    <w:rsid w:val="008F02E3"/>
    <w:rsid w:val="00AB2F2F"/>
    <w:rsid w:val="00C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912351319C457596EC41E0C0A8DD5A">
    <w:name w:val="06912351319C457596EC41E0C0A8DD5A"/>
  </w:style>
  <w:style w:type="paragraph" w:styleId="Date">
    <w:name w:val="Date"/>
    <w:basedOn w:val="Normal"/>
    <w:next w:val="Normal"/>
    <w:link w:val="DateChar"/>
    <w:uiPriority w:val="99"/>
    <w:rsid w:val="00AB2F2F"/>
    <w:pPr>
      <w:spacing w:after="0" w:line="312" w:lineRule="auto"/>
    </w:pPr>
    <w:rPr>
      <w:rFonts w:asciiTheme="majorHAnsi" w:hAnsiTheme="majorHAnsi"/>
      <w:color w:val="000000" w:themeColor="text1"/>
      <w:sz w:val="32"/>
      <w:szCs w:val="32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AB2F2F"/>
    <w:rPr>
      <w:rFonts w:asciiTheme="majorHAnsi" w:hAnsiTheme="majorHAnsi"/>
      <w:color w:val="000000" w:themeColor="text1"/>
      <w:sz w:val="32"/>
      <w:szCs w:val="32"/>
      <w:lang w:eastAsia="ja-JP"/>
    </w:rPr>
  </w:style>
  <w:style w:type="paragraph" w:customStyle="1" w:styleId="04A9361F451F4B558FE3C66106BC8900">
    <w:name w:val="04A9361F451F4B558FE3C66106BC8900"/>
  </w:style>
  <w:style w:type="paragraph" w:customStyle="1" w:styleId="FB0AB11CCD0041F3A43CE413CE485526">
    <w:name w:val="FB0AB11CCD0041F3A43CE413CE485526"/>
  </w:style>
  <w:style w:type="paragraph" w:customStyle="1" w:styleId="891B4092694C4382B49118CEBAC17CB3">
    <w:name w:val="891B4092694C4382B49118CEBAC17CB3"/>
  </w:style>
  <w:style w:type="paragraph" w:customStyle="1" w:styleId="24CDB840818748C78E5432E83CA2AB15">
    <w:name w:val="24CDB840818748C78E5432E83CA2AB15"/>
  </w:style>
  <w:style w:type="paragraph" w:customStyle="1" w:styleId="D145AEA86C8A430488342F04C59A12B0">
    <w:name w:val="D145AEA86C8A430488342F04C59A12B0"/>
  </w:style>
  <w:style w:type="paragraph" w:customStyle="1" w:styleId="A186BC7384054B61B84E7C4947EE08C5">
    <w:name w:val="A186BC7384054B61B84E7C4947EE08C5"/>
  </w:style>
  <w:style w:type="paragraph" w:customStyle="1" w:styleId="0D4789BAF0804369834BB82F82C02803">
    <w:name w:val="0D4789BAF0804369834BB82F82C02803"/>
  </w:style>
  <w:style w:type="paragraph" w:customStyle="1" w:styleId="12D4BF281E254826A1714EFF4596B3E2">
    <w:name w:val="12D4BF281E254826A1714EFF4596B3E2"/>
  </w:style>
  <w:style w:type="paragraph" w:customStyle="1" w:styleId="0AA9D7C1676E40EA90D56E8CDCB6D98B">
    <w:name w:val="0AA9D7C1676E40EA90D56E8CDCB6D98B"/>
  </w:style>
  <w:style w:type="paragraph" w:customStyle="1" w:styleId="FEE2D2B52CF74C7BAC1C86CAB66659A5">
    <w:name w:val="FEE2D2B52CF74C7BAC1C86CAB66659A5"/>
  </w:style>
  <w:style w:type="paragraph" w:customStyle="1" w:styleId="FB51392F277848FDB7A8FED9A1F8D09D">
    <w:name w:val="FB51392F277848FDB7A8FED9A1F8D09D"/>
  </w:style>
  <w:style w:type="paragraph" w:customStyle="1" w:styleId="DFFE6756C0714A07849A3CEDA0CA66B9">
    <w:name w:val="DFFE6756C0714A07849A3CEDA0CA66B9"/>
  </w:style>
  <w:style w:type="paragraph" w:customStyle="1" w:styleId="8739714AC046475180B9353BA1DC21AE">
    <w:name w:val="8739714AC046475180B9353BA1DC21AE"/>
  </w:style>
  <w:style w:type="paragraph" w:customStyle="1" w:styleId="86A7143845CD49069D688382CB79694F">
    <w:name w:val="86A7143845CD49069D688382CB79694F"/>
  </w:style>
  <w:style w:type="paragraph" w:customStyle="1" w:styleId="8ADE19F2FD3E4760BFE7C42C8B386EE7">
    <w:name w:val="8ADE19F2FD3E4760BFE7C42C8B386EE7"/>
  </w:style>
  <w:style w:type="paragraph" w:customStyle="1" w:styleId="8C9BADD8EBBD43B6B2E966CFEB938420">
    <w:name w:val="8C9BADD8EBBD43B6B2E966CFEB938420"/>
  </w:style>
  <w:style w:type="paragraph" w:customStyle="1" w:styleId="4A4CE2F38D604193A5242DB0D521ED2B">
    <w:name w:val="4A4CE2F38D604193A5242DB0D521ED2B"/>
  </w:style>
  <w:style w:type="paragraph" w:customStyle="1" w:styleId="D199DA7D876B4DD08271AEDE62CD475F">
    <w:name w:val="D199DA7D876B4DD08271AEDE62CD475F"/>
  </w:style>
  <w:style w:type="paragraph" w:customStyle="1" w:styleId="D3DA3A42CA844E179063D3E32A3FA373">
    <w:name w:val="D3DA3A42CA844E179063D3E32A3FA373"/>
  </w:style>
  <w:style w:type="paragraph" w:customStyle="1" w:styleId="559316EE4B544830B5C80ECC25382E9B">
    <w:name w:val="559316EE4B544830B5C80ECC25382E9B"/>
  </w:style>
  <w:style w:type="paragraph" w:customStyle="1" w:styleId="248D37B3A14244B9887EB004DECA9B6E">
    <w:name w:val="248D37B3A14244B9887EB004DECA9B6E"/>
  </w:style>
  <w:style w:type="paragraph" w:customStyle="1" w:styleId="625C9FB9281F43B683F58D37E4538BF6">
    <w:name w:val="625C9FB9281F43B683F58D37E4538BF6"/>
  </w:style>
  <w:style w:type="paragraph" w:customStyle="1" w:styleId="37FFD5D496CC4211B65920BBCD2521E8">
    <w:name w:val="37FFD5D496CC4211B65920BBCD2521E8"/>
  </w:style>
  <w:style w:type="paragraph" w:customStyle="1" w:styleId="953A7500FD504FD38EC18AF354936D3B">
    <w:name w:val="953A7500FD504FD38EC18AF354936D3B"/>
  </w:style>
  <w:style w:type="paragraph" w:customStyle="1" w:styleId="4019B294D596412EBEB9B864EA4A6CB9">
    <w:name w:val="4019B294D596412EBEB9B864EA4A6CB9"/>
  </w:style>
  <w:style w:type="paragraph" w:customStyle="1" w:styleId="813E741EBF734427889C1E0924C70FED">
    <w:name w:val="813E741EBF734427889C1E0924C70FED"/>
  </w:style>
  <w:style w:type="paragraph" w:customStyle="1" w:styleId="3C88D831129643C6B7346BEBF728A72E">
    <w:name w:val="3C88D831129643C6B7346BEBF728A72E"/>
  </w:style>
  <w:style w:type="paragraph" w:customStyle="1" w:styleId="7BFAD836FF0645859E406840FF783E32">
    <w:name w:val="7BFAD836FF0645859E406840FF783E32"/>
  </w:style>
  <w:style w:type="paragraph" w:customStyle="1" w:styleId="2770D75371484110A98A8DA762CACDD8">
    <w:name w:val="2770D75371484110A98A8DA762CACDD8"/>
  </w:style>
  <w:style w:type="paragraph" w:customStyle="1" w:styleId="BE5888B8D7824855BFE1BB653805D9AF">
    <w:name w:val="BE5888B8D7824855BFE1BB653805D9AF"/>
  </w:style>
  <w:style w:type="paragraph" w:customStyle="1" w:styleId="FDFE3CA59F804060BE06C1A891031D4E">
    <w:name w:val="FDFE3CA59F804060BE06C1A891031D4E"/>
  </w:style>
  <w:style w:type="paragraph" w:customStyle="1" w:styleId="9B3BBC8209F14466AC17AAFD856E6BE1">
    <w:name w:val="9B3BBC8209F14466AC17AAFD856E6BE1"/>
  </w:style>
  <w:style w:type="paragraph" w:customStyle="1" w:styleId="8E8DFB23D388418798123A29A68CC052">
    <w:name w:val="8E8DFB23D388418798123A29A68CC052"/>
  </w:style>
  <w:style w:type="paragraph" w:customStyle="1" w:styleId="AB55C2C6F0454A27A62B4AA4820A22D9">
    <w:name w:val="AB55C2C6F0454A27A62B4AA4820A22D9"/>
  </w:style>
  <w:style w:type="paragraph" w:customStyle="1" w:styleId="CB2B4B04D0714EA89BF55AC815FD46DA">
    <w:name w:val="CB2B4B04D0714EA89BF55AC815FD46DA"/>
  </w:style>
  <w:style w:type="paragraph" w:customStyle="1" w:styleId="171744D84D974EE3AD15D3512409E63E">
    <w:name w:val="171744D84D974EE3AD15D3512409E63E"/>
  </w:style>
  <w:style w:type="paragraph" w:customStyle="1" w:styleId="74D471E22A794EE689E89B0CF2F243AB">
    <w:name w:val="74D471E22A794EE689E89B0CF2F243AB"/>
  </w:style>
  <w:style w:type="paragraph" w:customStyle="1" w:styleId="29210A1159F0485AA0511DE31DCB1372">
    <w:name w:val="29210A1159F0485AA0511DE31DCB1372"/>
  </w:style>
  <w:style w:type="paragraph" w:customStyle="1" w:styleId="820D00B33B124FF399A853728BF68F7A">
    <w:name w:val="820D00B33B124FF399A853728BF68F7A"/>
  </w:style>
  <w:style w:type="paragraph" w:customStyle="1" w:styleId="A9CADC90CE0F4B688BF980212EFA73B8">
    <w:name w:val="A9CADC90CE0F4B688BF980212EFA73B8"/>
  </w:style>
  <w:style w:type="paragraph" w:customStyle="1" w:styleId="FA674148827E4DB7B60B635F0E589395">
    <w:name w:val="FA674148827E4DB7B60B635F0E589395"/>
  </w:style>
  <w:style w:type="paragraph" w:customStyle="1" w:styleId="6FF55D037D1246F78EDA9573C12BC4E2">
    <w:name w:val="6FF55D037D1246F78EDA9573C12BC4E2"/>
  </w:style>
  <w:style w:type="paragraph" w:customStyle="1" w:styleId="C8105800A5EF4AC988E7518682EA3261">
    <w:name w:val="C8105800A5EF4AC988E7518682EA3261"/>
  </w:style>
  <w:style w:type="paragraph" w:customStyle="1" w:styleId="E0629CD517F44957BADFF50A36EC766F">
    <w:name w:val="E0629CD517F44957BADFF50A36EC766F"/>
  </w:style>
  <w:style w:type="paragraph" w:customStyle="1" w:styleId="6808B14231E74BEF993678DA31628F95">
    <w:name w:val="6808B14231E74BEF993678DA31628F95"/>
  </w:style>
  <w:style w:type="paragraph" w:customStyle="1" w:styleId="AA02843A263048C4829DD0457611E893">
    <w:name w:val="AA02843A263048C4829DD0457611E893"/>
  </w:style>
  <w:style w:type="paragraph" w:customStyle="1" w:styleId="4BAC4BF7A47341C5A04B701C134EE153">
    <w:name w:val="4BAC4BF7A47341C5A04B701C134EE153"/>
  </w:style>
  <w:style w:type="paragraph" w:customStyle="1" w:styleId="A4054E6937D746D3B300BE4907CED806">
    <w:name w:val="A4054E6937D746D3B300BE4907CED806"/>
  </w:style>
  <w:style w:type="paragraph" w:customStyle="1" w:styleId="62625F537D624EC7876993E176DCF4B2">
    <w:name w:val="62625F537D624EC7876993E176DCF4B2"/>
  </w:style>
  <w:style w:type="paragraph" w:customStyle="1" w:styleId="94135E00E81E4475A29BB8F5794EE856">
    <w:name w:val="94135E00E81E4475A29BB8F5794EE856"/>
  </w:style>
  <w:style w:type="paragraph" w:customStyle="1" w:styleId="D18D8F3AF7334D0E9429FF4CE412C611">
    <w:name w:val="D18D8F3AF7334D0E9429FF4CE412C611"/>
  </w:style>
  <w:style w:type="paragraph" w:customStyle="1" w:styleId="F2FC67EA165949128472E0A17E2D85B1">
    <w:name w:val="F2FC67EA165949128472E0A17E2D85B1"/>
  </w:style>
  <w:style w:type="paragraph" w:customStyle="1" w:styleId="CDC92C8BAB2E4F0CA8C11E68961427A0">
    <w:name w:val="CDC92C8BAB2E4F0CA8C11E68961427A0"/>
    <w:rsid w:val="00AB2F2F"/>
  </w:style>
  <w:style w:type="paragraph" w:customStyle="1" w:styleId="31D6BA6B575043F8BD1AE805CFA4B068">
    <w:name w:val="31D6BA6B575043F8BD1AE805CFA4B068"/>
    <w:rsid w:val="00AB2F2F"/>
  </w:style>
  <w:style w:type="paragraph" w:customStyle="1" w:styleId="12502B460B3347B68C929D0A4FEA37D3">
    <w:name w:val="12502B460B3347B68C929D0A4FEA37D3"/>
    <w:rsid w:val="00AB2F2F"/>
  </w:style>
  <w:style w:type="paragraph" w:customStyle="1" w:styleId="EFE08B882E7F42DD9653EB4E01C970F2">
    <w:name w:val="EFE08B882E7F42DD9653EB4E01C970F2"/>
    <w:rsid w:val="00AB2F2F"/>
  </w:style>
  <w:style w:type="paragraph" w:customStyle="1" w:styleId="F8B2E425254C49E19FE0D60223099C1A">
    <w:name w:val="F8B2E425254C49E19FE0D60223099C1A"/>
    <w:rsid w:val="00AB2F2F"/>
  </w:style>
  <w:style w:type="paragraph" w:customStyle="1" w:styleId="213CD996B4854F0A855C89363FB1BCBF">
    <w:name w:val="213CD996B4854F0A855C89363FB1BCBF"/>
    <w:rsid w:val="00AB2F2F"/>
  </w:style>
  <w:style w:type="paragraph" w:customStyle="1" w:styleId="18C56D2EB1A3416686A751E1A28CD3E4">
    <w:name w:val="18C56D2EB1A3416686A751E1A28CD3E4"/>
    <w:rsid w:val="00AB2F2F"/>
  </w:style>
  <w:style w:type="paragraph" w:customStyle="1" w:styleId="B378558A3C5442DCB570EEC207CD5AC8">
    <w:name w:val="B378558A3C5442DCB570EEC207CD5AC8"/>
    <w:rsid w:val="00AB2F2F"/>
  </w:style>
  <w:style w:type="paragraph" w:customStyle="1" w:styleId="AC912EA9DDD34001A20D941BFDAD4655">
    <w:name w:val="AC912EA9DDD34001A20D941BFDAD4655"/>
    <w:rsid w:val="00AB2F2F"/>
  </w:style>
  <w:style w:type="paragraph" w:customStyle="1" w:styleId="DB23B2A083974AD6B90D474E0B1F598A">
    <w:name w:val="DB23B2A083974AD6B90D474E0B1F598A"/>
    <w:rsid w:val="00AB2F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Green Gradient">
  <a:themeElements>
    <a:clrScheme name="Custom 25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29F39A"/>
      </a:accent1>
      <a:accent2>
        <a:srgbClr val="63A537"/>
      </a:accent2>
      <a:accent3>
        <a:srgbClr val="2F8E5F"/>
      </a:accent3>
      <a:accent4>
        <a:srgbClr val="44C1A3"/>
      </a:accent4>
      <a:accent5>
        <a:srgbClr val="4EB3CF"/>
      </a:accent5>
      <a:accent6>
        <a:srgbClr val="0BB4E3"/>
      </a:accent6>
      <a:hlink>
        <a:srgbClr val="EE7B08"/>
      </a:hlink>
      <a:folHlink>
        <a:srgbClr val="977B2D"/>
      </a:folHlink>
    </a:clrScheme>
    <a:fontScheme name="Custom 46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33533A9-1996-4148-A30B-8772A754A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79A267-30D1-403F-9D4D-8BF4D4A1E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0A5CD-D572-4691-8023-6CB900CDB1C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 (Green Gradient design)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2019-11-26T03:41:00Z</dcterms:created>
  <dcterms:modified xsi:type="dcterms:W3CDTF">2020-01-14T01:59:00Z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