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EFF8" w14:textId="77777777" w:rsidR="0054422B" w:rsidRPr="005400CE" w:rsidRDefault="0054422B" w:rsidP="0054422B">
      <w:pPr>
        <w:jc w:val="both"/>
      </w:pPr>
    </w:p>
    <w:p w14:paraId="76F5DC53" w14:textId="3719B407" w:rsidR="00164521" w:rsidRPr="00A2648A" w:rsidRDefault="002B6AE8" w:rsidP="00164521">
      <w:pPr>
        <w:pStyle w:val="TITLECBAC"/>
      </w:pPr>
      <w:r>
        <w:rPr>
          <w:rFonts w:eastAsia="Times New Roman"/>
          <w:bCs/>
          <w:caps w:val="0"/>
          <w:color w:val="000000"/>
        </w:rPr>
        <w:t xml:space="preserve">WESTERLY CREEK </w:t>
      </w:r>
      <w:r w:rsidR="0054422B" w:rsidRPr="00D962C7">
        <w:t xml:space="preserve">METROPOLITAN DISTRICT </w:t>
      </w:r>
    </w:p>
    <w:p w14:paraId="5112572F" w14:textId="729A6965" w:rsidR="0054422B" w:rsidRDefault="0054422B" w:rsidP="0054422B">
      <w:pPr>
        <w:tabs>
          <w:tab w:val="center" w:pos="4680"/>
        </w:tabs>
        <w:suppressAutoHyphens/>
        <w:jc w:val="center"/>
      </w:pPr>
      <w:r>
        <w:t xml:space="preserve">ANNUAL </w:t>
      </w:r>
      <w:r w:rsidRPr="009E1875">
        <w:t>MEETING</w:t>
      </w:r>
    </w:p>
    <w:p w14:paraId="47A789CE" w14:textId="77777777" w:rsidR="00492909" w:rsidRDefault="00492909" w:rsidP="0054422B">
      <w:pPr>
        <w:tabs>
          <w:tab w:val="center" w:pos="4680"/>
        </w:tabs>
        <w:suppressAutoHyphens/>
        <w:jc w:val="center"/>
      </w:pPr>
      <w:r>
        <w:t>Pursuant to §32-1-903(6), C.R.S.</w:t>
      </w:r>
    </w:p>
    <w:p w14:paraId="015E749D" w14:textId="18525877" w:rsidR="0054422B" w:rsidRDefault="00164521" w:rsidP="0054422B">
      <w:pPr>
        <w:tabs>
          <w:tab w:val="center" w:pos="4680"/>
        </w:tabs>
        <w:suppressAutoHyphens/>
        <w:jc w:val="center"/>
      </w:pPr>
      <w:r w:rsidRPr="00B26EB4">
        <w:rPr>
          <w:color w:val="000000"/>
          <w:szCs w:val="24"/>
        </w:rPr>
        <w:fldChar w:fldCharType="begin"/>
      </w:r>
      <w:r w:rsidRPr="00B26EB4">
        <w:rPr>
          <w:color w:val="000000"/>
          <w:szCs w:val="24"/>
        </w:rPr>
        <w:instrText xml:space="preserve"> MACROBUTTON NoMacro </w:instrText>
      </w:r>
      <w:r>
        <w:instrText>via teleconference</w:instrText>
      </w:r>
      <w:r>
        <w:rPr>
          <w:color w:val="000000"/>
          <w:szCs w:val="24"/>
        </w:rPr>
        <w:instrText xml:space="preserve"> </w:instrText>
      </w:r>
      <w:r w:rsidRPr="00B26EB4">
        <w:rPr>
          <w:color w:val="000000"/>
          <w:szCs w:val="24"/>
        </w:rPr>
        <w:fldChar w:fldCharType="end"/>
      </w:r>
    </w:p>
    <w:p w14:paraId="1FAC572C" w14:textId="50A9827E" w:rsidR="0054422B" w:rsidRDefault="00B22929" w:rsidP="0054422B">
      <w:pPr>
        <w:tabs>
          <w:tab w:val="center" w:pos="4680"/>
        </w:tabs>
        <w:suppressAutoHyphens/>
        <w:jc w:val="center"/>
      </w:pPr>
      <w:r>
        <w:rPr>
          <w:color w:val="000000"/>
          <w:szCs w:val="24"/>
        </w:rPr>
        <w:t>Wednesday</w:t>
      </w:r>
      <w:r>
        <w:t xml:space="preserve">, </w:t>
      </w:r>
      <w:r>
        <w:rPr>
          <w:bCs/>
          <w:color w:val="000000"/>
          <w:szCs w:val="24"/>
        </w:rPr>
        <w:t>August 21</w:t>
      </w:r>
      <w:r w:rsidRPr="00C32B1D">
        <w:rPr>
          <w:bCs/>
          <w:color w:val="000000"/>
          <w:szCs w:val="24"/>
          <w:vertAlign w:val="superscript"/>
        </w:rPr>
        <w:t>st</w:t>
      </w:r>
      <w:r>
        <w:rPr>
          <w:bCs/>
          <w:color w:val="000000"/>
          <w:szCs w:val="24"/>
        </w:rPr>
        <w:t xml:space="preserve">, </w:t>
      </w:r>
      <w:proofErr w:type="gramStart"/>
      <w:r>
        <w:rPr>
          <w:bCs/>
          <w:color w:val="000000"/>
          <w:szCs w:val="24"/>
        </w:rPr>
        <w:t>2024</w:t>
      </w:r>
      <w:proofErr w:type="gramEnd"/>
      <w:r>
        <w:t xml:space="preserve"> </w:t>
      </w:r>
      <w:r w:rsidR="0054422B">
        <w:t xml:space="preserve">at </w:t>
      </w:r>
      <w:r>
        <w:rPr>
          <w:color w:val="000000"/>
          <w:szCs w:val="24"/>
        </w:rPr>
        <w:t>9:30 AM</w:t>
      </w:r>
    </w:p>
    <w:p w14:paraId="0CB02CAD" w14:textId="7280D7E8" w:rsidR="00712DAA" w:rsidRDefault="00712DAA" w:rsidP="0054422B">
      <w:pPr>
        <w:tabs>
          <w:tab w:val="center" w:pos="4680"/>
        </w:tabs>
        <w:suppressAutoHyphens/>
        <w:jc w:val="center"/>
      </w:pPr>
      <w:hyperlink r:id="rId10" w:history="1">
        <w:r w:rsidRPr="007E4F67">
          <w:rPr>
            <w:rStyle w:val="Hyperlink"/>
            <w:bCs/>
            <w:szCs w:val="24"/>
          </w:rPr>
          <w:t>https://www.westerlycreekmetro.org/</w:t>
        </w:r>
      </w:hyperlink>
      <w:bookmarkStart w:id="0" w:name="OpenAt"/>
      <w:bookmarkEnd w:id="0"/>
    </w:p>
    <w:p w14:paraId="51B9FAF2" w14:textId="77777777" w:rsidR="0054422B" w:rsidRPr="009E1875" w:rsidRDefault="0054422B" w:rsidP="0054422B">
      <w:pPr>
        <w:tabs>
          <w:tab w:val="center" w:pos="4680"/>
        </w:tabs>
        <w:suppressAutoHyphens/>
        <w:jc w:val="center"/>
      </w:pPr>
    </w:p>
    <w:p w14:paraId="66DCF46F" w14:textId="77777777" w:rsidR="0054422B" w:rsidRDefault="00164521" w:rsidP="00164521">
      <w:pPr>
        <w:pStyle w:val="Default"/>
        <w:jc w:val="center"/>
        <w:rPr>
          <w:bCs/>
          <w:i/>
          <w:iCs/>
          <w:sz w:val="23"/>
        </w:rPr>
      </w:pPr>
      <w:r w:rsidRPr="00164521">
        <w:rPr>
          <w:bCs/>
          <w:i/>
          <w:iCs/>
          <w:sz w:val="23"/>
        </w:rPr>
        <w:fldChar w:fldCharType="begin"/>
      </w:r>
      <w:r w:rsidRPr="00164521">
        <w:rPr>
          <w:bCs/>
          <w:i/>
          <w:iCs/>
          <w:sz w:val="23"/>
        </w:rPr>
        <w:instrText xml:space="preserve"> MACROBUTTON NoMacro </w:instrText>
      </w:r>
      <w:r w:rsidRPr="00247E9D">
        <w:rPr>
          <w:i/>
          <w:iCs/>
          <w:color w:val="auto"/>
          <w:sz w:val="23"/>
          <w:szCs w:val="23"/>
        </w:rPr>
        <w:instrText>This meeting will be held via teleconferencing and can be joined through the directions below:</w:instrText>
      </w:r>
      <w:r w:rsidRPr="00164521">
        <w:rPr>
          <w:bCs/>
          <w:i/>
          <w:iCs/>
          <w:sz w:val="23"/>
        </w:rPr>
        <w:fldChar w:fldCharType="end"/>
      </w:r>
    </w:p>
    <w:p w14:paraId="61EE61F6" w14:textId="77777777" w:rsidR="00B22929" w:rsidRPr="00247E9D" w:rsidRDefault="00B22929" w:rsidP="00164521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14:paraId="3139497C" w14:textId="77777777" w:rsidR="00B22929" w:rsidRPr="00C32B1D" w:rsidRDefault="00B22929" w:rsidP="00B22929">
      <w:pPr>
        <w:pStyle w:val="Default"/>
        <w:jc w:val="center"/>
      </w:pPr>
      <w:hyperlink r:id="rId11" w:history="1">
        <w:r w:rsidRPr="00C32B1D">
          <w:rPr>
            <w:rStyle w:val="Hyperlink"/>
          </w:rPr>
          <w:t>https://us06web.zoom.us/j/89474628641?pwd=MVP9vkKKxZ61BnlaZotlNyOcL0NekU.1</w:t>
        </w:r>
      </w:hyperlink>
    </w:p>
    <w:p w14:paraId="06434EDC" w14:textId="77777777" w:rsidR="00B22929" w:rsidRPr="00C32B1D" w:rsidRDefault="00B22929" w:rsidP="00B22929">
      <w:pPr>
        <w:pStyle w:val="Default"/>
        <w:jc w:val="center"/>
      </w:pPr>
      <w:r w:rsidRPr="00C32B1D">
        <w:t>Meeting ID: 894 7462 8641</w:t>
      </w:r>
    </w:p>
    <w:p w14:paraId="5F34F628" w14:textId="77777777" w:rsidR="00B22929" w:rsidRPr="00C32B1D" w:rsidRDefault="00B22929" w:rsidP="00B22929">
      <w:pPr>
        <w:pStyle w:val="Default"/>
        <w:jc w:val="center"/>
      </w:pPr>
      <w:r w:rsidRPr="00C32B1D">
        <w:t>Passcode: 507734</w:t>
      </w:r>
    </w:p>
    <w:p w14:paraId="0DD44B21" w14:textId="77777777" w:rsidR="00B22929" w:rsidRPr="00C32B1D" w:rsidRDefault="00B22929" w:rsidP="00B22929">
      <w:pPr>
        <w:pStyle w:val="Default"/>
        <w:jc w:val="center"/>
      </w:pPr>
      <w:r w:rsidRPr="00C32B1D">
        <w:t>Call-in Number: +1-720-707-2699</w:t>
      </w:r>
    </w:p>
    <w:p w14:paraId="7DD8EA29" w14:textId="77777777" w:rsidR="0054422B" w:rsidRDefault="0054422B" w:rsidP="0054422B">
      <w:pPr>
        <w:tabs>
          <w:tab w:val="center" w:pos="4680"/>
        </w:tabs>
        <w:suppressAutoHyphens/>
        <w:jc w:val="center"/>
      </w:pPr>
    </w:p>
    <w:p w14:paraId="059C28E6" w14:textId="6CB9F3B2" w:rsidR="0054422B" w:rsidRPr="00445012" w:rsidRDefault="00B50639" w:rsidP="0054422B">
      <w:pPr>
        <w:pBdr>
          <w:top w:val="single" w:sz="4" w:space="2" w:color="auto"/>
          <w:bottom w:val="single" w:sz="4" w:space="1" w:color="auto"/>
        </w:pBdr>
        <w:tabs>
          <w:tab w:val="left" w:pos="720"/>
          <w:tab w:val="left" w:pos="5040"/>
        </w:tabs>
        <w:suppressAutoHyphens/>
        <w:ind w:left="2880" w:hanging="2880"/>
        <w:jc w:val="both"/>
        <w:rPr>
          <w:spacing w:val="-3"/>
        </w:rPr>
      </w:pPr>
      <w:r>
        <w:rPr>
          <w:color w:val="000000"/>
          <w:spacing w:val="-3"/>
          <w:szCs w:val="24"/>
        </w:rPr>
        <w:t>Robert Douglas Marsh, President</w:t>
      </w:r>
      <w:r w:rsidR="0054422B">
        <w:rPr>
          <w:spacing w:val="-3"/>
        </w:rPr>
        <w:tab/>
      </w:r>
      <w:r w:rsidR="0054422B">
        <w:rPr>
          <w:spacing w:val="-3"/>
        </w:rPr>
        <w:tab/>
      </w:r>
      <w:r w:rsidR="0054422B">
        <w:rPr>
          <w:spacing w:val="-3"/>
        </w:rPr>
        <w:tab/>
      </w:r>
      <w:r w:rsidR="0054422B">
        <w:rPr>
          <w:spacing w:val="-3"/>
        </w:rPr>
        <w:tab/>
      </w:r>
      <w:r w:rsidR="0054422B" w:rsidRPr="00445012">
        <w:rPr>
          <w:spacing w:val="-3"/>
        </w:rPr>
        <w:t xml:space="preserve">Term to May </w:t>
      </w:r>
      <w:r w:rsidR="0054422B">
        <w:rPr>
          <w:spacing w:val="-3"/>
        </w:rPr>
        <w:t>20</w:t>
      </w:r>
      <w:r>
        <w:rPr>
          <w:color w:val="000000"/>
          <w:spacing w:val="-3"/>
          <w:szCs w:val="24"/>
        </w:rPr>
        <w:t>2</w:t>
      </w:r>
      <w:r w:rsidR="00476935">
        <w:rPr>
          <w:color w:val="000000"/>
          <w:spacing w:val="-3"/>
          <w:szCs w:val="24"/>
        </w:rPr>
        <w:t>7</w:t>
      </w:r>
    </w:p>
    <w:p w14:paraId="52D9B8B9" w14:textId="5782BC48" w:rsidR="00D03357" w:rsidRDefault="00476935" w:rsidP="00D03357">
      <w:pPr>
        <w:pBdr>
          <w:top w:val="single" w:sz="4" w:space="2" w:color="auto"/>
          <w:bottom w:val="single" w:sz="4" w:space="1" w:color="auto"/>
        </w:pBdr>
        <w:tabs>
          <w:tab w:val="left" w:pos="720"/>
          <w:tab w:val="left" w:pos="5040"/>
        </w:tabs>
        <w:suppressAutoHyphens/>
        <w:ind w:left="2880" w:hanging="2880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>Jack Seward, Vice President</w:t>
      </w:r>
      <w:r>
        <w:rPr>
          <w:color w:val="000000"/>
          <w:spacing w:val="-3"/>
          <w:szCs w:val="24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 w:rsidRPr="00445012">
        <w:rPr>
          <w:spacing w:val="-3"/>
        </w:rPr>
        <w:t xml:space="preserve">Term to May </w:t>
      </w:r>
      <w:r w:rsidR="00D03357">
        <w:rPr>
          <w:spacing w:val="-3"/>
        </w:rPr>
        <w:t>20</w:t>
      </w:r>
      <w:r>
        <w:rPr>
          <w:color w:val="000000"/>
          <w:spacing w:val="-3"/>
          <w:szCs w:val="24"/>
        </w:rPr>
        <w:t>27</w:t>
      </w:r>
    </w:p>
    <w:p w14:paraId="059081C1" w14:textId="1F43FE71" w:rsidR="00D03357" w:rsidRPr="00445012" w:rsidRDefault="00476935" w:rsidP="00D03357">
      <w:pPr>
        <w:pBdr>
          <w:top w:val="single" w:sz="4" w:space="2" w:color="auto"/>
          <w:bottom w:val="single" w:sz="4" w:space="1" w:color="auto"/>
        </w:pBdr>
        <w:tabs>
          <w:tab w:val="left" w:pos="720"/>
          <w:tab w:val="left" w:pos="5040"/>
        </w:tabs>
        <w:suppressAutoHyphens/>
        <w:ind w:left="2880" w:hanging="2880"/>
        <w:jc w:val="both"/>
        <w:rPr>
          <w:spacing w:val="-3"/>
        </w:rPr>
      </w:pPr>
      <w:r>
        <w:rPr>
          <w:color w:val="000000"/>
          <w:spacing w:val="-3"/>
          <w:szCs w:val="24"/>
        </w:rPr>
        <w:t>Matthew Blackburn, Treasurer</w:t>
      </w:r>
      <w:r>
        <w:rPr>
          <w:color w:val="000000"/>
          <w:spacing w:val="-3"/>
          <w:szCs w:val="24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 w:rsidRPr="00445012">
        <w:rPr>
          <w:spacing w:val="-3"/>
        </w:rPr>
        <w:t xml:space="preserve">Term to May </w:t>
      </w:r>
      <w:r w:rsidR="00D03357">
        <w:rPr>
          <w:spacing w:val="-3"/>
        </w:rPr>
        <w:t>20</w:t>
      </w:r>
      <w:r>
        <w:rPr>
          <w:spacing w:val="-3"/>
        </w:rPr>
        <w:t>27</w:t>
      </w:r>
    </w:p>
    <w:p w14:paraId="13CE75D9" w14:textId="071D9CFC" w:rsidR="00D03357" w:rsidRPr="00445012" w:rsidRDefault="00476935" w:rsidP="00D03357">
      <w:pPr>
        <w:pBdr>
          <w:top w:val="single" w:sz="4" w:space="2" w:color="auto"/>
          <w:bottom w:val="single" w:sz="4" w:space="1" w:color="auto"/>
        </w:pBdr>
        <w:tabs>
          <w:tab w:val="left" w:pos="720"/>
          <w:tab w:val="left" w:pos="5040"/>
        </w:tabs>
        <w:suppressAutoHyphens/>
        <w:ind w:left="2880" w:hanging="2880"/>
        <w:jc w:val="both"/>
        <w:rPr>
          <w:spacing w:val="-3"/>
        </w:rPr>
      </w:pPr>
      <w:r>
        <w:rPr>
          <w:color w:val="000000"/>
          <w:spacing w:val="-3"/>
          <w:szCs w:val="24"/>
        </w:rPr>
        <w:t>Kristin Rozansky, Secretary</w:t>
      </w:r>
      <w:r>
        <w:rPr>
          <w:color w:val="000000"/>
          <w:spacing w:val="-3"/>
          <w:szCs w:val="24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 w:rsidRPr="00445012">
        <w:rPr>
          <w:spacing w:val="-3"/>
        </w:rPr>
        <w:t xml:space="preserve">Term to May </w:t>
      </w:r>
      <w:r w:rsidR="00D03357">
        <w:rPr>
          <w:spacing w:val="-3"/>
        </w:rPr>
        <w:t>20</w:t>
      </w:r>
      <w:r w:rsidR="00CF5D17">
        <w:rPr>
          <w:color w:val="000000"/>
          <w:spacing w:val="-3"/>
          <w:szCs w:val="24"/>
        </w:rPr>
        <w:t>25</w:t>
      </w:r>
    </w:p>
    <w:p w14:paraId="728BCA2A" w14:textId="56DC3C0C" w:rsidR="00D03357" w:rsidRPr="00445012" w:rsidRDefault="00CF5D17" w:rsidP="00D03357">
      <w:pPr>
        <w:pBdr>
          <w:top w:val="single" w:sz="4" w:space="2" w:color="auto"/>
          <w:bottom w:val="single" w:sz="4" w:space="1" w:color="auto"/>
        </w:pBdr>
        <w:tabs>
          <w:tab w:val="left" w:pos="720"/>
          <w:tab w:val="left" w:pos="5040"/>
        </w:tabs>
        <w:suppressAutoHyphens/>
        <w:ind w:left="2880" w:hanging="2880"/>
        <w:jc w:val="both"/>
        <w:rPr>
          <w:spacing w:val="-3"/>
        </w:rPr>
      </w:pPr>
      <w:r>
        <w:rPr>
          <w:color w:val="000000"/>
          <w:spacing w:val="-3"/>
          <w:szCs w:val="24"/>
        </w:rPr>
        <w:t>Derek Lis, Assistant Secretary</w:t>
      </w:r>
      <w:r>
        <w:rPr>
          <w:color w:val="000000"/>
          <w:spacing w:val="-3"/>
          <w:szCs w:val="24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>
        <w:rPr>
          <w:spacing w:val="-3"/>
        </w:rPr>
        <w:tab/>
      </w:r>
      <w:r w:rsidR="00D03357" w:rsidRPr="00445012">
        <w:rPr>
          <w:spacing w:val="-3"/>
        </w:rPr>
        <w:t xml:space="preserve">Term to May </w:t>
      </w:r>
      <w:r w:rsidR="00D03357">
        <w:rPr>
          <w:spacing w:val="-3"/>
        </w:rPr>
        <w:t>20</w:t>
      </w:r>
      <w:r>
        <w:rPr>
          <w:color w:val="000000"/>
          <w:spacing w:val="-3"/>
          <w:szCs w:val="24"/>
        </w:rPr>
        <w:t>25</w:t>
      </w:r>
    </w:p>
    <w:p w14:paraId="77D7A045" w14:textId="77777777" w:rsidR="0054422B" w:rsidRDefault="0054422B" w:rsidP="0054422B">
      <w:pPr>
        <w:ind w:right="1800"/>
        <w:rPr>
          <w:spacing w:val="-3"/>
        </w:rPr>
      </w:pPr>
    </w:p>
    <w:p w14:paraId="262C7061" w14:textId="77777777" w:rsidR="0054422B" w:rsidRPr="008A3BB5" w:rsidRDefault="0054422B" w:rsidP="0054422B">
      <w:pPr>
        <w:jc w:val="center"/>
        <w:rPr>
          <w:b/>
          <w:spacing w:val="-3"/>
          <w:sz w:val="23"/>
          <w:szCs w:val="23"/>
        </w:rPr>
      </w:pPr>
      <w:r w:rsidRPr="008A3BB5">
        <w:rPr>
          <w:b/>
          <w:spacing w:val="-3"/>
          <w:sz w:val="23"/>
          <w:szCs w:val="23"/>
          <w:u w:val="single"/>
        </w:rPr>
        <w:t xml:space="preserve">NOTICE OF </w:t>
      </w:r>
      <w:r>
        <w:rPr>
          <w:b/>
          <w:spacing w:val="-3"/>
          <w:sz w:val="23"/>
          <w:szCs w:val="23"/>
          <w:u w:val="single"/>
        </w:rPr>
        <w:t>ANNUAL</w:t>
      </w:r>
      <w:r w:rsidRPr="008A3BB5">
        <w:rPr>
          <w:b/>
          <w:spacing w:val="-3"/>
          <w:sz w:val="23"/>
          <w:szCs w:val="23"/>
          <w:u w:val="single"/>
        </w:rPr>
        <w:t xml:space="preserve"> MEETING AND AGENDA</w:t>
      </w:r>
    </w:p>
    <w:p w14:paraId="11DFEFB7" w14:textId="77777777" w:rsidR="0054422B" w:rsidRPr="005400CE" w:rsidRDefault="0054422B" w:rsidP="0054422B">
      <w:pPr>
        <w:jc w:val="both"/>
      </w:pPr>
    </w:p>
    <w:p w14:paraId="56FBF4FA" w14:textId="77777777" w:rsidR="0054422B" w:rsidRDefault="0054422B" w:rsidP="0054422B">
      <w:pPr>
        <w:numPr>
          <w:ilvl w:val="0"/>
          <w:numId w:val="1"/>
        </w:numPr>
        <w:spacing w:after="240"/>
        <w:jc w:val="both"/>
      </w:pPr>
      <w:r w:rsidRPr="005400CE">
        <w:fldChar w:fldCharType="begin"/>
      </w:r>
      <w:r w:rsidRPr="005400CE">
        <w:instrText xml:space="preserve">seq level0 \h \r0 </w:instrText>
      </w:r>
      <w:r w:rsidRPr="005400CE">
        <w:fldChar w:fldCharType="end"/>
      </w:r>
      <w:r w:rsidRPr="005400CE">
        <w:fldChar w:fldCharType="begin"/>
      </w:r>
      <w:r w:rsidRPr="005400CE">
        <w:instrText xml:space="preserve">seq level1 \h \r0 </w:instrText>
      </w:r>
      <w:r w:rsidRPr="005400CE">
        <w:fldChar w:fldCharType="end"/>
      </w:r>
      <w:r w:rsidRPr="005400CE">
        <w:fldChar w:fldCharType="begin"/>
      </w:r>
      <w:r w:rsidRPr="005400CE">
        <w:instrText xml:space="preserve">seq level2 \h \r0 </w:instrText>
      </w:r>
      <w:r w:rsidRPr="005400CE">
        <w:fldChar w:fldCharType="end"/>
      </w:r>
      <w:r w:rsidRPr="005400CE">
        <w:fldChar w:fldCharType="begin"/>
      </w:r>
      <w:r w:rsidRPr="005400CE">
        <w:instrText xml:space="preserve">seq level3 \h \r0 </w:instrText>
      </w:r>
      <w:r w:rsidRPr="005400CE">
        <w:fldChar w:fldCharType="end"/>
      </w:r>
      <w:r w:rsidRPr="005400CE">
        <w:fldChar w:fldCharType="begin"/>
      </w:r>
      <w:r w:rsidRPr="005400CE">
        <w:instrText xml:space="preserve">seq level4 \h \r0 </w:instrText>
      </w:r>
      <w:r w:rsidRPr="005400CE">
        <w:fldChar w:fldCharType="end"/>
      </w:r>
      <w:r w:rsidRPr="005400CE">
        <w:fldChar w:fldCharType="begin"/>
      </w:r>
      <w:r w:rsidRPr="005400CE">
        <w:instrText xml:space="preserve">seq level5 \h \r0 </w:instrText>
      </w:r>
      <w:r w:rsidRPr="005400CE">
        <w:fldChar w:fldCharType="end"/>
      </w:r>
      <w:r w:rsidRPr="005400CE">
        <w:fldChar w:fldCharType="begin"/>
      </w:r>
      <w:r w:rsidRPr="005400CE">
        <w:instrText xml:space="preserve">seq level6 \h \r0 </w:instrText>
      </w:r>
      <w:r w:rsidRPr="005400CE">
        <w:fldChar w:fldCharType="end"/>
      </w:r>
      <w:r w:rsidRPr="005400CE">
        <w:fldChar w:fldCharType="begin"/>
      </w:r>
      <w:r w:rsidRPr="005400CE">
        <w:instrText xml:space="preserve">seq level7 \h \r0 </w:instrText>
      </w:r>
      <w:r w:rsidRPr="005400CE">
        <w:fldChar w:fldCharType="end"/>
      </w:r>
      <w:r w:rsidRPr="005400CE">
        <w:t>Call to Order</w:t>
      </w:r>
    </w:p>
    <w:p w14:paraId="1AF20F30" w14:textId="230BC2DF" w:rsidR="0054422B" w:rsidRDefault="0054422B" w:rsidP="0054422B">
      <w:pPr>
        <w:numPr>
          <w:ilvl w:val="0"/>
          <w:numId w:val="1"/>
        </w:numPr>
        <w:spacing w:after="240"/>
        <w:jc w:val="both"/>
      </w:pPr>
      <w:r>
        <w:t>Presentation Regarding the Status of Public Infrastructure Projects within the District</w:t>
      </w:r>
    </w:p>
    <w:p w14:paraId="533D5B49" w14:textId="6EFC030B" w:rsidR="0054422B" w:rsidRDefault="0054422B" w:rsidP="0054422B">
      <w:pPr>
        <w:numPr>
          <w:ilvl w:val="0"/>
          <w:numId w:val="1"/>
        </w:numPr>
        <w:spacing w:after="240"/>
        <w:jc w:val="both"/>
      </w:pPr>
      <w:r>
        <w:t>Presentation Regarding Outstanding Bonds</w:t>
      </w:r>
    </w:p>
    <w:p w14:paraId="73E3D7DB" w14:textId="77777777" w:rsidR="0054422B" w:rsidRDefault="0054422B" w:rsidP="0054422B">
      <w:pPr>
        <w:numPr>
          <w:ilvl w:val="0"/>
          <w:numId w:val="1"/>
        </w:numPr>
        <w:spacing w:after="240"/>
        <w:jc w:val="both"/>
      </w:pPr>
      <w:r>
        <w:t>Review of Unaudited Financial Statements</w:t>
      </w:r>
    </w:p>
    <w:p w14:paraId="06DCF2AF" w14:textId="7A30F784" w:rsidR="0054422B" w:rsidRDefault="00690C3C" w:rsidP="0054422B">
      <w:pPr>
        <w:numPr>
          <w:ilvl w:val="0"/>
          <w:numId w:val="1"/>
        </w:numPr>
        <w:spacing w:after="240"/>
        <w:jc w:val="both"/>
      </w:pPr>
      <w:r>
        <w:t>Open Floor for Questions</w:t>
      </w:r>
      <w:r w:rsidR="0054422B" w:rsidRPr="005400CE">
        <w:t xml:space="preserve"> – Members of the public may</w:t>
      </w:r>
      <w:r w:rsidR="00856D7B">
        <w:t xml:space="preserve"> ask questions about the District</w:t>
      </w:r>
      <w:r w:rsidR="0054422B" w:rsidRPr="005400CE">
        <w:t xml:space="preserve">.  </w:t>
      </w:r>
      <w:r w:rsidR="00247E9D">
        <w:t xml:space="preserve">The Board may determine </w:t>
      </w:r>
      <w:r w:rsidR="00B50466">
        <w:t>h</w:t>
      </w:r>
      <w:r w:rsidR="00247E9D">
        <w:t xml:space="preserve">ow much time is reserved for </w:t>
      </w:r>
      <w:r w:rsidR="00D962C7">
        <w:t>questions</w:t>
      </w:r>
      <w:r>
        <w:t xml:space="preserve"> and for each individual speaker</w:t>
      </w:r>
      <w:r w:rsidR="00247E9D">
        <w:t>.</w:t>
      </w:r>
      <w:r w:rsidR="0054422B" w:rsidRPr="005400CE">
        <w:t xml:space="preserve"> </w:t>
      </w:r>
    </w:p>
    <w:p w14:paraId="6556DC71" w14:textId="77777777" w:rsidR="0054422B" w:rsidRPr="005400CE" w:rsidRDefault="0054422B" w:rsidP="0054422B">
      <w:pPr>
        <w:numPr>
          <w:ilvl w:val="0"/>
          <w:numId w:val="1"/>
        </w:numPr>
        <w:spacing w:after="240"/>
        <w:jc w:val="both"/>
      </w:pPr>
      <w:r w:rsidRPr="005400CE">
        <w:t>Adjourn</w:t>
      </w:r>
    </w:p>
    <w:p w14:paraId="5053D615" w14:textId="77777777" w:rsidR="001B0E46" w:rsidRDefault="001B0E46"/>
    <w:p w14:paraId="3B48C736" w14:textId="77777777" w:rsidR="00D03357" w:rsidRPr="00D03357" w:rsidRDefault="00D03357" w:rsidP="00D03357"/>
    <w:p w14:paraId="720F2573" w14:textId="77777777" w:rsidR="00D03357" w:rsidRPr="00D03357" w:rsidRDefault="00D03357" w:rsidP="00D03357"/>
    <w:p w14:paraId="4A1CADE1" w14:textId="77777777" w:rsidR="00D03357" w:rsidRPr="00D03357" w:rsidRDefault="00D03357" w:rsidP="00D03357"/>
    <w:p w14:paraId="49476961" w14:textId="77777777" w:rsidR="00D03357" w:rsidRPr="00D03357" w:rsidRDefault="00D03357" w:rsidP="00D03357"/>
    <w:p w14:paraId="53A28381" w14:textId="77777777" w:rsidR="00D03357" w:rsidRPr="00D03357" w:rsidRDefault="00D03357" w:rsidP="00D03357"/>
    <w:p w14:paraId="1C9BE0D4" w14:textId="77777777" w:rsidR="00D03357" w:rsidRPr="00D03357" w:rsidRDefault="00D03357" w:rsidP="00D03357"/>
    <w:p w14:paraId="230CED40" w14:textId="77777777" w:rsidR="00D03357" w:rsidRPr="00D03357" w:rsidRDefault="00D03357" w:rsidP="00D03357"/>
    <w:p w14:paraId="41F6679F" w14:textId="77777777" w:rsidR="00D03357" w:rsidRPr="00D03357" w:rsidRDefault="00D03357" w:rsidP="00D03357"/>
    <w:p w14:paraId="24F22185" w14:textId="77777777" w:rsidR="00D03357" w:rsidRDefault="00D03357" w:rsidP="00D03357"/>
    <w:p w14:paraId="77FCAE39" w14:textId="77777777" w:rsidR="00D03357" w:rsidRPr="00D03357" w:rsidRDefault="00D03357" w:rsidP="00D03357"/>
    <w:sectPr w:rsidR="00D03357" w:rsidRPr="00D03357" w:rsidSect="00113C3B">
      <w:footerReference w:type="default" r:id="rId12"/>
      <w:footerReference w:type="first" r:id="rId13"/>
      <w:pgSz w:w="12240" w:h="15840" w:code="1"/>
      <w:pgMar w:top="1440" w:right="1440" w:bottom="576" w:left="1440" w:header="1440" w:footer="576" w:gutter="0"/>
      <w:paperSrc w:first="261" w:other="26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D19E3" w14:textId="77777777" w:rsidR="00227C63" w:rsidRDefault="00227C63" w:rsidP="00CE1217">
      <w:r>
        <w:separator/>
      </w:r>
    </w:p>
  </w:endnote>
  <w:endnote w:type="continuationSeparator" w:id="0">
    <w:p w14:paraId="6E39D498" w14:textId="77777777" w:rsidR="00227C63" w:rsidRDefault="00227C63" w:rsidP="00C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7018" w14:textId="5EFF1EB1" w:rsidR="00781037" w:rsidRPr="000B3FAF" w:rsidRDefault="00712DAA" w:rsidP="00BD4A7C">
    <w:pPr>
      <w:pStyle w:val="Footer"/>
      <w:rPr>
        <w:color w:val="595959"/>
        <w:sz w:val="18"/>
        <w:szCs w:val="18"/>
      </w:rPr>
    </w:pPr>
    <w:r>
      <w:rPr>
        <w:color w:val="000000"/>
        <w:sz w:val="18"/>
        <w:szCs w:val="24"/>
      </w:rPr>
      <w:t>150</w:t>
    </w:r>
    <w:r w:rsidRPr="00C32B1D">
      <w:rPr>
        <w:sz w:val="18"/>
        <w:szCs w:val="24"/>
      </w:rPr>
      <w:t>9</w:t>
    </w:r>
    <w:r w:rsidRPr="00C32B1D">
      <w:rPr>
        <w:sz w:val="18"/>
        <w:szCs w:val="18"/>
      </w:rPr>
      <w:t>.</w:t>
    </w:r>
    <w:r w:rsidR="00CE1217" w:rsidRPr="00C32B1D">
      <w:rPr>
        <w:sz w:val="18"/>
        <w:szCs w:val="18"/>
      </w:rPr>
      <w:t>0008:</w:t>
    </w:r>
    <w:r w:rsidRPr="00712DAA">
      <w:t xml:space="preserve"> </w:t>
    </w:r>
    <w:r w:rsidRPr="00C32B1D">
      <w:rPr>
        <w:sz w:val="18"/>
        <w:szCs w:val="18"/>
      </w:rPr>
      <w:t>JW3RM5XQM3RD-1039855250-460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4732C" w14:textId="77777777" w:rsidR="00781037" w:rsidRDefault="00CE1217">
    <w:pPr>
      <w:pStyle w:val="Footer"/>
    </w:pPr>
    <w:r>
      <w:t>9995:417277_1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74EBD" w14:textId="77777777" w:rsidR="00227C63" w:rsidRDefault="00227C63" w:rsidP="00CE1217">
      <w:r>
        <w:separator/>
      </w:r>
    </w:p>
  </w:footnote>
  <w:footnote w:type="continuationSeparator" w:id="0">
    <w:p w14:paraId="55C2ED71" w14:textId="77777777" w:rsidR="00227C63" w:rsidRDefault="00227C63" w:rsidP="00CE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92CDD"/>
    <w:multiLevelType w:val="hybridMultilevel"/>
    <w:tmpl w:val="D042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A0B19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66D0966A">
      <w:start w:val="1"/>
      <w:numFmt w:val="lowerLetter"/>
      <w:lvlText w:val="(%4.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1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63"/>
    <w:rsid w:val="000071AA"/>
    <w:rsid w:val="000E34DB"/>
    <w:rsid w:val="000F3924"/>
    <w:rsid w:val="001614E5"/>
    <w:rsid w:val="00164521"/>
    <w:rsid w:val="001B0E46"/>
    <w:rsid w:val="00220AA1"/>
    <w:rsid w:val="00227C63"/>
    <w:rsid w:val="00247E9D"/>
    <w:rsid w:val="00262F2F"/>
    <w:rsid w:val="002B6AE8"/>
    <w:rsid w:val="002B77F7"/>
    <w:rsid w:val="002E7760"/>
    <w:rsid w:val="003E7799"/>
    <w:rsid w:val="003F2430"/>
    <w:rsid w:val="00476935"/>
    <w:rsid w:val="00476CD1"/>
    <w:rsid w:val="00487126"/>
    <w:rsid w:val="00492909"/>
    <w:rsid w:val="004E5BBB"/>
    <w:rsid w:val="00501261"/>
    <w:rsid w:val="0054422B"/>
    <w:rsid w:val="005A2EDE"/>
    <w:rsid w:val="00653335"/>
    <w:rsid w:val="006906D3"/>
    <w:rsid w:val="00690C3C"/>
    <w:rsid w:val="006C3216"/>
    <w:rsid w:val="00712DAA"/>
    <w:rsid w:val="00737CBD"/>
    <w:rsid w:val="00771387"/>
    <w:rsid w:val="00781037"/>
    <w:rsid w:val="00843B43"/>
    <w:rsid w:val="00856D7B"/>
    <w:rsid w:val="00882E02"/>
    <w:rsid w:val="00933885"/>
    <w:rsid w:val="009E652B"/>
    <w:rsid w:val="00A248D2"/>
    <w:rsid w:val="00A25796"/>
    <w:rsid w:val="00A86621"/>
    <w:rsid w:val="00B22929"/>
    <w:rsid w:val="00B50466"/>
    <w:rsid w:val="00B50639"/>
    <w:rsid w:val="00C32B1D"/>
    <w:rsid w:val="00CE1217"/>
    <w:rsid w:val="00CF5D17"/>
    <w:rsid w:val="00D03357"/>
    <w:rsid w:val="00D962C7"/>
    <w:rsid w:val="00E34B61"/>
    <w:rsid w:val="00E60551"/>
    <w:rsid w:val="00EE4F7D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89F8"/>
  <w15:chartTrackingRefBased/>
  <w15:docId w15:val="{99A2B239-7A07-4B2E-99FA-099075FE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422B"/>
    <w:pPr>
      <w:tabs>
        <w:tab w:val="center" w:pos="4680"/>
      </w:tabs>
      <w:suppressAutoHyphens/>
      <w:jc w:val="center"/>
    </w:pPr>
    <w:rPr>
      <w:b/>
      <w:spacing w:val="-3"/>
    </w:rPr>
  </w:style>
  <w:style w:type="character" w:customStyle="1" w:styleId="TitleChar">
    <w:name w:val="Title Char"/>
    <w:basedOn w:val="DefaultParagraphFont"/>
    <w:link w:val="Title"/>
    <w:rsid w:val="0054422B"/>
    <w:rPr>
      <w:rFonts w:ascii="Times New Roman" w:eastAsia="Times New Roman" w:hAnsi="Times New Roman" w:cs="Times New Roman"/>
      <w:b/>
      <w:spacing w:val="-3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rsid w:val="00544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422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rsid w:val="00544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422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rsid w:val="005442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42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22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544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4422B"/>
    <w:pPr>
      <w:ind w:left="720"/>
      <w:jc w:val="both"/>
    </w:pPr>
    <w:rPr>
      <w:rFonts w:eastAsia="Calibri"/>
      <w:szCs w:val="24"/>
    </w:rPr>
  </w:style>
  <w:style w:type="character" w:styleId="Hyperlink">
    <w:name w:val="Hyperlink"/>
    <w:rsid w:val="0054422B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92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47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TITLECBAC">
    <w:name w:val="_TITLE C (BAC)"/>
    <w:basedOn w:val="Normal"/>
    <w:rsid w:val="00164521"/>
    <w:pPr>
      <w:spacing w:after="240"/>
      <w:jc w:val="center"/>
    </w:pPr>
    <w:rPr>
      <w:rFonts w:eastAsiaTheme="minorHAnsi"/>
      <w:b/>
      <w:caps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89474628641?pwd=MVP9vkKKxZ61BnlaZotlNyOcL0NekU.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esterlycreekmetro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os\OneDrive%20-%20White%20Bear%20Ankele%20Tanaka%20&amp;%20Waldron\Desktop\Annual%20Meeting%20Agenda%20(available%20in%20LAWSUI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fd129668-899d-4f20-8389-96b07558971c">1509</ClientCode>
    <ClientName xmlns="fd129668-899d-4f20-8389-96b07558971c">Westerly Creek Metropolitan District</ClientName>
    <MatterCode xmlns="fd129668-899d-4f20-8389-96b07558971c">1509-0008</MatterCode>
    <MatterName xmlns="fd129668-899d-4f20-8389-96b07558971c">Meetings</MatterName>
    <p91c16ed35e74cb782244eb6c508c202 xmlns="fd129668-899d-4f20-8389-96b07558971c">
      <Terms xmlns="http://schemas.microsoft.com/office/infopath/2007/PartnerControls">
        <TermInfo>
          <TermName>Agenda</TermName>
          <TermId>a2f68dd7-f7c5-47d2-8e72-71e95f4abd89</TermId>
        </TermInfo>
      </Terms>
    </p91c16ed35e74cb782244eb6c508c202>
    <b505bcf688a24ce9ae9ef40354ae7030 xmlns="fd129668-899d-4f20-8389-96b07558971c">
      <Terms xmlns="http://schemas.microsoft.com/office/infopath/2007/PartnerControls"/>
    </b505bcf688a24ce9ae9ef40354ae7030>
    <Remediated xmlns="fd129668-899d-4f20-8389-96b07558971c">false</Remediated>
    <DocumentComments xmlns="fd129668-899d-4f20-8389-96b07558971c" xmlns:ns1="http://www.w3.org/2001/XMLSchema-instance" ns1:nil="true"/>
    <TaxCatchAll xmlns="fd129668-899d-4f20-8389-96b07558971c">
      <Value>15</Value>
    </TaxCatchAll>
    <_dlc_DocId xmlns="fd129668-899d-4f20-8389-96b07558971c">JW3RM5XQM3RD-1039855250-460</_dlc_DocId>
    <_dlc_DocIdUrl xmlns="fd129668-899d-4f20-8389-96b07558971c">
      <Url>https://whitebearankele.sharepoint.com/sites/DMS_1509/_layouts/15/DocIdRedir.aspx?ID=JW3RM5XQM3RD-1039855250-460</Url>
      <Description>JW3RM5XQM3RD-1039855250-460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A3D6AFA6BF96654595F1A37BD067BC27002BF9A48CFD8AE2448F725A0882025330" ma:contentTypeVersion="13" ma:contentTypeDescription="Create a new document." ma:contentTypeScope="" ma:versionID="8b25e3d9cb23e7486f60bcca185c70ae">
  <xsd:schema xmlns:xsd="http://www.w3.org/2001/XMLSchema" xmlns:xs="http://www.w3.org/2001/XMLSchema" xmlns:p="http://schemas.microsoft.com/office/2006/metadata/properties" xmlns:ns1="fd129668-899d-4f20-8389-96b07558971c" xmlns:ns3="8a0b1ca3-8270-4c83-be8c-4186ab3658c8" targetNamespace="http://schemas.microsoft.com/office/2006/metadata/properties" ma:root="true" ma:fieldsID="10da840c71b74ba988d196bdc64f468e" ns1:_="" ns3:_="">
    <xsd:import namespace="fd129668-899d-4f20-8389-96b07558971c"/>
    <xsd:import namespace="8a0b1ca3-8270-4c83-be8c-4186ab3658c8"/>
    <xsd:element name="properties">
      <xsd:complexType>
        <xsd:sequence>
          <xsd:element name="documentManagement">
            <xsd:complexType>
              <xsd:all>
                <xsd:element ref="ns1:ClientCode" minOccurs="0"/>
                <xsd:element ref="ns1:ClientName" minOccurs="0"/>
                <xsd:element ref="ns1:MatterCode" minOccurs="0"/>
                <xsd:element ref="ns1:MatterName" minOccurs="0"/>
                <xsd:element ref="ns1:Remediated" minOccurs="0"/>
                <xsd:element ref="ns1:DocumentComments" minOccurs="0"/>
                <xsd:element ref="ns1:_dlc_DocId" minOccurs="0"/>
                <xsd:element ref="ns1:_dlc_DocIdUrl" minOccurs="0"/>
                <xsd:element ref="ns1:_dlc_DocIdPersistId" minOccurs="0"/>
                <xsd:element ref="ns1:p91c16ed35e74cb782244eb6c508c202" minOccurs="0"/>
                <xsd:element ref="ns1:TaxCatchAll" minOccurs="0"/>
                <xsd:element ref="ns1:TaxCatchAllLabel" minOccurs="0"/>
                <xsd:element ref="ns1:b505bcf688a24ce9ae9ef40354ae7030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9668-899d-4f20-8389-96b07558971c" elementFormDefault="qualified">
    <xsd:import namespace="http://schemas.microsoft.com/office/2006/documentManagement/types"/>
    <xsd:import namespace="http://schemas.microsoft.com/office/infopath/2007/PartnerControls"/>
    <xsd:element name="ClientCode" ma:index="0" nillable="true" ma:displayName="ClientCode" ma:default="1509" ma:internalName="ClientCode">
      <xsd:simpleType>
        <xsd:restriction base="dms:Text"/>
      </xsd:simpleType>
    </xsd:element>
    <xsd:element name="ClientName" ma:index="1" nillable="true" ma:displayName="ClientName" ma:default="Westerly Creek Metropolitan District" ma:internalName="ClientName">
      <xsd:simpleType>
        <xsd:restriction base="dms:Text"/>
      </xsd:simpleType>
    </xsd:element>
    <xsd:element name="MatterCode" ma:index="2" nillable="true" ma:displayName="MatterCode" ma:default="1509-0008" ma:internalName="MatterCode">
      <xsd:simpleType>
        <xsd:restriction base="dms:Text"/>
      </xsd:simpleType>
    </xsd:element>
    <xsd:element name="MatterName" ma:index="3" nillable="true" ma:displayName="MatterName" ma:default="Meetings" ma:internalName="MatterName">
      <xsd:simpleType>
        <xsd:restriction base="dms:Text"/>
      </xsd:simpleType>
    </xsd:element>
    <xsd:element name="Remediated" ma:index="6" nillable="true" ma:displayName="Remediated" ma:internalName="Remediated">
      <xsd:simpleType>
        <xsd:restriction base="dms:Boolean"/>
      </xsd:simpleType>
    </xsd:element>
    <xsd:element name="DocumentComments" ma:index="7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91c16ed35e74cb782244eb6c508c202" ma:index="15" nillable="true" ma:taxonomy="true" ma:internalName="p91c16ed35e74cb782244eb6c508c202" ma:taxonomyFieldName="DocumentType" ma:displayName="Document Type" ma:fieldId="{991c16ed-35e7-4cb7-8224-4eb6c508c202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0dcc0e7-8836-41ba-81de-e99d279ced9a}" ma:internalName="TaxCatchAll" ma:showField="CatchAllData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0dcc0e7-8836-41ba-81de-e99d279ced9a}" ma:internalName="TaxCatchAllLabel" ma:readOnly="true" ma:showField="CatchAllDataLabel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505bcf688a24ce9ae9ef40354ae7030" ma:index="19" nillable="true" ma:taxonomy="true" ma:internalName="b505bcf688a24ce9ae9ef40354ae7030" ma:taxonomyFieldName="DocumentStatus" ma:displayName="Document Status" ma:fieldId="{b505bcf6-88a2-4ce9-ae9e-f40354ae7030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1ca3-8270-4c83-be8c-4186ab365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F98E8-6856-4D1F-8B7E-25B5F01C78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B719F6-8828-429B-A006-2D40EDDC1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24BF6-CBB6-4AB9-AD79-1152C5D17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BA8E0-0401-4B89-85F1-DE90556BA8C8}"/>
</file>

<file path=docProps/app.xml><?xml version="1.0" encoding="utf-8"?>
<Properties xmlns="http://schemas.openxmlformats.org/officeDocument/2006/extended-properties" xmlns:vt="http://schemas.openxmlformats.org/officeDocument/2006/docPropsVTypes">
  <Template>Annual Meeting Agenda (available in LAWSUITE)</Template>
  <TotalTime>5</TotalTime>
  <Pages>1</Pages>
  <Words>150</Words>
  <Characters>937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Rios</dc:creator>
  <cp:keywords/>
  <dc:description/>
  <cp:lastModifiedBy>Marissa Peck</cp:lastModifiedBy>
  <cp:revision>8</cp:revision>
  <dcterms:created xsi:type="dcterms:W3CDTF">2024-08-05T22:53:00Z</dcterms:created>
  <dcterms:modified xsi:type="dcterms:W3CDTF">2024-08-06T16:10:00Z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#1317617v1</vt:lpwstr>
  </property>
  <property fmtid="{D5CDD505-2E9C-101B-9397-08002B2CF9AE}" pid="3" name="ContentTypeId">
    <vt:lpwstr>0x010100A3D6AFA6BF96654595F1A37BD067BC27002BF9A48CFD8AE2448F725A0882025330</vt:lpwstr>
  </property>
  <property fmtid="{D5CDD505-2E9C-101B-9397-08002B2CF9AE}" pid="4" name="DocumentType">
    <vt:lpwstr>15;#Agenda|a2f68dd7-f7c5-47d2-8e72-71e95f4abd89</vt:lpwstr>
  </property>
  <property fmtid="{D5CDD505-2E9C-101B-9397-08002B2CF9AE}" pid="5" name="DocumentStatus">
    <vt:lpwstr/>
  </property>
  <property fmtid="{D5CDD505-2E9C-101B-9397-08002B2CF9AE}" pid="6" name="_dlc_DocIdItemGuid">
    <vt:lpwstr>4b1b7631-1bef-46cf-8c9a-0fff2cd21cf4</vt:lpwstr>
  </property>
  <property fmtid="{D5CDD505-2E9C-101B-9397-08002B2CF9AE}" pid="7" name="ContentType">
    <vt:lpwstr>DMS Document</vt:lpwstr>
  </property>
  <property fmtid="{D5CDD505-2E9C-101B-9397-08002B2CF9AE}" pid="8" name="ClientCode">
    <vt:lpwstr>1509</vt:lpwstr>
  </property>
  <property fmtid="{D5CDD505-2E9C-101B-9397-08002B2CF9AE}" pid="9" name="ClientName">
    <vt:lpwstr>Westerly Creek Metropolitan District</vt:lpwstr>
  </property>
  <property fmtid="{D5CDD505-2E9C-101B-9397-08002B2CF9AE}" pid="10" name="MatterCode">
    <vt:lpwstr>1509-0008</vt:lpwstr>
  </property>
  <property fmtid="{D5CDD505-2E9C-101B-9397-08002B2CF9AE}" pid="11" name="MatterName">
    <vt:lpwstr>Meetings</vt:lpwstr>
  </property>
  <property fmtid="{D5CDD505-2E9C-101B-9397-08002B2CF9AE}" pid="12" name="p893f6872ddd41419e79d33383d94e8d">
    <vt:lpwstr>Agenda|a2f68dd7-f7c5-47d2-8e72-71e95f4abd89</vt:lpwstr>
  </property>
  <property fmtid="{D5CDD505-2E9C-101B-9397-08002B2CF9AE}" pid="13" name="p7532f4c87314c62b9328b4f4de167b0">
    <vt:lpwstr>Draft|37186343-af7e-43b6-99e6-9120bfdd5e41</vt:lpwstr>
  </property>
  <property fmtid="{D5CDD505-2E9C-101B-9397-08002B2CF9AE}" pid="14" name="DocumentComments">
    <vt:lpwstr/>
  </property>
  <property fmtid="{D5CDD505-2E9C-101B-9397-08002B2CF9AE}" pid="15" name="ef10aac031224859a995017e38ee7d7a">
    <vt:lpwstr>Agenda|a2f68dd7-f7c5-47d2-8e72-71e95f4abd89</vt:lpwstr>
  </property>
  <property fmtid="{D5CDD505-2E9C-101B-9397-08002B2CF9AE}" pid="16" name="k3edb62e613e43ad88f9242b801c165f">
    <vt:lpwstr>Draft|37186343-af7e-43b6-99e6-9120bfdd5e41</vt:lpwstr>
  </property>
  <property fmtid="{D5CDD505-2E9C-101B-9397-08002B2CF9AE}" pid="17" name="iManOperator">
    <vt:lpwstr>BDICKHONER - Blair M. Dickhoner</vt:lpwstr>
  </property>
  <property fmtid="{D5CDD505-2E9C-101B-9397-08002B2CF9AE}" pid="18" name="MediaServiceImageTags">
    <vt:lpwstr/>
  </property>
  <property fmtid="{D5CDD505-2E9C-101B-9397-08002B2CF9AE}" pid="19" name="iManDocID">
    <vt:lpwstr>1324028</vt:lpwstr>
  </property>
  <property fmtid="{D5CDD505-2E9C-101B-9397-08002B2CF9AE}" pid="20" name="iManAuthor">
    <vt:lpwstr>GROWLEY - George M. Rowley</vt:lpwstr>
  </property>
  <property fmtid="{D5CDD505-2E9C-101B-9397-08002B2CF9AE}" pid="21" name="a7f4321388c04b329a591ea3667ec370">
    <vt:lpwstr>Forms|2cf8fa14-409a-49d3-ab7e-39dcc5562614</vt:lpwstr>
  </property>
  <property fmtid="{D5CDD505-2E9C-101B-9397-08002B2CF9AE}" pid="22" name="e8d3f0b437ff48c088be2326580a9d0b">
    <vt:lpwstr/>
  </property>
  <property fmtid="{D5CDD505-2E9C-101B-9397-08002B2CF9AE}" pid="23" name="p91c16ed35e74cb782244eb6c508c202">
    <vt:lpwstr>Agenda|a2f68dd7-f7c5-47d2-8e72-71e95f4abd89</vt:lpwstr>
  </property>
  <property fmtid="{D5CDD505-2E9C-101B-9397-08002B2CF9AE}" pid="24" name="Remediated">
    <vt:lpwstr>0</vt:lpwstr>
  </property>
  <property fmtid="{D5CDD505-2E9C-101B-9397-08002B2CF9AE}" pid="25" name="Created">
    <vt:lpwstr>2024-08-05T22:53:00+00:00</vt:lpwstr>
  </property>
  <property fmtid="{D5CDD505-2E9C-101B-9397-08002B2CF9AE}" pid="26" name="Modified">
    <vt:lpwstr>2024-08-05T22:58:00+00:00</vt:lpwstr>
  </property>
  <property fmtid="{D5CDD505-2E9C-101B-9397-08002B2CF9AE}" pid="27" name="_dlc_DocId">
    <vt:lpwstr>JW3RM5XQM3RD-1039855250-460</vt:lpwstr>
  </property>
  <property fmtid="{D5CDD505-2E9C-101B-9397-08002B2CF9AE}" pid="28" name="_dlc_DocIdUrl">
    <vt:lpwstr>https://whitebearankele.sharepoint.com/sites/DMS_1509/_layouts/15/DocIdRedir.aspx?ID=JW3RM5XQM3RD-1039855250-460, JW3RM5XQM3RD-1039855250-460</vt:lpwstr>
  </property>
</Properties>
</file>