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718"/>
        <w:gridCol w:w="6713"/>
      </w:tblGrid>
      <w:tr w:rsidR="000A02B0" w:rsidRPr="000A02B0" w14:paraId="110E1CB7" w14:textId="77777777" w:rsidTr="00CE75B1">
        <w:trPr>
          <w:trHeight w:val="2077"/>
        </w:trPr>
        <w:tc>
          <w:tcPr>
            <w:tcW w:w="2718" w:type="dxa"/>
            <w:vAlign w:val="bottom"/>
          </w:tcPr>
          <w:p w14:paraId="650DA246" w14:textId="15230954" w:rsidR="00E70901" w:rsidRDefault="000A02B0">
            <w:r>
              <w:rPr>
                <w:noProof/>
              </w:rPr>
              <w:drawing>
                <wp:inline distT="0" distB="0" distL="0" distR="0" wp14:anchorId="7C29A5D7" wp14:editId="64CC3080">
                  <wp:extent cx="1135380" cy="1135380"/>
                  <wp:effectExtent l="0" t="0" r="7620" b="7620"/>
                  <wp:docPr id="514902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02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41" cy="113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vAlign w:val="bottom"/>
          </w:tcPr>
          <w:p w14:paraId="57173F34" w14:textId="7CCD7F3A" w:rsidR="00E70901" w:rsidRPr="000A02B0" w:rsidRDefault="00000000">
            <w:pPr>
              <w:pStyle w:val="Title"/>
              <w:rPr>
                <w:color w:val="4E74A2" w:themeColor="accent6" w:themeShade="BF"/>
              </w:rPr>
            </w:pPr>
            <w:sdt>
              <w:sdtPr>
                <w:rPr>
                  <w:color w:val="4E74A2" w:themeColor="accent6" w:themeShade="BF"/>
                </w:rPr>
                <w:alias w:val="Enter title:"/>
                <w:tag w:val="Enter title:"/>
                <w:id w:val="1003319540"/>
                <w:placeholder>
                  <w:docPart w:val="E1DB1271BDD4411C8FF8229D697C0EA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B62B42">
                  <w:rPr>
                    <w:color w:val="4E74A2" w:themeColor="accent6" w:themeShade="BF"/>
                  </w:rPr>
                  <w:t xml:space="preserve">Pet </w:t>
                </w:r>
                <w:r w:rsidR="00EC1EFB">
                  <w:rPr>
                    <w:color w:val="4E74A2" w:themeColor="accent6" w:themeShade="BF"/>
                  </w:rPr>
                  <w:t>Visit</w:t>
                </w:r>
                <w:r w:rsidR="00EC1EFB">
                  <w:rPr>
                    <w:color w:val="4E74A2" w:themeColor="accent6" w:themeShade="BF"/>
                  </w:rPr>
                  <w:br/>
                </w:r>
                <w:r w:rsidR="000A02B0" w:rsidRPr="000A02B0">
                  <w:rPr>
                    <w:color w:val="4E74A2" w:themeColor="accent6" w:themeShade="BF"/>
                  </w:rPr>
                  <w:t>Intake Form</w:t>
                </w:r>
              </w:sdtContent>
            </w:sdt>
          </w:p>
          <w:p w14:paraId="4C08E511" w14:textId="743F90DA" w:rsidR="00115442" w:rsidRPr="000A02B0" w:rsidRDefault="00000000" w:rsidP="00115442">
            <w:pPr>
              <w:pStyle w:val="Subtitle"/>
              <w:ind w:left="72"/>
              <w:rPr>
                <w:color w:val="4E74A2" w:themeColor="accent6" w:themeShade="BF"/>
              </w:rPr>
            </w:pPr>
            <w:hyperlink r:id="rId8" w:history="1">
              <w:r w:rsidR="000A02B0" w:rsidRPr="000A02B0">
                <w:rPr>
                  <w:rStyle w:val="Hyperlink"/>
                  <w:color w:val="4E74A2" w:themeColor="accent6" w:themeShade="BF"/>
                </w:rPr>
                <w:t>www.islandpetsitter.ca</w:t>
              </w:r>
            </w:hyperlink>
          </w:p>
          <w:p w14:paraId="31E09DAF" w14:textId="42936A29" w:rsidR="000A02B0" w:rsidRPr="000A02B0" w:rsidRDefault="000A02B0" w:rsidP="00115442">
            <w:pPr>
              <w:pStyle w:val="Subtitle"/>
              <w:ind w:left="72"/>
              <w:rPr>
                <w:color w:val="4E74A2" w:themeColor="accent6" w:themeShade="BF"/>
              </w:rPr>
            </w:pPr>
            <w:r w:rsidRPr="000A02B0">
              <w:rPr>
                <w:color w:val="4E74A2" w:themeColor="accent6" w:themeShade="BF"/>
              </w:rPr>
              <w:t>Info@ilsandpetsitter.ca</w:t>
            </w:r>
          </w:p>
        </w:tc>
      </w:tr>
    </w:tbl>
    <w:p w14:paraId="65705FA9" w14:textId="77777777" w:rsidR="00E70901" w:rsidRDefault="00000000">
      <w:pPr>
        <w:pStyle w:val="Heading1"/>
      </w:pPr>
      <w:sdt>
        <w:sdtPr>
          <w:alias w:val="Personal information:"/>
          <w:tag w:val="Personal information:"/>
          <w:id w:val="-920178205"/>
          <w:placeholder>
            <w:docPart w:val="D57A291B39774906AA420582C5BA3745"/>
          </w:placeholder>
          <w:temporary/>
          <w:showingPlcHdr/>
          <w15:appearance w15:val="hidden"/>
        </w:sdtPr>
        <w:sdtContent>
          <w:r w:rsidR="005C237A" w:rsidRPr="000A02B0">
            <w:rPr>
              <w:color w:val="4E74A2" w:themeColor="accent6" w:themeShade="BF"/>
            </w:rPr>
            <w:t>Personal Information</w:t>
          </w:r>
        </w:sdtContent>
      </w:sdt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680"/>
        <w:gridCol w:w="4680"/>
      </w:tblGrid>
      <w:tr w:rsidR="00E70901" w14:paraId="070B84B7" w14:textId="77777777" w:rsidTr="002D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312C5AA" w14:textId="04FC8048" w:rsidR="00E70901" w:rsidRPr="005C237A" w:rsidRDefault="000A02B0" w:rsidP="00591903">
            <w:r>
              <w:t>Name of pet parent(s)</w:t>
            </w:r>
          </w:p>
        </w:tc>
        <w:tc>
          <w:tcPr>
            <w:tcW w:w="4680" w:type="dxa"/>
          </w:tcPr>
          <w:p w14:paraId="2235DA7C" w14:textId="02D48121" w:rsidR="00E70901" w:rsidRPr="009D07BB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61BEBCA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EF26C3" w14:textId="0D5D5842" w:rsidR="00E70901" w:rsidRDefault="00E70901" w:rsidP="00591903"/>
        </w:tc>
        <w:tc>
          <w:tcPr>
            <w:tcW w:w="4680" w:type="dxa"/>
          </w:tcPr>
          <w:p w14:paraId="74AEEF36" w14:textId="4D2859E3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225D436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831AA48" w14:textId="77777777" w:rsidR="00E70901" w:rsidRDefault="00000000" w:rsidP="00591903">
            <w:sdt>
              <w:sdtPr>
                <w:alias w:val="Home address:"/>
                <w:tag w:val="Home address:"/>
                <w:id w:val="-78065666"/>
                <w:placeholder>
                  <w:docPart w:val="B8A05B13D538413287C6DA50895E0903"/>
                </w:placeholder>
                <w:temporary/>
                <w:showingPlcHdr/>
                <w15:appearance w15:val="hidden"/>
              </w:sdtPr>
              <w:sdtContent>
                <w:r w:rsidR="005C237A">
                  <w:t>Home address</w:t>
                </w:r>
              </w:sdtContent>
            </w:sdt>
          </w:p>
        </w:tc>
        <w:tc>
          <w:tcPr>
            <w:tcW w:w="4680" w:type="dxa"/>
          </w:tcPr>
          <w:p w14:paraId="145E566A" w14:textId="4B8F334C" w:rsidR="00E70901" w:rsidRPr="008E01D7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01204722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04ADBD6" w14:textId="77777777" w:rsidR="00E70901" w:rsidRDefault="00000000" w:rsidP="00591903">
            <w:sdt>
              <w:sdtPr>
                <w:alias w:val="Home phone:"/>
                <w:tag w:val="Home phone:"/>
                <w:id w:val="1048806163"/>
                <w:placeholder>
                  <w:docPart w:val="B5C507B5814946D08A8EEDE26934AD3E"/>
                </w:placeholder>
                <w:temporary/>
                <w:showingPlcHdr/>
                <w15:appearance w15:val="hidden"/>
              </w:sdtPr>
              <w:sdtContent>
                <w:r w:rsidR="005C237A">
                  <w:t>Home phone</w:t>
                </w:r>
              </w:sdtContent>
            </w:sdt>
          </w:p>
        </w:tc>
        <w:tc>
          <w:tcPr>
            <w:tcW w:w="4680" w:type="dxa"/>
          </w:tcPr>
          <w:p w14:paraId="52E04768" w14:textId="0D270E11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EEC6BBC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E558B36" w14:textId="77777777" w:rsidR="00E70901" w:rsidRDefault="00000000" w:rsidP="00591903">
            <w:sdt>
              <w:sdtPr>
                <w:alias w:val="Mobile or cellular phone:"/>
                <w:tag w:val="Mobile or cellular phone:"/>
                <w:id w:val="-1021013311"/>
                <w:placeholder>
                  <w:docPart w:val="4E0E45580CC349B6BA0C1BA671BDB9AF"/>
                </w:placeholder>
                <w:temporary/>
                <w:showingPlcHdr/>
                <w15:appearance w15:val="hidden"/>
              </w:sdtPr>
              <w:sdtContent>
                <w:r w:rsidR="009D07BB" w:rsidRPr="009D07BB">
                  <w:t>Mobile or cellular phone</w:t>
                </w:r>
              </w:sdtContent>
            </w:sdt>
          </w:p>
        </w:tc>
        <w:tc>
          <w:tcPr>
            <w:tcW w:w="4680" w:type="dxa"/>
          </w:tcPr>
          <w:p w14:paraId="42CA88BC" w14:textId="6C0AFE66" w:rsidR="00E70901" w:rsidRPr="008E01D7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382B739D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EEE0A86" w14:textId="6FFE5C73" w:rsidR="00E70901" w:rsidRDefault="000A02B0" w:rsidP="00591903">
            <w:r>
              <w:t>Emergency contact (friend/neighbor)</w:t>
            </w:r>
          </w:p>
        </w:tc>
        <w:tc>
          <w:tcPr>
            <w:tcW w:w="4680" w:type="dxa"/>
          </w:tcPr>
          <w:p w14:paraId="0D16A102" w14:textId="09FCF242" w:rsidR="00E70901" w:rsidRPr="008E01D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48B33BC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5FF161D" w14:textId="3D0A33A0" w:rsidR="00E70901" w:rsidRDefault="000A02B0" w:rsidP="00591903">
            <w:r>
              <w:t>Phone &amp; address</w:t>
            </w:r>
          </w:p>
        </w:tc>
        <w:tc>
          <w:tcPr>
            <w:tcW w:w="4680" w:type="dxa"/>
          </w:tcPr>
          <w:p w14:paraId="56004CB2" w14:textId="0590D311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2BCBEC1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B4CA2CA" w14:textId="45D48344" w:rsidR="00E70901" w:rsidRDefault="00EC1EFB" w:rsidP="00591903">
            <w:r>
              <w:t>Dates requested for visits:</w:t>
            </w:r>
          </w:p>
        </w:tc>
        <w:tc>
          <w:tcPr>
            <w:tcW w:w="4680" w:type="dxa"/>
          </w:tcPr>
          <w:p w14:paraId="560E0403" w14:textId="4929236B" w:rsidR="00E709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571EBA3D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DEEDFE2" w14:textId="42803839" w:rsidR="00E70901" w:rsidRDefault="00EC1EFB" w:rsidP="00591903">
            <w:r>
              <w:t>Number of visits per day</w:t>
            </w:r>
            <w:r w:rsidR="000A02B0">
              <w:t>:</w:t>
            </w:r>
          </w:p>
        </w:tc>
        <w:tc>
          <w:tcPr>
            <w:tcW w:w="4680" w:type="dxa"/>
          </w:tcPr>
          <w:p w14:paraId="600FBEFC" w14:textId="7D4835CB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2B0" w14:paraId="0E6E978F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BC4F9F6" w14:textId="5DAE3214" w:rsidR="000A02B0" w:rsidRDefault="000A02B0" w:rsidP="00591903">
            <w:r>
              <w:t>Requested arrival time of pet sitter:</w:t>
            </w:r>
          </w:p>
        </w:tc>
        <w:tc>
          <w:tcPr>
            <w:tcW w:w="4680" w:type="dxa"/>
          </w:tcPr>
          <w:p w14:paraId="5EB6307A" w14:textId="77777777" w:rsidR="000A02B0" w:rsidRPr="00195FFA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35F05261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0DB9731" w14:textId="1F78B0B7" w:rsidR="00E70901" w:rsidRDefault="00E70901" w:rsidP="00591903"/>
        </w:tc>
        <w:tc>
          <w:tcPr>
            <w:tcW w:w="4680" w:type="dxa"/>
          </w:tcPr>
          <w:p w14:paraId="13441542" w14:textId="4BFDE47F" w:rsidR="00E70901" w:rsidRPr="00195FFA" w:rsidRDefault="00EC1EFB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</w:t>
            </w:r>
          </w:p>
        </w:tc>
      </w:tr>
      <w:tr w:rsidR="00E70901" w14:paraId="7CB95C05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951F10" w14:textId="3CAEF84F" w:rsidR="00E70901" w:rsidRDefault="00EC1EFB" w:rsidP="00591903">
            <w:r>
              <w:t xml:space="preserve">House Insurance by:                                              </w:t>
            </w:r>
          </w:p>
        </w:tc>
        <w:tc>
          <w:tcPr>
            <w:tcW w:w="4680" w:type="dxa"/>
          </w:tcPr>
          <w:p w14:paraId="76D5A21E" w14:textId="5D6B1B58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0C2739" w14:textId="29950318" w:rsidR="00E70901" w:rsidRPr="000A02B0" w:rsidRDefault="000A02B0">
      <w:pPr>
        <w:pStyle w:val="Heading1"/>
        <w:rPr>
          <w:color w:val="4E74A2" w:themeColor="accent6" w:themeShade="BF"/>
        </w:rPr>
      </w:pPr>
      <w:r w:rsidRPr="000A02B0">
        <w:rPr>
          <w:color w:val="4E74A2" w:themeColor="accent6" w:themeShade="BF"/>
        </w:rPr>
        <w:t>Pet Information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80"/>
        <w:gridCol w:w="4680"/>
      </w:tblGrid>
      <w:tr w:rsidR="00E70901" w14:paraId="1E223C7C" w14:textId="77777777" w:rsidTr="002D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4995D7" w14:textId="3D6ECF71" w:rsidR="00E70901" w:rsidRDefault="000A02B0" w:rsidP="00591903">
            <w:r>
              <w:t>Name of pet(s)</w:t>
            </w:r>
          </w:p>
        </w:tc>
        <w:tc>
          <w:tcPr>
            <w:tcW w:w="4675" w:type="dxa"/>
          </w:tcPr>
          <w:p w14:paraId="190634BF" w14:textId="2DF48550" w:rsidR="00E70901" w:rsidRPr="00195FFA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33377520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772442" w14:textId="399992C2" w:rsidR="00E70901" w:rsidRDefault="000A02B0" w:rsidP="00591903">
            <w:r>
              <w:t>Approx age &amp; weight</w:t>
            </w:r>
          </w:p>
        </w:tc>
        <w:tc>
          <w:tcPr>
            <w:tcW w:w="4675" w:type="dxa"/>
          </w:tcPr>
          <w:p w14:paraId="4FB6CF31" w14:textId="4970F46A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15A33F7D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A28EB9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Medical issues:</w:t>
            </w:r>
          </w:p>
          <w:p w14:paraId="71951CCC" w14:textId="62D5E52B" w:rsidR="000A02B0" w:rsidRDefault="000A02B0" w:rsidP="00591903"/>
        </w:tc>
        <w:tc>
          <w:tcPr>
            <w:tcW w:w="4675" w:type="dxa"/>
          </w:tcPr>
          <w:p w14:paraId="007EA597" w14:textId="3100C1DE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20FCA97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049AD4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Medications:</w:t>
            </w:r>
          </w:p>
          <w:p w14:paraId="32C769A4" w14:textId="156A5DF8" w:rsidR="000A02B0" w:rsidRDefault="000A02B0" w:rsidP="00591903"/>
        </w:tc>
        <w:tc>
          <w:tcPr>
            <w:tcW w:w="4675" w:type="dxa"/>
          </w:tcPr>
          <w:p w14:paraId="272C85A5" w14:textId="37D566F1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2B65C472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BBC386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Routines:</w:t>
            </w:r>
          </w:p>
          <w:p w14:paraId="2C85AD95" w14:textId="77777777" w:rsidR="00F53201" w:rsidRDefault="00F53201" w:rsidP="00591903">
            <w:pPr>
              <w:rPr>
                <w:b w:val="0"/>
                <w:bCs w:val="0"/>
              </w:rPr>
            </w:pPr>
          </w:p>
          <w:p w14:paraId="62DBFB87" w14:textId="6633AB69" w:rsidR="00EC1EFB" w:rsidRDefault="00EC1EFB" w:rsidP="00591903"/>
        </w:tc>
        <w:tc>
          <w:tcPr>
            <w:tcW w:w="4675" w:type="dxa"/>
          </w:tcPr>
          <w:p w14:paraId="2C4D453B" w14:textId="65E1CAF3" w:rsidR="00E709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2B0" w14:paraId="420DB530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BED85A" w14:textId="0AC67BB9" w:rsidR="000A02B0" w:rsidRDefault="00EC1EFB" w:rsidP="00591903">
            <w:r>
              <w:t xml:space="preserve">Feeding: </w:t>
            </w:r>
          </w:p>
        </w:tc>
        <w:tc>
          <w:tcPr>
            <w:tcW w:w="4675" w:type="dxa"/>
          </w:tcPr>
          <w:p w14:paraId="747EDDBE" w14:textId="77777777" w:rsidR="000A02B0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7647CCFF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2E2559" w14:textId="58381098" w:rsidR="00E70901" w:rsidRDefault="000A02B0" w:rsidP="00591903">
            <w:r>
              <w:t>Special needs:</w:t>
            </w:r>
          </w:p>
        </w:tc>
        <w:tc>
          <w:tcPr>
            <w:tcW w:w="4675" w:type="dxa"/>
          </w:tcPr>
          <w:p w14:paraId="575BC2AA" w14:textId="6615B432" w:rsidR="00E70901" w:rsidRPr="00195FF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44F205B5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90394A" w14:textId="2848D99A" w:rsidR="00E70901" w:rsidRPr="00F53201" w:rsidRDefault="000A02B0" w:rsidP="00591903">
            <w:pPr>
              <w:rPr>
                <w:color w:val="4E74A2" w:themeColor="accent6" w:themeShade="BF"/>
              </w:rPr>
            </w:pPr>
            <w:r w:rsidRPr="00F53201">
              <w:rPr>
                <w:color w:val="4E74A2" w:themeColor="accent6" w:themeShade="BF"/>
              </w:rPr>
              <w:t>Name of veterinarian:</w:t>
            </w:r>
          </w:p>
        </w:tc>
        <w:tc>
          <w:tcPr>
            <w:tcW w:w="4675" w:type="dxa"/>
          </w:tcPr>
          <w:p w14:paraId="26F2A007" w14:textId="1A53AC73" w:rsidR="00E70901" w:rsidRPr="00195FF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0FB19B2" w14:textId="77777777" w:rsidTr="002D0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D1D071" w14:textId="64EFD8C4" w:rsidR="00E70901" w:rsidRDefault="000A02B0" w:rsidP="00591903">
            <w:r>
              <w:t>Address &amp; phone of veterinarian:</w:t>
            </w:r>
          </w:p>
        </w:tc>
        <w:tc>
          <w:tcPr>
            <w:tcW w:w="4675" w:type="dxa"/>
          </w:tcPr>
          <w:p w14:paraId="733630CD" w14:textId="6FEFFCA2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101AFBC9" w14:textId="77777777" w:rsidTr="002D0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156076" w14:textId="52E4607F" w:rsidR="00E70901" w:rsidRDefault="000A02B0" w:rsidP="00591903">
            <w:r>
              <w:t>Emergency number:</w:t>
            </w:r>
          </w:p>
        </w:tc>
        <w:tc>
          <w:tcPr>
            <w:tcW w:w="4675" w:type="dxa"/>
          </w:tcPr>
          <w:p w14:paraId="1B225B73" w14:textId="3C726075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39F98D" w14:textId="416F3593" w:rsidR="00E70901" w:rsidRPr="00725D0A" w:rsidRDefault="000A02B0">
      <w:pPr>
        <w:pStyle w:val="Heading1"/>
        <w:keepNext/>
        <w:keepLines/>
      </w:pPr>
      <w:r w:rsidRPr="000A02B0">
        <w:rPr>
          <w:color w:val="4E74A2" w:themeColor="accent6" w:themeShade="BF"/>
        </w:rPr>
        <w:lastRenderedPageBreak/>
        <w:t>Booking information</w:t>
      </w:r>
      <w:r>
        <w:t>:</w:t>
      </w:r>
    </w:p>
    <w:tbl>
      <w:tblPr>
        <w:tblStyle w:val="ListTable6Colorful-Accent1"/>
        <w:tblW w:w="5152" w:type="pct"/>
        <w:tblInd w:w="-284" w:type="dxa"/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3436"/>
        <w:gridCol w:w="1527"/>
        <w:gridCol w:w="24"/>
        <w:gridCol w:w="2525"/>
        <w:gridCol w:w="578"/>
        <w:gridCol w:w="1555"/>
      </w:tblGrid>
      <w:tr w:rsidR="00E70901" w14:paraId="488E4596" w14:textId="77777777" w:rsidTr="00EC1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6EC107D" w14:textId="77777777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6AB3F27E" w14:textId="63269FEB" w:rsidR="000A02B0" w:rsidRPr="00B62B42" w:rsidRDefault="000A02B0" w:rsidP="00591903">
            <w:pPr>
              <w:rPr>
                <w:color w:val="4E74A2" w:themeColor="accent6" w:themeShade="BF"/>
                <w:sz w:val="32"/>
                <w:szCs w:val="32"/>
              </w:rPr>
            </w:pPr>
            <w:r w:rsidRPr="00B62B42">
              <w:rPr>
                <w:color w:val="4E74A2" w:themeColor="accent6" w:themeShade="BF"/>
                <w:sz w:val="32"/>
                <w:szCs w:val="32"/>
              </w:rPr>
              <w:t>Deposits</w:t>
            </w:r>
          </w:p>
          <w:p w14:paraId="492051AE" w14:textId="210F89C9" w:rsidR="00E70901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  <w:r w:rsidRPr="000A02B0">
              <w:rPr>
                <w:sz w:val="24"/>
                <w:szCs w:val="24"/>
              </w:rPr>
              <w:t xml:space="preserve">A deposit of ½ of the total amount of the pet </w:t>
            </w:r>
            <w:r w:rsidR="00EC1EFB">
              <w:rPr>
                <w:sz w:val="24"/>
                <w:szCs w:val="24"/>
              </w:rPr>
              <w:t>visit</w:t>
            </w:r>
            <w:r w:rsidRPr="000A02B0">
              <w:rPr>
                <w:sz w:val="24"/>
                <w:szCs w:val="24"/>
              </w:rPr>
              <w:t xml:space="preserve"> is required at the time of booking</w:t>
            </w:r>
            <w:r>
              <w:rPr>
                <w:sz w:val="24"/>
                <w:szCs w:val="24"/>
              </w:rPr>
              <w:t>.</w:t>
            </w:r>
          </w:p>
          <w:p w14:paraId="152382FA" w14:textId="77777777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26271AAA" w14:textId="714B327B" w:rsid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  <w:r w:rsidRPr="00B62B42">
              <w:rPr>
                <w:color w:val="4E74A2" w:themeColor="accent6" w:themeShade="BF"/>
                <w:sz w:val="28"/>
                <w:szCs w:val="28"/>
              </w:rPr>
              <w:t>Cancellations</w:t>
            </w:r>
            <w:r w:rsidRPr="00B62B42">
              <w:rPr>
                <w:sz w:val="28"/>
                <w:szCs w:val="28"/>
              </w:rPr>
              <w:t xml:space="preserve">: </w:t>
            </w:r>
            <w:r w:rsidR="00EC1EFB">
              <w:rPr>
                <w:sz w:val="28"/>
                <w:szCs w:val="28"/>
              </w:rPr>
              <w:t>Visits can be cancelled up until the first visit day. After that the deposit will be kept and the balance will not be collected.</w:t>
            </w:r>
          </w:p>
          <w:p w14:paraId="76631703" w14:textId="77777777" w:rsidR="000A02B0" w:rsidRPr="000A02B0" w:rsidRDefault="000A02B0" w:rsidP="00591903">
            <w:pPr>
              <w:rPr>
                <w:b w:val="0"/>
                <w:bCs w:val="0"/>
                <w:sz w:val="24"/>
                <w:szCs w:val="24"/>
              </w:rPr>
            </w:pPr>
          </w:p>
          <w:p w14:paraId="29278485" w14:textId="01480E61" w:rsidR="000A02B0" w:rsidRPr="00E07A9C" w:rsidRDefault="000A02B0" w:rsidP="00591903"/>
        </w:tc>
        <w:tc>
          <w:tcPr>
            <w:tcW w:w="4682" w:type="dxa"/>
            <w:gridSpan w:val="4"/>
          </w:tcPr>
          <w:p w14:paraId="242E5FE1" w14:textId="77777777" w:rsidR="00E70901" w:rsidRPr="000A02B0" w:rsidRDefault="00E70901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6FC8B74F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1CAF3F11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1F6C7812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0648BA8E" w14:textId="77777777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  <w:p w14:paraId="6C13A42D" w14:textId="6F228DED" w:rsidR="000A02B0" w:rsidRPr="000A02B0" w:rsidRDefault="000A02B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70901" w14:paraId="39A4A10F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510736C" w14:textId="23C63328" w:rsidR="00E70901" w:rsidRPr="00725D0A" w:rsidRDefault="000A02B0" w:rsidP="00725D0A">
            <w:r>
              <w:t xml:space="preserve">I carry pet sitters’ </w:t>
            </w:r>
            <w:r w:rsidR="00B62B42">
              <w:t>insurance,</w:t>
            </w:r>
            <w:r>
              <w:t xml:space="preserve"> but sometimes unforeseen circumstances occur.</w:t>
            </w:r>
          </w:p>
        </w:tc>
        <w:tc>
          <w:tcPr>
            <w:tcW w:w="4682" w:type="dxa"/>
            <w:gridSpan w:val="4"/>
          </w:tcPr>
          <w:p w14:paraId="3328A73D" w14:textId="72A92134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07D35330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BC38461" w14:textId="6F3E3698" w:rsidR="00E70901" w:rsidRPr="00E07A9C" w:rsidRDefault="000A02B0" w:rsidP="00591903">
            <w:r>
              <w:t>I hereby waive any liability that may occur as an outcome of Island Pet Sitters care of my pet and my home.</w:t>
            </w:r>
          </w:p>
        </w:tc>
        <w:tc>
          <w:tcPr>
            <w:tcW w:w="4682" w:type="dxa"/>
            <w:gridSpan w:val="4"/>
          </w:tcPr>
          <w:p w14:paraId="16BA6577" w14:textId="068CC4A6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6FEC4913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9E8B0ED" w14:textId="77777777" w:rsidR="00E70901" w:rsidRDefault="000A02B0" w:rsidP="00591903">
            <w:pPr>
              <w:rPr>
                <w:b w:val="0"/>
                <w:bCs w:val="0"/>
              </w:rPr>
            </w:pPr>
            <w:r>
              <w:t>Name:</w:t>
            </w:r>
          </w:p>
          <w:p w14:paraId="512AFA74" w14:textId="1609B74A" w:rsidR="000A02B0" w:rsidRPr="00E07A9C" w:rsidRDefault="000A02B0" w:rsidP="00591903"/>
        </w:tc>
        <w:tc>
          <w:tcPr>
            <w:tcW w:w="4682" w:type="dxa"/>
            <w:gridSpan w:val="4"/>
          </w:tcPr>
          <w:p w14:paraId="78D71FCF" w14:textId="2BC81734" w:rsidR="00E70901" w:rsidRPr="000A02B0" w:rsidRDefault="000A02B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A02B0">
              <w:rPr>
                <w:b/>
                <w:bCs/>
              </w:rPr>
              <w:t>Date:</w:t>
            </w:r>
          </w:p>
        </w:tc>
      </w:tr>
      <w:tr w:rsidR="00E70901" w14:paraId="3CF1CF4F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6BC47ED" w14:textId="3D0CF465" w:rsidR="00E70901" w:rsidRPr="00E07A9C" w:rsidRDefault="000A02B0" w:rsidP="00591903">
            <w:r>
              <w:t>Signature:</w:t>
            </w:r>
          </w:p>
        </w:tc>
        <w:tc>
          <w:tcPr>
            <w:tcW w:w="4682" w:type="dxa"/>
            <w:gridSpan w:val="4"/>
          </w:tcPr>
          <w:p w14:paraId="102029D7" w14:textId="650942E4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20986311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3AAD800" w14:textId="76433EE1" w:rsidR="00E70901" w:rsidRPr="00725D0A" w:rsidRDefault="00E70901" w:rsidP="00725D0A"/>
        </w:tc>
        <w:tc>
          <w:tcPr>
            <w:tcW w:w="4682" w:type="dxa"/>
            <w:gridSpan w:val="4"/>
          </w:tcPr>
          <w:p w14:paraId="6C2D4AB8" w14:textId="61D9A95D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74381E0F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11D3E26" w14:textId="276F3D4A" w:rsidR="00E70901" w:rsidRPr="00E07A9C" w:rsidRDefault="000A02B0" w:rsidP="00591903">
            <w:r>
              <w:t xml:space="preserve">Do you agree to your </w:t>
            </w:r>
            <w:proofErr w:type="gramStart"/>
            <w:r>
              <w:t>pets</w:t>
            </w:r>
            <w:proofErr w:type="gramEnd"/>
            <w:r>
              <w:t xml:space="preserve"> picture being used for promotional use on Island Pet Sitter’s website &amp; social media?</w:t>
            </w:r>
          </w:p>
        </w:tc>
        <w:tc>
          <w:tcPr>
            <w:tcW w:w="4682" w:type="dxa"/>
            <w:gridSpan w:val="4"/>
          </w:tcPr>
          <w:p w14:paraId="29E5E969" w14:textId="0CD045BD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7DFE5440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F785F7B" w14:textId="77777777" w:rsidR="000A02B0" w:rsidRDefault="000A02B0" w:rsidP="00591903">
            <w:pPr>
              <w:rPr>
                <w:b w:val="0"/>
                <w:bCs w:val="0"/>
              </w:rPr>
            </w:pPr>
            <w:r>
              <w:t xml:space="preserve">Yes                               No          </w:t>
            </w:r>
          </w:p>
          <w:p w14:paraId="65FF47C6" w14:textId="77777777" w:rsidR="000A02B0" w:rsidRDefault="000A02B0" w:rsidP="00591903">
            <w:pPr>
              <w:rPr>
                <w:b w:val="0"/>
                <w:bCs w:val="0"/>
              </w:rPr>
            </w:pPr>
          </w:p>
          <w:p w14:paraId="19D99834" w14:textId="77777777" w:rsidR="000A02B0" w:rsidRDefault="000A02B0" w:rsidP="00591903">
            <w:pPr>
              <w:rPr>
                <w:b w:val="0"/>
                <w:bCs w:val="0"/>
              </w:rPr>
            </w:pPr>
          </w:p>
          <w:p w14:paraId="27E61924" w14:textId="6E1404DC" w:rsidR="00E70901" w:rsidRPr="00E07A9C" w:rsidRDefault="000A02B0" w:rsidP="00591903">
            <w:r>
              <w:t xml:space="preserve"> Signature</w:t>
            </w:r>
          </w:p>
        </w:tc>
        <w:tc>
          <w:tcPr>
            <w:tcW w:w="4682" w:type="dxa"/>
            <w:gridSpan w:val="4"/>
          </w:tcPr>
          <w:p w14:paraId="415F3EF0" w14:textId="5B7D0098" w:rsidR="00E70901" w:rsidRPr="00FD6E01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14E2AF1C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0F31E01" w14:textId="629C4EC1" w:rsidR="00E70901" w:rsidRPr="009D2DDE" w:rsidRDefault="00E70901" w:rsidP="00591903"/>
        </w:tc>
        <w:tc>
          <w:tcPr>
            <w:tcW w:w="4682" w:type="dxa"/>
            <w:gridSpan w:val="4"/>
          </w:tcPr>
          <w:p w14:paraId="29D2BE7E" w14:textId="6286A607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27A34996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76475A6" w14:textId="3515A155" w:rsidR="00E70901" w:rsidRPr="009D2DDE" w:rsidRDefault="00E70901" w:rsidP="00591903"/>
        </w:tc>
        <w:tc>
          <w:tcPr>
            <w:tcW w:w="4682" w:type="dxa"/>
            <w:gridSpan w:val="4"/>
          </w:tcPr>
          <w:p w14:paraId="44024F26" w14:textId="218637C1" w:rsidR="00E70901" w:rsidRPr="00FD6E01" w:rsidRDefault="00E70901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64D31A6D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E4ABEBB" w14:textId="0556A299" w:rsidR="00E70901" w:rsidRPr="009D2DDE" w:rsidRDefault="00E70901" w:rsidP="00591903"/>
        </w:tc>
        <w:tc>
          <w:tcPr>
            <w:tcW w:w="4682" w:type="dxa"/>
            <w:gridSpan w:val="4"/>
          </w:tcPr>
          <w:p w14:paraId="5483F176" w14:textId="19DB18E4" w:rsidR="00E70901" w:rsidRPr="00FD6E01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14:paraId="41C00A37" w14:textId="77777777" w:rsidTr="00EC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53D85645" w14:textId="107D6CC2" w:rsidR="00E70901" w:rsidRPr="009D2DDE" w:rsidRDefault="00E70901" w:rsidP="00591903"/>
        </w:tc>
        <w:tc>
          <w:tcPr>
            <w:tcW w:w="1551" w:type="dxa"/>
            <w:gridSpan w:val="2"/>
          </w:tcPr>
          <w:p w14:paraId="2D727D25" w14:textId="752656CD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1C37B362" w14:textId="307C4883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8" w:type="dxa"/>
          </w:tcPr>
          <w:p w14:paraId="1FE98042" w14:textId="31C1BFD4" w:rsidR="00E70901" w:rsidRPr="002F2237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BEA2CA8" w14:textId="42312C2B" w:rsidR="00E70901" w:rsidRPr="00055DD2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14:paraId="5B47C940" w14:textId="77777777" w:rsidTr="00EC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7F54AA02" w14:textId="3CFB13DC" w:rsidR="00E70901" w:rsidRPr="005E4EF0" w:rsidRDefault="00E70901" w:rsidP="00591903"/>
        </w:tc>
        <w:tc>
          <w:tcPr>
            <w:tcW w:w="1551" w:type="dxa"/>
            <w:gridSpan w:val="2"/>
          </w:tcPr>
          <w:p w14:paraId="6E0AFA3F" w14:textId="67932125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14:paraId="362F35E7" w14:textId="56ED4594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dxa"/>
          </w:tcPr>
          <w:p w14:paraId="4C33B1DD" w14:textId="35C460CD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63B480B" w14:textId="339A479B" w:rsidR="00E70901" w:rsidRPr="00055DD2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25E8ED" w14:textId="3950C56E" w:rsidR="00B62B42" w:rsidRDefault="00B62B42">
      <w:pPr>
        <w:rPr>
          <w:b/>
          <w:bCs/>
          <w:color w:val="536142" w:themeColor="accent1" w:themeShade="80"/>
        </w:rPr>
      </w:pPr>
    </w:p>
    <w:p w14:paraId="6AB2F0EA" w14:textId="77777777" w:rsidR="00B62B42" w:rsidRDefault="00B62B42">
      <w:pPr>
        <w:rPr>
          <w:b/>
          <w:bCs/>
          <w:color w:val="536142" w:themeColor="accent1" w:themeShade="80"/>
        </w:rPr>
      </w:pPr>
      <w:r>
        <w:rPr>
          <w:b/>
          <w:bCs/>
          <w:color w:val="536142" w:themeColor="accent1" w:themeShade="80"/>
        </w:rPr>
        <w:br w:type="page"/>
      </w:r>
    </w:p>
    <w:sectPr w:rsidR="00B62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3467" w14:textId="77777777" w:rsidR="009344F6" w:rsidRDefault="009344F6">
      <w:pPr>
        <w:spacing w:before="0" w:after="0"/>
      </w:pPr>
      <w:r>
        <w:separator/>
      </w:r>
    </w:p>
    <w:p w14:paraId="0EE74430" w14:textId="77777777" w:rsidR="009344F6" w:rsidRDefault="009344F6"/>
  </w:endnote>
  <w:endnote w:type="continuationSeparator" w:id="0">
    <w:p w14:paraId="1429623D" w14:textId="77777777" w:rsidR="009344F6" w:rsidRDefault="009344F6">
      <w:pPr>
        <w:spacing w:before="0" w:after="0"/>
      </w:pPr>
      <w:r>
        <w:continuationSeparator/>
      </w:r>
    </w:p>
    <w:p w14:paraId="12AA8BF0" w14:textId="77777777" w:rsidR="009344F6" w:rsidRDefault="00934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F8CC" w14:textId="77777777" w:rsidR="000A02B0" w:rsidRDefault="000A0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30E4" w14:textId="5172C1F4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r w:rsidR="00400F58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BA01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A266D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EE26" w14:textId="77777777" w:rsidR="009344F6" w:rsidRDefault="009344F6">
      <w:pPr>
        <w:spacing w:before="0" w:after="0"/>
      </w:pPr>
      <w:r>
        <w:separator/>
      </w:r>
    </w:p>
    <w:p w14:paraId="7D0BF7AD" w14:textId="77777777" w:rsidR="009344F6" w:rsidRDefault="009344F6"/>
  </w:footnote>
  <w:footnote w:type="continuationSeparator" w:id="0">
    <w:p w14:paraId="09FEA50C" w14:textId="77777777" w:rsidR="009344F6" w:rsidRDefault="009344F6">
      <w:pPr>
        <w:spacing w:before="0" w:after="0"/>
      </w:pPr>
      <w:r>
        <w:continuationSeparator/>
      </w:r>
    </w:p>
    <w:p w14:paraId="090E60BB" w14:textId="77777777" w:rsidR="009344F6" w:rsidRDefault="00934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C786" w14:textId="77777777" w:rsidR="000A02B0" w:rsidRDefault="000A0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328" w14:textId="1C8BB383" w:rsidR="00E70901" w:rsidRPr="005C237A" w:rsidRDefault="00000000" w:rsidP="005C237A">
    <w:pPr>
      <w:pStyle w:val="Header"/>
    </w:pPr>
    <w:sdt>
      <w:sdtPr>
        <w:alias w:val="Enter title:"/>
        <w:tag w:val="Enter title:"/>
        <w:id w:val="1893379479"/>
        <w:placeholder>
          <w:docPart w:val="C87B6427BADF435FB0ED3D480931826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EC1EFB">
          <w:t>Pet Visit</w:t>
        </w:r>
        <w:r w:rsidR="00EC1EFB">
          <w:br/>
          <w:t>Intake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AB95" w14:textId="77777777" w:rsidR="000A02B0" w:rsidRDefault="000A0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480117">
    <w:abstractNumId w:val="9"/>
  </w:num>
  <w:num w:numId="2" w16cid:durableId="471485767">
    <w:abstractNumId w:val="7"/>
  </w:num>
  <w:num w:numId="3" w16cid:durableId="1349597393">
    <w:abstractNumId w:val="6"/>
  </w:num>
  <w:num w:numId="4" w16cid:durableId="612634808">
    <w:abstractNumId w:val="5"/>
  </w:num>
  <w:num w:numId="5" w16cid:durableId="674890683">
    <w:abstractNumId w:val="4"/>
  </w:num>
  <w:num w:numId="6" w16cid:durableId="1149249164">
    <w:abstractNumId w:val="8"/>
  </w:num>
  <w:num w:numId="7" w16cid:durableId="1176770567">
    <w:abstractNumId w:val="3"/>
  </w:num>
  <w:num w:numId="8" w16cid:durableId="1460878940">
    <w:abstractNumId w:val="2"/>
  </w:num>
  <w:num w:numId="9" w16cid:durableId="1260795747">
    <w:abstractNumId w:val="1"/>
  </w:num>
  <w:num w:numId="10" w16cid:durableId="150866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B0"/>
    <w:rsid w:val="000472AC"/>
    <w:rsid w:val="00055DD2"/>
    <w:rsid w:val="000872FD"/>
    <w:rsid w:val="000A02B0"/>
    <w:rsid w:val="000B59A4"/>
    <w:rsid w:val="000C6A19"/>
    <w:rsid w:val="001123E1"/>
    <w:rsid w:val="00115442"/>
    <w:rsid w:val="001863DB"/>
    <w:rsid w:val="00195FFA"/>
    <w:rsid w:val="001B07A7"/>
    <w:rsid w:val="001C1F42"/>
    <w:rsid w:val="001E37C0"/>
    <w:rsid w:val="001F4928"/>
    <w:rsid w:val="00213864"/>
    <w:rsid w:val="002154D1"/>
    <w:rsid w:val="00237F67"/>
    <w:rsid w:val="002C23DE"/>
    <w:rsid w:val="002D0658"/>
    <w:rsid w:val="002F2237"/>
    <w:rsid w:val="00302E31"/>
    <w:rsid w:val="0030584F"/>
    <w:rsid w:val="00307FFA"/>
    <w:rsid w:val="003B43F5"/>
    <w:rsid w:val="003B6D80"/>
    <w:rsid w:val="003C3694"/>
    <w:rsid w:val="003E1700"/>
    <w:rsid w:val="00400F58"/>
    <w:rsid w:val="004103C9"/>
    <w:rsid w:val="0042176A"/>
    <w:rsid w:val="00422B4F"/>
    <w:rsid w:val="0044495A"/>
    <w:rsid w:val="00475B09"/>
    <w:rsid w:val="004A5EC2"/>
    <w:rsid w:val="004E0A62"/>
    <w:rsid w:val="004E6C6D"/>
    <w:rsid w:val="004F3295"/>
    <w:rsid w:val="004F5374"/>
    <w:rsid w:val="0053613E"/>
    <w:rsid w:val="00546046"/>
    <w:rsid w:val="00551BC6"/>
    <w:rsid w:val="00556980"/>
    <w:rsid w:val="005821CA"/>
    <w:rsid w:val="00591903"/>
    <w:rsid w:val="00594506"/>
    <w:rsid w:val="005C237A"/>
    <w:rsid w:val="005D1250"/>
    <w:rsid w:val="005E4EF0"/>
    <w:rsid w:val="006B2958"/>
    <w:rsid w:val="006F0E11"/>
    <w:rsid w:val="00725D0A"/>
    <w:rsid w:val="007968F0"/>
    <w:rsid w:val="007B4E8C"/>
    <w:rsid w:val="007D6DB7"/>
    <w:rsid w:val="0082011E"/>
    <w:rsid w:val="008357AC"/>
    <w:rsid w:val="008420DB"/>
    <w:rsid w:val="0089010D"/>
    <w:rsid w:val="008E01D7"/>
    <w:rsid w:val="009210F2"/>
    <w:rsid w:val="009344F6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155AF"/>
    <w:rsid w:val="00B24A96"/>
    <w:rsid w:val="00B34612"/>
    <w:rsid w:val="00B62B42"/>
    <w:rsid w:val="00B65D7E"/>
    <w:rsid w:val="00BD3253"/>
    <w:rsid w:val="00BD78EE"/>
    <w:rsid w:val="00C47EEF"/>
    <w:rsid w:val="00C60D3C"/>
    <w:rsid w:val="00C67AA2"/>
    <w:rsid w:val="00C703F1"/>
    <w:rsid w:val="00C83781"/>
    <w:rsid w:val="00CB687B"/>
    <w:rsid w:val="00CE75B1"/>
    <w:rsid w:val="00D251E5"/>
    <w:rsid w:val="00D44363"/>
    <w:rsid w:val="00D52232"/>
    <w:rsid w:val="00D85AAA"/>
    <w:rsid w:val="00DF5B1B"/>
    <w:rsid w:val="00E07A9C"/>
    <w:rsid w:val="00E70901"/>
    <w:rsid w:val="00EB2D6D"/>
    <w:rsid w:val="00EC1EFB"/>
    <w:rsid w:val="00F12D7A"/>
    <w:rsid w:val="00F53201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D31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ndpetsitter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chl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B1271BDD4411C8FF8229D697C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347B-AB09-4863-92D0-34E2964AC97F}"/>
      </w:docPartPr>
      <w:docPartBody>
        <w:p w:rsidR="0086483F" w:rsidRDefault="00000000">
          <w:pPr>
            <w:pStyle w:val="E1DB1271BDD4411C8FF8229D697C0EAE"/>
          </w:pPr>
          <w:r w:rsidRPr="005C237A">
            <w:t>Personal Data Form for Trip</w:t>
          </w:r>
        </w:p>
      </w:docPartBody>
    </w:docPart>
    <w:docPart>
      <w:docPartPr>
        <w:name w:val="C87B6427BADF435FB0ED3D48093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B968-4D19-4E49-8138-CC7740A65114}"/>
      </w:docPartPr>
      <w:docPartBody>
        <w:p w:rsidR="0086483F" w:rsidRDefault="00000000">
          <w:pPr>
            <w:pStyle w:val="C87B6427BADF435FB0ED3D4809318268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D57A291B39774906AA420582C5BA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41E3-9C04-4451-B491-3392C273676A}"/>
      </w:docPartPr>
      <w:docPartBody>
        <w:p w:rsidR="0086483F" w:rsidRDefault="00000000">
          <w:pPr>
            <w:pStyle w:val="D57A291B39774906AA420582C5BA3745"/>
          </w:pPr>
          <w:r>
            <w:t>Personal Information</w:t>
          </w:r>
        </w:p>
      </w:docPartBody>
    </w:docPart>
    <w:docPart>
      <w:docPartPr>
        <w:name w:val="B8A05B13D538413287C6DA50895E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1B24-337F-4C24-8EFA-29ADC6D512B8}"/>
      </w:docPartPr>
      <w:docPartBody>
        <w:p w:rsidR="0086483F" w:rsidRDefault="00000000">
          <w:pPr>
            <w:pStyle w:val="B8A05B13D538413287C6DA50895E0903"/>
          </w:pPr>
          <w:r>
            <w:t>Home address</w:t>
          </w:r>
        </w:p>
      </w:docPartBody>
    </w:docPart>
    <w:docPart>
      <w:docPartPr>
        <w:name w:val="B5C507B5814946D08A8EEDE26934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B998-5F57-4D37-B842-6899C8D6FB42}"/>
      </w:docPartPr>
      <w:docPartBody>
        <w:p w:rsidR="0086483F" w:rsidRDefault="00000000">
          <w:pPr>
            <w:pStyle w:val="B5C507B5814946D08A8EEDE26934AD3E"/>
          </w:pPr>
          <w:r>
            <w:t>Home phone</w:t>
          </w:r>
        </w:p>
      </w:docPartBody>
    </w:docPart>
    <w:docPart>
      <w:docPartPr>
        <w:name w:val="4E0E45580CC349B6BA0C1BA671BD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4A74-F4BC-48BC-A075-84BA17EE232C}"/>
      </w:docPartPr>
      <w:docPartBody>
        <w:p w:rsidR="0086483F" w:rsidRDefault="00000000">
          <w:pPr>
            <w:pStyle w:val="4E0E45580CC349B6BA0C1BA671BDB9AF"/>
          </w:pPr>
          <w:r w:rsidRPr="009D07BB">
            <w:t>Mobile or cellular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65"/>
    <w:rsid w:val="00392865"/>
    <w:rsid w:val="005E7809"/>
    <w:rsid w:val="006F0E11"/>
    <w:rsid w:val="0086483F"/>
    <w:rsid w:val="00B155AF"/>
    <w:rsid w:val="00B42F43"/>
    <w:rsid w:val="00B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DB1271BDD4411C8FF8229D697C0EAE">
    <w:name w:val="E1DB1271BDD4411C8FF8229D697C0EAE"/>
  </w:style>
  <w:style w:type="paragraph" w:customStyle="1" w:styleId="C87B6427BADF435FB0ED3D4809318268">
    <w:name w:val="C87B6427BADF435FB0ED3D4809318268"/>
  </w:style>
  <w:style w:type="paragraph" w:customStyle="1" w:styleId="D57A291B39774906AA420582C5BA3745">
    <w:name w:val="D57A291B39774906AA420582C5BA3745"/>
  </w:style>
  <w:style w:type="paragraph" w:customStyle="1" w:styleId="B8A05B13D538413287C6DA50895E0903">
    <w:name w:val="B8A05B13D538413287C6DA50895E0903"/>
  </w:style>
  <w:style w:type="paragraph" w:customStyle="1" w:styleId="B5C507B5814946D08A8EEDE26934AD3E">
    <w:name w:val="B5C507B5814946D08A8EEDE26934AD3E"/>
  </w:style>
  <w:style w:type="paragraph" w:customStyle="1" w:styleId="4E0E45580CC349B6BA0C1BA671BDB9AF">
    <w:name w:val="4E0E45580CC349B6BA0C1BA671BDB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Pet Visit
Intake Form</cp:keywords>
  <cp:lastModifiedBy/>
  <cp:revision>1</cp:revision>
  <dcterms:created xsi:type="dcterms:W3CDTF">2025-04-17T02:59:00Z</dcterms:created>
  <dcterms:modified xsi:type="dcterms:W3CDTF">2025-04-17T02:59:00Z</dcterms:modified>
</cp:coreProperties>
</file>