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C4D2" w14:textId="73A04CF8" w:rsidR="00F45813" w:rsidRDefault="003F1F67" w:rsidP="006A387C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Exegesis </w:t>
      </w:r>
      <w:r w:rsidR="00F45813">
        <w:rPr>
          <w:rFonts w:asciiTheme="majorBidi" w:hAnsiTheme="majorBidi" w:cstheme="majorBidi"/>
          <w:b/>
          <w:bCs/>
        </w:rPr>
        <w:t>Worksheet Instructions</w:t>
      </w:r>
    </w:p>
    <w:p w14:paraId="11F2612B" w14:textId="77777777" w:rsidR="00F45813" w:rsidRDefault="00F45813" w:rsidP="00F45813">
      <w:pPr>
        <w:rPr>
          <w:rFonts w:asciiTheme="majorBidi" w:hAnsiTheme="majorBidi" w:cstheme="majorBidi"/>
          <w:b/>
          <w:bCs/>
        </w:rPr>
      </w:pPr>
    </w:p>
    <w:p w14:paraId="491353FF" w14:textId="0DE40F4F" w:rsidR="00EE32C4" w:rsidRDefault="00C83B6B" w:rsidP="000C58A3">
      <w:pPr>
        <w:ind w:firstLine="720"/>
        <w:rPr>
          <w:rFonts w:asciiTheme="majorBidi" w:hAnsiTheme="majorBidi" w:cstheme="majorBidi"/>
        </w:rPr>
      </w:pPr>
      <w:r w:rsidRPr="00C83B6B">
        <w:rPr>
          <w:rFonts w:asciiTheme="majorBidi" w:hAnsiTheme="majorBidi" w:cstheme="majorBidi"/>
        </w:rPr>
        <w:t xml:space="preserve">This worksheet is an attempt to help you </w:t>
      </w:r>
      <w:r>
        <w:rPr>
          <w:rFonts w:asciiTheme="majorBidi" w:hAnsiTheme="majorBidi" w:cstheme="majorBidi"/>
        </w:rPr>
        <w:t xml:space="preserve">grow in your ability to </w:t>
      </w:r>
      <w:r w:rsidR="006A2D74">
        <w:rPr>
          <w:rFonts w:asciiTheme="majorBidi" w:hAnsiTheme="majorBidi" w:cstheme="majorBidi"/>
        </w:rPr>
        <w:t>“accurately handle the word of truth” (2 Tim 2:15).</w:t>
      </w:r>
      <w:r w:rsidR="000C58A3">
        <w:rPr>
          <w:rFonts w:asciiTheme="majorBidi" w:hAnsiTheme="majorBidi" w:cstheme="majorBidi"/>
        </w:rPr>
        <w:t xml:space="preserve"> </w:t>
      </w:r>
      <w:r w:rsidR="0075676D">
        <w:rPr>
          <w:rFonts w:asciiTheme="majorBidi" w:hAnsiTheme="majorBidi" w:cstheme="majorBidi"/>
        </w:rPr>
        <w:t xml:space="preserve">God has spoken with perfect clarity </w:t>
      </w:r>
      <w:r w:rsidR="006F0B8D">
        <w:rPr>
          <w:rFonts w:asciiTheme="majorBidi" w:hAnsiTheme="majorBidi" w:cstheme="majorBidi"/>
        </w:rPr>
        <w:t>in the Bible, yet we still must work hard and pray earnestly if we are to arrive at the correct meaning.</w:t>
      </w:r>
    </w:p>
    <w:p w14:paraId="4F0C15B6" w14:textId="77777777" w:rsidR="00775FD2" w:rsidRDefault="00775FD2" w:rsidP="00775FD2">
      <w:pPr>
        <w:rPr>
          <w:rFonts w:asciiTheme="majorBidi" w:hAnsiTheme="majorBidi" w:cstheme="majorBidi"/>
        </w:rPr>
      </w:pPr>
    </w:p>
    <w:p w14:paraId="79C271EE" w14:textId="4176B909" w:rsidR="00A074A9" w:rsidRPr="00124F37" w:rsidRDefault="00A074A9" w:rsidP="00775FD2">
      <w:pPr>
        <w:rPr>
          <w:rFonts w:asciiTheme="majorBidi" w:hAnsiTheme="majorBidi" w:cstheme="majorBidi"/>
          <w:b/>
          <w:bCs/>
        </w:rPr>
      </w:pPr>
      <w:r w:rsidRPr="00124F37">
        <w:rPr>
          <w:rFonts w:asciiTheme="majorBidi" w:hAnsiTheme="majorBidi" w:cstheme="majorBidi"/>
          <w:b/>
          <w:bCs/>
        </w:rPr>
        <w:t>Step 1: Observe</w:t>
      </w:r>
    </w:p>
    <w:p w14:paraId="2B5B842E" w14:textId="77777777" w:rsidR="00A074A9" w:rsidRDefault="00A074A9" w:rsidP="00775FD2">
      <w:pPr>
        <w:rPr>
          <w:rFonts w:asciiTheme="majorBidi" w:hAnsiTheme="majorBidi" w:cstheme="majorBidi"/>
        </w:rPr>
      </w:pPr>
    </w:p>
    <w:p w14:paraId="1DC951AE" w14:textId="6BEC377A" w:rsidR="00775FD2" w:rsidRDefault="00A270C6" w:rsidP="002A2AF5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Bible study starts with observation. Begin by </w:t>
      </w:r>
      <w:r w:rsidR="009E5E10">
        <w:rPr>
          <w:rFonts w:asciiTheme="majorBidi" w:hAnsiTheme="majorBidi" w:cstheme="majorBidi"/>
        </w:rPr>
        <w:t>print</w:t>
      </w:r>
      <w:r w:rsidR="00B2387F">
        <w:rPr>
          <w:rFonts w:asciiTheme="majorBidi" w:hAnsiTheme="majorBidi" w:cstheme="majorBidi"/>
        </w:rPr>
        <w:t>ing</w:t>
      </w:r>
      <w:r w:rsidR="009E5E10">
        <w:rPr>
          <w:rFonts w:asciiTheme="majorBidi" w:hAnsiTheme="majorBidi" w:cstheme="majorBidi"/>
        </w:rPr>
        <w:t xml:space="preserve"> out </w:t>
      </w:r>
      <w:r w:rsidR="00B2387F">
        <w:rPr>
          <w:rFonts w:asciiTheme="majorBidi" w:hAnsiTheme="majorBidi" w:cstheme="majorBidi"/>
        </w:rPr>
        <w:t xml:space="preserve">the text </w:t>
      </w:r>
      <w:r w:rsidR="009E5E10">
        <w:rPr>
          <w:rFonts w:asciiTheme="majorBidi" w:hAnsiTheme="majorBidi" w:cstheme="majorBidi"/>
        </w:rPr>
        <w:t xml:space="preserve">with </w:t>
      </w:r>
      <w:r w:rsidR="00B2387F">
        <w:rPr>
          <w:rFonts w:asciiTheme="majorBidi" w:hAnsiTheme="majorBidi" w:cstheme="majorBidi"/>
        </w:rPr>
        <w:t>generous spacing</w:t>
      </w:r>
      <w:r w:rsidR="009E5E10">
        <w:rPr>
          <w:rFonts w:asciiTheme="majorBidi" w:hAnsiTheme="majorBidi" w:cstheme="majorBidi"/>
        </w:rPr>
        <w:t xml:space="preserve"> between lines. </w:t>
      </w:r>
      <w:r w:rsidR="00F94599">
        <w:rPr>
          <w:rFonts w:asciiTheme="majorBidi" w:hAnsiTheme="majorBidi" w:cstheme="majorBidi"/>
        </w:rPr>
        <w:t xml:space="preserve">If marking up passages is new for you, then just grab a yellow highlighter and a </w:t>
      </w:r>
      <w:r w:rsidR="009E5E10">
        <w:rPr>
          <w:rFonts w:asciiTheme="majorBidi" w:hAnsiTheme="majorBidi" w:cstheme="majorBidi"/>
        </w:rPr>
        <w:t xml:space="preserve">black </w:t>
      </w:r>
      <w:r w:rsidR="00F94599">
        <w:rPr>
          <w:rFonts w:asciiTheme="majorBidi" w:hAnsiTheme="majorBidi" w:cstheme="majorBidi"/>
        </w:rPr>
        <w:t>pen</w:t>
      </w:r>
      <w:r w:rsidR="009E5E10">
        <w:rPr>
          <w:rFonts w:asciiTheme="majorBidi" w:hAnsiTheme="majorBidi" w:cstheme="majorBidi"/>
        </w:rPr>
        <w:t xml:space="preserve"> for now</w:t>
      </w:r>
      <w:r w:rsidR="00F94599">
        <w:rPr>
          <w:rFonts w:asciiTheme="majorBidi" w:hAnsiTheme="majorBidi" w:cstheme="majorBidi"/>
        </w:rPr>
        <w:t xml:space="preserve">. Use the highlighter to mark </w:t>
      </w:r>
      <w:r w:rsidR="002A2AF5">
        <w:rPr>
          <w:rFonts w:asciiTheme="majorBidi" w:hAnsiTheme="majorBidi" w:cstheme="majorBidi"/>
        </w:rPr>
        <w:t>interesting words that you may want to look up later. Use the pen to jot down any significant observations or insights.</w:t>
      </w:r>
    </w:p>
    <w:p w14:paraId="5CB685C9" w14:textId="77777777" w:rsidR="00210AF2" w:rsidRDefault="00210AF2" w:rsidP="00210AF2">
      <w:pPr>
        <w:rPr>
          <w:rFonts w:asciiTheme="majorBidi" w:hAnsiTheme="majorBidi" w:cstheme="majorBidi"/>
        </w:rPr>
      </w:pPr>
    </w:p>
    <w:p w14:paraId="29F84D4C" w14:textId="11F0A33F" w:rsidR="00A074A9" w:rsidRPr="00124F37" w:rsidRDefault="00A074A9" w:rsidP="00210AF2">
      <w:pPr>
        <w:rPr>
          <w:rFonts w:asciiTheme="majorBidi" w:hAnsiTheme="majorBidi" w:cstheme="majorBidi"/>
          <w:b/>
          <w:bCs/>
        </w:rPr>
      </w:pPr>
      <w:r w:rsidRPr="00124F37">
        <w:rPr>
          <w:rFonts w:asciiTheme="majorBidi" w:hAnsiTheme="majorBidi" w:cstheme="majorBidi"/>
          <w:b/>
          <w:bCs/>
        </w:rPr>
        <w:t xml:space="preserve">Step 2: </w:t>
      </w:r>
      <w:r w:rsidR="00321A27" w:rsidRPr="00124F37">
        <w:rPr>
          <w:rFonts w:asciiTheme="majorBidi" w:hAnsiTheme="majorBidi" w:cstheme="majorBidi"/>
          <w:b/>
          <w:bCs/>
        </w:rPr>
        <w:t>Hypothesize</w:t>
      </w:r>
    </w:p>
    <w:p w14:paraId="439F6D43" w14:textId="77777777" w:rsidR="00A074A9" w:rsidRDefault="00A074A9" w:rsidP="00210AF2">
      <w:pPr>
        <w:rPr>
          <w:rFonts w:asciiTheme="majorBidi" w:hAnsiTheme="majorBidi" w:cstheme="majorBidi"/>
        </w:rPr>
      </w:pPr>
    </w:p>
    <w:p w14:paraId="3FE4E6D5" w14:textId="1F608BEF" w:rsidR="00210AF2" w:rsidRDefault="00210AF2" w:rsidP="00210AF2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Now that you’ve spent some significant time soaking in the </w:t>
      </w:r>
      <w:r w:rsidR="00944301">
        <w:rPr>
          <w:rFonts w:asciiTheme="majorBidi" w:hAnsiTheme="majorBidi" w:cstheme="majorBidi"/>
        </w:rPr>
        <w:t xml:space="preserve">details of the </w:t>
      </w:r>
      <w:r>
        <w:rPr>
          <w:rFonts w:asciiTheme="majorBidi" w:hAnsiTheme="majorBidi" w:cstheme="majorBidi"/>
        </w:rPr>
        <w:t xml:space="preserve">passage, take a stab at filling out </w:t>
      </w:r>
      <w:r w:rsidR="00B70D5A">
        <w:rPr>
          <w:rFonts w:asciiTheme="majorBidi" w:hAnsiTheme="majorBidi" w:cstheme="majorBidi"/>
        </w:rPr>
        <w:t>the first three sections: Context, Structure, Main Point</w:t>
      </w:r>
      <w:r>
        <w:rPr>
          <w:rFonts w:asciiTheme="majorBidi" w:hAnsiTheme="majorBidi" w:cstheme="majorBidi"/>
        </w:rPr>
        <w:t>.</w:t>
      </w:r>
      <w:r w:rsidR="00120CEB">
        <w:rPr>
          <w:rFonts w:asciiTheme="majorBidi" w:hAnsiTheme="majorBidi" w:cstheme="majorBidi"/>
        </w:rPr>
        <w:t xml:space="preserve"> </w:t>
      </w:r>
      <w:r w:rsidR="00B63BB4">
        <w:rPr>
          <w:rFonts w:asciiTheme="majorBidi" w:hAnsiTheme="majorBidi" w:cstheme="majorBidi"/>
        </w:rPr>
        <w:t xml:space="preserve">Don’t spend any more than 30 minutes on this. </w:t>
      </w:r>
      <w:r w:rsidR="00120CEB">
        <w:rPr>
          <w:rFonts w:asciiTheme="majorBidi" w:hAnsiTheme="majorBidi" w:cstheme="majorBidi"/>
        </w:rPr>
        <w:t xml:space="preserve">Granted, you haven’t done any </w:t>
      </w:r>
      <w:r w:rsidR="00B63BB4">
        <w:rPr>
          <w:rFonts w:asciiTheme="majorBidi" w:hAnsiTheme="majorBidi" w:cstheme="majorBidi"/>
        </w:rPr>
        <w:t>real</w:t>
      </w:r>
      <w:r w:rsidR="00120CEB">
        <w:rPr>
          <w:rFonts w:asciiTheme="majorBidi" w:hAnsiTheme="majorBidi" w:cstheme="majorBidi"/>
        </w:rPr>
        <w:t xml:space="preserve"> </w:t>
      </w:r>
      <w:r w:rsidR="00B63BB4">
        <w:rPr>
          <w:rFonts w:asciiTheme="majorBidi" w:hAnsiTheme="majorBidi" w:cstheme="majorBidi"/>
        </w:rPr>
        <w:t>research</w:t>
      </w:r>
      <w:r w:rsidR="00120CEB">
        <w:rPr>
          <w:rFonts w:asciiTheme="majorBidi" w:hAnsiTheme="majorBidi" w:cstheme="majorBidi"/>
        </w:rPr>
        <w:t xml:space="preserve"> yet, but it is best to think for yourself before consulting other resources</w:t>
      </w:r>
      <w:r w:rsidR="00B63BB4">
        <w:rPr>
          <w:rFonts w:asciiTheme="majorBidi" w:hAnsiTheme="majorBidi" w:cstheme="majorBidi"/>
        </w:rPr>
        <w:t>. Otherwise, you are just training yourself to slavishly follow whatever your go-to resources say.</w:t>
      </w:r>
      <w:r w:rsidR="00074FDC">
        <w:rPr>
          <w:rFonts w:asciiTheme="majorBidi" w:hAnsiTheme="majorBidi" w:cstheme="majorBidi"/>
        </w:rPr>
        <w:t xml:space="preserve"> At the end of the process, you will come back and revise your answers to </w:t>
      </w:r>
      <w:r w:rsidR="00B70D5A">
        <w:rPr>
          <w:rFonts w:asciiTheme="majorBidi" w:hAnsiTheme="majorBidi" w:cstheme="majorBidi"/>
        </w:rPr>
        <w:t>these sections</w:t>
      </w:r>
      <w:r w:rsidR="00074FDC">
        <w:rPr>
          <w:rFonts w:asciiTheme="majorBidi" w:hAnsiTheme="majorBidi" w:cstheme="majorBidi"/>
        </w:rPr>
        <w:t>.</w:t>
      </w:r>
    </w:p>
    <w:p w14:paraId="17EC2FD2" w14:textId="77777777" w:rsidR="008B1C4D" w:rsidRDefault="008B1C4D" w:rsidP="00AB7D65">
      <w:pPr>
        <w:rPr>
          <w:rFonts w:asciiTheme="majorBidi" w:hAnsiTheme="majorBidi" w:cstheme="majorBidi"/>
        </w:rPr>
      </w:pPr>
    </w:p>
    <w:p w14:paraId="19560203" w14:textId="176336F3" w:rsidR="00AB7D65" w:rsidRPr="00124F37" w:rsidRDefault="00AB7D65" w:rsidP="00AB7D65">
      <w:pPr>
        <w:rPr>
          <w:rFonts w:asciiTheme="majorBidi" w:hAnsiTheme="majorBidi" w:cstheme="majorBidi"/>
          <w:b/>
          <w:bCs/>
        </w:rPr>
      </w:pPr>
      <w:r w:rsidRPr="00124F37">
        <w:rPr>
          <w:rFonts w:asciiTheme="majorBidi" w:hAnsiTheme="majorBidi" w:cstheme="majorBidi"/>
          <w:b/>
          <w:bCs/>
        </w:rPr>
        <w:t>Step 3: Research</w:t>
      </w:r>
    </w:p>
    <w:p w14:paraId="45DF3D37" w14:textId="77777777" w:rsidR="00AB7D65" w:rsidRDefault="00AB7D65" w:rsidP="00AB7D65">
      <w:pPr>
        <w:rPr>
          <w:rFonts w:asciiTheme="majorBidi" w:hAnsiTheme="majorBidi" w:cstheme="majorBidi"/>
        </w:rPr>
      </w:pPr>
    </w:p>
    <w:p w14:paraId="3FF83FAB" w14:textId="3FB6965F" w:rsidR="008B1C4D" w:rsidRDefault="008B1C4D" w:rsidP="00210AF2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Now you are ready to do some research.</w:t>
      </w:r>
      <w:r w:rsidR="001F62A8">
        <w:rPr>
          <w:rFonts w:asciiTheme="majorBidi" w:hAnsiTheme="majorBidi" w:cstheme="majorBidi"/>
        </w:rPr>
        <w:t xml:space="preserve"> Organize all your observations and</w:t>
      </w:r>
      <w:r w:rsidR="00F340C7">
        <w:rPr>
          <w:rFonts w:asciiTheme="majorBidi" w:hAnsiTheme="majorBidi" w:cstheme="majorBidi"/>
        </w:rPr>
        <w:t xml:space="preserve"> questions under </w:t>
      </w:r>
      <w:r w:rsidR="001C6B0B">
        <w:rPr>
          <w:rFonts w:asciiTheme="majorBidi" w:hAnsiTheme="majorBidi" w:cstheme="majorBidi"/>
        </w:rPr>
        <w:t>the last section</w:t>
      </w:r>
      <w:r w:rsidR="00F340C7">
        <w:rPr>
          <w:rFonts w:asciiTheme="majorBidi" w:hAnsiTheme="majorBidi" w:cstheme="majorBidi"/>
        </w:rPr>
        <w:t xml:space="preserve">. Your goal </w:t>
      </w:r>
      <w:r w:rsidR="00755CAD">
        <w:rPr>
          <w:rFonts w:asciiTheme="majorBidi" w:hAnsiTheme="majorBidi" w:cstheme="majorBidi"/>
        </w:rPr>
        <w:t xml:space="preserve">now </w:t>
      </w:r>
      <w:r w:rsidR="00F340C7">
        <w:rPr>
          <w:rFonts w:asciiTheme="majorBidi" w:hAnsiTheme="majorBidi" w:cstheme="majorBidi"/>
        </w:rPr>
        <w:t xml:space="preserve">is to </w:t>
      </w:r>
      <w:r w:rsidR="00755CAD">
        <w:rPr>
          <w:rFonts w:asciiTheme="majorBidi" w:hAnsiTheme="majorBidi" w:cstheme="majorBidi"/>
        </w:rPr>
        <w:t xml:space="preserve">use the Bible and whatever resources you may have to answer </w:t>
      </w:r>
      <w:r w:rsidR="00C1778B">
        <w:rPr>
          <w:rFonts w:asciiTheme="majorBidi" w:hAnsiTheme="majorBidi" w:cstheme="majorBidi"/>
        </w:rPr>
        <w:t xml:space="preserve">your </w:t>
      </w:r>
      <w:r w:rsidR="00755CAD">
        <w:rPr>
          <w:rFonts w:asciiTheme="majorBidi" w:hAnsiTheme="majorBidi" w:cstheme="majorBidi"/>
        </w:rPr>
        <w:t>questions</w:t>
      </w:r>
      <w:r w:rsidR="00C1778B">
        <w:rPr>
          <w:rFonts w:asciiTheme="majorBidi" w:hAnsiTheme="majorBidi" w:cstheme="majorBidi"/>
        </w:rPr>
        <w:t xml:space="preserve"> and to confirm the insights that you discovered</w:t>
      </w:r>
      <w:r w:rsidR="00755CAD">
        <w:rPr>
          <w:rFonts w:asciiTheme="majorBidi" w:hAnsiTheme="majorBidi" w:cstheme="majorBidi"/>
        </w:rPr>
        <w:t xml:space="preserve">. </w:t>
      </w:r>
      <w:r w:rsidR="008B0112">
        <w:rPr>
          <w:rFonts w:asciiTheme="majorBidi" w:hAnsiTheme="majorBidi" w:cstheme="majorBidi"/>
        </w:rPr>
        <w:t xml:space="preserve">What does your Study Bible say? </w:t>
      </w:r>
      <w:r w:rsidR="004143AD">
        <w:rPr>
          <w:rFonts w:asciiTheme="majorBidi" w:hAnsiTheme="majorBidi" w:cstheme="majorBidi"/>
        </w:rPr>
        <w:t>Try using a concordance to see how words are used in other passages</w:t>
      </w:r>
      <w:r w:rsidR="00F8111E">
        <w:rPr>
          <w:rFonts w:asciiTheme="majorBidi" w:hAnsiTheme="majorBidi" w:cstheme="majorBidi"/>
        </w:rPr>
        <w:t>.</w:t>
      </w:r>
      <w:r w:rsidR="00F60C30">
        <w:rPr>
          <w:rFonts w:asciiTheme="majorBidi" w:hAnsiTheme="majorBidi" w:cstheme="majorBidi"/>
        </w:rPr>
        <w:t xml:space="preserve"> Record </w:t>
      </w:r>
      <w:r w:rsidR="00D53E47">
        <w:rPr>
          <w:rFonts w:asciiTheme="majorBidi" w:hAnsiTheme="majorBidi" w:cstheme="majorBidi"/>
        </w:rPr>
        <w:t xml:space="preserve">all </w:t>
      </w:r>
      <w:r w:rsidR="00F60C30">
        <w:rPr>
          <w:rFonts w:asciiTheme="majorBidi" w:hAnsiTheme="majorBidi" w:cstheme="majorBidi"/>
        </w:rPr>
        <w:t xml:space="preserve">the fruits </w:t>
      </w:r>
      <w:r w:rsidR="00D53E47">
        <w:rPr>
          <w:rFonts w:asciiTheme="majorBidi" w:hAnsiTheme="majorBidi" w:cstheme="majorBidi"/>
        </w:rPr>
        <w:t>of your research here.</w:t>
      </w:r>
    </w:p>
    <w:p w14:paraId="16114A52" w14:textId="77777777" w:rsidR="00F60C30" w:rsidRDefault="00F60C30" w:rsidP="00210AF2">
      <w:pPr>
        <w:ind w:firstLine="720"/>
        <w:rPr>
          <w:rFonts w:asciiTheme="majorBidi" w:hAnsiTheme="majorBidi" w:cstheme="majorBidi"/>
        </w:rPr>
      </w:pPr>
    </w:p>
    <w:p w14:paraId="2F110FA0" w14:textId="7CCE1BB6" w:rsidR="00AB7D65" w:rsidRPr="00124F37" w:rsidRDefault="00AB7D65" w:rsidP="00AB7D65">
      <w:pPr>
        <w:rPr>
          <w:rFonts w:asciiTheme="majorBidi" w:hAnsiTheme="majorBidi" w:cstheme="majorBidi"/>
          <w:b/>
          <w:bCs/>
        </w:rPr>
      </w:pPr>
      <w:r w:rsidRPr="00124F37">
        <w:rPr>
          <w:rFonts w:asciiTheme="majorBidi" w:hAnsiTheme="majorBidi" w:cstheme="majorBidi"/>
          <w:b/>
          <w:bCs/>
        </w:rPr>
        <w:t xml:space="preserve">Step 4: </w:t>
      </w:r>
      <w:r w:rsidR="00E418F3" w:rsidRPr="00124F37">
        <w:rPr>
          <w:rFonts w:asciiTheme="majorBidi" w:hAnsiTheme="majorBidi" w:cstheme="majorBidi"/>
          <w:b/>
          <w:bCs/>
        </w:rPr>
        <w:t>Interpret</w:t>
      </w:r>
    </w:p>
    <w:p w14:paraId="2DEA1794" w14:textId="77777777" w:rsidR="00AB7D65" w:rsidRDefault="00AB7D65" w:rsidP="00210AF2">
      <w:pPr>
        <w:ind w:firstLine="720"/>
        <w:rPr>
          <w:rFonts w:asciiTheme="majorBidi" w:hAnsiTheme="majorBidi" w:cstheme="majorBidi"/>
        </w:rPr>
      </w:pPr>
    </w:p>
    <w:p w14:paraId="73909124" w14:textId="721403B6" w:rsidR="00D40E07" w:rsidRDefault="00D40E07" w:rsidP="00D40E07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9432D0">
        <w:rPr>
          <w:rFonts w:asciiTheme="majorBidi" w:hAnsiTheme="majorBidi" w:cstheme="majorBidi"/>
        </w:rPr>
        <w:t xml:space="preserve">evise your answers </w:t>
      </w:r>
      <w:r w:rsidR="00C84153">
        <w:rPr>
          <w:rFonts w:asciiTheme="majorBidi" w:hAnsiTheme="majorBidi" w:cstheme="majorBidi"/>
        </w:rPr>
        <w:t>and explain the passage in your own words</w:t>
      </w:r>
      <w:r w:rsidR="009432D0">
        <w:rPr>
          <w:rFonts w:asciiTheme="majorBidi" w:hAnsiTheme="majorBidi" w:cstheme="majorBidi"/>
        </w:rPr>
        <w:t>.</w:t>
      </w:r>
      <w:r w:rsidR="003B6068">
        <w:rPr>
          <w:rFonts w:asciiTheme="majorBidi" w:hAnsiTheme="majorBidi" w:cstheme="majorBidi"/>
        </w:rPr>
        <w:t xml:space="preserve"> Define words, explain the flow of thought, and identify the </w:t>
      </w:r>
      <w:r w:rsidR="00206F98">
        <w:rPr>
          <w:rFonts w:asciiTheme="majorBidi" w:hAnsiTheme="majorBidi" w:cstheme="majorBidi"/>
        </w:rPr>
        <w:t>precise meaning that the author intended.</w:t>
      </w:r>
    </w:p>
    <w:p w14:paraId="53307BDF" w14:textId="77777777" w:rsidR="00D40E07" w:rsidRDefault="00D40E07" w:rsidP="00321A27">
      <w:pPr>
        <w:rPr>
          <w:rFonts w:asciiTheme="majorBidi" w:hAnsiTheme="majorBidi" w:cstheme="majorBidi"/>
        </w:rPr>
      </w:pPr>
    </w:p>
    <w:p w14:paraId="175D299B" w14:textId="3E3314C5" w:rsidR="00321A27" w:rsidRPr="00124F37" w:rsidRDefault="00321A27" w:rsidP="00321A27">
      <w:pPr>
        <w:rPr>
          <w:rFonts w:asciiTheme="majorBidi" w:hAnsiTheme="majorBidi" w:cstheme="majorBidi"/>
          <w:b/>
          <w:bCs/>
        </w:rPr>
      </w:pPr>
      <w:r w:rsidRPr="00124F37">
        <w:rPr>
          <w:rFonts w:asciiTheme="majorBidi" w:hAnsiTheme="majorBidi" w:cstheme="majorBidi"/>
          <w:b/>
          <w:bCs/>
        </w:rPr>
        <w:t>Step 5: Apply</w:t>
      </w:r>
    </w:p>
    <w:p w14:paraId="3852F69F" w14:textId="77777777" w:rsidR="00D40E07" w:rsidRDefault="00D40E07" w:rsidP="00993249">
      <w:pPr>
        <w:ind w:firstLine="720"/>
        <w:rPr>
          <w:rFonts w:asciiTheme="majorBidi" w:hAnsiTheme="majorBidi" w:cstheme="majorBidi"/>
        </w:rPr>
      </w:pPr>
    </w:p>
    <w:p w14:paraId="42DC1596" w14:textId="3C5CD6AA" w:rsidR="00993249" w:rsidRPr="00993249" w:rsidRDefault="00FD4AB2" w:rsidP="00690187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Finally, s</w:t>
      </w:r>
      <w:r w:rsidR="00155FE5">
        <w:rPr>
          <w:rFonts w:asciiTheme="majorBidi" w:hAnsiTheme="majorBidi" w:cstheme="majorBidi"/>
        </w:rPr>
        <w:t>pend some good tim</w:t>
      </w:r>
      <w:r w:rsidR="00537B09">
        <w:rPr>
          <w:rFonts w:asciiTheme="majorBidi" w:hAnsiTheme="majorBidi" w:cstheme="majorBidi"/>
        </w:rPr>
        <w:t>e thinking about how you should walk away from this passage as a changed man</w:t>
      </w:r>
      <w:r w:rsidR="005E1533">
        <w:rPr>
          <w:rFonts w:asciiTheme="majorBidi" w:hAnsiTheme="majorBidi" w:cstheme="majorBidi"/>
        </w:rPr>
        <w:t xml:space="preserve">. </w:t>
      </w:r>
      <w:r w:rsidR="00835DC7">
        <w:rPr>
          <w:rFonts w:asciiTheme="majorBidi" w:hAnsiTheme="majorBidi" w:cstheme="majorBidi"/>
        </w:rPr>
        <w:t xml:space="preserve">The purpose of Bible study is to discover what God calls us to believe and </w:t>
      </w:r>
      <w:r w:rsidR="00496A40">
        <w:rPr>
          <w:rFonts w:asciiTheme="majorBidi" w:hAnsiTheme="majorBidi" w:cstheme="majorBidi"/>
        </w:rPr>
        <w:t>how He calls us to live</w:t>
      </w:r>
      <w:r w:rsidR="00B9713D">
        <w:rPr>
          <w:rFonts w:asciiTheme="majorBidi" w:hAnsiTheme="majorBidi" w:cstheme="majorBidi"/>
        </w:rPr>
        <w:t xml:space="preserve"> (2 Tim 3:14–17)</w:t>
      </w:r>
      <w:r w:rsidR="00835DC7">
        <w:rPr>
          <w:rFonts w:asciiTheme="majorBidi" w:hAnsiTheme="majorBidi" w:cstheme="majorBidi"/>
        </w:rPr>
        <w:t>.</w:t>
      </w:r>
      <w:r w:rsidR="008F693D">
        <w:rPr>
          <w:rFonts w:asciiTheme="majorBidi" w:hAnsiTheme="majorBidi" w:cstheme="majorBidi"/>
        </w:rPr>
        <w:t xml:space="preserve"> Pray for God to help you apply the spiritual lessons that you discovered.</w:t>
      </w:r>
      <w:r w:rsidR="00974B9F">
        <w:rPr>
          <w:rFonts w:asciiTheme="majorBidi" w:hAnsiTheme="majorBidi" w:cstheme="majorBidi"/>
        </w:rPr>
        <w:t xml:space="preserve"> Discussing these lessons with your wife or with a friend will help cement them into your memory.</w:t>
      </w:r>
    </w:p>
    <w:p w14:paraId="4F26EF0B" w14:textId="77777777" w:rsidR="00F45813" w:rsidRDefault="00F45813" w:rsidP="00F45813">
      <w:pPr>
        <w:rPr>
          <w:rFonts w:asciiTheme="majorBidi" w:hAnsiTheme="majorBidi" w:cstheme="majorBidi"/>
          <w:b/>
          <w:bCs/>
        </w:rPr>
      </w:pPr>
    </w:p>
    <w:p w14:paraId="2EBC1E49" w14:textId="77777777" w:rsidR="00F45813" w:rsidRDefault="00F45813" w:rsidP="006A387C">
      <w:pPr>
        <w:jc w:val="center"/>
        <w:rPr>
          <w:rFonts w:asciiTheme="majorBidi" w:hAnsiTheme="majorBidi" w:cstheme="majorBidi"/>
          <w:b/>
          <w:bCs/>
        </w:rPr>
      </w:pPr>
    </w:p>
    <w:p w14:paraId="5E8461F4" w14:textId="5A8F682B" w:rsidR="00F45813" w:rsidRDefault="00F45813" w:rsidP="00F45813">
      <w:pPr>
        <w:jc w:val="both"/>
        <w:rPr>
          <w:rFonts w:asciiTheme="majorBidi" w:hAnsiTheme="majorBidi" w:cstheme="majorBidi"/>
          <w:b/>
          <w:bCs/>
        </w:rPr>
        <w:sectPr w:rsidR="00F45813">
          <w:footerReference w:type="even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850D31" w14:textId="6615B266" w:rsidR="006A7410" w:rsidRPr="006A387C" w:rsidRDefault="00476679" w:rsidP="006A387C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EXEGESIS WORKSHEET</w:t>
      </w:r>
      <w:r w:rsidR="00F45813">
        <w:rPr>
          <w:rFonts w:asciiTheme="majorBidi" w:hAnsiTheme="majorBidi" w:cstheme="majorBidi"/>
          <w:b/>
          <w:bCs/>
        </w:rPr>
        <w:t xml:space="preserve"> TEMPLATE</w:t>
      </w:r>
    </w:p>
    <w:p w14:paraId="1AFB9E2C" w14:textId="77777777" w:rsidR="00476679" w:rsidRDefault="00476679" w:rsidP="00476679">
      <w:pPr>
        <w:rPr>
          <w:rFonts w:asciiTheme="majorBidi" w:hAnsiTheme="majorBidi" w:cstheme="majorBidi"/>
          <w:b/>
          <w:bCs/>
        </w:rPr>
      </w:pPr>
    </w:p>
    <w:p w14:paraId="77B91231" w14:textId="3F3BF324" w:rsidR="00476679" w:rsidRDefault="00476679" w:rsidP="00476679">
      <w:pPr>
        <w:rPr>
          <w:rFonts w:asciiTheme="majorBidi" w:hAnsiTheme="majorBidi" w:cstheme="majorBidi"/>
        </w:rPr>
      </w:pPr>
      <w:r w:rsidRPr="006A387C">
        <w:rPr>
          <w:rFonts w:asciiTheme="majorBidi" w:hAnsiTheme="majorBidi" w:cstheme="majorBidi"/>
          <w:b/>
          <w:bCs/>
        </w:rPr>
        <w:t>Context</w:t>
      </w:r>
      <w:r>
        <w:rPr>
          <w:rFonts w:asciiTheme="majorBidi" w:hAnsiTheme="majorBidi" w:cstheme="majorBidi"/>
        </w:rPr>
        <w:t> </w:t>
      </w:r>
    </w:p>
    <w:p w14:paraId="11FBC768" w14:textId="6D232308" w:rsidR="00476679" w:rsidRPr="00476679" w:rsidRDefault="00E43FF4" w:rsidP="00476679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Literary context? Cultural context? Biblical context?</w:t>
      </w:r>
    </w:p>
    <w:p w14:paraId="1DCAAB70" w14:textId="77777777" w:rsidR="00476679" w:rsidRDefault="00476679" w:rsidP="00476679">
      <w:pPr>
        <w:rPr>
          <w:rFonts w:asciiTheme="majorBidi" w:hAnsiTheme="majorBidi" w:cstheme="majorBidi"/>
        </w:rPr>
      </w:pPr>
    </w:p>
    <w:p w14:paraId="6387C406" w14:textId="228DE57A" w:rsidR="00476679" w:rsidRPr="00476679" w:rsidRDefault="00476679" w:rsidP="004766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1C25F873" w14:textId="77777777" w:rsidR="00476679" w:rsidRDefault="00476679" w:rsidP="00476679">
      <w:pPr>
        <w:rPr>
          <w:rFonts w:asciiTheme="majorBidi" w:hAnsiTheme="majorBidi" w:cstheme="majorBidi"/>
          <w:b/>
          <w:bCs/>
        </w:rPr>
      </w:pPr>
    </w:p>
    <w:p w14:paraId="2F6B56F1" w14:textId="79EB7102" w:rsidR="00476679" w:rsidRDefault="00476679" w:rsidP="00476679">
      <w:pPr>
        <w:rPr>
          <w:rFonts w:asciiTheme="majorBidi" w:hAnsiTheme="majorBidi" w:cstheme="majorBidi"/>
        </w:rPr>
      </w:pPr>
      <w:r w:rsidRPr="006A387C">
        <w:rPr>
          <w:rFonts w:asciiTheme="majorBidi" w:hAnsiTheme="majorBidi" w:cstheme="majorBidi"/>
          <w:b/>
          <w:bCs/>
        </w:rPr>
        <w:t>Structure</w:t>
      </w:r>
      <w:r>
        <w:rPr>
          <w:rFonts w:asciiTheme="majorBidi" w:hAnsiTheme="majorBidi" w:cstheme="majorBidi"/>
        </w:rPr>
        <w:t> </w:t>
      </w:r>
    </w:p>
    <w:p w14:paraId="43F329DA" w14:textId="10E8319E" w:rsidR="00476679" w:rsidRPr="00476679" w:rsidRDefault="00476679" w:rsidP="00476679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How has the author structured this passage?</w:t>
      </w:r>
    </w:p>
    <w:p w14:paraId="4E7BA786" w14:textId="77777777" w:rsidR="00476679" w:rsidRDefault="00476679" w:rsidP="00476679">
      <w:pPr>
        <w:rPr>
          <w:rFonts w:asciiTheme="majorBidi" w:hAnsiTheme="majorBidi" w:cstheme="majorBidi"/>
        </w:rPr>
      </w:pPr>
    </w:p>
    <w:p w14:paraId="629962EA" w14:textId="77777777" w:rsidR="00476679" w:rsidRDefault="00476679" w:rsidP="00476679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7261DEBC" w14:textId="103B918D" w:rsidR="00476679" w:rsidRPr="00476679" w:rsidRDefault="00476679" w:rsidP="00476679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43E7D1E0" w14:textId="77777777" w:rsidR="00476679" w:rsidRDefault="00476679" w:rsidP="00476679">
      <w:pPr>
        <w:rPr>
          <w:rFonts w:asciiTheme="majorBidi" w:hAnsiTheme="majorBidi" w:cstheme="majorBidi"/>
          <w:b/>
          <w:bCs/>
        </w:rPr>
      </w:pPr>
    </w:p>
    <w:p w14:paraId="170A339E" w14:textId="481EA37A" w:rsidR="00476679" w:rsidRDefault="00476679" w:rsidP="004766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Main Point</w:t>
      </w:r>
      <w:r>
        <w:rPr>
          <w:rFonts w:asciiTheme="majorBidi" w:hAnsiTheme="majorBidi" w:cstheme="majorBidi"/>
        </w:rPr>
        <w:t> </w:t>
      </w:r>
    </w:p>
    <w:p w14:paraId="7D6AED7E" w14:textId="47611CAC" w:rsidR="00476679" w:rsidRPr="00476679" w:rsidRDefault="00476679" w:rsidP="00476679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Summarize the main point in one sentence.</w:t>
      </w:r>
    </w:p>
    <w:p w14:paraId="4F2486C4" w14:textId="77777777" w:rsidR="00476679" w:rsidRDefault="00476679" w:rsidP="00476679">
      <w:pPr>
        <w:rPr>
          <w:rFonts w:asciiTheme="majorBidi" w:hAnsiTheme="majorBidi" w:cstheme="majorBidi"/>
        </w:rPr>
      </w:pPr>
    </w:p>
    <w:p w14:paraId="0B3BAEFF" w14:textId="6AB6019F" w:rsidR="00476679" w:rsidRPr="00476679" w:rsidRDefault="00476679" w:rsidP="004766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3F220442" w14:textId="77777777" w:rsidR="00476679" w:rsidRDefault="00476679" w:rsidP="006A387C">
      <w:pPr>
        <w:rPr>
          <w:rFonts w:asciiTheme="majorBidi" w:hAnsiTheme="majorBidi" w:cstheme="majorBidi"/>
          <w:b/>
          <w:bCs/>
        </w:rPr>
      </w:pPr>
    </w:p>
    <w:p w14:paraId="4E9B591F" w14:textId="5D94D722" w:rsidR="00476679" w:rsidRPr="006A387C" w:rsidRDefault="00476679" w:rsidP="0047667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Explanation</w:t>
      </w:r>
    </w:p>
    <w:p w14:paraId="38B6CD6F" w14:textId="7EDC573C" w:rsidR="00476679" w:rsidRPr="00476679" w:rsidRDefault="00476679" w:rsidP="00476679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Explain the passage in your own words</w:t>
      </w:r>
      <w:r w:rsidR="005453F9">
        <w:rPr>
          <w:rFonts w:asciiTheme="majorBidi" w:hAnsiTheme="majorBidi" w:cstheme="majorBidi"/>
          <w:i/>
          <w:iCs/>
        </w:rPr>
        <w:t xml:space="preserve"> (4+ sentences)</w:t>
      </w:r>
      <w:r w:rsidR="00F45813">
        <w:rPr>
          <w:rFonts w:asciiTheme="majorBidi" w:hAnsiTheme="majorBidi" w:cstheme="majorBidi"/>
          <w:i/>
          <w:iCs/>
        </w:rPr>
        <w:t>.</w:t>
      </w:r>
    </w:p>
    <w:p w14:paraId="68B2F06E" w14:textId="77777777" w:rsidR="00476679" w:rsidRDefault="00476679" w:rsidP="00476679">
      <w:pPr>
        <w:rPr>
          <w:rFonts w:asciiTheme="majorBidi" w:hAnsiTheme="majorBidi" w:cstheme="majorBidi"/>
        </w:rPr>
      </w:pPr>
    </w:p>
    <w:p w14:paraId="3CA32F0F" w14:textId="6BD515D1" w:rsidR="00476679" w:rsidRPr="00476679" w:rsidRDefault="00476679" w:rsidP="004766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2D0DB0B6" w14:textId="77777777" w:rsidR="006A387C" w:rsidRDefault="006A387C" w:rsidP="006A387C">
      <w:pPr>
        <w:rPr>
          <w:rFonts w:asciiTheme="majorBidi" w:hAnsiTheme="majorBidi" w:cstheme="majorBidi"/>
        </w:rPr>
      </w:pPr>
    </w:p>
    <w:p w14:paraId="75B25D39" w14:textId="2CD9DE23" w:rsidR="006D4392" w:rsidRPr="006A387C" w:rsidRDefault="006D4392" w:rsidP="006D439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Application</w:t>
      </w:r>
    </w:p>
    <w:p w14:paraId="56AF5808" w14:textId="7E243D87" w:rsidR="006D4392" w:rsidRPr="00476679" w:rsidRDefault="006D4392" w:rsidP="006D439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How should this passage affect your </w:t>
      </w:r>
      <w:r w:rsidR="008A65A7">
        <w:rPr>
          <w:rFonts w:asciiTheme="majorBidi" w:hAnsiTheme="majorBidi" w:cstheme="majorBidi"/>
          <w:i/>
          <w:iCs/>
        </w:rPr>
        <w:t>beliefs, your actions</w:t>
      </w:r>
      <w:r>
        <w:rPr>
          <w:rFonts w:asciiTheme="majorBidi" w:hAnsiTheme="majorBidi" w:cstheme="majorBidi"/>
          <w:i/>
          <w:iCs/>
        </w:rPr>
        <w:t>, your family, your church, the world?</w:t>
      </w:r>
    </w:p>
    <w:p w14:paraId="1FD0FC35" w14:textId="77777777" w:rsidR="006D4392" w:rsidRDefault="006D4392" w:rsidP="006D4392">
      <w:pPr>
        <w:rPr>
          <w:rFonts w:asciiTheme="majorBidi" w:hAnsiTheme="majorBidi" w:cstheme="majorBidi"/>
        </w:rPr>
      </w:pPr>
    </w:p>
    <w:p w14:paraId="3E03A407" w14:textId="2492FFBE" w:rsidR="006D4392" w:rsidRDefault="006D4392" w:rsidP="006D43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3CB48DD8" w14:textId="77777777" w:rsidR="006D4392" w:rsidRDefault="006D4392" w:rsidP="006A387C">
      <w:pPr>
        <w:rPr>
          <w:rFonts w:asciiTheme="majorBidi" w:hAnsiTheme="majorBidi" w:cstheme="majorBidi"/>
        </w:rPr>
      </w:pPr>
    </w:p>
    <w:p w14:paraId="0140FB81" w14:textId="473AF960" w:rsidR="006A387C" w:rsidRPr="006A387C" w:rsidRDefault="006A387C" w:rsidP="006A387C">
      <w:pPr>
        <w:rPr>
          <w:rFonts w:asciiTheme="majorBidi" w:hAnsiTheme="majorBidi" w:cstheme="majorBidi"/>
          <w:b/>
          <w:bCs/>
        </w:rPr>
      </w:pPr>
      <w:r w:rsidRPr="006A387C">
        <w:rPr>
          <w:rFonts w:asciiTheme="majorBidi" w:hAnsiTheme="majorBidi" w:cstheme="majorBidi"/>
          <w:b/>
          <w:bCs/>
        </w:rPr>
        <w:t>Exegetical Notes</w:t>
      </w:r>
    </w:p>
    <w:p w14:paraId="34FD3EFC" w14:textId="54569F3E" w:rsidR="006A387C" w:rsidRPr="00476679" w:rsidRDefault="00F16AFB" w:rsidP="006A387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Use this section to </w:t>
      </w:r>
      <w:r w:rsidR="00FA27B4">
        <w:rPr>
          <w:rFonts w:asciiTheme="majorBidi" w:hAnsiTheme="majorBidi" w:cstheme="majorBidi"/>
          <w:i/>
          <w:iCs/>
        </w:rPr>
        <w:t>r</w:t>
      </w:r>
      <w:r w:rsidR="00476679">
        <w:rPr>
          <w:rFonts w:asciiTheme="majorBidi" w:hAnsiTheme="majorBidi" w:cstheme="majorBidi"/>
          <w:i/>
          <w:iCs/>
        </w:rPr>
        <w:t>ecord your observations, questions, and the fruits of your research.</w:t>
      </w:r>
      <w:r w:rsidR="00FE37D6">
        <w:rPr>
          <w:rFonts w:asciiTheme="majorBidi" w:hAnsiTheme="majorBidi" w:cstheme="majorBidi"/>
          <w:i/>
          <w:iCs/>
        </w:rPr>
        <w:t xml:space="preserve"> Think of this as a dumping ground for all your notes.</w:t>
      </w:r>
    </w:p>
    <w:p w14:paraId="30764735" w14:textId="77777777" w:rsidR="00476679" w:rsidRDefault="00476679" w:rsidP="006A387C">
      <w:pPr>
        <w:rPr>
          <w:rFonts w:asciiTheme="majorBidi" w:hAnsiTheme="majorBidi" w:cstheme="majorBidi"/>
        </w:rPr>
      </w:pPr>
    </w:p>
    <w:p w14:paraId="6BC6AA89" w14:textId="172BC16C" w:rsidR="006A387C" w:rsidRPr="006A387C" w:rsidRDefault="006A387C" w:rsidP="006D43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sectPr w:rsidR="006A387C" w:rsidRPr="006A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F13C" w14:textId="77777777" w:rsidR="00FA10A9" w:rsidRDefault="00FA10A9" w:rsidP="006A387C">
      <w:r>
        <w:separator/>
      </w:r>
    </w:p>
  </w:endnote>
  <w:endnote w:type="continuationSeparator" w:id="0">
    <w:p w14:paraId="7971D95A" w14:textId="77777777" w:rsidR="00FA10A9" w:rsidRDefault="00FA10A9" w:rsidP="006A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33117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399BBB" w14:textId="77777777" w:rsidR="006A387C" w:rsidRDefault="006A387C" w:rsidP="009C1A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1840E8" w14:textId="77777777" w:rsidR="006A387C" w:rsidRDefault="006A3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D521" w14:textId="77777777" w:rsidR="00FA10A9" w:rsidRDefault="00FA10A9" w:rsidP="006A387C">
      <w:r>
        <w:separator/>
      </w:r>
    </w:p>
  </w:footnote>
  <w:footnote w:type="continuationSeparator" w:id="0">
    <w:p w14:paraId="13B644FB" w14:textId="77777777" w:rsidR="00FA10A9" w:rsidRDefault="00FA10A9" w:rsidP="006A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B94"/>
    <w:multiLevelType w:val="hybridMultilevel"/>
    <w:tmpl w:val="01CC5D5E"/>
    <w:lvl w:ilvl="0" w:tplc="6F2EB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3403"/>
    <w:multiLevelType w:val="hybridMultilevel"/>
    <w:tmpl w:val="0C9883B0"/>
    <w:lvl w:ilvl="0" w:tplc="59C096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92070">
    <w:abstractNumId w:val="0"/>
  </w:num>
  <w:num w:numId="2" w16cid:durableId="53813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79"/>
    <w:rsid w:val="00074FDC"/>
    <w:rsid w:val="000A259D"/>
    <w:rsid w:val="000C58A3"/>
    <w:rsid w:val="000C6A5F"/>
    <w:rsid w:val="000E49F4"/>
    <w:rsid w:val="00120CEB"/>
    <w:rsid w:val="00124F37"/>
    <w:rsid w:val="00155FE5"/>
    <w:rsid w:val="00195053"/>
    <w:rsid w:val="001B581E"/>
    <w:rsid w:val="001C6B0B"/>
    <w:rsid w:val="001F62A8"/>
    <w:rsid w:val="00206F98"/>
    <w:rsid w:val="00210AF2"/>
    <w:rsid w:val="002A2AF5"/>
    <w:rsid w:val="002C4B24"/>
    <w:rsid w:val="00321A27"/>
    <w:rsid w:val="003B2257"/>
    <w:rsid w:val="003B6068"/>
    <w:rsid w:val="003E7C8F"/>
    <w:rsid w:val="003F1F67"/>
    <w:rsid w:val="004143AD"/>
    <w:rsid w:val="00476679"/>
    <w:rsid w:val="00496A40"/>
    <w:rsid w:val="00521C0D"/>
    <w:rsid w:val="00531FDE"/>
    <w:rsid w:val="00537B09"/>
    <w:rsid w:val="005453F9"/>
    <w:rsid w:val="005E1533"/>
    <w:rsid w:val="00690187"/>
    <w:rsid w:val="006A2D74"/>
    <w:rsid w:val="006A387C"/>
    <w:rsid w:val="006A7410"/>
    <w:rsid w:val="006B0270"/>
    <w:rsid w:val="006D4392"/>
    <w:rsid w:val="006F0B8D"/>
    <w:rsid w:val="00726B27"/>
    <w:rsid w:val="007364F1"/>
    <w:rsid w:val="00755CAD"/>
    <w:rsid w:val="0075676D"/>
    <w:rsid w:val="00775FD2"/>
    <w:rsid w:val="00783937"/>
    <w:rsid w:val="007C3B7A"/>
    <w:rsid w:val="00820CCA"/>
    <w:rsid w:val="00821B7E"/>
    <w:rsid w:val="00835DC7"/>
    <w:rsid w:val="008A65A7"/>
    <w:rsid w:val="008B0112"/>
    <w:rsid w:val="008B1C4D"/>
    <w:rsid w:val="008D0EF7"/>
    <w:rsid w:val="008F693D"/>
    <w:rsid w:val="00927E85"/>
    <w:rsid w:val="009432D0"/>
    <w:rsid w:val="00944301"/>
    <w:rsid w:val="00956162"/>
    <w:rsid w:val="00974B9F"/>
    <w:rsid w:val="00993249"/>
    <w:rsid w:val="009E5E10"/>
    <w:rsid w:val="009F08D6"/>
    <w:rsid w:val="00A0531F"/>
    <w:rsid w:val="00A074A9"/>
    <w:rsid w:val="00A270C6"/>
    <w:rsid w:val="00A557B9"/>
    <w:rsid w:val="00AA5599"/>
    <w:rsid w:val="00AB7D65"/>
    <w:rsid w:val="00AD686C"/>
    <w:rsid w:val="00B2387F"/>
    <w:rsid w:val="00B47323"/>
    <w:rsid w:val="00B63BB4"/>
    <w:rsid w:val="00B67D2B"/>
    <w:rsid w:val="00B70D5A"/>
    <w:rsid w:val="00B9713D"/>
    <w:rsid w:val="00BB7C29"/>
    <w:rsid w:val="00C1778B"/>
    <w:rsid w:val="00C3579A"/>
    <w:rsid w:val="00C769EA"/>
    <w:rsid w:val="00C83B6B"/>
    <w:rsid w:val="00C84153"/>
    <w:rsid w:val="00C96881"/>
    <w:rsid w:val="00D40E07"/>
    <w:rsid w:val="00D53E47"/>
    <w:rsid w:val="00E04CE7"/>
    <w:rsid w:val="00E1658A"/>
    <w:rsid w:val="00E418F3"/>
    <w:rsid w:val="00E43FF4"/>
    <w:rsid w:val="00EA5A9A"/>
    <w:rsid w:val="00EB2D13"/>
    <w:rsid w:val="00EC0028"/>
    <w:rsid w:val="00ED2AF2"/>
    <w:rsid w:val="00EE32C4"/>
    <w:rsid w:val="00F05BCD"/>
    <w:rsid w:val="00F07E4B"/>
    <w:rsid w:val="00F16AFB"/>
    <w:rsid w:val="00F340C7"/>
    <w:rsid w:val="00F45813"/>
    <w:rsid w:val="00F60C30"/>
    <w:rsid w:val="00F8111E"/>
    <w:rsid w:val="00F94599"/>
    <w:rsid w:val="00FA10A9"/>
    <w:rsid w:val="00FA27B4"/>
    <w:rsid w:val="00FA353A"/>
    <w:rsid w:val="00FD0094"/>
    <w:rsid w:val="00FD4AB2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6C69"/>
  <w15:chartTrackingRefBased/>
  <w15:docId w15:val="{1B40A8A7-1F56-E84A-B63F-A7D80A6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8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8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8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8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8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87C"/>
  </w:style>
  <w:style w:type="paragraph" w:styleId="Footer">
    <w:name w:val="footer"/>
    <w:basedOn w:val="Normal"/>
    <w:link w:val="FooterChar"/>
    <w:uiPriority w:val="99"/>
    <w:unhideWhenUsed/>
    <w:rsid w:val="006A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87C"/>
  </w:style>
  <w:style w:type="character" w:styleId="PageNumber">
    <w:name w:val="page number"/>
    <w:basedOn w:val="DefaultParagraphFont"/>
    <w:uiPriority w:val="99"/>
    <w:semiHidden/>
    <w:unhideWhenUsed/>
    <w:rsid w:val="006A387C"/>
  </w:style>
  <w:style w:type="paragraph" w:styleId="EndnoteText">
    <w:name w:val="endnote text"/>
    <w:basedOn w:val="Normal"/>
    <w:link w:val="EndnoteTextChar"/>
    <w:uiPriority w:val="99"/>
    <w:semiHidden/>
    <w:unhideWhenUsed/>
    <w:rsid w:val="002A2A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2A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2A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A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myhass/Library/Group%20Containers/UBF8T346G9.Office/User%20Content.localized/Templates.localized/Exege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A6BF9-7329-8949-A878-C412ED61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Exegesis.dotx</Template>
  <TotalTime>65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Tommy Hass</cp:lastModifiedBy>
  <cp:revision>88</cp:revision>
  <dcterms:created xsi:type="dcterms:W3CDTF">2024-10-30T18:40:00Z</dcterms:created>
  <dcterms:modified xsi:type="dcterms:W3CDTF">2024-11-21T02:39:00Z</dcterms:modified>
</cp:coreProperties>
</file>