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341D" w14:textId="77777777" w:rsidR="004875A7" w:rsidRDefault="00000000">
      <w:pPr>
        <w:pStyle w:val="ListParagraph"/>
        <w:spacing w:after="0" w:line="240" w:lineRule="auto"/>
        <w:ind w:left="0"/>
      </w:pPr>
      <w:bookmarkStart w:id="0" w:name="_Hlk504323771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129DB" wp14:editId="450F9DBC">
                <wp:simplePos x="0" y="0"/>
                <wp:positionH relativeFrom="margin">
                  <wp:posOffset>833759</wp:posOffset>
                </wp:positionH>
                <wp:positionV relativeFrom="paragraph">
                  <wp:posOffset>-270936</wp:posOffset>
                </wp:positionV>
                <wp:extent cx="6781803" cy="1711957"/>
                <wp:effectExtent l="0" t="0" r="0" b="2543"/>
                <wp:wrapNone/>
                <wp:docPr id="10069937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3" cy="1711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449764F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WCGHTEA All Breed Fall Spectacular</w:t>
                            </w:r>
                          </w:p>
                          <w:p w14:paraId="214CA59E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/>
                                <w:sz w:val="24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Open Hi-point: Novice horse, Novice Rider, 10 &amp; under, 11-17, 18 &amp; over</w:t>
                            </w:r>
                          </w:p>
                          <w:p w14:paraId="147A6DFA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/>
                                <w:sz w:val="24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TWH/OGB: 17 &amp; </w:t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Under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, 18 &amp; over, Open</w:t>
                            </w:r>
                          </w:p>
                          <w:p w14:paraId="37D9BF8D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September 13-14 @ Clark County fairgrounds Ridegfield, WA </w:t>
                            </w:r>
                          </w:p>
                          <w:p w14:paraId="379652C0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Entries due 9/9/2025</w:t>
                            </w:r>
                          </w:p>
                          <w:p w14:paraId="1CF15104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Judge: Linda Arnold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129D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5.65pt;margin-top:-21.35pt;width:534pt;height:134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" filled="f" stroked="f">
                <v:textbox>
                  <w:txbxContent>
                    <w:p w14:paraId="5449764F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56"/>
                          <w:szCs w:val="56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56"/>
                          <w:szCs w:val="56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WCGHTEA All Breed Fall Spectacular</w:t>
                      </w:r>
                    </w:p>
                    <w:p w14:paraId="214CA59E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bCs/>
                          <w:color w:val="000000"/>
                          <w:sz w:val="24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bCs/>
                          <w:color w:val="000000"/>
                          <w:sz w:val="24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Open Hi-point: Novice horse, Novice Rider, 10 &amp; under, 11-17, 18 &amp; over</w:t>
                      </w:r>
                    </w:p>
                    <w:p w14:paraId="147A6DFA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bCs/>
                          <w:color w:val="000000"/>
                          <w:sz w:val="24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bCs/>
                          <w:color w:val="000000"/>
                          <w:sz w:val="24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TWH/OGB: 17 &amp; </w:t>
                      </w:r>
                      <w:proofErr w:type="gramStart"/>
                      <w:r>
                        <w:rPr>
                          <w:bCs/>
                          <w:color w:val="000000"/>
                          <w:sz w:val="24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Under</w:t>
                      </w:r>
                      <w:proofErr w:type="gramEnd"/>
                      <w:r>
                        <w:rPr>
                          <w:bCs/>
                          <w:color w:val="000000"/>
                          <w:sz w:val="24"/>
                          <w:szCs w:val="24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, 18 &amp; over, Open</w:t>
                      </w:r>
                    </w:p>
                    <w:p w14:paraId="37D9BF8D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September 13-14 @ Clark County fairgrounds Ridegfield, WA </w:t>
                      </w:r>
                    </w:p>
                    <w:p w14:paraId="379652C0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Entries due 9/9/2025</w:t>
                      </w:r>
                    </w:p>
                    <w:p w14:paraId="1CF15104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Judge: Linda Arnold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2313B6" wp14:editId="73B7DB7F">
            <wp:extent cx="1466789" cy="1126677"/>
            <wp:effectExtent l="0" t="0" r="61" b="0"/>
            <wp:docPr id="1000142597" name="Picture 1" descr="A logo with horses and lett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789" cy="1126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1" w:name="_Hlk529570331"/>
    </w:p>
    <w:p w14:paraId="4D8517B9" w14:textId="77777777" w:rsidR="004875A7" w:rsidRDefault="004875A7">
      <w:pPr>
        <w:pStyle w:val="ListParagraph"/>
        <w:spacing w:after="0" w:line="240" w:lineRule="auto"/>
        <w:ind w:left="0"/>
        <w:rPr>
          <w:rFonts w:cs="Calibri"/>
          <w:sz w:val="19"/>
          <w:szCs w:val="19"/>
        </w:rPr>
      </w:pPr>
    </w:p>
    <w:p w14:paraId="05EBF039" w14:textId="77777777" w:rsidR="004875A7" w:rsidRDefault="004875A7">
      <w:pPr>
        <w:pStyle w:val="ListParagraph"/>
        <w:spacing w:after="0" w:line="240" w:lineRule="auto"/>
        <w:ind w:left="0"/>
      </w:pPr>
    </w:p>
    <w:p w14:paraId="476B7048" w14:textId="77777777" w:rsidR="004875A7" w:rsidRDefault="00000000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  <w:r>
        <w:rPr>
          <w:rFonts w:cs="Calibri"/>
          <w:b/>
          <w:bCs/>
          <w:sz w:val="19"/>
          <w:szCs w:val="19"/>
          <w:u w:val="single"/>
        </w:rPr>
        <w:t>Saturday 9:00 AM</w:t>
      </w:r>
    </w:p>
    <w:p w14:paraId="7FBF4F1F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All Breed Halter 17 &amp; under</w:t>
      </w:r>
    </w:p>
    <w:p w14:paraId="694B57B6" w14:textId="77777777" w:rsidR="004875A7" w:rsidRDefault="00000000">
      <w:pPr>
        <w:pStyle w:val="ListParagraph"/>
        <w:numPr>
          <w:ilvl w:val="0"/>
          <w:numId w:val="1"/>
        </w:numPr>
        <w:spacing w:after="100" w:line="240" w:lineRule="auto"/>
        <w:ind w:left="648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TWH/Open gaited breed 17 &amp; Under model</w:t>
      </w:r>
    </w:p>
    <w:p w14:paraId="0A70E04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All breed </w:t>
      </w:r>
      <w:proofErr w:type="gramStart"/>
      <w:r>
        <w:rPr>
          <w:rFonts w:cs="Calibri"/>
          <w:sz w:val="19"/>
          <w:szCs w:val="19"/>
        </w:rPr>
        <w:t>halter</w:t>
      </w:r>
      <w:proofErr w:type="gramEnd"/>
      <w:r>
        <w:rPr>
          <w:rFonts w:cs="Calibri"/>
          <w:sz w:val="19"/>
          <w:szCs w:val="19"/>
        </w:rPr>
        <w:t xml:space="preserve"> 18 &amp; Over</w:t>
      </w:r>
    </w:p>
    <w:p w14:paraId="27589A4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All breed halter Novice Handler</w:t>
      </w:r>
    </w:p>
    <w:p w14:paraId="0D2335CA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TWH/Open Gaited breed Mares &amp; Geldings model</w:t>
      </w:r>
    </w:p>
    <w:p w14:paraId="1AD34F5E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All breed halter Novice horse</w:t>
      </w:r>
    </w:p>
    <w:p w14:paraId="3798797A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TWH/Open gaited breed colored horse model</w:t>
      </w:r>
    </w:p>
    <w:p w14:paraId="6F791D3A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TWH/Open gaited breed Stallion model</w:t>
      </w:r>
    </w:p>
    <w:p w14:paraId="14632718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All breed Halter Championship </w:t>
      </w:r>
    </w:p>
    <w:p w14:paraId="3ADF8249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TWH/Open gaited breed model Championship</w:t>
      </w:r>
    </w:p>
    <w:p w14:paraId="2B95F7B2" w14:textId="77777777" w:rsidR="004875A7" w:rsidRDefault="00000000">
      <w:pPr>
        <w:pStyle w:val="ListParagraph"/>
        <w:spacing w:after="0" w:line="240" w:lineRule="auto"/>
        <w:rPr>
          <w:rFonts w:cs="Calibri"/>
          <w:b/>
          <w:sz w:val="19"/>
          <w:szCs w:val="19"/>
          <w:u w:val="single"/>
        </w:rPr>
      </w:pPr>
      <w:proofErr w:type="gramStart"/>
      <w:r>
        <w:rPr>
          <w:rFonts w:cs="Calibri"/>
          <w:b/>
          <w:sz w:val="19"/>
          <w:szCs w:val="19"/>
          <w:u w:val="single"/>
        </w:rPr>
        <w:t>15 minute</w:t>
      </w:r>
      <w:proofErr w:type="gramEnd"/>
      <w:r>
        <w:rPr>
          <w:rFonts w:cs="Calibri"/>
          <w:b/>
          <w:sz w:val="19"/>
          <w:szCs w:val="19"/>
          <w:u w:val="single"/>
        </w:rPr>
        <w:t xml:space="preserve"> break</w:t>
      </w:r>
      <w:bookmarkEnd w:id="1"/>
    </w:p>
    <w:p w14:paraId="334C44F3" w14:textId="77777777" w:rsidR="004875A7" w:rsidRDefault="004875A7">
      <w:pPr>
        <w:pStyle w:val="ListParagraph"/>
        <w:spacing w:after="0" w:line="240" w:lineRule="auto"/>
        <w:rPr>
          <w:rFonts w:cs="Calibri"/>
          <w:b/>
          <w:sz w:val="19"/>
          <w:szCs w:val="19"/>
          <w:u w:val="single"/>
        </w:rPr>
      </w:pPr>
    </w:p>
    <w:p w14:paraId="0FFDFD97" w14:textId="77777777" w:rsidR="004875A7" w:rsidRDefault="00000000">
      <w:pPr>
        <w:pStyle w:val="ListParagraph"/>
        <w:spacing w:after="0" w:line="240" w:lineRule="auto"/>
        <w:ind w:left="360"/>
      </w:pPr>
      <w:r>
        <w:rPr>
          <w:rFonts w:cs="Calibri"/>
          <w:b/>
          <w:bCs/>
          <w:sz w:val="19"/>
          <w:szCs w:val="19"/>
          <w:u w:val="single"/>
        </w:rPr>
        <w:t xml:space="preserve">Trail classes </w:t>
      </w:r>
      <w:proofErr w:type="gramStart"/>
      <w:r>
        <w:rPr>
          <w:rFonts w:cs="Calibri"/>
          <w:b/>
          <w:bCs/>
          <w:sz w:val="19"/>
          <w:szCs w:val="19"/>
          <w:u w:val="single"/>
        </w:rPr>
        <w:t>done</w:t>
      </w:r>
      <w:proofErr w:type="gramEnd"/>
      <w:r>
        <w:rPr>
          <w:rFonts w:cs="Calibri"/>
          <w:b/>
          <w:bCs/>
          <w:sz w:val="19"/>
          <w:szCs w:val="19"/>
          <w:u w:val="single"/>
        </w:rPr>
        <w:t xml:space="preserve"> at will from 10am-2pm outside</w:t>
      </w:r>
    </w:p>
    <w:p w14:paraId="1DF63F22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 xml:space="preserve">In hand trail </w:t>
      </w:r>
    </w:p>
    <w:p w14:paraId="0AE0B473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Trail Novice Rider/Horse</w:t>
      </w:r>
    </w:p>
    <w:p w14:paraId="697762FC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Trail 17 &amp; under</w:t>
      </w:r>
    </w:p>
    <w:p w14:paraId="241D5B21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Trail 18 &amp; over</w:t>
      </w:r>
    </w:p>
    <w:p w14:paraId="153DC4F4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Ranch Trail</w:t>
      </w:r>
    </w:p>
    <w:p w14:paraId="7DB96E72" w14:textId="77777777" w:rsidR="004875A7" w:rsidRDefault="004875A7">
      <w:pPr>
        <w:pStyle w:val="ListParagraph"/>
        <w:spacing w:after="0" w:line="240" w:lineRule="auto"/>
        <w:rPr>
          <w:rFonts w:cs="Calibri"/>
          <w:bCs/>
          <w:sz w:val="19"/>
          <w:szCs w:val="19"/>
          <w:u w:val="single"/>
          <w:shd w:val="clear" w:color="auto" w:fill="FFFF00"/>
        </w:rPr>
      </w:pPr>
    </w:p>
    <w:p w14:paraId="4DCF1941" w14:textId="77777777" w:rsidR="004875A7" w:rsidRDefault="00000000">
      <w:pPr>
        <w:pStyle w:val="ListParagraph"/>
        <w:spacing w:after="0" w:line="240" w:lineRule="auto"/>
        <w:ind w:left="288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Class 16 to start following 15 Minute break</w:t>
      </w:r>
    </w:p>
    <w:p w14:paraId="1D08A69C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>TWH/Open gaited breed AOT E/W 2 gait</w:t>
      </w:r>
    </w:p>
    <w:p w14:paraId="6FEC79E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Eng. Eq. Novice Rider W/T</w:t>
      </w:r>
    </w:p>
    <w:p w14:paraId="5E0D547B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>TWH/Open gaited breed English 2 gt Open</w:t>
      </w:r>
    </w:p>
    <w:p w14:paraId="406ECA20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Eng. Eq. Novice Horse W/T</w:t>
      </w:r>
    </w:p>
    <w:p w14:paraId="754D067D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Eng. Eq. 17 &amp; Under W/T</w:t>
      </w:r>
    </w:p>
    <w:p w14:paraId="26FED39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>TWH/Open gaited breed 17 &amp; under E/W 2 gait</w:t>
      </w:r>
    </w:p>
    <w:p w14:paraId="1907E3CE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Eng. Eq. 18 &amp; over W/T</w:t>
      </w:r>
    </w:p>
    <w:p w14:paraId="5EBB2628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 xml:space="preserve">TWH/OGB 50 </w:t>
      </w:r>
      <w:proofErr w:type="gramStart"/>
      <w:r>
        <w:rPr>
          <w:rFonts w:cs="Calibri"/>
          <w:b/>
          <w:sz w:val="19"/>
          <w:szCs w:val="19"/>
        </w:rPr>
        <w:t>&amp;  over</w:t>
      </w:r>
      <w:proofErr w:type="gramEnd"/>
      <w:r>
        <w:rPr>
          <w:rFonts w:cs="Calibri"/>
          <w:b/>
          <w:sz w:val="19"/>
          <w:szCs w:val="19"/>
        </w:rPr>
        <w:t xml:space="preserve"> E/W 2 gait open</w:t>
      </w:r>
    </w:p>
    <w:p w14:paraId="4CB3C1F2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Saddle seat Eq. 2 gait open</w:t>
      </w:r>
    </w:p>
    <w:p w14:paraId="27242C98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>TWH/Open gaited breed E/W 3 gait open</w:t>
      </w:r>
    </w:p>
    <w:p w14:paraId="31CF883B" w14:textId="77777777" w:rsidR="004875A7" w:rsidRDefault="00000000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  <w:r>
        <w:rPr>
          <w:rFonts w:cs="Calibri"/>
          <w:b/>
          <w:bCs/>
          <w:sz w:val="19"/>
          <w:szCs w:val="19"/>
          <w:u w:val="single"/>
        </w:rPr>
        <w:t xml:space="preserve">1-hour lunch break </w:t>
      </w:r>
    </w:p>
    <w:p w14:paraId="01A9FE14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7184F30B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146CEC87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31BABBE7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63C763FC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735396EE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68D2273D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613835E3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4478206E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4F80E311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1E93EB7A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2BBD7B2B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1F2ADDEA" w14:textId="77777777" w:rsidR="004875A7" w:rsidRDefault="004875A7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</w:p>
    <w:p w14:paraId="4A9023D0" w14:textId="77777777" w:rsidR="004875A7" w:rsidRDefault="004875A7">
      <w:pPr>
        <w:spacing w:after="0" w:line="240" w:lineRule="auto"/>
        <w:rPr>
          <w:rFonts w:cs="Calibri"/>
          <w:sz w:val="19"/>
          <w:szCs w:val="19"/>
        </w:rPr>
      </w:pPr>
    </w:p>
    <w:p w14:paraId="16BAB92F" w14:textId="77777777" w:rsidR="004875A7" w:rsidRDefault="00000000">
      <w:pPr>
        <w:pStyle w:val="ListParagraph"/>
        <w:spacing w:after="0" w:line="240" w:lineRule="auto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                                             </w:t>
      </w:r>
    </w:p>
    <w:p w14:paraId="145EF2A7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Lead line</w:t>
      </w:r>
    </w:p>
    <w:p w14:paraId="198FBB73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Beginner </w:t>
      </w:r>
      <w:proofErr w:type="gramStart"/>
      <w:r>
        <w:rPr>
          <w:rFonts w:cs="Calibri"/>
          <w:sz w:val="19"/>
          <w:szCs w:val="19"/>
        </w:rPr>
        <w:t>rider</w:t>
      </w:r>
      <w:proofErr w:type="gramEnd"/>
      <w:r>
        <w:rPr>
          <w:rFonts w:cs="Calibri"/>
          <w:sz w:val="19"/>
          <w:szCs w:val="19"/>
        </w:rPr>
        <w:t xml:space="preserve"> walk only E/W</w:t>
      </w:r>
    </w:p>
    <w:p w14:paraId="3A16E8E5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 xml:space="preserve">TWH/Open gaited breed Novice rider E/W 2 gait </w:t>
      </w:r>
    </w:p>
    <w:p w14:paraId="1BF162EC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Eng. pls. Novice Rider W/T</w:t>
      </w:r>
    </w:p>
    <w:p w14:paraId="166CC763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Eng. pls. Novice horse W/T</w:t>
      </w:r>
    </w:p>
    <w:p w14:paraId="6629D7A9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>TWH/Open gaited breed E/W 2 gt Amateur</w:t>
      </w:r>
    </w:p>
    <w:p w14:paraId="6E435F29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Eng. Pls. 10 &amp; under W/T</w:t>
      </w:r>
    </w:p>
    <w:p w14:paraId="29A68FE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Eng. Pls. 11-17 W/T</w:t>
      </w:r>
    </w:p>
    <w:p w14:paraId="75EB228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TWH/OGB Colored horse E/W 2 gait open</w:t>
      </w:r>
    </w:p>
    <w:p w14:paraId="589862D1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Eng. Pls. 18 &amp; over W/T</w:t>
      </w:r>
    </w:p>
    <w:p w14:paraId="6913DABE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>TWH/Open gaited breed ladies to ride E/W 2 gt. Open</w:t>
      </w:r>
    </w:p>
    <w:p w14:paraId="39BB9DAA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Eng. Pls. 17 &amp; under W/T/C</w:t>
      </w:r>
    </w:p>
    <w:p w14:paraId="6D9C592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>TWH/Open gaited breed Novice horse E/W 2 gt. Open</w:t>
      </w:r>
    </w:p>
    <w:p w14:paraId="2214F134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Eng. Pls. 18 &amp; over W/T/C</w:t>
      </w:r>
    </w:p>
    <w:p w14:paraId="18762F09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TWH/OGB gentlemen to ride E/W 2 gt open</w:t>
      </w:r>
    </w:p>
    <w:p w14:paraId="08F72944" w14:textId="77777777" w:rsidR="004875A7" w:rsidRDefault="004875A7">
      <w:pPr>
        <w:pStyle w:val="ListParagraph"/>
        <w:spacing w:after="0" w:line="240" w:lineRule="auto"/>
        <w:ind w:left="360" w:right="144"/>
        <w:rPr>
          <w:rFonts w:cs="Calibri"/>
          <w:b/>
          <w:sz w:val="19"/>
          <w:szCs w:val="19"/>
        </w:rPr>
      </w:pPr>
    </w:p>
    <w:p w14:paraId="0CF6C3A3" w14:textId="77777777" w:rsidR="004875A7" w:rsidRDefault="00000000">
      <w:pPr>
        <w:pStyle w:val="ListParagraph"/>
        <w:spacing w:after="0" w:line="240" w:lineRule="auto"/>
        <w:ind w:right="144"/>
        <w:rPr>
          <w:rFonts w:cs="Calibri"/>
          <w:b/>
          <w:bCs/>
          <w:sz w:val="19"/>
          <w:szCs w:val="19"/>
          <w:u w:val="single"/>
        </w:rPr>
      </w:pPr>
      <w:r>
        <w:rPr>
          <w:rFonts w:cs="Calibri"/>
          <w:b/>
          <w:bCs/>
          <w:sz w:val="19"/>
          <w:szCs w:val="19"/>
          <w:u w:val="single"/>
        </w:rPr>
        <w:t>Sunday 9:00 AM</w:t>
      </w:r>
    </w:p>
    <w:p w14:paraId="71BC04F3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Showmanship Novice Handler</w:t>
      </w:r>
    </w:p>
    <w:p w14:paraId="5516DC15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Showmanship Novice Horse</w:t>
      </w:r>
    </w:p>
    <w:p w14:paraId="6905EA91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Showmanship 10 &amp; under</w:t>
      </w:r>
    </w:p>
    <w:p w14:paraId="2304ADD2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Showmanship 11-17</w:t>
      </w:r>
    </w:p>
    <w:p w14:paraId="058D0F69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Showmanship 18 &amp; over</w:t>
      </w:r>
    </w:p>
    <w:p w14:paraId="0F94D284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360" w:right="144"/>
      </w:pPr>
      <w:r>
        <w:rPr>
          <w:rFonts w:cs="Calibri"/>
          <w:bCs/>
          <w:sz w:val="19"/>
          <w:szCs w:val="19"/>
        </w:rPr>
        <w:t>Showmanship</w:t>
      </w:r>
      <w:r>
        <w:rPr>
          <w:rFonts w:cs="Calibri"/>
          <w:b/>
          <w:sz w:val="19"/>
          <w:szCs w:val="19"/>
        </w:rPr>
        <w:t xml:space="preserve"> </w:t>
      </w:r>
      <w:r>
        <w:rPr>
          <w:rFonts w:cs="Calibri"/>
          <w:bCs/>
          <w:sz w:val="19"/>
          <w:szCs w:val="19"/>
        </w:rPr>
        <w:t>Championship (1</w:t>
      </w:r>
      <w:r>
        <w:rPr>
          <w:rFonts w:cs="Calibri"/>
          <w:bCs/>
          <w:sz w:val="19"/>
          <w:szCs w:val="19"/>
          <w:vertAlign w:val="superscript"/>
        </w:rPr>
        <w:t>st</w:t>
      </w:r>
      <w:r>
        <w:rPr>
          <w:rFonts w:cs="Calibri"/>
          <w:bCs/>
          <w:sz w:val="19"/>
          <w:szCs w:val="19"/>
        </w:rPr>
        <w:t>-3</w:t>
      </w:r>
      <w:r>
        <w:rPr>
          <w:rFonts w:cs="Calibri"/>
          <w:bCs/>
          <w:sz w:val="19"/>
          <w:szCs w:val="19"/>
          <w:vertAlign w:val="superscript"/>
        </w:rPr>
        <w:t>rd</w:t>
      </w:r>
      <w:r>
        <w:rPr>
          <w:rFonts w:cs="Calibri"/>
          <w:bCs/>
          <w:sz w:val="19"/>
          <w:szCs w:val="19"/>
        </w:rPr>
        <w:t xml:space="preserve"> in classes 43-47)</w:t>
      </w:r>
    </w:p>
    <w:p w14:paraId="5B5CBB3D" w14:textId="77777777" w:rsidR="004875A7" w:rsidRDefault="00000000">
      <w:pPr>
        <w:pStyle w:val="ListParagraph"/>
        <w:spacing w:after="0" w:line="240" w:lineRule="auto"/>
        <w:rPr>
          <w:rFonts w:cs="Calibri"/>
          <w:b/>
          <w:bCs/>
          <w:sz w:val="19"/>
          <w:szCs w:val="19"/>
          <w:u w:val="single"/>
        </w:rPr>
      </w:pPr>
      <w:r>
        <w:rPr>
          <w:rFonts w:cs="Calibri"/>
          <w:b/>
          <w:bCs/>
          <w:sz w:val="19"/>
          <w:szCs w:val="19"/>
          <w:u w:val="single"/>
        </w:rPr>
        <w:t>15 Minute Break</w:t>
      </w:r>
    </w:p>
    <w:p w14:paraId="0F87F039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Ranch riding youth</w:t>
      </w:r>
    </w:p>
    <w:p w14:paraId="6D17851C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Ranch riding Amateur</w:t>
      </w:r>
    </w:p>
    <w:p w14:paraId="3A5A6B2C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Ranch riding open</w:t>
      </w:r>
    </w:p>
    <w:p w14:paraId="39CE5552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 xml:space="preserve">TWH/Open gaited breed AOT E/W 2 gait </w:t>
      </w:r>
    </w:p>
    <w:p w14:paraId="3BABF891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Eq. Novice Rider W/T</w:t>
      </w:r>
    </w:p>
    <w:p w14:paraId="4F6B9AFB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 xml:space="preserve">TWH/OGB Novice horse or rider E/W 2 gait </w:t>
      </w:r>
    </w:p>
    <w:p w14:paraId="6E2573E2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Eq. Novice Horse W/T</w:t>
      </w:r>
    </w:p>
    <w:p w14:paraId="2DDBAA1A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Eq. 17 &amp; under W/T</w:t>
      </w:r>
    </w:p>
    <w:p w14:paraId="5F196ACE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Eq. 18 &amp; over W/T</w:t>
      </w:r>
    </w:p>
    <w:p w14:paraId="6D2345FD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7D40DCFD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3C6ACD45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6851B78A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21FB236B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3A8A8422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6EFBD208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4DB57A43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462031D5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5C249BE2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037D0F56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6FC20EBC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02BC40DB" w14:textId="77777777" w:rsidR="004875A7" w:rsidRDefault="004875A7">
      <w:pPr>
        <w:spacing w:after="0" w:line="240" w:lineRule="auto"/>
        <w:rPr>
          <w:rFonts w:cs="Calibri"/>
          <w:bCs/>
          <w:sz w:val="19"/>
          <w:szCs w:val="19"/>
        </w:rPr>
      </w:pPr>
    </w:p>
    <w:p w14:paraId="0B10BD18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>TWH/Open gaited breed 17 &amp; under E/W 2 gait CHAMP</w:t>
      </w:r>
    </w:p>
    <w:p w14:paraId="1C3309A8" w14:textId="77777777" w:rsidR="004875A7" w:rsidRDefault="00000000">
      <w:pPr>
        <w:pStyle w:val="ListParagraph"/>
        <w:spacing w:after="0" w:line="240" w:lineRule="auto"/>
        <w:ind w:left="432"/>
        <w:rPr>
          <w:rFonts w:cs="Calibri"/>
          <w:b/>
          <w:bCs/>
          <w:sz w:val="19"/>
          <w:szCs w:val="19"/>
          <w:u w:val="single"/>
        </w:rPr>
      </w:pPr>
      <w:r>
        <w:rPr>
          <w:rFonts w:cs="Calibri"/>
          <w:b/>
          <w:bCs/>
          <w:sz w:val="19"/>
          <w:szCs w:val="19"/>
          <w:u w:val="single"/>
        </w:rPr>
        <w:t>1 hour lunch break</w:t>
      </w:r>
    </w:p>
    <w:p w14:paraId="6D062485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Pls. Novice Rider W/T</w:t>
      </w:r>
    </w:p>
    <w:p w14:paraId="1FB4039C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/>
          <w:bCs/>
          <w:sz w:val="19"/>
          <w:szCs w:val="19"/>
        </w:rPr>
      </w:pPr>
      <w:bookmarkStart w:id="2" w:name="_Hlk205791480"/>
      <w:r>
        <w:rPr>
          <w:rFonts w:cs="Calibri"/>
          <w:b/>
          <w:bCs/>
          <w:sz w:val="19"/>
          <w:szCs w:val="19"/>
        </w:rPr>
        <w:t xml:space="preserve">TWH/Open gaited breed Western 2 gt Open </w:t>
      </w:r>
    </w:p>
    <w:bookmarkEnd w:id="2"/>
    <w:p w14:paraId="57FB282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pls. Novice Horse W/T</w:t>
      </w:r>
    </w:p>
    <w:p w14:paraId="594027A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Pls. 10 &amp; under W/T</w:t>
      </w:r>
    </w:p>
    <w:p w14:paraId="0D3DF01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Ranch Pleasure youth</w:t>
      </w:r>
    </w:p>
    <w:p w14:paraId="1C303B3C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TWH/Open gaited breed E/W 2 gait AM CHAMP</w:t>
      </w:r>
    </w:p>
    <w:p w14:paraId="015D2BF7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Pls. 11-17 W/T</w:t>
      </w:r>
    </w:p>
    <w:p w14:paraId="6E6C5AED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Pls. 18 &amp; over W/T</w:t>
      </w:r>
    </w:p>
    <w:p w14:paraId="4DE918C7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Ranch Pleasure Amateur</w:t>
      </w:r>
    </w:p>
    <w:p w14:paraId="02687838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pls. Open W/T</w:t>
      </w:r>
    </w:p>
    <w:p w14:paraId="7CD89B5C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TWH/OGB ladies to ride E/W 2 gt. Open CHAMP</w:t>
      </w:r>
    </w:p>
    <w:p w14:paraId="1CCD204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Pls. 17 &amp; under W/T/L</w:t>
      </w:r>
    </w:p>
    <w:p w14:paraId="045BCD9D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Ranch pleasure Open</w:t>
      </w:r>
    </w:p>
    <w:p w14:paraId="50EBABA5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Western Pls. 18 &amp; over W/T/L</w:t>
      </w:r>
    </w:p>
    <w:p w14:paraId="7C24A7D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/>
          <w:bCs/>
          <w:sz w:val="19"/>
          <w:szCs w:val="19"/>
        </w:rPr>
      </w:pPr>
      <w:r>
        <w:rPr>
          <w:rFonts w:cs="Calibri"/>
          <w:b/>
          <w:bCs/>
          <w:sz w:val="19"/>
          <w:szCs w:val="19"/>
        </w:rPr>
        <w:t xml:space="preserve">TWH/OGB Colored horse E/W 2 gait Open </w:t>
      </w:r>
    </w:p>
    <w:p w14:paraId="2547C736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/>
          <w:sz w:val="19"/>
          <w:szCs w:val="19"/>
        </w:rPr>
      </w:pPr>
      <w:r>
        <w:rPr>
          <w:rFonts w:cs="Calibri"/>
          <w:b/>
          <w:sz w:val="19"/>
          <w:szCs w:val="19"/>
        </w:rPr>
        <w:t>TWH/OGB Gentlemen to ride E/W 2 gt Open CHAMP</w:t>
      </w:r>
    </w:p>
    <w:p w14:paraId="4DB22FDE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Ranch confirmation Youth</w:t>
      </w:r>
    </w:p>
    <w:p w14:paraId="47E33BE7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Ranch confirmation Amateur</w:t>
      </w:r>
    </w:p>
    <w:p w14:paraId="737DE81A" w14:textId="77777777" w:rsidR="004875A7" w:rsidRDefault="00000000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cs="Calibri"/>
          <w:bCs/>
          <w:sz w:val="19"/>
          <w:szCs w:val="19"/>
        </w:rPr>
      </w:pPr>
      <w:r>
        <w:rPr>
          <w:rFonts w:cs="Calibri"/>
          <w:bCs/>
          <w:sz w:val="19"/>
          <w:szCs w:val="19"/>
        </w:rPr>
        <w:t>Ranch confirmation Open</w:t>
      </w:r>
    </w:p>
    <w:bookmarkEnd w:id="0"/>
    <w:p w14:paraId="403E2FD2" w14:textId="77777777" w:rsidR="004875A7" w:rsidRDefault="004875A7">
      <w:pPr>
        <w:spacing w:after="0" w:line="240" w:lineRule="auto"/>
        <w:rPr>
          <w:rFonts w:cs="Calibri"/>
          <w:sz w:val="19"/>
          <w:szCs w:val="19"/>
          <w:u w:val="single"/>
          <w:shd w:val="clear" w:color="auto" w:fill="FFFF00"/>
        </w:rPr>
        <w:sectPr w:rsidR="004875A7">
          <w:headerReference w:type="default" r:id="rId8"/>
          <w:headerReference w:type="first" r:id="rId9"/>
          <w:pgSz w:w="15840" w:h="12240" w:orient="landscape"/>
          <w:pgMar w:top="720" w:right="720" w:bottom="720" w:left="720" w:header="0" w:footer="0" w:gutter="0"/>
          <w:cols w:num="3" w:space="0"/>
          <w:titlePg/>
        </w:sectPr>
      </w:pPr>
    </w:p>
    <w:p w14:paraId="2CBD673A" w14:textId="77777777" w:rsidR="004875A7" w:rsidRDefault="00000000">
      <w:pPr>
        <w:spacing w:after="240"/>
        <w:jc w:val="center"/>
      </w:pPr>
      <w:bookmarkStart w:id="3" w:name="_Hlk8843822"/>
      <w:r>
        <w:rPr>
          <w:b/>
          <w:sz w:val="20"/>
          <w:szCs w:val="20"/>
        </w:rPr>
        <w:lastRenderedPageBreak/>
        <w:t>Horse: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______                           </w:t>
      </w:r>
      <w:r>
        <w:rPr>
          <w:b/>
          <w:sz w:val="20"/>
          <w:szCs w:val="20"/>
        </w:rPr>
        <w:t>Reg #:</w:t>
      </w:r>
      <w:r>
        <w:rPr>
          <w:sz w:val="18"/>
          <w:szCs w:val="18"/>
          <w:u w:val="single"/>
        </w:rPr>
        <w:t xml:space="preserve">             _____        _          </w:t>
      </w:r>
      <w:r>
        <w:rPr>
          <w:b/>
          <w:sz w:val="20"/>
          <w:szCs w:val="20"/>
        </w:rPr>
        <w:t>Sex</w:t>
      </w:r>
      <w:r>
        <w:rPr>
          <w:sz w:val="18"/>
          <w:szCs w:val="18"/>
        </w:rPr>
        <w:t xml:space="preserve"> </w:t>
      </w:r>
      <w:r>
        <w:t>M / S / G</w:t>
      </w:r>
      <w:r>
        <w:rPr>
          <w:sz w:val="18"/>
          <w:szCs w:val="18"/>
        </w:rPr>
        <w:t xml:space="preserve">   </w:t>
      </w:r>
      <w:r>
        <w:rPr>
          <w:b/>
          <w:sz w:val="20"/>
          <w:szCs w:val="20"/>
        </w:rPr>
        <w:t>BREED:</w:t>
      </w:r>
      <w:r>
        <w:rPr>
          <w:b/>
          <w:sz w:val="18"/>
          <w:szCs w:val="18"/>
        </w:rPr>
        <w:t xml:space="preserve"> ____________________</w:t>
      </w:r>
    </w:p>
    <w:p w14:paraId="792DF109" w14:textId="77777777" w:rsidR="004875A7" w:rsidRDefault="00000000">
      <w:pPr>
        <w:spacing w:after="120" w:line="240" w:lineRule="auto"/>
        <w:jc w:val="center"/>
      </w:pPr>
      <w:r>
        <w:rPr>
          <w:b/>
          <w:sz w:val="24"/>
          <w:szCs w:val="24"/>
        </w:rPr>
        <w:t>Division:</w:t>
      </w:r>
      <w:r>
        <w:rPr>
          <w:sz w:val="24"/>
          <w:szCs w:val="24"/>
        </w:rPr>
        <w:t xml:space="preserve"> Open/AQHA/APHA/OGB/CP /TP</w:t>
      </w:r>
    </w:p>
    <w:p w14:paraId="7284E5B8" w14:textId="77777777" w:rsidR="004875A7" w:rsidRDefault="004875A7">
      <w:pPr>
        <w:spacing w:after="120" w:line="240" w:lineRule="auto"/>
        <w:jc w:val="center"/>
        <w:rPr>
          <w:sz w:val="18"/>
          <w:szCs w:val="18"/>
        </w:rPr>
      </w:pPr>
    </w:p>
    <w:p w14:paraId="6F6DC2FF" w14:textId="77777777" w:rsidR="004875A7" w:rsidRDefault="00000000">
      <w:pPr>
        <w:spacing w:after="240" w:line="240" w:lineRule="auto"/>
        <w:jc w:val="center"/>
      </w:pPr>
      <w:r>
        <w:rPr>
          <w:b/>
          <w:sz w:val="20"/>
          <w:szCs w:val="20"/>
        </w:rPr>
        <w:t>Owner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b/>
          <w:sz w:val="20"/>
          <w:szCs w:val="20"/>
        </w:rPr>
        <w:t>Address</w:t>
      </w:r>
      <w:r>
        <w:rPr>
          <w:b/>
          <w:sz w:val="18"/>
          <w:szCs w:val="18"/>
          <w:u w:val="single"/>
        </w:rPr>
        <w:t xml:space="preserve">                                                                     </w:t>
      </w:r>
      <w:r>
        <w:rPr>
          <w:b/>
          <w:sz w:val="18"/>
          <w:szCs w:val="18"/>
        </w:rPr>
        <w:t xml:space="preserve"> </w:t>
      </w:r>
      <w:r>
        <w:rPr>
          <w:b/>
          <w:sz w:val="20"/>
          <w:szCs w:val="20"/>
        </w:rPr>
        <w:t>City</w:t>
      </w:r>
      <w:r>
        <w:rPr>
          <w:b/>
          <w:sz w:val="18"/>
          <w:szCs w:val="18"/>
          <w:u w:val="single"/>
        </w:rPr>
        <w:t xml:space="preserve">                           </w:t>
      </w:r>
      <w:r>
        <w:rPr>
          <w:b/>
          <w:sz w:val="20"/>
          <w:szCs w:val="20"/>
        </w:rPr>
        <w:t>ST</w:t>
      </w:r>
      <w:r>
        <w:rPr>
          <w:sz w:val="18"/>
          <w:szCs w:val="18"/>
          <w:u w:val="single"/>
        </w:rPr>
        <w:t xml:space="preserve"> ________</w:t>
      </w:r>
    </w:p>
    <w:p w14:paraId="60DE93EA" w14:textId="77777777" w:rsidR="004875A7" w:rsidRDefault="00000000">
      <w:pPr>
        <w:spacing w:after="240" w:line="240" w:lineRule="auto"/>
        <w:jc w:val="center"/>
      </w:pPr>
      <w:r>
        <w:rPr>
          <w:b/>
          <w:sz w:val="20"/>
          <w:szCs w:val="20"/>
        </w:rPr>
        <w:t>Phone</w:t>
      </w:r>
      <w:r>
        <w:rPr>
          <w:b/>
          <w:sz w:val="18"/>
          <w:szCs w:val="18"/>
        </w:rPr>
        <w:t xml:space="preserve"> </w:t>
      </w:r>
      <w:proofErr w:type="gramStart"/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                                          </w:t>
      </w:r>
      <w:r>
        <w:rPr>
          <w:b/>
          <w:sz w:val="20"/>
          <w:szCs w:val="20"/>
        </w:rPr>
        <w:t>E-mail</w:t>
      </w:r>
      <w:r>
        <w:rPr>
          <w:sz w:val="18"/>
          <w:szCs w:val="18"/>
        </w:rPr>
        <w:t>__</w:t>
      </w:r>
      <w:proofErr w:type="gramEnd"/>
      <w:r>
        <w:rPr>
          <w:sz w:val="18"/>
          <w:szCs w:val="18"/>
        </w:rPr>
        <w:t>_______________________________</w:t>
      </w:r>
      <w:r>
        <w:rPr>
          <w:b/>
          <w:sz w:val="20"/>
          <w:szCs w:val="20"/>
        </w:rPr>
        <w:t>Trainer:</w:t>
      </w:r>
      <w:r>
        <w:rPr>
          <w:b/>
          <w:sz w:val="18"/>
          <w:szCs w:val="18"/>
        </w:rPr>
        <w:t xml:space="preserve"> ______________________________________</w:t>
      </w:r>
      <w:bookmarkEnd w:id="3"/>
    </w:p>
    <w:p w14:paraId="55DD6BC5" w14:textId="77777777" w:rsidR="004875A7" w:rsidRDefault="004875A7">
      <w:pPr>
        <w:spacing w:after="120" w:line="240" w:lineRule="auto"/>
        <w:rPr>
          <w:b/>
          <w:sz w:val="20"/>
          <w:szCs w:val="20"/>
        </w:rPr>
      </w:pPr>
    </w:p>
    <w:p w14:paraId="2A7C56C2" w14:textId="77777777" w:rsidR="004875A7" w:rsidRDefault="00000000">
      <w:pPr>
        <w:spacing w:after="120" w:line="240" w:lineRule="auto"/>
      </w:pPr>
      <w:r>
        <w:rPr>
          <w:b/>
          <w:sz w:val="20"/>
          <w:szCs w:val="20"/>
        </w:rPr>
        <w:t xml:space="preserve">Exhibitor </w:t>
      </w:r>
      <w:proofErr w:type="gramStart"/>
      <w:r>
        <w:rPr>
          <w:b/>
          <w:sz w:val="20"/>
          <w:szCs w:val="20"/>
        </w:rPr>
        <w:t>Name: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 xml:space="preserve">_____________________________________________Youth/AM/Trainer </w:t>
      </w:r>
      <w:r>
        <w:rPr>
          <w:b/>
          <w:sz w:val="20"/>
          <w:szCs w:val="20"/>
        </w:rPr>
        <w:t xml:space="preserve">Parent </w:t>
      </w:r>
      <w:proofErr w:type="gramStart"/>
      <w:r>
        <w:rPr>
          <w:b/>
          <w:sz w:val="20"/>
          <w:szCs w:val="20"/>
        </w:rPr>
        <w:t>signature: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</w:t>
      </w:r>
      <w:r>
        <w:rPr>
          <w:sz w:val="18"/>
          <w:szCs w:val="18"/>
        </w:rPr>
        <w:t>_</w:t>
      </w:r>
      <w:r>
        <w:rPr>
          <w:b/>
          <w:sz w:val="18"/>
          <w:szCs w:val="18"/>
        </w:rPr>
        <w:t>_____________________</w:t>
      </w:r>
    </w:p>
    <w:tbl>
      <w:tblPr>
        <w:tblW w:w="107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4875A7" w14:paraId="1C60C783" w14:textId="77777777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236B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4" w:name="_Hlk8844603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C300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85AE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4445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F6AB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AB4D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971F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3430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EA8E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309D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875A7" w14:paraId="2A8B5BFE" w14:textId="77777777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A336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386A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26A2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CC87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08F2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04B4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5099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C3F0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BD88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E119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bookmarkEnd w:id="4"/>
    </w:tbl>
    <w:p w14:paraId="3F54E5EE" w14:textId="77777777" w:rsidR="004875A7" w:rsidRDefault="004875A7">
      <w:pPr>
        <w:spacing w:after="120" w:line="240" w:lineRule="auto"/>
        <w:rPr>
          <w:b/>
          <w:sz w:val="20"/>
          <w:szCs w:val="20"/>
        </w:rPr>
      </w:pPr>
    </w:p>
    <w:p w14:paraId="3705C051" w14:textId="77777777" w:rsidR="004875A7" w:rsidRDefault="00000000">
      <w:pPr>
        <w:spacing w:after="120" w:line="240" w:lineRule="auto"/>
      </w:pPr>
      <w:r>
        <w:rPr>
          <w:b/>
          <w:sz w:val="20"/>
          <w:szCs w:val="20"/>
        </w:rPr>
        <w:t xml:space="preserve">Exhibitor </w:t>
      </w:r>
      <w:proofErr w:type="gramStart"/>
      <w:r>
        <w:rPr>
          <w:b/>
          <w:sz w:val="20"/>
          <w:szCs w:val="20"/>
        </w:rPr>
        <w:t>Name: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 xml:space="preserve">_____________________________________________Youth/AM/Trainer </w:t>
      </w:r>
      <w:r>
        <w:rPr>
          <w:b/>
          <w:sz w:val="20"/>
          <w:szCs w:val="20"/>
        </w:rPr>
        <w:t xml:space="preserve">Parent </w:t>
      </w:r>
      <w:proofErr w:type="gramStart"/>
      <w:r>
        <w:rPr>
          <w:b/>
          <w:sz w:val="20"/>
          <w:szCs w:val="20"/>
        </w:rPr>
        <w:t>signature: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</w:t>
      </w:r>
      <w:r>
        <w:rPr>
          <w:sz w:val="18"/>
          <w:szCs w:val="18"/>
        </w:rPr>
        <w:t>_</w:t>
      </w:r>
      <w:r>
        <w:rPr>
          <w:b/>
          <w:sz w:val="18"/>
          <w:szCs w:val="18"/>
        </w:rPr>
        <w:t>_____________________</w:t>
      </w:r>
    </w:p>
    <w:tbl>
      <w:tblPr>
        <w:tblW w:w="107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4875A7" w14:paraId="1532601F" w14:textId="77777777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A9A1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8D42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FBE9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F8CE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C489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A378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1B6B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B622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FD28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DA53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875A7" w14:paraId="2D63CEA2" w14:textId="77777777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410E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DF9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8C23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C5CC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0DF6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5622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1FEE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D58A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CE13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788F" w14:textId="77777777" w:rsidR="004875A7" w:rsidRDefault="004875A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68FAD7AB" w14:textId="77777777" w:rsidR="004875A7" w:rsidRDefault="004875A7">
      <w:pPr>
        <w:spacing w:after="0"/>
        <w:rPr>
          <w:vanish/>
        </w:rPr>
      </w:pPr>
    </w:p>
    <w:tbl>
      <w:tblPr>
        <w:tblW w:w="8539" w:type="dxa"/>
        <w:tblInd w:w="11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1544"/>
        <w:gridCol w:w="2229"/>
      </w:tblGrid>
      <w:tr w:rsidR="004875A7" w14:paraId="5CFF814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AB83" w14:textId="77777777" w:rsidR="004875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AC1D" w14:textId="77777777" w:rsidR="004875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A130" w14:textId="77777777" w:rsidR="004875A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</w:tr>
      <w:tr w:rsidR="004875A7" w14:paraId="48B8E45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897E" w14:textId="77777777" w:rsidR="004875A7" w:rsidRDefault="004875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7FCB" w14:textId="77777777" w:rsidR="004875A7" w:rsidRDefault="004875A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3A21" w14:textId="77777777" w:rsidR="004875A7" w:rsidRDefault="004875A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875A7" w14:paraId="1A31F40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0B70" w14:textId="77777777" w:rsidR="004875A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 Fee For each horse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B11D" w14:textId="77777777" w:rsidR="004875A7" w:rsidRDefault="00487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6EE4" w14:textId="77777777" w:rsidR="004875A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</w:t>
            </w:r>
          </w:p>
        </w:tc>
      </w:tr>
      <w:tr w:rsidR="004875A7" w14:paraId="03F1E17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6F4E" w14:textId="77777777" w:rsidR="004875A7" w:rsidRDefault="000000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Office Fee for Late Entry horses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CBDE" w14:textId="77777777" w:rsidR="004875A7" w:rsidRDefault="00487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D6E4" w14:textId="77777777" w:rsidR="004875A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</w:t>
            </w:r>
          </w:p>
        </w:tc>
      </w:tr>
      <w:tr w:rsidR="004875A7" w14:paraId="7520CDF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56A3" w14:textId="77777777" w:rsidR="004875A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Haul in Fee for non-stalled horses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A534" w14:textId="77777777" w:rsidR="004875A7" w:rsidRDefault="00487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6448" w14:textId="77777777" w:rsidR="004875A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</w:t>
            </w:r>
          </w:p>
        </w:tc>
      </w:tr>
      <w:tr w:rsidR="004875A7" w14:paraId="5334D2C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2BDD" w14:textId="77777777" w:rsidR="004875A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Day stall/Weekend Stall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7A80" w14:textId="77777777" w:rsidR="004875A7" w:rsidRDefault="00487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69B4" w14:textId="77777777" w:rsidR="004875A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$40/$80</w:t>
            </w:r>
          </w:p>
        </w:tc>
      </w:tr>
      <w:tr w:rsidR="004875A7" w14:paraId="579F0BC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81C6" w14:textId="77777777" w:rsidR="004875A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Tack/Weekend Tack room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47DF" w14:textId="77777777" w:rsidR="004875A7" w:rsidRDefault="00487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FFAB" w14:textId="77777777" w:rsidR="004875A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$25/$50</w:t>
            </w:r>
          </w:p>
        </w:tc>
      </w:tr>
      <w:tr w:rsidR="004875A7" w14:paraId="69C1460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98A8" w14:textId="77777777" w:rsidR="004875A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RV spot (Fri &amp; Sat night)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2F0F" w14:textId="77777777" w:rsidR="004875A7" w:rsidRDefault="00487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3DF9" w14:textId="77777777" w:rsidR="004875A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$100</w:t>
            </w:r>
          </w:p>
        </w:tc>
      </w:tr>
      <w:tr w:rsidR="004875A7" w14:paraId="59F7FB8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932C" w14:textId="77777777" w:rsidR="004875A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classes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D8E5" w14:textId="77777777" w:rsidR="004875A7" w:rsidRDefault="00487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C831" w14:textId="77777777" w:rsidR="004875A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$14</w:t>
            </w:r>
          </w:p>
        </w:tc>
      </w:tr>
      <w:tr w:rsidR="004875A7" w14:paraId="66BA3C5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7FCC" w14:textId="77777777" w:rsidR="004875A7" w:rsidRDefault="000000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 entry class fee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7938" w14:textId="77777777" w:rsidR="004875A7" w:rsidRDefault="00487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3775" w14:textId="77777777" w:rsidR="004875A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$18</w:t>
            </w:r>
          </w:p>
        </w:tc>
      </w:tr>
      <w:tr w:rsidR="004875A7" w14:paraId="2C96C12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038C" w14:textId="77777777" w:rsidR="004875A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sponsorship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CF13" w14:textId="77777777" w:rsidR="004875A7" w:rsidRDefault="004875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51A" w14:textId="77777777" w:rsidR="004875A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</w:t>
            </w:r>
          </w:p>
        </w:tc>
      </w:tr>
    </w:tbl>
    <w:p w14:paraId="2E7E00A4" w14:textId="77777777" w:rsidR="004875A7" w:rsidRDefault="00000000">
      <w:pPr>
        <w:rPr>
          <w:b/>
        </w:rPr>
      </w:pPr>
      <w:r>
        <w:rPr>
          <w:b/>
        </w:rPr>
        <w:t xml:space="preserve">                                                                           </w:t>
      </w:r>
    </w:p>
    <w:p w14:paraId="32EB61E1" w14:textId="77777777" w:rsidR="00000000" w:rsidRDefault="00000000">
      <w:pPr>
        <w:sectPr w:rsidR="00000000">
          <w:pgSz w:w="12240" w:h="15840"/>
          <w:pgMar w:top="720" w:right="720" w:bottom="720" w:left="720" w:header="720" w:footer="720" w:gutter="0"/>
          <w:cols w:space="720"/>
        </w:sectPr>
      </w:pPr>
    </w:p>
    <w:p w14:paraId="0B16C776" w14:textId="77777777" w:rsidR="004875A7" w:rsidRDefault="004875A7">
      <w:pPr>
        <w:spacing w:after="0" w:line="240" w:lineRule="auto"/>
        <w:rPr>
          <w:b/>
          <w:sz w:val="18"/>
          <w:szCs w:val="18"/>
          <w:u w:val="single"/>
        </w:rPr>
      </w:pPr>
    </w:p>
    <w:p w14:paraId="03EEC1BA" w14:textId="77777777" w:rsidR="004875A7" w:rsidRDefault="00000000">
      <w:pPr>
        <w:spacing w:after="0"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**WCGHTEA rule book, show rules/class information along with forms can be found on northwoodstables.com**</w:t>
      </w:r>
    </w:p>
    <w:p w14:paraId="798AB776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9AD213A" w14:textId="77777777" w:rsidR="004875A7" w:rsidRDefault="0000000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** To qualify for OPEN Hi-point awards you MUST show age group/Division in, Halter, Trail, Showmanship, Western, and English**</w:t>
      </w:r>
    </w:p>
    <w:p w14:paraId="61E0958B" w14:textId="77777777" w:rsidR="004875A7" w:rsidRDefault="00000000">
      <w:pPr>
        <w:spacing w:after="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**High points one horse/one rider **</w:t>
      </w:r>
    </w:p>
    <w:p w14:paraId="7FD5EFC7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D5C8FEA" w14:textId="77777777" w:rsidR="004875A7" w:rsidRDefault="00000000">
      <w:pPr>
        <w:spacing w:after="0"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Classes that count for OPEN HI-POINT awards:</w:t>
      </w:r>
    </w:p>
    <w:p w14:paraId="7309F020" w14:textId="77777777" w:rsidR="004875A7" w:rsidRDefault="00000000">
      <w:pPr>
        <w:spacing w:after="0" w:line="240" w:lineRule="auto"/>
        <w:jc w:val="center"/>
      </w:pPr>
      <w:r>
        <w:rPr>
          <w:b/>
          <w:sz w:val="18"/>
          <w:szCs w:val="18"/>
        </w:rPr>
        <w:t>Novice Rider: 4,12,17,29,41,51,57</w:t>
      </w:r>
    </w:p>
    <w:p w14:paraId="5F4DFFF2" w14:textId="77777777" w:rsidR="004875A7" w:rsidRDefault="00000000">
      <w:pPr>
        <w:spacing w:after="0" w:line="240" w:lineRule="auto"/>
        <w:jc w:val="center"/>
      </w:pPr>
      <w:r>
        <w:rPr>
          <w:b/>
          <w:sz w:val="18"/>
          <w:szCs w:val="18"/>
        </w:rPr>
        <w:t>Novice Horse: 6,12,19,30,42,53,59</w:t>
      </w:r>
    </w:p>
    <w:p w14:paraId="4E60DEB9" w14:textId="77777777" w:rsidR="004875A7" w:rsidRDefault="00000000">
      <w:pPr>
        <w:spacing w:after="0" w:line="240" w:lineRule="auto"/>
        <w:jc w:val="center"/>
      </w:pPr>
      <w:r>
        <w:rPr>
          <w:b/>
          <w:sz w:val="18"/>
          <w:szCs w:val="18"/>
        </w:rPr>
        <w:t>10 &amp; Under: 1,13,20,32,43,54,60</w:t>
      </w:r>
    </w:p>
    <w:p w14:paraId="754D4A0D" w14:textId="77777777" w:rsidR="004875A7" w:rsidRDefault="00000000">
      <w:pPr>
        <w:spacing w:after="0" w:line="240" w:lineRule="auto"/>
        <w:jc w:val="center"/>
      </w:pPr>
      <w:r>
        <w:rPr>
          <w:b/>
          <w:sz w:val="18"/>
          <w:szCs w:val="18"/>
        </w:rPr>
        <w:t>11-17: 1,13,20,33,44,54,63</w:t>
      </w:r>
    </w:p>
    <w:p w14:paraId="311ED5AD" w14:textId="77777777" w:rsidR="004875A7" w:rsidRDefault="00000000">
      <w:pPr>
        <w:spacing w:after="0" w:line="240" w:lineRule="auto"/>
        <w:jc w:val="center"/>
      </w:pPr>
      <w:r>
        <w:rPr>
          <w:b/>
          <w:sz w:val="18"/>
          <w:szCs w:val="18"/>
        </w:rPr>
        <w:t>18 &amp; Over: 3,14,22,35,45,55,64</w:t>
      </w:r>
    </w:p>
    <w:p w14:paraId="06F8188E" w14:textId="77777777" w:rsidR="004875A7" w:rsidRDefault="004875A7">
      <w:pPr>
        <w:spacing w:after="0" w:line="240" w:lineRule="auto"/>
        <w:rPr>
          <w:b/>
          <w:sz w:val="18"/>
          <w:szCs w:val="18"/>
        </w:rPr>
      </w:pPr>
    </w:p>
    <w:p w14:paraId="76D2B6BB" w14:textId="77777777" w:rsidR="004875A7" w:rsidRDefault="0000000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TWH/OGB Classes that count for HI-POINT awards:</w:t>
      </w:r>
    </w:p>
    <w:p w14:paraId="0CB91827" w14:textId="77777777" w:rsidR="004875A7" w:rsidRDefault="00000000">
      <w:pPr>
        <w:spacing w:after="0" w:line="240" w:lineRule="auto"/>
      </w:pPr>
      <w:r>
        <w:rPr>
          <w:b/>
          <w:sz w:val="18"/>
          <w:szCs w:val="18"/>
        </w:rPr>
        <w:t xml:space="preserve">17 &amp; under: </w:t>
      </w:r>
      <w:r>
        <w:rPr>
          <w:bCs/>
          <w:sz w:val="18"/>
          <w:szCs w:val="18"/>
        </w:rPr>
        <w:t>All around accumulated points</w:t>
      </w:r>
    </w:p>
    <w:p w14:paraId="33E03928" w14:textId="77777777" w:rsidR="004875A7" w:rsidRDefault="00000000">
      <w:pPr>
        <w:spacing w:after="0" w:line="240" w:lineRule="auto"/>
      </w:pPr>
      <w:r>
        <w:rPr>
          <w:b/>
          <w:sz w:val="18"/>
          <w:szCs w:val="18"/>
        </w:rPr>
        <w:t xml:space="preserve">18 &amp; over: </w:t>
      </w:r>
      <w:r>
        <w:rPr>
          <w:bCs/>
          <w:sz w:val="18"/>
          <w:szCs w:val="18"/>
        </w:rPr>
        <w:t>All around accumulated points</w:t>
      </w:r>
    </w:p>
    <w:p w14:paraId="3BFD74B8" w14:textId="77777777" w:rsidR="004875A7" w:rsidRDefault="00000000">
      <w:pPr>
        <w:spacing w:after="0" w:line="240" w:lineRule="auto"/>
      </w:pPr>
      <w:r>
        <w:rPr>
          <w:b/>
          <w:sz w:val="18"/>
          <w:szCs w:val="18"/>
        </w:rPr>
        <w:t xml:space="preserve">Open: </w:t>
      </w:r>
      <w:r>
        <w:rPr>
          <w:bCs/>
          <w:sz w:val="18"/>
          <w:szCs w:val="18"/>
        </w:rPr>
        <w:t>All around accumulated points</w:t>
      </w:r>
    </w:p>
    <w:p w14:paraId="057391BC" w14:textId="77777777" w:rsidR="004875A7" w:rsidRDefault="004875A7">
      <w:pPr>
        <w:spacing w:after="0" w:line="240" w:lineRule="auto"/>
        <w:rPr>
          <w:b/>
          <w:sz w:val="18"/>
          <w:szCs w:val="18"/>
        </w:rPr>
      </w:pPr>
    </w:p>
    <w:p w14:paraId="3DAA9970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54CD23BF" w14:textId="77777777" w:rsidR="004875A7" w:rsidRDefault="00000000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C81AF" wp14:editId="30B812BB">
                <wp:simplePos x="0" y="0"/>
                <wp:positionH relativeFrom="margin">
                  <wp:posOffset>2156456</wp:posOffset>
                </wp:positionH>
                <wp:positionV relativeFrom="paragraph">
                  <wp:posOffset>1309365</wp:posOffset>
                </wp:positionV>
                <wp:extent cx="2758443" cy="1356997"/>
                <wp:effectExtent l="0" t="0" r="0" b="0"/>
                <wp:wrapNone/>
                <wp:docPr id="12047864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3" cy="1356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C6434C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Mail entries and Payment to:</w:t>
                            </w:r>
                          </w:p>
                          <w:p w14:paraId="6310811D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Alesia Collins</w:t>
                            </w:r>
                          </w:p>
                          <w:p w14:paraId="0B3632D2" w14:textId="77777777" w:rsidR="004875A7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12818 NE 249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  <w:vertAlign w:val="superscript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st. </w:t>
                            </w:r>
                          </w:p>
                          <w:p w14:paraId="39484A60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Battle Ground, WA 98604</w:t>
                            </w:r>
                          </w:p>
                          <w:p w14:paraId="255A2589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Questions? Call Alesia @360-324-2318</w:t>
                            </w:r>
                          </w:p>
                          <w:p w14:paraId="0E5EB863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We accept Cash, check, debit/credit (+3% fee for cards)</w:t>
                            </w:r>
                          </w:p>
                          <w:p w14:paraId="62D4699B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u w:val="single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Make checks payable to WCGHTEA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C81AF" id="Text Box 4" o:spid="_x0000_s1027" type="#_x0000_t202" style="position:absolute;left:0;text-align:left;margin-left:169.8pt;margin-top:103.1pt;width:217.2pt;height:106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" filled="f" stroked="f">
                <v:textbox>
                  <w:txbxContent>
                    <w:p w14:paraId="3AC6434C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Mail entries and Payment to:</w:t>
                      </w:r>
                    </w:p>
                    <w:p w14:paraId="6310811D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Alesia Collins</w:t>
                      </w:r>
                    </w:p>
                    <w:p w14:paraId="0B3632D2" w14:textId="77777777" w:rsidR="004875A7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12818 NE 249</w:t>
                      </w:r>
                      <w:r>
                        <w:rPr>
                          <w:color w:val="000000"/>
                          <w:sz w:val="20"/>
                          <w:szCs w:val="20"/>
                          <w:u w:val="single"/>
                          <w:vertAlign w:val="superscript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th</w:t>
                      </w:r>
                      <w:r>
                        <w:rPr>
                          <w:color w:val="000000"/>
                          <w:sz w:val="20"/>
                          <w:szCs w:val="20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st. </w:t>
                      </w:r>
                    </w:p>
                    <w:p w14:paraId="39484A60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0"/>
                          <w:szCs w:val="20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Battle Ground, WA 98604</w:t>
                      </w:r>
                    </w:p>
                    <w:p w14:paraId="255A2589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Questions? Call Alesia @360-324-2318</w:t>
                      </w:r>
                    </w:p>
                    <w:p w14:paraId="0E5EB863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We accept Cash, check, debit/credit (+3% fee for cards)</w:t>
                      </w:r>
                    </w:p>
                    <w:p w14:paraId="62D4699B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u w:val="single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Make checks payable to WCGHTEA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0B36907" wp14:editId="1DD0E3E6">
                <wp:simplePos x="0" y="0"/>
                <wp:positionH relativeFrom="margin">
                  <wp:posOffset>1943100</wp:posOffset>
                </wp:positionH>
                <wp:positionV relativeFrom="paragraph">
                  <wp:posOffset>1301748</wp:posOffset>
                </wp:positionV>
                <wp:extent cx="3200400" cy="1356997"/>
                <wp:effectExtent l="0" t="0" r="19050" b="14603"/>
                <wp:wrapNone/>
                <wp:docPr id="48369480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5699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1BFD98" id="Rectangle: Rounded Corners 2" o:spid="_x0000_s1026" style="position:absolute;margin-left:153pt;margin-top:102.5pt;width:252pt;height:106.85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3200400,1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" path="m226166,at,,452332,452332,226166,,,226166l,1130831at,904665,452332,1356997,,1130831,226166,1356997l2974234,1356997at2748068,904665,3200400,1356997,2974234,1356997,3200400,1130831l3200400,226166at2748068,,3200400,452332,3200400,226166,2974234,l226166,xe" strokeweight=".26467mm">
                <v:fill opacity="32896f"/>
                <v:stroke joinstyle="miter"/>
                <v:path arrowok="t" o:connecttype="custom" o:connectlocs="1600200,0;3200400,678499;1600200,1356997;0,678499" o:connectangles="270,0,90,180" textboxrect="66244,66244,3134156,1290753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3A46D" wp14:editId="7987DA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111258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CF91AE" w14:textId="77777777" w:rsidR="004875A7" w:rsidRDefault="00000000">
                            <w:pPr>
                              <w:spacing w:after="0" w:line="240" w:lineRule="auto"/>
                              <w:jc w:val="center"/>
                              <w:rPr>
                                <w:color w:val="5B9BD5"/>
                                <w:sz w:val="72"/>
                                <w:szCs w:val="72"/>
                                <w14:shadow w14:blurRad="38036" w14:dist="25323" w14:dir="5400000" w14:sx="100000" w14:sy="100000" w14:kx="0" w14:ky="0" w14:algn="b">
                                  <w14:srgbClr w14:val="6E747A"/>
                                </w14:shadow>
                              </w:rPr>
                            </w:pPr>
                            <w:r>
                              <w:rPr>
                                <w:color w:val="5B9BD5"/>
                                <w:sz w:val="72"/>
                                <w:szCs w:val="72"/>
                                <w14:shadow w14:blurRad="38036" w14:dist="25323" w14:dir="5400000" w14:sx="100000" w14:sy="100000" w14:kx="0" w14:ky="0" w14:algn="b">
                                  <w14:srgbClr w14:val="6E747A"/>
                                </w14:shadow>
                              </w:rPr>
                              <w:t>Please fill out an online entry Nwhorseshows.com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3A46D" id="Text Box 1" o:spid="_x0000_s1028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LkA1w26AQAAcgMAAA4AAAAAAAAAAAAAAAAALgIAAGRycy9lMm9Eb2Mu&#10;eG1sUEsBAi0AFAAGAAgAAAAhAEuJJs3WAAAABQEAAA8AAAAAAAAAAAAAAAAAFAQAAGRycy9kb3du&#10;cmV2LnhtbFBLBQYAAAAABAAEAPMAAAAXBQAAAAA=&#10;" filled="f" stroked="f">
                <v:textbox style="mso-fit-shape-to-text:t">
                  <w:txbxContent>
                    <w:p w14:paraId="16CF91AE" w14:textId="77777777" w:rsidR="004875A7" w:rsidRDefault="00000000">
                      <w:pPr>
                        <w:spacing w:after="0" w:line="240" w:lineRule="auto"/>
                        <w:jc w:val="center"/>
                        <w:rPr>
                          <w:color w:val="5B9BD5"/>
                          <w:sz w:val="72"/>
                          <w:szCs w:val="72"/>
                          <w14:shadow w14:blurRad="38036" w14:dist="25323" w14:dir="5400000" w14:sx="100000" w14:sy="100000" w14:kx="0" w14:ky="0" w14:algn="b">
                            <w14:srgbClr w14:val="6E747A"/>
                          </w14:shadow>
                        </w:rPr>
                      </w:pPr>
                      <w:r>
                        <w:rPr>
                          <w:color w:val="5B9BD5"/>
                          <w:sz w:val="72"/>
                          <w:szCs w:val="72"/>
                          <w14:shadow w14:blurRad="38036" w14:dist="25323" w14:dir="5400000" w14:sx="100000" w14:sy="100000" w14:kx="0" w14:ky="0" w14:algn="b">
                            <w14:srgbClr w14:val="6E747A"/>
                          </w14:shadow>
                        </w:rPr>
                        <w:t>Please fill out an online entry Nwhorseshows.com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5A7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8DC5" w14:textId="77777777" w:rsidR="009F5C19" w:rsidRDefault="009F5C19">
      <w:pPr>
        <w:spacing w:after="0" w:line="240" w:lineRule="auto"/>
      </w:pPr>
      <w:r>
        <w:separator/>
      </w:r>
    </w:p>
  </w:endnote>
  <w:endnote w:type="continuationSeparator" w:id="0">
    <w:p w14:paraId="65B6117C" w14:textId="77777777" w:rsidR="009F5C19" w:rsidRDefault="009F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B7D0" w14:textId="77777777" w:rsidR="009F5C19" w:rsidRDefault="009F5C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914F40" w14:textId="77777777" w:rsidR="009F5C19" w:rsidRDefault="009F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3225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4D98" w14:textId="77777777" w:rsidR="00000000" w:rsidRDefault="000000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27322"/>
    <w:multiLevelType w:val="multilevel"/>
    <w:tmpl w:val="3C1C8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0718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75A7"/>
    <w:rsid w:val="004509AE"/>
    <w:rsid w:val="004875A7"/>
    <w:rsid w:val="009F5C19"/>
    <w:rsid w:val="00E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2D1D"/>
  <w15:docId w15:val="{00943B87-4F3A-4282-BE53-A893E717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collins</dc:creator>
  <dc:description/>
  <cp:lastModifiedBy>alesia collins</cp:lastModifiedBy>
  <cp:revision>2</cp:revision>
  <cp:lastPrinted>2025-08-14T02:03:00Z</cp:lastPrinted>
  <dcterms:created xsi:type="dcterms:W3CDTF">2025-08-25T02:07:00Z</dcterms:created>
  <dcterms:modified xsi:type="dcterms:W3CDTF">2025-08-25T02:07:00Z</dcterms:modified>
</cp:coreProperties>
</file>