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024A25D0" w14:textId="77777777" w:rsidTr="000F46E6">
        <w:trPr>
          <w:trHeight w:val="4032"/>
        </w:trPr>
        <w:tc>
          <w:tcPr>
            <w:tcW w:w="3600" w:type="dxa"/>
            <w:vAlign w:val="bottom"/>
          </w:tcPr>
          <w:p w14:paraId="662E71D4" w14:textId="77777777" w:rsidR="000629D5" w:rsidRDefault="000629D5" w:rsidP="001B2ABD">
            <w:pPr>
              <w:tabs>
                <w:tab w:val="left" w:pos="990"/>
              </w:tabs>
              <w:jc w:val="center"/>
            </w:pPr>
            <w:r>
              <w:rPr>
                <w:noProof/>
                <w:lang w:eastAsia="en-US"/>
              </w:rPr>
              <mc:AlternateContent>
                <mc:Choice Requires="wps">
                  <w:drawing>
                    <wp:inline distT="0" distB="0" distL="0" distR="0" wp14:anchorId="2D1A2735" wp14:editId="5F5EE9BA">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1"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1A107F7"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AoAAAAA&#10;AAAAIQBizirFkzYAAJM2AAAVAAAAZHJzL21lZGlhL2ltYWdlMS5qcGVn/9j/4AAQSkZJRgABAQEA&#10;lgCWAAD/2wBDAAgGBgcGBQgHBwcJCQgKDBQNDAsLDBkSEw8UHRofHh0aHBwgJC4nICIsIxwcKDcp&#10;LDAxNDQ0Hyc5PTgyPC4zNDL/2wBDAQkJCQwLDBgNDRgyIRwhMjIyMjIyMjIyMjIyMjIyMjIyMjIy&#10;MjIyMjIyMjIyMjIyMjIyMjIyMjIyMjIyMjIyMjL/wAARCAFcAV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" strokecolor="#94b6d2 [3204]" strokeweight="5pt">
                      <v:fill r:id="rId12" o:title="" recolor="t" rotate="t" type="frame"/>
                      <v:stroke joinstyle="miter"/>
                      <w10:anchorlock/>
                    </v:oval>
                  </w:pict>
                </mc:Fallback>
              </mc:AlternateContent>
            </w:r>
          </w:p>
        </w:tc>
        <w:tc>
          <w:tcPr>
            <w:tcW w:w="720" w:type="dxa"/>
          </w:tcPr>
          <w:p w14:paraId="1ED1CEA0" w14:textId="77777777" w:rsidR="000629D5" w:rsidRDefault="000629D5" w:rsidP="000C45FF">
            <w:pPr>
              <w:tabs>
                <w:tab w:val="left" w:pos="990"/>
              </w:tabs>
            </w:pPr>
          </w:p>
        </w:tc>
        <w:tc>
          <w:tcPr>
            <w:tcW w:w="6470" w:type="dxa"/>
            <w:vMerge w:val="restart"/>
            <w:vAlign w:val="center"/>
          </w:tcPr>
          <w:p w14:paraId="71F08638" w14:textId="06F55D0E" w:rsidR="000629D5" w:rsidRDefault="009B021B" w:rsidP="00846D4F">
            <w:pPr>
              <w:pStyle w:val="Address"/>
            </w:pPr>
            <w:r>
              <w:t>Clinical Site/Internship Site/Externship Site</w:t>
            </w:r>
          </w:p>
          <w:p w14:paraId="335A1818" w14:textId="5BC6B248" w:rsidR="000629D5" w:rsidRPr="002A24C3" w:rsidRDefault="005005AF" w:rsidP="00846D4F">
            <w:pPr>
              <w:pStyle w:val="Address"/>
              <w:rPr>
                <w:b/>
                <w:bCs/>
              </w:rPr>
            </w:pPr>
            <w:r w:rsidRPr="002A24C3">
              <w:rPr>
                <w:b/>
                <w:bCs/>
              </w:rPr>
              <w:t>Hepatitis B Declination Form</w:t>
            </w:r>
          </w:p>
          <w:p w14:paraId="225B0D0A" w14:textId="667A704B" w:rsidR="000629D5" w:rsidRDefault="00BC002C" w:rsidP="00846D4F">
            <w:pPr>
              <w:pStyle w:val="Address"/>
            </w:pPr>
            <w:r>
              <w:t>Health Career Solutions</w:t>
            </w:r>
          </w:p>
          <w:p w14:paraId="6F9E5880" w14:textId="180E5C98" w:rsidR="000629D5" w:rsidRDefault="008F624E" w:rsidP="00846D4F">
            <w:r>
              <w:t xml:space="preserve">For </w:t>
            </w:r>
            <w:r w:rsidR="009B021B">
              <w:t>Clinical Site/Internship Site/Externship Site</w:t>
            </w:r>
            <w:r>
              <w:t xml:space="preserve"> Practicum</w:t>
            </w:r>
          </w:p>
          <w:p w14:paraId="6DD82611" w14:textId="2987D4DA" w:rsidR="00846D4F" w:rsidRDefault="008D31BA" w:rsidP="008D31BA">
            <w:r>
              <w:t>The U.S. Department of Occupational Safety and Health (OSHA) have developed standards to protect workers from occupational exposure to blood-</w:t>
            </w:r>
            <w:proofErr w:type="spellStart"/>
            <w:r>
              <w:t>born</w:t>
            </w:r>
            <w:proofErr w:type="spellEnd"/>
            <w:r>
              <w:t xml:space="preserve"> disease including Hepatitis.  As a student, you are at risk of directly contacting body fluids. </w:t>
            </w:r>
          </w:p>
          <w:p w14:paraId="52507BA2" w14:textId="4873611C" w:rsidR="008C6C9D" w:rsidRDefault="008D31BA" w:rsidP="00846D4F">
            <w:r>
              <w:t xml:space="preserve">All students enrolled in clinical/internship/externship courses in the Health Career Solutions Nurse Assistant Training, Phlebotomy Training, Medical Administrative Assistant Training, Medical Administrative Training, EKG Technician training, Patient Care Technician Training, and all courses involving body fluids must sign/acknowledge and provide proof of Hepatitis B vaccination or clinical practicum in this program. sign/acknowledge the following declination statement before attending any </w:t>
            </w:r>
            <w:r w:rsidR="008C6C9D">
              <w:t>clinical/internship/externship practicum in the program.</w:t>
            </w:r>
          </w:p>
          <w:p w14:paraId="0D61396E" w14:textId="5D1D47A9" w:rsidR="005C25D1" w:rsidRDefault="005C25D1" w:rsidP="00846D4F">
            <w:r>
              <w:t xml:space="preserve">I hereby release Health Career Solutions, its Board Members, personnel, and any clinical/internship /externship which I train from any liability for any consequences to me or any claims arising out of or related to my declination not to be vaccinated. </w:t>
            </w:r>
          </w:p>
          <w:p w14:paraId="475307D2" w14:textId="2FD20C50" w:rsidR="005C25D1" w:rsidRDefault="00193CEF" w:rsidP="00846D4F">
            <w:r>
              <w:t>I hereby agree to indemnify all of the above persons and organizations for any and all claims, including attorney fees and costs, which may be bought against any of them by anyone claiming to have been injured as a result of my decision.</w:t>
            </w:r>
          </w:p>
          <w:p w14:paraId="61FCB8A5" w14:textId="6C8EFEEE" w:rsidR="008917D6" w:rsidRDefault="00D769B9" w:rsidP="00846D4F">
            <w:r w:rsidRPr="00D769B9">
              <w:t>I understand the above Hepatitis B Declination and have provided the school with a copy of my vaccination and decline at this time.  I will get the Hepatitis vaccination and send to school and will decline at this time.</w:t>
            </w:r>
            <w:r>
              <w:t xml:space="preserve"> </w:t>
            </w:r>
          </w:p>
          <w:p w14:paraId="1F88B668" w14:textId="1EBE4DB3" w:rsidR="00193CEF" w:rsidRDefault="00D769B9" w:rsidP="00846D4F">
            <w:r w:rsidRPr="00D769B9">
              <w:t xml:space="preserve">I am declining the </w:t>
            </w:r>
            <w:r w:rsidR="008917D6" w:rsidRPr="00D769B9">
              <w:t>Hepatitis</w:t>
            </w:r>
            <w:r w:rsidRPr="00D769B9">
              <w:t xml:space="preserve"> B vaccination at this time. I understand the above Hepatitis B Declination.</w:t>
            </w:r>
          </w:p>
          <w:p w14:paraId="0C8DF87C" w14:textId="77777777" w:rsidR="000629D5" w:rsidRDefault="004B0609" w:rsidP="00846D4F">
            <w:r>
              <w:t>Date: __________________</w:t>
            </w:r>
          </w:p>
          <w:p w14:paraId="03188041" w14:textId="77777777" w:rsidR="004B0609" w:rsidRDefault="004B0609" w:rsidP="00846D4F"/>
          <w:p w14:paraId="3B22ED42" w14:textId="77777777" w:rsidR="004B0609" w:rsidRDefault="004B0609" w:rsidP="00846D4F"/>
          <w:p w14:paraId="45F4C5CF" w14:textId="5A555EF4" w:rsidR="004B0609" w:rsidRDefault="004B0609" w:rsidP="00846D4F">
            <w:r>
              <w:t>_____________________________          ______________________</w:t>
            </w:r>
            <w:bookmarkStart w:id="0" w:name="_GoBack"/>
            <w:bookmarkEnd w:id="0"/>
          </w:p>
          <w:p w14:paraId="4924AEC6" w14:textId="5099E63F" w:rsidR="004B0609" w:rsidRPr="00BF09B3" w:rsidRDefault="004B0609" w:rsidP="00846D4F">
            <w:r>
              <w:t>Student Signature                                Student Printed Name</w:t>
            </w:r>
          </w:p>
          <w:p w14:paraId="4ECBFA32" w14:textId="4999C002" w:rsidR="000629D5" w:rsidRDefault="000629D5" w:rsidP="00846D4F"/>
        </w:tc>
      </w:tr>
      <w:tr w:rsidR="000629D5" w14:paraId="6F96E5B0" w14:textId="77777777" w:rsidTr="000F46E6">
        <w:trPr>
          <w:trHeight w:val="9504"/>
        </w:trPr>
        <w:tc>
          <w:tcPr>
            <w:tcW w:w="3600" w:type="dxa"/>
            <w:vAlign w:val="bottom"/>
          </w:tcPr>
          <w:p w14:paraId="1F6A1AC9" w14:textId="5DFCDFDB" w:rsidR="000629D5" w:rsidRDefault="00E45A4D" w:rsidP="000629D5">
            <w:pPr>
              <w:pStyle w:val="Subtitle"/>
              <w:rPr>
                <w:color w:val="auto"/>
                <w:spacing w:val="1"/>
                <w:w w:val="97"/>
                <w:sz w:val="18"/>
                <w:szCs w:val="22"/>
              </w:rPr>
            </w:pPr>
            <w:r w:rsidRPr="00D769B9">
              <w:rPr>
                <w:spacing w:val="2071"/>
                <w:w w:val="100"/>
              </w:rPr>
              <w:t xml:space="preserve"> </w:t>
            </w:r>
          </w:p>
          <w:p w14:paraId="44926145" w14:textId="77777777" w:rsidR="000629D5" w:rsidRDefault="000629D5" w:rsidP="000629D5"/>
          <w:sdt>
            <w:sdtPr>
              <w:id w:val="-1954003311"/>
              <w:placeholder>
                <w:docPart w:val="180F62D7CFBC477DB052BE6AC7AB0283"/>
              </w:placeholder>
              <w:temporary/>
              <w:showingPlcHdr/>
            </w:sdtPr>
            <w:sdtEndPr/>
            <w:sdtContent>
              <w:p w14:paraId="3EAA5C26"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8999BEEA916C487BB3DD9DA5439A6AA3"/>
              </w:placeholder>
              <w:temporary/>
              <w:showingPlcHdr/>
            </w:sdtPr>
            <w:sdtEndPr/>
            <w:sdtContent>
              <w:p w14:paraId="289DED9B" w14:textId="77777777" w:rsidR="000629D5" w:rsidRDefault="000629D5" w:rsidP="000629D5">
                <w:pPr>
                  <w:pStyle w:val="ContactDetails"/>
                </w:pPr>
                <w:r w:rsidRPr="004D3011">
                  <w:t>PHONE:</w:t>
                </w:r>
              </w:p>
            </w:sdtContent>
          </w:sdt>
          <w:p w14:paraId="4DB117F1" w14:textId="38D3C95A" w:rsidR="000629D5" w:rsidRDefault="00E45A4D" w:rsidP="000629D5">
            <w:pPr>
              <w:pStyle w:val="ContactDetails"/>
            </w:pPr>
            <w:r>
              <w:t>313-551-5815</w:t>
            </w:r>
          </w:p>
          <w:p w14:paraId="1DF06114" w14:textId="77777777" w:rsidR="000629D5" w:rsidRPr="004D3011" w:rsidRDefault="000629D5" w:rsidP="000629D5">
            <w:pPr>
              <w:pStyle w:val="NoSpacing"/>
            </w:pPr>
          </w:p>
          <w:sdt>
            <w:sdtPr>
              <w:id w:val="67859272"/>
              <w:placeholder>
                <w:docPart w:val="F8764F6063094E59BD97BC80884E5D62"/>
              </w:placeholder>
              <w:temporary/>
              <w:showingPlcHdr/>
            </w:sdtPr>
            <w:sdtEndPr/>
            <w:sdtContent>
              <w:p w14:paraId="29C8FEA7" w14:textId="77777777" w:rsidR="000629D5" w:rsidRDefault="000629D5" w:rsidP="000629D5">
                <w:pPr>
                  <w:pStyle w:val="ContactDetails"/>
                </w:pPr>
                <w:r w:rsidRPr="004D3011">
                  <w:t>WEBSITE:</w:t>
                </w:r>
              </w:p>
            </w:sdtContent>
          </w:sdt>
          <w:p w14:paraId="1EDE23F6" w14:textId="2E8E6524" w:rsidR="000629D5" w:rsidRDefault="007377E9" w:rsidP="000629D5">
            <w:pPr>
              <w:pStyle w:val="ContactDetails"/>
            </w:pPr>
            <w:hyperlink r:id="rId13" w:history="1">
              <w:r w:rsidR="00E45A4D" w:rsidRPr="00E45A4D">
                <w:rPr>
                  <w:color w:val="0000FF"/>
                  <w:u w:val="single"/>
                </w:rPr>
                <w:t>https://healthcareersolutions.org/</w:t>
              </w:r>
            </w:hyperlink>
          </w:p>
          <w:p w14:paraId="4B165F4C" w14:textId="77777777" w:rsidR="000629D5" w:rsidRDefault="000629D5" w:rsidP="000629D5">
            <w:pPr>
              <w:pStyle w:val="NoSpacing"/>
            </w:pPr>
          </w:p>
          <w:sdt>
            <w:sdtPr>
              <w:id w:val="-240260293"/>
              <w:placeholder>
                <w:docPart w:val="3E8094AFB7704F588849DD5BDC22044C"/>
              </w:placeholder>
              <w:temporary/>
              <w:showingPlcHdr/>
            </w:sdtPr>
            <w:sdtEndPr/>
            <w:sdtContent>
              <w:p w14:paraId="3452B2AA" w14:textId="77777777" w:rsidR="000629D5" w:rsidRDefault="000629D5" w:rsidP="000629D5">
                <w:pPr>
                  <w:pStyle w:val="ContactDetails"/>
                </w:pPr>
                <w:r w:rsidRPr="004D3011">
                  <w:t>EMAIL:</w:t>
                </w:r>
              </w:p>
            </w:sdtContent>
          </w:sdt>
          <w:p w14:paraId="639CE53E" w14:textId="1E662927" w:rsidR="000629D5" w:rsidRPr="00846D4F" w:rsidRDefault="00960F2B" w:rsidP="000629D5">
            <w:pPr>
              <w:pStyle w:val="ContactDetails"/>
              <w:rPr>
                <w:rStyle w:val="Hyperlink"/>
              </w:rPr>
            </w:pPr>
            <w:r>
              <w:rPr>
                <w:rStyle w:val="Hyperlink"/>
              </w:rPr>
              <w:t>Healthcareer2009@aol.com</w:t>
            </w:r>
          </w:p>
        </w:tc>
        <w:tc>
          <w:tcPr>
            <w:tcW w:w="720" w:type="dxa"/>
          </w:tcPr>
          <w:p w14:paraId="1513724A" w14:textId="77777777" w:rsidR="000629D5" w:rsidRDefault="000629D5" w:rsidP="000C45FF">
            <w:pPr>
              <w:tabs>
                <w:tab w:val="left" w:pos="990"/>
              </w:tabs>
            </w:pPr>
          </w:p>
        </w:tc>
        <w:tc>
          <w:tcPr>
            <w:tcW w:w="6470" w:type="dxa"/>
            <w:vMerge/>
          </w:tcPr>
          <w:p w14:paraId="2614308A" w14:textId="77777777" w:rsidR="000629D5" w:rsidRPr="004D3011" w:rsidRDefault="000629D5" w:rsidP="004D3011">
            <w:pPr>
              <w:rPr>
                <w:color w:val="FFFFFF" w:themeColor="background1"/>
              </w:rPr>
            </w:pPr>
          </w:p>
        </w:tc>
      </w:tr>
    </w:tbl>
    <w:p w14:paraId="0AF67CB0" w14:textId="77777777" w:rsidR="0043117B" w:rsidRPr="00846D4F" w:rsidRDefault="007377E9" w:rsidP="00846D4F">
      <w:pPr>
        <w:tabs>
          <w:tab w:val="left" w:pos="990"/>
        </w:tabs>
        <w:spacing w:after="0"/>
        <w:rPr>
          <w:sz w:val="8"/>
        </w:rPr>
      </w:pPr>
    </w:p>
    <w:sectPr w:rsidR="0043117B" w:rsidRPr="00846D4F" w:rsidSect="000C45F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FDE08" w14:textId="77777777" w:rsidR="007377E9" w:rsidRDefault="007377E9" w:rsidP="000C45FF">
      <w:r>
        <w:separator/>
      </w:r>
    </w:p>
  </w:endnote>
  <w:endnote w:type="continuationSeparator" w:id="0">
    <w:p w14:paraId="340466B3" w14:textId="77777777" w:rsidR="007377E9" w:rsidRDefault="007377E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F71D5" w14:textId="77777777" w:rsidR="007377E9" w:rsidRDefault="007377E9" w:rsidP="000C45FF">
      <w:r>
        <w:separator/>
      </w:r>
    </w:p>
  </w:footnote>
  <w:footnote w:type="continuationSeparator" w:id="0">
    <w:p w14:paraId="14D126EE" w14:textId="77777777" w:rsidR="007377E9" w:rsidRDefault="007377E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443C" w14:textId="77777777" w:rsidR="000C45FF" w:rsidRDefault="000C45FF">
    <w:pPr>
      <w:pStyle w:val="Header"/>
    </w:pPr>
    <w:r>
      <w:rPr>
        <w:noProof/>
        <w:lang w:eastAsia="en-US"/>
      </w:rPr>
      <w:drawing>
        <wp:anchor distT="0" distB="0" distL="114300" distR="114300" simplePos="0" relativeHeight="251658240" behindDoc="1" locked="0" layoutInCell="1" allowOverlap="1" wp14:anchorId="620B0A80" wp14:editId="5C9EBC9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7E"/>
    <w:rsid w:val="00036450"/>
    <w:rsid w:val="00061C84"/>
    <w:rsid w:val="000629D5"/>
    <w:rsid w:val="00076632"/>
    <w:rsid w:val="000C45FF"/>
    <w:rsid w:val="000E017E"/>
    <w:rsid w:val="000E3FD1"/>
    <w:rsid w:val="000F46E6"/>
    <w:rsid w:val="00180329"/>
    <w:rsid w:val="0019001F"/>
    <w:rsid w:val="00193CEF"/>
    <w:rsid w:val="001A74A5"/>
    <w:rsid w:val="001B2ABD"/>
    <w:rsid w:val="001D2335"/>
    <w:rsid w:val="001E1759"/>
    <w:rsid w:val="001F1ECC"/>
    <w:rsid w:val="002400EB"/>
    <w:rsid w:val="00244620"/>
    <w:rsid w:val="00256CF7"/>
    <w:rsid w:val="002A24C3"/>
    <w:rsid w:val="0030481B"/>
    <w:rsid w:val="004071FC"/>
    <w:rsid w:val="00445947"/>
    <w:rsid w:val="004813B3"/>
    <w:rsid w:val="00496591"/>
    <w:rsid w:val="004B0609"/>
    <w:rsid w:val="004C63E4"/>
    <w:rsid w:val="004D3011"/>
    <w:rsid w:val="005005AF"/>
    <w:rsid w:val="005645EE"/>
    <w:rsid w:val="005C25D1"/>
    <w:rsid w:val="005D6289"/>
    <w:rsid w:val="005E39D5"/>
    <w:rsid w:val="00612544"/>
    <w:rsid w:val="0062123A"/>
    <w:rsid w:val="00646E75"/>
    <w:rsid w:val="006610D6"/>
    <w:rsid w:val="006771D0"/>
    <w:rsid w:val="00715FCB"/>
    <w:rsid w:val="007377E9"/>
    <w:rsid w:val="00743101"/>
    <w:rsid w:val="007867A0"/>
    <w:rsid w:val="007927F5"/>
    <w:rsid w:val="00802CA0"/>
    <w:rsid w:val="00846D4F"/>
    <w:rsid w:val="008917D6"/>
    <w:rsid w:val="008C1736"/>
    <w:rsid w:val="008C6C9D"/>
    <w:rsid w:val="008D31BA"/>
    <w:rsid w:val="008F624E"/>
    <w:rsid w:val="00922D5C"/>
    <w:rsid w:val="00936AFD"/>
    <w:rsid w:val="00960F2B"/>
    <w:rsid w:val="009B021B"/>
    <w:rsid w:val="009E7C63"/>
    <w:rsid w:val="00A10A67"/>
    <w:rsid w:val="00A2118D"/>
    <w:rsid w:val="00AD76E2"/>
    <w:rsid w:val="00B20152"/>
    <w:rsid w:val="00B70850"/>
    <w:rsid w:val="00BA0459"/>
    <w:rsid w:val="00BC002C"/>
    <w:rsid w:val="00C066B6"/>
    <w:rsid w:val="00C37BA1"/>
    <w:rsid w:val="00C41D5E"/>
    <w:rsid w:val="00C4674C"/>
    <w:rsid w:val="00C506CF"/>
    <w:rsid w:val="00C72BED"/>
    <w:rsid w:val="00C9578B"/>
    <w:rsid w:val="00CA562E"/>
    <w:rsid w:val="00CB2D30"/>
    <w:rsid w:val="00D2522B"/>
    <w:rsid w:val="00D769B9"/>
    <w:rsid w:val="00D82F2F"/>
    <w:rsid w:val="00DA694B"/>
    <w:rsid w:val="00DD172A"/>
    <w:rsid w:val="00E25A26"/>
    <w:rsid w:val="00E45A4D"/>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0738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iPriority="5"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semiHidden="0" w:uiPriority="1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uiPriority="39"/>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BalloonText">
    <w:name w:val="Balloon Text"/>
    <w:basedOn w:val="Normal"/>
    <w:link w:val="BalloonTextChar"/>
    <w:uiPriority w:val="99"/>
    <w:semiHidden/>
    <w:unhideWhenUsed/>
    <w:rsid w:val="00D769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iPriority="5"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semiHidden="0" w:uiPriority="1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uiPriority="39"/>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BalloonText">
    <w:name w:val="Balloon Text"/>
    <w:basedOn w:val="Normal"/>
    <w:link w:val="BalloonTextChar"/>
    <w:uiPriority w:val="99"/>
    <w:semiHidden/>
    <w:unhideWhenUsed/>
    <w:rsid w:val="00D769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ersolution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yba\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F62D7CFBC477DB052BE6AC7AB0283"/>
        <w:category>
          <w:name w:val="General"/>
          <w:gallery w:val="placeholder"/>
        </w:category>
        <w:types>
          <w:type w:val="bbPlcHdr"/>
        </w:types>
        <w:behaviors>
          <w:behavior w:val="content"/>
        </w:behaviors>
        <w:guid w:val="{9FA52582-043C-430C-97EC-B5428BF7597D}"/>
      </w:docPartPr>
      <w:docPartBody>
        <w:p w:rsidR="001B7A05" w:rsidRDefault="002D6B29">
          <w:pPr>
            <w:pStyle w:val="180F62D7CFBC477DB052BE6AC7AB0283"/>
          </w:pPr>
          <w:r w:rsidRPr="00846D4F">
            <w:rPr>
              <w:rStyle w:val="Heading2Char"/>
            </w:rPr>
            <w:t>CONTACT</w:t>
          </w:r>
        </w:p>
      </w:docPartBody>
    </w:docPart>
    <w:docPart>
      <w:docPartPr>
        <w:name w:val="8999BEEA916C487BB3DD9DA5439A6AA3"/>
        <w:category>
          <w:name w:val="General"/>
          <w:gallery w:val="placeholder"/>
        </w:category>
        <w:types>
          <w:type w:val="bbPlcHdr"/>
        </w:types>
        <w:behaviors>
          <w:behavior w:val="content"/>
        </w:behaviors>
        <w:guid w:val="{4C3D3A44-E657-44C0-842F-24222D0A8341}"/>
      </w:docPartPr>
      <w:docPartBody>
        <w:p w:rsidR="001B7A05" w:rsidRDefault="002D6B29">
          <w:pPr>
            <w:pStyle w:val="8999BEEA916C487BB3DD9DA5439A6AA3"/>
          </w:pPr>
          <w:r w:rsidRPr="004D3011">
            <w:t>PHONE:</w:t>
          </w:r>
        </w:p>
      </w:docPartBody>
    </w:docPart>
    <w:docPart>
      <w:docPartPr>
        <w:name w:val="F8764F6063094E59BD97BC80884E5D62"/>
        <w:category>
          <w:name w:val="General"/>
          <w:gallery w:val="placeholder"/>
        </w:category>
        <w:types>
          <w:type w:val="bbPlcHdr"/>
        </w:types>
        <w:behaviors>
          <w:behavior w:val="content"/>
        </w:behaviors>
        <w:guid w:val="{6C09F056-30F7-4FF5-A317-BEFFD7EBEA68}"/>
      </w:docPartPr>
      <w:docPartBody>
        <w:p w:rsidR="001B7A05" w:rsidRDefault="002D6B29">
          <w:pPr>
            <w:pStyle w:val="F8764F6063094E59BD97BC80884E5D62"/>
          </w:pPr>
          <w:r w:rsidRPr="004D3011">
            <w:t>WEBSITE:</w:t>
          </w:r>
        </w:p>
      </w:docPartBody>
    </w:docPart>
    <w:docPart>
      <w:docPartPr>
        <w:name w:val="3E8094AFB7704F588849DD5BDC22044C"/>
        <w:category>
          <w:name w:val="General"/>
          <w:gallery w:val="placeholder"/>
        </w:category>
        <w:types>
          <w:type w:val="bbPlcHdr"/>
        </w:types>
        <w:behaviors>
          <w:behavior w:val="content"/>
        </w:behaviors>
        <w:guid w:val="{497157BB-D930-499C-B0DF-1B349F5F0ACF}"/>
      </w:docPartPr>
      <w:docPartBody>
        <w:p w:rsidR="001B7A05" w:rsidRDefault="002D6B29">
          <w:pPr>
            <w:pStyle w:val="3E8094AFB7704F588849DD5BDC22044C"/>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29"/>
    <w:rsid w:val="00034087"/>
    <w:rsid w:val="001B7A05"/>
    <w:rsid w:val="002D6B29"/>
    <w:rsid w:val="00E4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44F61AE1284DB5993B7FAAF025CEE5">
    <w:name w:val="1544F61AE1284DB5993B7FAAF025CEE5"/>
  </w:style>
  <w:style w:type="paragraph" w:customStyle="1" w:styleId="F935149665DD47EE94AC79CD9A1B6BB7">
    <w:name w:val="F935149665DD47EE94AC79CD9A1B6BB7"/>
  </w:style>
  <w:style w:type="paragraph" w:customStyle="1" w:styleId="0F2AB9A2D785478C937FD96D5D5D8BC4">
    <w:name w:val="0F2AB9A2D785478C937FD96D5D5D8BC4"/>
  </w:style>
  <w:style w:type="paragraph" w:customStyle="1" w:styleId="49E69DA61FB645B5BE86B0924D065245">
    <w:name w:val="49E69DA61FB645B5BE86B0924D065245"/>
  </w:style>
  <w:style w:type="paragraph" w:customStyle="1" w:styleId="8C6E5B3309CB46CD8B0B74442E721C13">
    <w:name w:val="8C6E5B3309CB46CD8B0B74442E721C13"/>
  </w:style>
  <w:style w:type="paragraph" w:customStyle="1" w:styleId="CF2F752E6BCE435CBB5DBA007203BAA7">
    <w:name w:val="CF2F752E6BCE435CBB5DBA007203BAA7"/>
  </w:style>
  <w:style w:type="paragraph" w:customStyle="1" w:styleId="5843F108F9F543D1A9F75B29873EAE90">
    <w:name w:val="5843F108F9F543D1A9F75B29873EAE90"/>
  </w:style>
  <w:style w:type="paragraph" w:customStyle="1" w:styleId="99E9A7DCFF3243FBA946FC772B5E579F">
    <w:name w:val="99E9A7DCFF3243FBA946FC772B5E579F"/>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9B0DC55089C24ABCB83184A5B5EC1230">
    <w:name w:val="9B0DC55089C24ABCB83184A5B5EC1230"/>
  </w:style>
  <w:style w:type="character" w:customStyle="1" w:styleId="Greytext">
    <w:name w:val="Grey text"/>
    <w:basedOn w:val="DefaultParagraphFont"/>
    <w:uiPriority w:val="4"/>
    <w:qFormat/>
    <w:rPr>
      <w:color w:val="808080" w:themeColor="background1" w:themeShade="80"/>
    </w:rPr>
  </w:style>
  <w:style w:type="paragraph" w:customStyle="1" w:styleId="E4738B7913ED4213B417D7E5F0355BC3">
    <w:name w:val="E4738B7913ED4213B417D7E5F0355BC3"/>
  </w:style>
  <w:style w:type="paragraph" w:customStyle="1" w:styleId="E79CAEB190E44540A137EF7F2AA18433">
    <w:name w:val="E79CAEB190E44540A137EF7F2AA18433"/>
  </w:style>
  <w:style w:type="paragraph" w:customStyle="1" w:styleId="139D42C1EB9D43139BFD286B60219F6F">
    <w:name w:val="139D42C1EB9D43139BFD286B60219F6F"/>
  </w:style>
  <w:style w:type="paragraph" w:customStyle="1" w:styleId="F4613146F36D44A4BC86E5DA3B2F35B7">
    <w:name w:val="F4613146F36D44A4BC86E5DA3B2F35B7"/>
  </w:style>
  <w:style w:type="paragraph" w:customStyle="1" w:styleId="C0B88F4BAEB24093AAC8269312FCDF2B">
    <w:name w:val="C0B88F4BAEB24093AAC8269312FCDF2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180F62D7CFBC477DB052BE6AC7AB0283">
    <w:name w:val="180F62D7CFBC477DB052BE6AC7AB0283"/>
  </w:style>
  <w:style w:type="paragraph" w:customStyle="1" w:styleId="8999BEEA916C487BB3DD9DA5439A6AA3">
    <w:name w:val="8999BEEA916C487BB3DD9DA5439A6AA3"/>
  </w:style>
  <w:style w:type="paragraph" w:customStyle="1" w:styleId="275EDF0CE7794F9B9992AD6A0586631A">
    <w:name w:val="275EDF0CE7794F9B9992AD6A0586631A"/>
  </w:style>
  <w:style w:type="paragraph" w:customStyle="1" w:styleId="F8764F6063094E59BD97BC80884E5D62">
    <w:name w:val="F8764F6063094E59BD97BC80884E5D62"/>
  </w:style>
  <w:style w:type="paragraph" w:customStyle="1" w:styleId="4EA0A3F8A2B242BBA6825E314D482BD3">
    <w:name w:val="4EA0A3F8A2B242BBA6825E314D482BD3"/>
  </w:style>
  <w:style w:type="paragraph" w:customStyle="1" w:styleId="3E8094AFB7704F588849DD5BDC22044C">
    <w:name w:val="3E8094AFB7704F588849DD5BDC22044C"/>
  </w:style>
  <w:style w:type="character" w:styleId="Hyperlink">
    <w:name w:val="Hyperlink"/>
    <w:basedOn w:val="DefaultParagraphFont"/>
    <w:uiPriority w:val="99"/>
    <w:rPr>
      <w:color w:val="943634" w:themeColor="accent2" w:themeShade="BF"/>
      <w:u w:val="single"/>
    </w:rPr>
  </w:style>
  <w:style w:type="paragraph" w:customStyle="1" w:styleId="548356A77EBC454E8C82D6FACF619D15">
    <w:name w:val="548356A77EBC454E8C82D6FACF619D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44F61AE1284DB5993B7FAAF025CEE5">
    <w:name w:val="1544F61AE1284DB5993B7FAAF025CEE5"/>
  </w:style>
  <w:style w:type="paragraph" w:customStyle="1" w:styleId="F935149665DD47EE94AC79CD9A1B6BB7">
    <w:name w:val="F935149665DD47EE94AC79CD9A1B6BB7"/>
  </w:style>
  <w:style w:type="paragraph" w:customStyle="1" w:styleId="0F2AB9A2D785478C937FD96D5D5D8BC4">
    <w:name w:val="0F2AB9A2D785478C937FD96D5D5D8BC4"/>
  </w:style>
  <w:style w:type="paragraph" w:customStyle="1" w:styleId="49E69DA61FB645B5BE86B0924D065245">
    <w:name w:val="49E69DA61FB645B5BE86B0924D065245"/>
  </w:style>
  <w:style w:type="paragraph" w:customStyle="1" w:styleId="8C6E5B3309CB46CD8B0B74442E721C13">
    <w:name w:val="8C6E5B3309CB46CD8B0B74442E721C13"/>
  </w:style>
  <w:style w:type="paragraph" w:customStyle="1" w:styleId="CF2F752E6BCE435CBB5DBA007203BAA7">
    <w:name w:val="CF2F752E6BCE435CBB5DBA007203BAA7"/>
  </w:style>
  <w:style w:type="paragraph" w:customStyle="1" w:styleId="5843F108F9F543D1A9F75B29873EAE90">
    <w:name w:val="5843F108F9F543D1A9F75B29873EAE90"/>
  </w:style>
  <w:style w:type="paragraph" w:customStyle="1" w:styleId="99E9A7DCFF3243FBA946FC772B5E579F">
    <w:name w:val="99E9A7DCFF3243FBA946FC772B5E579F"/>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9B0DC55089C24ABCB83184A5B5EC1230">
    <w:name w:val="9B0DC55089C24ABCB83184A5B5EC1230"/>
  </w:style>
  <w:style w:type="character" w:customStyle="1" w:styleId="Greytext">
    <w:name w:val="Grey text"/>
    <w:basedOn w:val="DefaultParagraphFont"/>
    <w:uiPriority w:val="4"/>
    <w:qFormat/>
    <w:rPr>
      <w:color w:val="808080" w:themeColor="background1" w:themeShade="80"/>
    </w:rPr>
  </w:style>
  <w:style w:type="paragraph" w:customStyle="1" w:styleId="E4738B7913ED4213B417D7E5F0355BC3">
    <w:name w:val="E4738B7913ED4213B417D7E5F0355BC3"/>
  </w:style>
  <w:style w:type="paragraph" w:customStyle="1" w:styleId="E79CAEB190E44540A137EF7F2AA18433">
    <w:name w:val="E79CAEB190E44540A137EF7F2AA18433"/>
  </w:style>
  <w:style w:type="paragraph" w:customStyle="1" w:styleId="139D42C1EB9D43139BFD286B60219F6F">
    <w:name w:val="139D42C1EB9D43139BFD286B60219F6F"/>
  </w:style>
  <w:style w:type="paragraph" w:customStyle="1" w:styleId="F4613146F36D44A4BC86E5DA3B2F35B7">
    <w:name w:val="F4613146F36D44A4BC86E5DA3B2F35B7"/>
  </w:style>
  <w:style w:type="paragraph" w:customStyle="1" w:styleId="C0B88F4BAEB24093AAC8269312FCDF2B">
    <w:name w:val="C0B88F4BAEB24093AAC8269312FCDF2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180F62D7CFBC477DB052BE6AC7AB0283">
    <w:name w:val="180F62D7CFBC477DB052BE6AC7AB0283"/>
  </w:style>
  <w:style w:type="paragraph" w:customStyle="1" w:styleId="8999BEEA916C487BB3DD9DA5439A6AA3">
    <w:name w:val="8999BEEA916C487BB3DD9DA5439A6AA3"/>
  </w:style>
  <w:style w:type="paragraph" w:customStyle="1" w:styleId="275EDF0CE7794F9B9992AD6A0586631A">
    <w:name w:val="275EDF0CE7794F9B9992AD6A0586631A"/>
  </w:style>
  <w:style w:type="paragraph" w:customStyle="1" w:styleId="F8764F6063094E59BD97BC80884E5D62">
    <w:name w:val="F8764F6063094E59BD97BC80884E5D62"/>
  </w:style>
  <w:style w:type="paragraph" w:customStyle="1" w:styleId="4EA0A3F8A2B242BBA6825E314D482BD3">
    <w:name w:val="4EA0A3F8A2B242BBA6825E314D482BD3"/>
  </w:style>
  <w:style w:type="paragraph" w:customStyle="1" w:styleId="3E8094AFB7704F588849DD5BDC22044C">
    <w:name w:val="3E8094AFB7704F588849DD5BDC22044C"/>
  </w:style>
  <w:style w:type="character" w:styleId="Hyperlink">
    <w:name w:val="Hyperlink"/>
    <w:basedOn w:val="DefaultParagraphFont"/>
    <w:uiPriority w:val="99"/>
    <w:rPr>
      <w:color w:val="943634" w:themeColor="accent2" w:themeShade="BF"/>
      <w:u w:val="single"/>
    </w:rPr>
  </w:style>
  <w:style w:type="paragraph" w:customStyle="1" w:styleId="548356A77EBC454E8C82D6FACF619D15">
    <w:name w:val="548356A77EBC454E8C82D6FACF619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2019-08-20T14:10:00Z</dcterms:created>
  <dcterms:modified xsi:type="dcterms:W3CDTF">2019-08-20T16:15:00Z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