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688B" w14:textId="0EF6BBA6" w:rsidR="00BB29E7" w:rsidRPr="007A0B4C" w:rsidRDefault="00935A28" w:rsidP="00383904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A0B4C">
        <w:rPr>
          <w:rFonts w:ascii="Arial" w:hAnsi="Arial" w:cs="Arial"/>
          <w:b/>
          <w:bCs/>
          <w:sz w:val="24"/>
          <w:szCs w:val="24"/>
        </w:rPr>
        <w:t xml:space="preserve">FRIENDS OF ST MARY’S </w:t>
      </w:r>
      <w:r w:rsidR="002A3C57" w:rsidRPr="007A0B4C">
        <w:rPr>
          <w:rFonts w:ascii="Arial" w:hAnsi="Arial" w:cs="Arial"/>
          <w:b/>
          <w:bCs/>
          <w:sz w:val="24"/>
          <w:szCs w:val="24"/>
        </w:rPr>
        <w:t xml:space="preserve">SCHOOL (FOSMS) </w:t>
      </w:r>
      <w:r w:rsidRPr="007A0B4C">
        <w:rPr>
          <w:rFonts w:ascii="Arial" w:hAnsi="Arial" w:cs="Arial"/>
          <w:b/>
          <w:bCs/>
          <w:sz w:val="24"/>
          <w:szCs w:val="24"/>
        </w:rPr>
        <w:t>MEETING</w:t>
      </w:r>
    </w:p>
    <w:p w14:paraId="5ABEE936" w14:textId="77777777" w:rsidR="00C4655E" w:rsidRPr="007A0B4C" w:rsidRDefault="00C4655E" w:rsidP="00383904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B884F48" w14:textId="3671FAD4" w:rsidR="00935A28" w:rsidRPr="007A0B4C" w:rsidRDefault="00935A28" w:rsidP="00383904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A0B4C">
        <w:rPr>
          <w:rFonts w:ascii="Arial" w:hAnsi="Arial" w:cs="Arial"/>
          <w:b/>
          <w:bCs/>
          <w:sz w:val="24"/>
          <w:szCs w:val="24"/>
        </w:rPr>
        <w:t>MINUTES</w:t>
      </w:r>
    </w:p>
    <w:p w14:paraId="5AD896EF" w14:textId="77777777" w:rsidR="00C4655E" w:rsidRPr="007A0B4C" w:rsidRDefault="00C4655E" w:rsidP="00383904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0E4D7B6" w14:textId="77E16ED8" w:rsidR="00294FAB" w:rsidRPr="007A0B4C" w:rsidRDefault="00935A28" w:rsidP="00383904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A0B4C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542D05" w:rsidRPr="007A0B4C">
        <w:rPr>
          <w:rFonts w:ascii="Arial" w:hAnsi="Arial" w:cs="Arial"/>
          <w:b/>
          <w:bCs/>
          <w:sz w:val="24"/>
          <w:szCs w:val="24"/>
        </w:rPr>
        <w:t>23</w:t>
      </w:r>
      <w:r w:rsidR="00542D05" w:rsidRPr="007A0B4C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542D05" w:rsidRPr="007A0B4C">
        <w:rPr>
          <w:rFonts w:ascii="Arial" w:hAnsi="Arial" w:cs="Arial"/>
          <w:b/>
          <w:bCs/>
          <w:sz w:val="24"/>
          <w:szCs w:val="24"/>
        </w:rPr>
        <w:t xml:space="preserve"> JANUARY</w:t>
      </w:r>
      <w:r w:rsidR="00D85611" w:rsidRPr="007A0B4C">
        <w:rPr>
          <w:rFonts w:ascii="Arial" w:hAnsi="Arial" w:cs="Arial"/>
          <w:b/>
          <w:bCs/>
          <w:sz w:val="24"/>
          <w:szCs w:val="24"/>
        </w:rPr>
        <w:t xml:space="preserve"> </w:t>
      </w:r>
      <w:r w:rsidR="00275225" w:rsidRPr="007A0B4C">
        <w:rPr>
          <w:rFonts w:ascii="Arial" w:hAnsi="Arial" w:cs="Arial"/>
          <w:b/>
          <w:bCs/>
          <w:sz w:val="24"/>
          <w:szCs w:val="24"/>
        </w:rPr>
        <w:t>202</w:t>
      </w:r>
      <w:r w:rsidR="00542D05" w:rsidRPr="007A0B4C">
        <w:rPr>
          <w:rFonts w:ascii="Arial" w:hAnsi="Arial" w:cs="Arial"/>
          <w:b/>
          <w:bCs/>
          <w:sz w:val="24"/>
          <w:szCs w:val="24"/>
        </w:rPr>
        <w:t>5</w:t>
      </w:r>
    </w:p>
    <w:p w14:paraId="4C875D85" w14:textId="77777777" w:rsidR="00294FAB" w:rsidRPr="007A0B4C" w:rsidRDefault="00294FAB" w:rsidP="00383904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23AAB5D" w14:textId="750F20DB" w:rsidR="00241C0F" w:rsidRPr="007A0B4C" w:rsidRDefault="00294FAB" w:rsidP="00383904">
      <w:pPr>
        <w:spacing w:before="100" w:beforeAutospacing="1" w:after="0" w:line="240" w:lineRule="auto"/>
        <w:contextualSpacing/>
        <w:rPr>
          <w:rFonts w:ascii="Arial" w:hAnsi="Arial" w:cs="Arial"/>
          <w:sz w:val="24"/>
          <w:szCs w:val="24"/>
        </w:rPr>
      </w:pPr>
      <w:r w:rsidRPr="007A0B4C">
        <w:rPr>
          <w:rFonts w:ascii="Arial" w:hAnsi="Arial" w:cs="Arial"/>
          <w:b/>
          <w:bCs/>
          <w:sz w:val="24"/>
          <w:szCs w:val="24"/>
        </w:rPr>
        <w:t>1</w:t>
      </w:r>
      <w:r w:rsidR="00032832" w:rsidRPr="007A0B4C">
        <w:rPr>
          <w:rFonts w:ascii="Arial" w:hAnsi="Arial" w:cs="Arial"/>
          <w:sz w:val="24"/>
          <w:szCs w:val="24"/>
        </w:rPr>
        <w:t>.</w:t>
      </w:r>
      <w:r w:rsidR="00032832" w:rsidRPr="007A0B4C">
        <w:rPr>
          <w:rFonts w:ascii="Arial" w:hAnsi="Arial" w:cs="Arial"/>
          <w:sz w:val="24"/>
          <w:szCs w:val="24"/>
        </w:rPr>
        <w:tab/>
      </w:r>
      <w:r w:rsidR="00EF1ADA" w:rsidRPr="007A0B4C">
        <w:rPr>
          <w:rFonts w:ascii="Arial" w:hAnsi="Arial" w:cs="Arial"/>
          <w:b/>
          <w:bCs/>
          <w:sz w:val="24"/>
          <w:szCs w:val="24"/>
        </w:rPr>
        <w:t>Present</w:t>
      </w:r>
      <w:r w:rsidR="00542D05" w:rsidRPr="007A0B4C">
        <w:rPr>
          <w:rFonts w:ascii="Arial" w:hAnsi="Arial" w:cs="Arial"/>
          <w:sz w:val="24"/>
          <w:szCs w:val="24"/>
        </w:rPr>
        <w:t xml:space="preserve">: Leanne Matthews (LM) and Rhian McLeod (RM), </w:t>
      </w:r>
      <w:r w:rsidR="00314622" w:rsidRPr="007A0B4C">
        <w:rPr>
          <w:rFonts w:ascii="Arial" w:hAnsi="Arial" w:cs="Arial"/>
          <w:sz w:val="24"/>
          <w:szCs w:val="24"/>
        </w:rPr>
        <w:t>Hannah Thomas (HT)</w:t>
      </w:r>
      <w:r w:rsidR="00542D05" w:rsidRPr="007A0B4C">
        <w:rPr>
          <w:rFonts w:ascii="Arial" w:hAnsi="Arial" w:cs="Arial"/>
          <w:sz w:val="24"/>
          <w:szCs w:val="24"/>
        </w:rPr>
        <w:t xml:space="preserve"> and</w:t>
      </w:r>
      <w:r w:rsidR="00B37CF3" w:rsidRPr="007A0B4C">
        <w:rPr>
          <w:rFonts w:ascii="Arial" w:hAnsi="Arial" w:cs="Arial"/>
          <w:sz w:val="24"/>
          <w:szCs w:val="24"/>
        </w:rPr>
        <w:t xml:space="preserve"> </w:t>
      </w:r>
      <w:r w:rsidR="001B1EF5" w:rsidRPr="007A0B4C">
        <w:rPr>
          <w:rFonts w:ascii="Arial" w:hAnsi="Arial" w:cs="Arial"/>
          <w:sz w:val="24"/>
          <w:szCs w:val="24"/>
        </w:rPr>
        <w:t>M</w:t>
      </w:r>
      <w:r w:rsidR="00914F2B" w:rsidRPr="007A0B4C">
        <w:rPr>
          <w:rFonts w:ascii="Arial" w:hAnsi="Arial" w:cs="Arial"/>
          <w:sz w:val="24"/>
          <w:szCs w:val="24"/>
        </w:rPr>
        <w:t>ichelle Pharo</w:t>
      </w:r>
      <w:r w:rsidR="001B1EF5" w:rsidRPr="007A0B4C">
        <w:rPr>
          <w:rFonts w:ascii="Arial" w:hAnsi="Arial" w:cs="Arial"/>
          <w:sz w:val="24"/>
          <w:szCs w:val="24"/>
        </w:rPr>
        <w:t xml:space="preserve"> (M</w:t>
      </w:r>
      <w:r w:rsidR="00914F2B" w:rsidRPr="007A0B4C">
        <w:rPr>
          <w:rFonts w:ascii="Arial" w:hAnsi="Arial" w:cs="Arial"/>
          <w:sz w:val="24"/>
          <w:szCs w:val="24"/>
        </w:rPr>
        <w:t>P</w:t>
      </w:r>
      <w:r w:rsidR="001B1EF5" w:rsidRPr="007A0B4C">
        <w:rPr>
          <w:rFonts w:ascii="Arial" w:hAnsi="Arial" w:cs="Arial"/>
          <w:sz w:val="24"/>
          <w:szCs w:val="24"/>
        </w:rPr>
        <w:t>)</w:t>
      </w:r>
      <w:r w:rsidR="00914F2B" w:rsidRPr="007A0B4C">
        <w:rPr>
          <w:rFonts w:ascii="Arial" w:hAnsi="Arial" w:cs="Arial"/>
          <w:sz w:val="24"/>
          <w:szCs w:val="24"/>
        </w:rPr>
        <w:t xml:space="preserve"> joined online</w:t>
      </w:r>
      <w:r w:rsidR="00D85611" w:rsidRPr="007A0B4C">
        <w:rPr>
          <w:rFonts w:ascii="Arial" w:hAnsi="Arial" w:cs="Arial"/>
          <w:sz w:val="24"/>
          <w:szCs w:val="24"/>
        </w:rPr>
        <w:t>.</w:t>
      </w:r>
    </w:p>
    <w:p w14:paraId="3742A5EA" w14:textId="77777777" w:rsidR="007745EA" w:rsidRPr="007A0B4C" w:rsidRDefault="007745EA" w:rsidP="00383904">
      <w:pPr>
        <w:spacing w:before="100" w:beforeAutospacing="1"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B0EF942" w14:textId="1821F114" w:rsidR="00AD2CBD" w:rsidRPr="007A0B4C" w:rsidRDefault="006722DF" w:rsidP="00383904">
      <w:pPr>
        <w:spacing w:before="100" w:beforeAutospacing="1" w:after="0" w:line="240" w:lineRule="auto"/>
        <w:contextualSpacing/>
        <w:rPr>
          <w:rFonts w:ascii="Arial" w:hAnsi="Arial" w:cs="Arial"/>
          <w:sz w:val="24"/>
          <w:szCs w:val="24"/>
        </w:rPr>
      </w:pPr>
      <w:r w:rsidRPr="007A0B4C">
        <w:rPr>
          <w:rFonts w:ascii="Arial" w:hAnsi="Arial" w:cs="Arial"/>
          <w:b/>
          <w:bCs/>
          <w:sz w:val="24"/>
          <w:szCs w:val="24"/>
        </w:rPr>
        <w:t>Apologies</w:t>
      </w:r>
      <w:r w:rsidR="00C92111" w:rsidRPr="007A0B4C">
        <w:rPr>
          <w:rFonts w:ascii="Arial" w:hAnsi="Arial" w:cs="Arial"/>
          <w:sz w:val="24"/>
          <w:szCs w:val="24"/>
        </w:rPr>
        <w:t xml:space="preserve">: </w:t>
      </w:r>
      <w:r w:rsidR="00542D05" w:rsidRPr="007A0B4C">
        <w:rPr>
          <w:rFonts w:ascii="Arial" w:hAnsi="Arial" w:cs="Arial"/>
          <w:sz w:val="24"/>
          <w:szCs w:val="24"/>
        </w:rPr>
        <w:t xml:space="preserve">Sandra Clark (SC), </w:t>
      </w:r>
      <w:r w:rsidR="00B37CF3" w:rsidRPr="007A0B4C">
        <w:rPr>
          <w:rFonts w:ascii="Arial" w:hAnsi="Arial" w:cs="Arial"/>
          <w:sz w:val="24"/>
          <w:szCs w:val="24"/>
        </w:rPr>
        <w:t xml:space="preserve">Sam De Wet (SDW), </w:t>
      </w:r>
      <w:r w:rsidR="00C92111" w:rsidRPr="007A0B4C">
        <w:rPr>
          <w:rFonts w:ascii="Arial" w:hAnsi="Arial" w:cs="Arial"/>
          <w:sz w:val="24"/>
          <w:szCs w:val="24"/>
        </w:rPr>
        <w:t>Emma Woods (EW), Krysta Collins (KC)</w:t>
      </w:r>
      <w:r w:rsidR="004B5081" w:rsidRPr="007A0B4C">
        <w:rPr>
          <w:rFonts w:ascii="Arial" w:hAnsi="Arial" w:cs="Arial"/>
          <w:sz w:val="24"/>
          <w:szCs w:val="24"/>
        </w:rPr>
        <w:t>,</w:t>
      </w:r>
      <w:r w:rsidR="008263B0" w:rsidRPr="007A0B4C">
        <w:rPr>
          <w:rFonts w:ascii="Arial" w:hAnsi="Arial" w:cs="Arial"/>
          <w:sz w:val="24"/>
          <w:szCs w:val="24"/>
        </w:rPr>
        <w:t xml:space="preserve"> Sarah Milward (SM) </w:t>
      </w:r>
      <w:r w:rsidR="00CA12F6" w:rsidRPr="007A0B4C">
        <w:rPr>
          <w:rFonts w:ascii="Arial" w:hAnsi="Arial" w:cs="Arial"/>
          <w:sz w:val="24"/>
          <w:szCs w:val="24"/>
        </w:rPr>
        <w:t>Ro</w:t>
      </w:r>
      <w:r w:rsidR="00354897" w:rsidRPr="007A0B4C">
        <w:rPr>
          <w:rFonts w:ascii="Arial" w:hAnsi="Arial" w:cs="Arial"/>
          <w:sz w:val="24"/>
          <w:szCs w:val="24"/>
        </w:rPr>
        <w:t>b Addison (RA)</w:t>
      </w:r>
      <w:r w:rsidR="00193A44" w:rsidRPr="007A0B4C">
        <w:rPr>
          <w:rFonts w:ascii="Arial" w:hAnsi="Arial" w:cs="Arial"/>
          <w:sz w:val="24"/>
          <w:szCs w:val="24"/>
        </w:rPr>
        <w:t>,</w:t>
      </w:r>
      <w:r w:rsidR="008263B0" w:rsidRPr="007A0B4C">
        <w:rPr>
          <w:rFonts w:ascii="Arial" w:hAnsi="Arial" w:cs="Arial"/>
          <w:sz w:val="24"/>
          <w:szCs w:val="24"/>
        </w:rPr>
        <w:t xml:space="preserve"> Kirsty Semple (KS)</w:t>
      </w:r>
      <w:r w:rsidR="00354897" w:rsidRPr="007A0B4C">
        <w:rPr>
          <w:rFonts w:ascii="Arial" w:hAnsi="Arial" w:cs="Arial"/>
          <w:sz w:val="24"/>
          <w:szCs w:val="24"/>
        </w:rPr>
        <w:t xml:space="preserve">, </w:t>
      </w:r>
      <w:r w:rsidR="00914F2B" w:rsidRPr="007A0B4C">
        <w:rPr>
          <w:rFonts w:ascii="Arial" w:hAnsi="Arial" w:cs="Arial"/>
          <w:sz w:val="24"/>
          <w:szCs w:val="24"/>
        </w:rPr>
        <w:t>Megan Medcalf (MM)</w:t>
      </w:r>
      <w:r w:rsidR="00E00700" w:rsidRPr="007A0B4C">
        <w:rPr>
          <w:rFonts w:ascii="Arial" w:hAnsi="Arial" w:cs="Arial"/>
          <w:sz w:val="24"/>
          <w:szCs w:val="24"/>
        </w:rPr>
        <w:t xml:space="preserve"> </w:t>
      </w:r>
      <w:r w:rsidR="00611BA8" w:rsidRPr="007A0B4C">
        <w:rPr>
          <w:rFonts w:ascii="Arial" w:hAnsi="Arial" w:cs="Arial"/>
          <w:sz w:val="24"/>
          <w:szCs w:val="24"/>
        </w:rPr>
        <w:t xml:space="preserve">Rob Addison (RA) </w:t>
      </w:r>
      <w:r w:rsidR="00E00700" w:rsidRPr="007A0B4C">
        <w:rPr>
          <w:rFonts w:ascii="Arial" w:hAnsi="Arial" w:cs="Arial"/>
          <w:sz w:val="24"/>
          <w:szCs w:val="24"/>
        </w:rPr>
        <w:t>and Shonni Ostridge</w:t>
      </w:r>
      <w:r w:rsidR="004E2A15" w:rsidRPr="007A0B4C">
        <w:rPr>
          <w:rFonts w:ascii="Arial" w:hAnsi="Arial" w:cs="Arial"/>
          <w:sz w:val="24"/>
          <w:szCs w:val="24"/>
        </w:rPr>
        <w:t xml:space="preserve"> (SO).</w:t>
      </w:r>
    </w:p>
    <w:p w14:paraId="49E06C3B" w14:textId="77777777" w:rsidR="007745EA" w:rsidRPr="007A0B4C" w:rsidRDefault="007745EA" w:rsidP="00383904">
      <w:pPr>
        <w:spacing w:before="100" w:beforeAutospacing="1"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7E55F8D" w14:textId="04114477" w:rsidR="00796956" w:rsidRPr="007A0B4C" w:rsidRDefault="00032832" w:rsidP="00383904">
      <w:pPr>
        <w:spacing w:before="100" w:beforeAutospacing="1" w:after="0" w:line="240" w:lineRule="auto"/>
        <w:contextualSpacing/>
        <w:rPr>
          <w:rFonts w:ascii="Arial" w:hAnsi="Arial" w:cs="Arial"/>
          <w:sz w:val="24"/>
          <w:szCs w:val="24"/>
        </w:rPr>
      </w:pPr>
      <w:r w:rsidRPr="007A0B4C">
        <w:rPr>
          <w:rFonts w:ascii="Arial" w:hAnsi="Arial" w:cs="Arial"/>
          <w:b/>
          <w:bCs/>
          <w:sz w:val="24"/>
          <w:szCs w:val="24"/>
        </w:rPr>
        <w:t>2.</w:t>
      </w:r>
      <w:r w:rsidRPr="007A0B4C">
        <w:rPr>
          <w:rFonts w:ascii="Arial" w:hAnsi="Arial" w:cs="Arial"/>
          <w:b/>
          <w:bCs/>
          <w:sz w:val="24"/>
          <w:szCs w:val="24"/>
        </w:rPr>
        <w:tab/>
      </w:r>
      <w:r w:rsidR="009B739C" w:rsidRPr="007A0B4C">
        <w:rPr>
          <w:rFonts w:ascii="Arial" w:hAnsi="Arial" w:cs="Arial"/>
          <w:b/>
          <w:bCs/>
          <w:sz w:val="24"/>
          <w:szCs w:val="24"/>
        </w:rPr>
        <w:t>M</w:t>
      </w:r>
      <w:r w:rsidR="00BB3904" w:rsidRPr="007A0B4C">
        <w:rPr>
          <w:rFonts w:ascii="Arial" w:hAnsi="Arial" w:cs="Arial"/>
          <w:b/>
          <w:bCs/>
          <w:sz w:val="24"/>
          <w:szCs w:val="24"/>
        </w:rPr>
        <w:t>INUTES OF THE LAST MEETING</w:t>
      </w:r>
    </w:p>
    <w:p w14:paraId="03986243" w14:textId="76CA5010" w:rsidR="00BB3904" w:rsidRPr="007A0B4C" w:rsidRDefault="007611DF" w:rsidP="00383904">
      <w:pPr>
        <w:spacing w:before="100" w:beforeAutospacing="1" w:after="0" w:line="240" w:lineRule="auto"/>
        <w:contextualSpacing/>
        <w:rPr>
          <w:rFonts w:ascii="Arial" w:hAnsi="Arial" w:cs="Arial"/>
          <w:sz w:val="24"/>
          <w:szCs w:val="24"/>
        </w:rPr>
      </w:pPr>
      <w:r w:rsidRPr="007A0B4C">
        <w:rPr>
          <w:rFonts w:ascii="Arial" w:hAnsi="Arial" w:cs="Arial"/>
          <w:sz w:val="24"/>
          <w:szCs w:val="24"/>
        </w:rPr>
        <w:t>The minutes of the last meeting were agreed to be a true and accurate record.</w:t>
      </w:r>
    </w:p>
    <w:p w14:paraId="6CBCC44B" w14:textId="77777777" w:rsidR="007745EA" w:rsidRPr="007A0B4C" w:rsidRDefault="007745EA" w:rsidP="00383904">
      <w:pPr>
        <w:spacing w:before="100" w:beforeAutospacing="1"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249F7DE" w14:textId="77777777" w:rsidR="008235F5" w:rsidRPr="007A0B4C" w:rsidRDefault="00032832" w:rsidP="00383904">
      <w:pPr>
        <w:tabs>
          <w:tab w:val="left" w:pos="720"/>
          <w:tab w:val="left" w:pos="1440"/>
          <w:tab w:val="left" w:pos="2160"/>
          <w:tab w:val="center" w:pos="4873"/>
        </w:tabs>
        <w:spacing w:before="100" w:beforeAutospacing="1"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A0B4C">
        <w:rPr>
          <w:rFonts w:ascii="Arial" w:hAnsi="Arial" w:cs="Arial"/>
          <w:b/>
          <w:bCs/>
          <w:sz w:val="24"/>
          <w:szCs w:val="24"/>
        </w:rPr>
        <w:t>3.</w:t>
      </w:r>
      <w:r w:rsidRPr="007A0B4C">
        <w:rPr>
          <w:rFonts w:ascii="Arial" w:hAnsi="Arial" w:cs="Arial"/>
          <w:b/>
          <w:bCs/>
          <w:sz w:val="24"/>
          <w:szCs w:val="24"/>
        </w:rPr>
        <w:tab/>
      </w:r>
      <w:r w:rsidR="00BB3904" w:rsidRPr="007A0B4C">
        <w:rPr>
          <w:rFonts w:ascii="Arial" w:hAnsi="Arial" w:cs="Arial"/>
          <w:b/>
          <w:bCs/>
          <w:sz w:val="24"/>
          <w:szCs w:val="24"/>
        </w:rPr>
        <w:t>CHAIR</w:t>
      </w:r>
      <w:r w:rsidR="003621CD" w:rsidRPr="007A0B4C">
        <w:rPr>
          <w:rFonts w:ascii="Arial" w:hAnsi="Arial" w:cs="Arial"/>
          <w:b/>
          <w:bCs/>
          <w:sz w:val="24"/>
          <w:szCs w:val="24"/>
        </w:rPr>
        <w:t>PERSON’S UPDATE</w:t>
      </w:r>
    </w:p>
    <w:p w14:paraId="65B2CC5F" w14:textId="752E4814" w:rsidR="007A0B4C" w:rsidRDefault="0077178D" w:rsidP="00383904">
      <w:pPr>
        <w:spacing w:before="100" w:beforeAutospacing="1" w:after="0" w:line="240" w:lineRule="auto"/>
        <w:contextualSpacing/>
        <w:divId w:val="946740048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LM gave a summary of our</w:t>
      </w:r>
      <w:r w:rsid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Autum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n</w:t>
      </w:r>
      <w:r w:rsid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terms activities.</w:t>
      </w:r>
    </w:p>
    <w:p w14:paraId="0C43DE0B" w14:textId="77777777" w:rsidR="007A0B4C" w:rsidRDefault="007A0B4C" w:rsidP="00383904">
      <w:pPr>
        <w:spacing w:before="100" w:beforeAutospacing="1" w:after="0" w:line="240" w:lineRule="auto"/>
        <w:contextualSpacing/>
        <w:divId w:val="946740048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1723B372" w14:textId="0D0940A3" w:rsidR="00542D05" w:rsidRPr="007A0B4C" w:rsidRDefault="007A0B4C" w:rsidP="00383904">
      <w:pPr>
        <w:spacing w:before="100" w:beforeAutospacing="1" w:after="0" w:line="240" w:lineRule="auto"/>
        <w:contextualSpacing/>
        <w:divId w:val="946740048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The following shows </w:t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the activities FOSMS have carried out and things we have been able to fund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over the last term</w:t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launched the class coin challenge where we will fund match the class that raises the most up to £100. The other two classes will keep what they raise but with no fund match for class resources. This will run until the end of March.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took advantage of the no cold child initiative and managed to secure winter coats for families at a cost of £10 each.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launched our preloved uniform Eshop.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held a “Firework” Disco which was a super success and was fully funded by the Denny Family. They paid for the entertainer and also the food and refreshments. We made £262.28.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secured a sponsor (£100) for kindness day which was successfully run by our year 6 girls. We were able to purchase all resources and small prizes for the girls to have what they needed.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Elfridges Christmas Sale - £259.06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Christmas Movie night - £131.61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Christmas Raffle - £371.58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Name the Elf - £20.00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Reverse Snowman Raffle - £22.89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Kevin the Carrot’s adventures £19.02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All of the Christmas activities combined raised £824.17 which is just incredible. The raffle made up the majority (£371.58) which was so well supported. The Sum Up machine has really helped to boost sales.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also ran the Christmas card project via cauliflower cards, we are expecting £51.00 commission.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Asda cash pot which will be paid to us before the end of March raised £278.12.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Easy fundraising has brought in £193.27 so far where we earn when our supporters shop.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paid for the panto coach at a cost of £426.00 for the whole school which helped to make the trip affordable for all families. We also provided sweets and popcorn for the children to enjoy.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paid for all children to have Christmas lunch at a cost of £150.00, we paid for the festive table wear and a small Christmas gift for each child in place of a Christmas cracker - costing £133.40. We invested in wipe clean tablecloths and by removing Christmas cracker waste we have been very eco friendly this year!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paid £843.07 for term 1’s class reading books to compliment the English curriculum. With careful shopping around we managed to save £625.73 off the retail price of the books.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h</w:t>
      </w:r>
      <w:r w:rsidR="002653EB">
        <w:rPr>
          <w:rFonts w:ascii="Arial" w:hAnsi="Arial" w:cs="Arial"/>
          <w:color w:val="242424"/>
          <w:sz w:val="24"/>
          <w:szCs w:val="24"/>
          <w:shd w:val="clear" w:color="auto" w:fill="FFFFFF"/>
        </w:rPr>
        <w:t>ave a projected spend of £250.00</w:t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coming up for term 2 books.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Our next planned event is the Mother’s Day / Special Person Sale in March. 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  <w:shd w:val="clear" w:color="auto" w:fill="FFFFFF"/>
        </w:rPr>
        <w:t>We currently have £5056.18 in the bank. This includes the £1050.00 Fords Grant that is to be used towards upgrading the playground in due course.</w:t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Pr="007A0B4C">
        <w:rPr>
          <w:rFonts w:ascii="Arial" w:hAnsi="Arial" w:cs="Arial"/>
          <w:color w:val="242424"/>
          <w:sz w:val="24"/>
          <w:szCs w:val="24"/>
        </w:rPr>
        <w:br/>
      </w:r>
      <w:r w:rsidR="002653EB">
        <w:rPr>
          <w:rFonts w:ascii="Arial" w:hAnsi="Arial" w:cs="Arial"/>
          <w:color w:val="242424"/>
          <w:sz w:val="24"/>
          <w:szCs w:val="24"/>
          <w:shd w:val="clear" w:color="auto" w:fill="FFFFFF"/>
        </w:rPr>
        <w:t>Just this term we raised over £1700.00 and we spent over £1600.00 directly on the children of St Mary’s.</w:t>
      </w:r>
    </w:p>
    <w:p w14:paraId="0B6E084F" w14:textId="4FA7D6DC" w:rsidR="0073587D" w:rsidRPr="007A0B4C" w:rsidRDefault="0073587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7416CC8" w14:textId="77777777" w:rsidR="0073587D" w:rsidRPr="007A0B4C" w:rsidRDefault="0073587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4. </w:t>
      </w:r>
      <w:r w:rsidRPr="007A0B4C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Treasurers Update</w:t>
      </w:r>
    </w:p>
    <w:p w14:paraId="43F70355" w14:textId="77777777" w:rsidR="0073587D" w:rsidRPr="007A0B4C" w:rsidRDefault="0073587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F53EC03" w14:textId="77777777" w:rsidR="002653EB" w:rsidRDefault="002653EB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In the absence of SC, RM gave a short finance update.</w:t>
      </w:r>
    </w:p>
    <w:p w14:paraId="1B0B7D06" w14:textId="77777777" w:rsidR="002653EB" w:rsidRDefault="002653EB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E5396E6" w14:textId="20D5BF7E" w:rsidR="006F0E1D" w:rsidRDefault="002653EB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RM stated that we currently have </w:t>
      </w:r>
      <w:r w:rsidR="0077178D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£4921.03 in the bank after paying for the Mother’s Day Sale items and other small expenses.</w:t>
      </w:r>
    </w:p>
    <w:p w14:paraId="43200B22" w14:textId="3F57E055" w:rsidR="0077178D" w:rsidRDefault="0077178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945F393" w14:textId="1209F307" w:rsidR="0077178D" w:rsidRDefault="0077178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RM confirmed that we had had a bumper Autumn term which was much needed to allow us the freedom to give back as much as we had to our school and our children.</w:t>
      </w:r>
    </w:p>
    <w:p w14:paraId="22BD17A8" w14:textId="4B413FC7" w:rsidR="0077178D" w:rsidRDefault="0077178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1389487" w14:textId="15C734B5" w:rsidR="0077178D" w:rsidRPr="007A0B4C" w:rsidRDefault="0077178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RM explained that she was in the process of costing up the term 2 English curriculum books and would get us the best possible value for money.  This would just leave us the final term to fund.</w:t>
      </w:r>
    </w:p>
    <w:p w14:paraId="35480FE1" w14:textId="77777777" w:rsidR="0073587D" w:rsidRPr="007A0B4C" w:rsidRDefault="0073587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980E335" w14:textId="0A83CA92" w:rsidR="002653EB" w:rsidRDefault="0073587D" w:rsidP="002653EB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5. </w:t>
      </w:r>
      <w:r w:rsidR="000E4B72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 xml:space="preserve">Upcoming </w:t>
      </w:r>
      <w:r w:rsidRPr="007A0B4C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Events</w:t>
      </w:r>
    </w:p>
    <w:p w14:paraId="70546E32" w14:textId="0ACA9A95" w:rsidR="002653EB" w:rsidRDefault="00E74DBB" w:rsidP="002653EB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We have the following events planned </w:t>
      </w:r>
      <w:r w:rsidR="00F45A77"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for</w:t>
      </w:r>
      <w:r w:rsidR="002653EB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this term so far.  Subject to change if we come up with any suitable money making ideas.</w:t>
      </w:r>
    </w:p>
    <w:p w14:paraId="5854E7FC" w14:textId="53119B43" w:rsidR="0077178D" w:rsidRDefault="0077178D" w:rsidP="0077178D">
      <w:pPr>
        <w:pStyle w:val="ListParagraph"/>
        <w:numPr>
          <w:ilvl w:val="0"/>
          <w:numId w:val="14"/>
        </w:numPr>
        <w:spacing w:before="100" w:beforeAutospacing="1" w:after="0" w:line="240" w:lineRule="auto"/>
        <w:divId w:val="1963219551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7178D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Mother’s Day Sale</w:t>
      </w:r>
      <w:r w:rsidR="00A33AAE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– Friday 28</w:t>
      </w:r>
      <w:r w:rsidR="00A33AAE" w:rsidRPr="00A33AAE">
        <w:rPr>
          <w:rFonts w:ascii="Arial" w:eastAsiaTheme="minorEastAsia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A33AAE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March during the school day.</w:t>
      </w:r>
    </w:p>
    <w:p w14:paraId="657E2F5B" w14:textId="5266F1A3" w:rsidR="00A33AAE" w:rsidRPr="00A33AAE" w:rsidRDefault="00A33AAE" w:rsidP="00A33AAE">
      <w:pPr>
        <w:pStyle w:val="ListParagraph"/>
        <w:spacing w:before="100" w:beforeAutospacing="1" w:after="0" w:line="240" w:lineRule="auto"/>
        <w:ind w:left="1260"/>
        <w:divId w:val="1963219551"/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RM and</w:t>
      </w:r>
      <w:r w:rsidRPr="00A33AAE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 xml:space="preserve"> LM to organise sale, and sum up details to parents.</w:t>
      </w:r>
    </w:p>
    <w:p w14:paraId="7B9F9EC8" w14:textId="5250CDE9" w:rsidR="0077178D" w:rsidRDefault="0077178D" w:rsidP="0077178D">
      <w:pPr>
        <w:pStyle w:val="ListParagraph"/>
        <w:numPr>
          <w:ilvl w:val="0"/>
          <w:numId w:val="14"/>
        </w:numPr>
        <w:spacing w:before="100" w:beforeAutospacing="1" w:after="0" w:line="240" w:lineRule="auto"/>
        <w:divId w:val="1963219551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Easter Egg Hunt for all Children</w:t>
      </w:r>
      <w:r w:rsidR="00A33AAE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– 4</w:t>
      </w:r>
      <w:r w:rsidR="00A33AAE" w:rsidRPr="00A33AAE">
        <w:rPr>
          <w:rFonts w:ascii="Arial" w:eastAsiaTheme="minorEastAsia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A33AAE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April during the school day</w:t>
      </w:r>
    </w:p>
    <w:p w14:paraId="00F8395E" w14:textId="5B96F273" w:rsidR="00A33AAE" w:rsidRPr="00A33AAE" w:rsidRDefault="00A33AAE" w:rsidP="00A33AAE">
      <w:pPr>
        <w:pStyle w:val="ListParagraph"/>
        <w:spacing w:before="100" w:beforeAutospacing="1" w:after="0" w:line="240" w:lineRule="auto"/>
        <w:ind w:left="1260"/>
        <w:divId w:val="1963219551"/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A33AAE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LM to purchase a treat for each child and check we have enough plastic eggs.</w:t>
      </w:r>
    </w:p>
    <w:p w14:paraId="6E7C7ABA" w14:textId="48E00E01" w:rsidR="0077178D" w:rsidRDefault="0077178D" w:rsidP="0077178D">
      <w:pPr>
        <w:pStyle w:val="ListParagraph"/>
        <w:numPr>
          <w:ilvl w:val="0"/>
          <w:numId w:val="14"/>
        </w:numPr>
        <w:spacing w:before="100" w:beforeAutospacing="1" w:after="0" w:line="240" w:lineRule="auto"/>
        <w:divId w:val="1963219551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Easter Raffle</w:t>
      </w:r>
      <w:r w:rsidR="00A33AAE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– Tickets on sale from 3</w:t>
      </w:r>
      <w:r w:rsidR="00A33AAE" w:rsidRPr="00A33AAE">
        <w:rPr>
          <w:rFonts w:ascii="Arial" w:eastAsiaTheme="minorEastAsia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rd</w:t>
      </w:r>
      <w:r w:rsidR="00A33AAE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March and the draw will take place in school on Friday 4</w:t>
      </w:r>
      <w:r w:rsidR="00A33AAE" w:rsidRPr="00A33AAE">
        <w:rPr>
          <w:rFonts w:ascii="Arial" w:eastAsiaTheme="minorEastAsia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A33AAE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April.</w:t>
      </w:r>
    </w:p>
    <w:p w14:paraId="5686093D" w14:textId="1D36904C" w:rsidR="00A33AAE" w:rsidRPr="00A33AAE" w:rsidRDefault="00A33AAE" w:rsidP="00A33AAE">
      <w:pPr>
        <w:pStyle w:val="ListParagraph"/>
        <w:spacing w:before="100" w:beforeAutospacing="1" w:after="0" w:line="240" w:lineRule="auto"/>
        <w:ind w:left="1260"/>
        <w:divId w:val="1963219551"/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A33AAE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All Members – Source raffle prizes. LM and RM source tickets and publicise to parents and families.</w:t>
      </w:r>
    </w:p>
    <w:p w14:paraId="678B60F0" w14:textId="237F0460" w:rsidR="000E3A64" w:rsidRPr="007A0B4C" w:rsidRDefault="0073587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6. </w:t>
      </w:r>
      <w:r w:rsidRPr="007A0B4C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 xml:space="preserve">Grant </w:t>
      </w:r>
      <w:r w:rsidR="000E4B72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/ Funding U</w:t>
      </w:r>
      <w:r w:rsidRPr="007A0B4C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pdate</w:t>
      </w:r>
    </w:p>
    <w:p w14:paraId="2B4DF1A7" w14:textId="69D446D1" w:rsidR="00A331F5" w:rsidRDefault="0077178D" w:rsidP="00383904">
      <w:pPr>
        <w:spacing w:before="100" w:beforeAutospacing="1" w:line="240" w:lineRule="auto"/>
        <w:contextualSpacing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LM informed members that it was her intention to apply to </w:t>
      </w:r>
      <w:r w:rsidR="00FA4226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the Mister Gees Foundation, South Woodham Ferrers Town Council and also Woodham Ferrers Parish Council to see if they could help with a grant.</w:t>
      </w:r>
    </w:p>
    <w:p w14:paraId="0FADB9EA" w14:textId="77777777" w:rsidR="009149CC" w:rsidRPr="007A0B4C" w:rsidRDefault="009149CC" w:rsidP="00383904">
      <w:pPr>
        <w:spacing w:before="100" w:beforeAutospacing="1" w:line="240" w:lineRule="auto"/>
        <w:contextualSpacing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F399D4E" w14:textId="77777777" w:rsidR="00A331F5" w:rsidRPr="007A0B4C" w:rsidRDefault="00A331F5" w:rsidP="00383904">
      <w:pPr>
        <w:spacing w:before="100" w:before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5C03ECFE" w14:textId="77777777" w:rsidR="0073587D" w:rsidRPr="007A0B4C" w:rsidRDefault="0073587D" w:rsidP="00AB090B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AB7CD12" w14:textId="77777777" w:rsidR="000E4B72" w:rsidRDefault="0073587D" w:rsidP="000E4B72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>7. </w:t>
      </w:r>
      <w:r w:rsidRPr="007A0B4C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Any Other Business</w:t>
      </w:r>
    </w:p>
    <w:p w14:paraId="786D8E38" w14:textId="4592A079" w:rsidR="0073587D" w:rsidRDefault="000E4B72" w:rsidP="000E4B72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There was no other business raised.</w:t>
      </w:r>
    </w:p>
    <w:p w14:paraId="25232670" w14:textId="77777777" w:rsidR="000E4B72" w:rsidRPr="000E4B72" w:rsidRDefault="000E4B72" w:rsidP="000E4B72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34FFA0B" w14:textId="4A15B988" w:rsidR="00C8335F" w:rsidRPr="007A0B4C" w:rsidRDefault="0073587D" w:rsidP="00383904">
      <w:pPr>
        <w:spacing w:before="100" w:beforeAutospacing="1" w:after="0" w:line="240" w:lineRule="auto"/>
        <w:contextualSpacing/>
        <w:divId w:val="946740048"/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0B4C">
        <w:rPr>
          <w:rFonts w:ascii="Arial" w:eastAsiaTheme="minorEastAsia" w:hAnsi="Arial" w:cs="Arial"/>
          <w:color w:val="000000"/>
          <w:kern w:val="0"/>
          <w:sz w:val="24"/>
          <w:szCs w:val="24"/>
          <w:lang w:eastAsia="en-GB"/>
          <w14:ligatures w14:val="none"/>
        </w:rPr>
        <w:t>8. </w:t>
      </w:r>
      <w:r w:rsidRPr="007A0B4C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  <w:t>Date of the Next Meeting</w:t>
      </w:r>
      <w:r w:rsidR="0081131A" w:rsidRPr="007A0B4C">
        <w:rPr>
          <w:rFonts w:ascii="Arial" w:hAnsi="Arial" w:cs="Arial"/>
          <w:b/>
          <w:bCs/>
          <w:sz w:val="24"/>
          <w:szCs w:val="24"/>
        </w:rPr>
        <w:tab/>
      </w:r>
    </w:p>
    <w:p w14:paraId="02E53BF0" w14:textId="7C4D914F" w:rsidR="00110FC1" w:rsidRPr="007A0B4C" w:rsidRDefault="00C8335F" w:rsidP="00383904">
      <w:pPr>
        <w:spacing w:before="100" w:beforeAutospacing="1" w:after="0" w:line="240" w:lineRule="auto"/>
        <w:contextualSpacing/>
        <w:rPr>
          <w:rFonts w:ascii="Arial" w:hAnsi="Arial" w:cs="Arial"/>
          <w:sz w:val="24"/>
          <w:szCs w:val="24"/>
        </w:rPr>
      </w:pPr>
      <w:r w:rsidRPr="007A0B4C">
        <w:rPr>
          <w:rFonts w:ascii="Arial" w:hAnsi="Arial" w:cs="Arial"/>
          <w:sz w:val="24"/>
          <w:szCs w:val="24"/>
        </w:rPr>
        <w:t xml:space="preserve">The date of the next meeting </w:t>
      </w:r>
      <w:r w:rsidR="000E4B72">
        <w:rPr>
          <w:rFonts w:ascii="Arial" w:hAnsi="Arial" w:cs="Arial"/>
          <w:sz w:val="24"/>
          <w:szCs w:val="24"/>
        </w:rPr>
        <w:t xml:space="preserve">was agreed for </w:t>
      </w:r>
      <w:r w:rsidR="00871231" w:rsidRPr="007A0B4C">
        <w:rPr>
          <w:rFonts w:ascii="Arial" w:hAnsi="Arial" w:cs="Arial"/>
          <w:sz w:val="24"/>
          <w:szCs w:val="24"/>
        </w:rPr>
        <w:t>Thursday</w:t>
      </w:r>
      <w:r w:rsidR="00FC5F63" w:rsidRPr="007A0B4C">
        <w:rPr>
          <w:rFonts w:ascii="Arial" w:hAnsi="Arial" w:cs="Arial"/>
          <w:sz w:val="24"/>
          <w:szCs w:val="24"/>
        </w:rPr>
        <w:t xml:space="preserve"> </w:t>
      </w:r>
      <w:r w:rsidR="006C3D69" w:rsidRPr="007A0B4C">
        <w:rPr>
          <w:rFonts w:ascii="Arial" w:hAnsi="Arial" w:cs="Arial"/>
          <w:sz w:val="24"/>
          <w:szCs w:val="24"/>
        </w:rPr>
        <w:t>3rd</w:t>
      </w:r>
      <w:r w:rsidR="002A360B" w:rsidRPr="007A0B4C">
        <w:rPr>
          <w:rFonts w:ascii="Arial" w:hAnsi="Arial" w:cs="Arial"/>
          <w:sz w:val="24"/>
          <w:szCs w:val="24"/>
        </w:rPr>
        <w:t xml:space="preserve"> </w:t>
      </w:r>
      <w:r w:rsidR="000E4B72">
        <w:rPr>
          <w:rFonts w:ascii="Arial" w:hAnsi="Arial" w:cs="Arial"/>
          <w:sz w:val="24"/>
          <w:szCs w:val="24"/>
        </w:rPr>
        <w:t xml:space="preserve">April, </w:t>
      </w:r>
      <w:r w:rsidR="002A360B" w:rsidRPr="007A0B4C">
        <w:rPr>
          <w:rFonts w:ascii="Arial" w:hAnsi="Arial" w:cs="Arial"/>
          <w:sz w:val="24"/>
          <w:szCs w:val="24"/>
        </w:rPr>
        <w:t>7:30pm</w:t>
      </w:r>
      <w:r w:rsidR="00F90895" w:rsidRPr="007A0B4C">
        <w:rPr>
          <w:rFonts w:ascii="Arial" w:hAnsi="Arial" w:cs="Arial"/>
          <w:sz w:val="24"/>
          <w:szCs w:val="24"/>
        </w:rPr>
        <w:t xml:space="preserve"> at</w:t>
      </w:r>
      <w:r w:rsidR="00871231" w:rsidRPr="007A0B4C">
        <w:rPr>
          <w:rFonts w:ascii="Arial" w:hAnsi="Arial" w:cs="Arial"/>
          <w:sz w:val="24"/>
          <w:szCs w:val="24"/>
        </w:rPr>
        <w:t xml:space="preserve"> The White Swan, Bicknacre</w:t>
      </w:r>
      <w:r w:rsidR="00F90895" w:rsidRPr="007A0B4C">
        <w:rPr>
          <w:rFonts w:ascii="Arial" w:hAnsi="Arial" w:cs="Arial"/>
          <w:sz w:val="24"/>
          <w:szCs w:val="24"/>
        </w:rPr>
        <w:t>.</w:t>
      </w:r>
    </w:p>
    <w:sectPr w:rsidR="00110FC1" w:rsidRPr="007A0B4C" w:rsidSect="00527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5E0EE" w14:textId="77777777" w:rsidR="00FA4226" w:rsidRDefault="00FA4226" w:rsidP="00584F5B">
      <w:pPr>
        <w:spacing w:after="0" w:line="240" w:lineRule="auto"/>
      </w:pPr>
      <w:r>
        <w:separator/>
      </w:r>
    </w:p>
  </w:endnote>
  <w:endnote w:type="continuationSeparator" w:id="0">
    <w:p w14:paraId="48066CBE" w14:textId="77777777" w:rsidR="00FA4226" w:rsidRDefault="00FA4226" w:rsidP="00584F5B">
      <w:pPr>
        <w:spacing w:after="0" w:line="240" w:lineRule="auto"/>
      </w:pPr>
      <w:r>
        <w:continuationSeparator/>
      </w:r>
    </w:p>
  </w:endnote>
  <w:endnote w:type="continuationNotice" w:id="1">
    <w:p w14:paraId="7B0C5B7A" w14:textId="77777777" w:rsidR="00FA4226" w:rsidRDefault="00FA4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5CD4" w14:textId="77777777" w:rsidR="00FA4226" w:rsidRDefault="00FA4226" w:rsidP="00584F5B">
      <w:pPr>
        <w:spacing w:after="0" w:line="240" w:lineRule="auto"/>
      </w:pPr>
      <w:r>
        <w:separator/>
      </w:r>
    </w:p>
  </w:footnote>
  <w:footnote w:type="continuationSeparator" w:id="0">
    <w:p w14:paraId="6EA2C6AB" w14:textId="77777777" w:rsidR="00FA4226" w:rsidRDefault="00FA4226" w:rsidP="00584F5B">
      <w:pPr>
        <w:spacing w:after="0" w:line="240" w:lineRule="auto"/>
      </w:pPr>
      <w:r>
        <w:continuationSeparator/>
      </w:r>
    </w:p>
  </w:footnote>
  <w:footnote w:type="continuationNotice" w:id="1">
    <w:p w14:paraId="7417035A" w14:textId="77777777" w:rsidR="00FA4226" w:rsidRDefault="00FA42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2F8"/>
    <w:multiLevelType w:val="hybridMultilevel"/>
    <w:tmpl w:val="2CF6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A6D"/>
    <w:multiLevelType w:val="hybridMultilevel"/>
    <w:tmpl w:val="E42E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F26"/>
    <w:multiLevelType w:val="hybridMultilevel"/>
    <w:tmpl w:val="33303B24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A8D4327"/>
    <w:multiLevelType w:val="hybridMultilevel"/>
    <w:tmpl w:val="D026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2FA0"/>
    <w:multiLevelType w:val="hybridMultilevel"/>
    <w:tmpl w:val="6DAE16F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B71D0D"/>
    <w:multiLevelType w:val="hybridMultilevel"/>
    <w:tmpl w:val="29F63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128B2"/>
    <w:multiLevelType w:val="hybridMultilevel"/>
    <w:tmpl w:val="EEC6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3FA8"/>
    <w:multiLevelType w:val="hybridMultilevel"/>
    <w:tmpl w:val="D694A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C5449"/>
    <w:multiLevelType w:val="hybridMultilevel"/>
    <w:tmpl w:val="5B6C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6856"/>
    <w:multiLevelType w:val="hybridMultilevel"/>
    <w:tmpl w:val="F4065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0657D"/>
    <w:multiLevelType w:val="hybridMultilevel"/>
    <w:tmpl w:val="7898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022DA"/>
    <w:multiLevelType w:val="hybridMultilevel"/>
    <w:tmpl w:val="595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647A1"/>
    <w:multiLevelType w:val="hybridMultilevel"/>
    <w:tmpl w:val="66B6B4F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1BF7526"/>
    <w:multiLevelType w:val="hybridMultilevel"/>
    <w:tmpl w:val="026C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3A"/>
    <w:rsid w:val="00004882"/>
    <w:rsid w:val="0000563A"/>
    <w:rsid w:val="00013F6F"/>
    <w:rsid w:val="00017D6E"/>
    <w:rsid w:val="00031862"/>
    <w:rsid w:val="00032832"/>
    <w:rsid w:val="00037178"/>
    <w:rsid w:val="00037ACB"/>
    <w:rsid w:val="00040B70"/>
    <w:rsid w:val="00043181"/>
    <w:rsid w:val="00045048"/>
    <w:rsid w:val="00047E48"/>
    <w:rsid w:val="00051E4C"/>
    <w:rsid w:val="000522CF"/>
    <w:rsid w:val="000603DF"/>
    <w:rsid w:val="000647E2"/>
    <w:rsid w:val="00073500"/>
    <w:rsid w:val="0007682B"/>
    <w:rsid w:val="00076D33"/>
    <w:rsid w:val="00081111"/>
    <w:rsid w:val="00082895"/>
    <w:rsid w:val="000869A9"/>
    <w:rsid w:val="000918AA"/>
    <w:rsid w:val="0009364B"/>
    <w:rsid w:val="00094E41"/>
    <w:rsid w:val="00096FF5"/>
    <w:rsid w:val="000A258F"/>
    <w:rsid w:val="000A64D5"/>
    <w:rsid w:val="000B33E6"/>
    <w:rsid w:val="000B4112"/>
    <w:rsid w:val="000B5612"/>
    <w:rsid w:val="000B74FB"/>
    <w:rsid w:val="000C4F12"/>
    <w:rsid w:val="000C6E1C"/>
    <w:rsid w:val="000D1131"/>
    <w:rsid w:val="000D74BD"/>
    <w:rsid w:val="000E2AB7"/>
    <w:rsid w:val="000E3A64"/>
    <w:rsid w:val="000E44A7"/>
    <w:rsid w:val="000E4B72"/>
    <w:rsid w:val="001044B3"/>
    <w:rsid w:val="00110FC1"/>
    <w:rsid w:val="00111207"/>
    <w:rsid w:val="00114D3A"/>
    <w:rsid w:val="00115133"/>
    <w:rsid w:val="00120330"/>
    <w:rsid w:val="001313DC"/>
    <w:rsid w:val="001360AE"/>
    <w:rsid w:val="00142F56"/>
    <w:rsid w:val="00145C4B"/>
    <w:rsid w:val="00147885"/>
    <w:rsid w:val="001504F0"/>
    <w:rsid w:val="00154F68"/>
    <w:rsid w:val="00162921"/>
    <w:rsid w:val="001636B7"/>
    <w:rsid w:val="00172ADB"/>
    <w:rsid w:val="00185252"/>
    <w:rsid w:val="00193A44"/>
    <w:rsid w:val="00194E0B"/>
    <w:rsid w:val="0019527C"/>
    <w:rsid w:val="001A3515"/>
    <w:rsid w:val="001A4B42"/>
    <w:rsid w:val="001A6218"/>
    <w:rsid w:val="001A7D48"/>
    <w:rsid w:val="001B1EF5"/>
    <w:rsid w:val="001B5670"/>
    <w:rsid w:val="001D2619"/>
    <w:rsid w:val="001D6DF4"/>
    <w:rsid w:val="001F5DCE"/>
    <w:rsid w:val="001F77DE"/>
    <w:rsid w:val="00200762"/>
    <w:rsid w:val="002168DE"/>
    <w:rsid w:val="00216EBF"/>
    <w:rsid w:val="002178D2"/>
    <w:rsid w:val="00225847"/>
    <w:rsid w:val="002372F4"/>
    <w:rsid w:val="00240782"/>
    <w:rsid w:val="00241C0F"/>
    <w:rsid w:val="00255095"/>
    <w:rsid w:val="00260538"/>
    <w:rsid w:val="002653EB"/>
    <w:rsid w:val="002702D2"/>
    <w:rsid w:val="00271A5E"/>
    <w:rsid w:val="00275225"/>
    <w:rsid w:val="002762EA"/>
    <w:rsid w:val="00285254"/>
    <w:rsid w:val="002871F0"/>
    <w:rsid w:val="00294FAB"/>
    <w:rsid w:val="002A360B"/>
    <w:rsid w:val="002A3C57"/>
    <w:rsid w:val="002A4DA8"/>
    <w:rsid w:val="002A59D4"/>
    <w:rsid w:val="002B241E"/>
    <w:rsid w:val="002B2C4F"/>
    <w:rsid w:val="002C5CF0"/>
    <w:rsid w:val="002D5FB3"/>
    <w:rsid w:val="002E3BE3"/>
    <w:rsid w:val="002F489B"/>
    <w:rsid w:val="002F4ED0"/>
    <w:rsid w:val="0031047A"/>
    <w:rsid w:val="00312E9F"/>
    <w:rsid w:val="0031437A"/>
    <w:rsid w:val="00314622"/>
    <w:rsid w:val="00315B87"/>
    <w:rsid w:val="003204A1"/>
    <w:rsid w:val="00321886"/>
    <w:rsid w:val="00334DC5"/>
    <w:rsid w:val="00344496"/>
    <w:rsid w:val="00353A99"/>
    <w:rsid w:val="00354897"/>
    <w:rsid w:val="003579C3"/>
    <w:rsid w:val="003621CD"/>
    <w:rsid w:val="003626CC"/>
    <w:rsid w:val="00366F4B"/>
    <w:rsid w:val="003738C6"/>
    <w:rsid w:val="00376424"/>
    <w:rsid w:val="003834C1"/>
    <w:rsid w:val="00383904"/>
    <w:rsid w:val="003A0DE2"/>
    <w:rsid w:val="003A0FCD"/>
    <w:rsid w:val="003B2463"/>
    <w:rsid w:val="003B312B"/>
    <w:rsid w:val="003B5A6D"/>
    <w:rsid w:val="003B5E5A"/>
    <w:rsid w:val="003C0C56"/>
    <w:rsid w:val="003C1A0D"/>
    <w:rsid w:val="003C25EB"/>
    <w:rsid w:val="003C4708"/>
    <w:rsid w:val="003D5E0F"/>
    <w:rsid w:val="003E3116"/>
    <w:rsid w:val="003E4198"/>
    <w:rsid w:val="003E5836"/>
    <w:rsid w:val="003E5E8A"/>
    <w:rsid w:val="003F237B"/>
    <w:rsid w:val="003F3283"/>
    <w:rsid w:val="00415245"/>
    <w:rsid w:val="004206E3"/>
    <w:rsid w:val="00424307"/>
    <w:rsid w:val="00426A5A"/>
    <w:rsid w:val="0042774C"/>
    <w:rsid w:val="00443F03"/>
    <w:rsid w:val="00445F6D"/>
    <w:rsid w:val="00452F60"/>
    <w:rsid w:val="00454849"/>
    <w:rsid w:val="004609D5"/>
    <w:rsid w:val="00460C77"/>
    <w:rsid w:val="00463F08"/>
    <w:rsid w:val="0046531A"/>
    <w:rsid w:val="0046776C"/>
    <w:rsid w:val="00475FE2"/>
    <w:rsid w:val="0047742F"/>
    <w:rsid w:val="00477448"/>
    <w:rsid w:val="0048015C"/>
    <w:rsid w:val="00481903"/>
    <w:rsid w:val="004877FF"/>
    <w:rsid w:val="0049135F"/>
    <w:rsid w:val="004A7C22"/>
    <w:rsid w:val="004B418C"/>
    <w:rsid w:val="004B5081"/>
    <w:rsid w:val="004C1297"/>
    <w:rsid w:val="004C4378"/>
    <w:rsid w:val="004C56F4"/>
    <w:rsid w:val="004D3227"/>
    <w:rsid w:val="004D6CC5"/>
    <w:rsid w:val="004D72A8"/>
    <w:rsid w:val="004E2A15"/>
    <w:rsid w:val="004E54D7"/>
    <w:rsid w:val="004F137C"/>
    <w:rsid w:val="004F71A5"/>
    <w:rsid w:val="005042AC"/>
    <w:rsid w:val="00524A86"/>
    <w:rsid w:val="0052784C"/>
    <w:rsid w:val="00530888"/>
    <w:rsid w:val="0053693A"/>
    <w:rsid w:val="0054077A"/>
    <w:rsid w:val="00541A6E"/>
    <w:rsid w:val="005429E9"/>
    <w:rsid w:val="00542D05"/>
    <w:rsid w:val="005437E0"/>
    <w:rsid w:val="00546492"/>
    <w:rsid w:val="005532B5"/>
    <w:rsid w:val="00556F3B"/>
    <w:rsid w:val="005639D4"/>
    <w:rsid w:val="0056506C"/>
    <w:rsid w:val="00565B6B"/>
    <w:rsid w:val="00580186"/>
    <w:rsid w:val="00584F5B"/>
    <w:rsid w:val="005A1583"/>
    <w:rsid w:val="005A1B1A"/>
    <w:rsid w:val="005A202C"/>
    <w:rsid w:val="005A3BC0"/>
    <w:rsid w:val="005A4F78"/>
    <w:rsid w:val="005B2401"/>
    <w:rsid w:val="005B426E"/>
    <w:rsid w:val="005B6C2F"/>
    <w:rsid w:val="005C5DC1"/>
    <w:rsid w:val="005E1324"/>
    <w:rsid w:val="00604A8D"/>
    <w:rsid w:val="00607B9F"/>
    <w:rsid w:val="00611BA8"/>
    <w:rsid w:val="00623EAB"/>
    <w:rsid w:val="006274C7"/>
    <w:rsid w:val="0063480E"/>
    <w:rsid w:val="00640491"/>
    <w:rsid w:val="00645AD4"/>
    <w:rsid w:val="00656A16"/>
    <w:rsid w:val="00662E55"/>
    <w:rsid w:val="00663B65"/>
    <w:rsid w:val="0067036C"/>
    <w:rsid w:val="00671F5C"/>
    <w:rsid w:val="006722DF"/>
    <w:rsid w:val="00673E4D"/>
    <w:rsid w:val="006768DF"/>
    <w:rsid w:val="006775ED"/>
    <w:rsid w:val="00684A26"/>
    <w:rsid w:val="00687B3F"/>
    <w:rsid w:val="00693867"/>
    <w:rsid w:val="006A08C9"/>
    <w:rsid w:val="006A631C"/>
    <w:rsid w:val="006B0E81"/>
    <w:rsid w:val="006B420C"/>
    <w:rsid w:val="006B67DB"/>
    <w:rsid w:val="006B7F19"/>
    <w:rsid w:val="006C3D69"/>
    <w:rsid w:val="006C4FE7"/>
    <w:rsid w:val="006D55B3"/>
    <w:rsid w:val="006E77E2"/>
    <w:rsid w:val="006F0E1D"/>
    <w:rsid w:val="006F7ACF"/>
    <w:rsid w:val="00706DDB"/>
    <w:rsid w:val="00711119"/>
    <w:rsid w:val="00734A8D"/>
    <w:rsid w:val="0073587D"/>
    <w:rsid w:val="00737F29"/>
    <w:rsid w:val="00741510"/>
    <w:rsid w:val="0075089B"/>
    <w:rsid w:val="007611DF"/>
    <w:rsid w:val="00770824"/>
    <w:rsid w:val="0077178D"/>
    <w:rsid w:val="0077370D"/>
    <w:rsid w:val="007745EA"/>
    <w:rsid w:val="00776203"/>
    <w:rsid w:val="0077746F"/>
    <w:rsid w:val="00781938"/>
    <w:rsid w:val="00796956"/>
    <w:rsid w:val="007A0B4C"/>
    <w:rsid w:val="007A2A1C"/>
    <w:rsid w:val="007A65B1"/>
    <w:rsid w:val="007A6D95"/>
    <w:rsid w:val="007B2665"/>
    <w:rsid w:val="007C0F16"/>
    <w:rsid w:val="007C10B4"/>
    <w:rsid w:val="007D6CBC"/>
    <w:rsid w:val="007E3EA4"/>
    <w:rsid w:val="008063F1"/>
    <w:rsid w:val="008103E0"/>
    <w:rsid w:val="0081131A"/>
    <w:rsid w:val="0081209A"/>
    <w:rsid w:val="0081400D"/>
    <w:rsid w:val="00815BAA"/>
    <w:rsid w:val="008235F5"/>
    <w:rsid w:val="008263B0"/>
    <w:rsid w:val="008270B3"/>
    <w:rsid w:val="00830B82"/>
    <w:rsid w:val="00831E72"/>
    <w:rsid w:val="00833C25"/>
    <w:rsid w:val="0083659A"/>
    <w:rsid w:val="00837150"/>
    <w:rsid w:val="00844BC0"/>
    <w:rsid w:val="00845C2A"/>
    <w:rsid w:val="00851C88"/>
    <w:rsid w:val="00852C6C"/>
    <w:rsid w:val="008542B5"/>
    <w:rsid w:val="00863796"/>
    <w:rsid w:val="00866466"/>
    <w:rsid w:val="00871231"/>
    <w:rsid w:val="0087445B"/>
    <w:rsid w:val="00881884"/>
    <w:rsid w:val="0088201D"/>
    <w:rsid w:val="0088486F"/>
    <w:rsid w:val="008927CE"/>
    <w:rsid w:val="008930DB"/>
    <w:rsid w:val="00894057"/>
    <w:rsid w:val="008A6B56"/>
    <w:rsid w:val="008C7187"/>
    <w:rsid w:val="008D52E3"/>
    <w:rsid w:val="008F158E"/>
    <w:rsid w:val="008F1CF2"/>
    <w:rsid w:val="008F29E4"/>
    <w:rsid w:val="008F43F6"/>
    <w:rsid w:val="009023B3"/>
    <w:rsid w:val="00902506"/>
    <w:rsid w:val="0091090D"/>
    <w:rsid w:val="00914967"/>
    <w:rsid w:val="009149CC"/>
    <w:rsid w:val="00914F2B"/>
    <w:rsid w:val="00917DC1"/>
    <w:rsid w:val="0092006C"/>
    <w:rsid w:val="00920193"/>
    <w:rsid w:val="009209A1"/>
    <w:rsid w:val="00926B82"/>
    <w:rsid w:val="00935A28"/>
    <w:rsid w:val="009420AA"/>
    <w:rsid w:val="00942E4E"/>
    <w:rsid w:val="0095264F"/>
    <w:rsid w:val="00955FBB"/>
    <w:rsid w:val="009629AF"/>
    <w:rsid w:val="009632F6"/>
    <w:rsid w:val="00973A3D"/>
    <w:rsid w:val="0098610B"/>
    <w:rsid w:val="0099239F"/>
    <w:rsid w:val="00992799"/>
    <w:rsid w:val="00993511"/>
    <w:rsid w:val="00997112"/>
    <w:rsid w:val="00997FC4"/>
    <w:rsid w:val="009A17E3"/>
    <w:rsid w:val="009A2D2E"/>
    <w:rsid w:val="009A3E6D"/>
    <w:rsid w:val="009A67AB"/>
    <w:rsid w:val="009B0B01"/>
    <w:rsid w:val="009B2EFA"/>
    <w:rsid w:val="009B732C"/>
    <w:rsid w:val="009B739C"/>
    <w:rsid w:val="009C064C"/>
    <w:rsid w:val="009D41A1"/>
    <w:rsid w:val="009D54AD"/>
    <w:rsid w:val="009D70C6"/>
    <w:rsid w:val="009F1A8D"/>
    <w:rsid w:val="009F1FE3"/>
    <w:rsid w:val="00A063A8"/>
    <w:rsid w:val="00A10A6B"/>
    <w:rsid w:val="00A1280A"/>
    <w:rsid w:val="00A13977"/>
    <w:rsid w:val="00A15C08"/>
    <w:rsid w:val="00A21751"/>
    <w:rsid w:val="00A2409D"/>
    <w:rsid w:val="00A331F5"/>
    <w:rsid w:val="00A33AAE"/>
    <w:rsid w:val="00A34629"/>
    <w:rsid w:val="00A34DAC"/>
    <w:rsid w:val="00A3599A"/>
    <w:rsid w:val="00A35EB4"/>
    <w:rsid w:val="00A365BB"/>
    <w:rsid w:val="00A41948"/>
    <w:rsid w:val="00A43006"/>
    <w:rsid w:val="00A50C3B"/>
    <w:rsid w:val="00A5465D"/>
    <w:rsid w:val="00A548CD"/>
    <w:rsid w:val="00A571F9"/>
    <w:rsid w:val="00A900BD"/>
    <w:rsid w:val="00A9364C"/>
    <w:rsid w:val="00A97C2B"/>
    <w:rsid w:val="00AA1DC5"/>
    <w:rsid w:val="00AA7436"/>
    <w:rsid w:val="00AB090B"/>
    <w:rsid w:val="00AC3F0C"/>
    <w:rsid w:val="00AC405B"/>
    <w:rsid w:val="00AC6818"/>
    <w:rsid w:val="00AD1ABE"/>
    <w:rsid w:val="00AD2CBD"/>
    <w:rsid w:val="00AE1E9E"/>
    <w:rsid w:val="00AE2C02"/>
    <w:rsid w:val="00AE65FD"/>
    <w:rsid w:val="00AF2043"/>
    <w:rsid w:val="00AF31BD"/>
    <w:rsid w:val="00AF40D3"/>
    <w:rsid w:val="00AF7E33"/>
    <w:rsid w:val="00B00BD6"/>
    <w:rsid w:val="00B02778"/>
    <w:rsid w:val="00B03DED"/>
    <w:rsid w:val="00B06B82"/>
    <w:rsid w:val="00B0709B"/>
    <w:rsid w:val="00B102DC"/>
    <w:rsid w:val="00B14CD8"/>
    <w:rsid w:val="00B15698"/>
    <w:rsid w:val="00B203BF"/>
    <w:rsid w:val="00B20AD2"/>
    <w:rsid w:val="00B26783"/>
    <w:rsid w:val="00B31F10"/>
    <w:rsid w:val="00B37CF3"/>
    <w:rsid w:val="00B4257A"/>
    <w:rsid w:val="00B44E58"/>
    <w:rsid w:val="00B4611E"/>
    <w:rsid w:val="00B50263"/>
    <w:rsid w:val="00B5107F"/>
    <w:rsid w:val="00B62FF2"/>
    <w:rsid w:val="00B67460"/>
    <w:rsid w:val="00B70687"/>
    <w:rsid w:val="00B82821"/>
    <w:rsid w:val="00B92DB1"/>
    <w:rsid w:val="00B9406F"/>
    <w:rsid w:val="00BB29E7"/>
    <w:rsid w:val="00BB3904"/>
    <w:rsid w:val="00BB6774"/>
    <w:rsid w:val="00BD0C99"/>
    <w:rsid w:val="00BD4E9D"/>
    <w:rsid w:val="00BF2D33"/>
    <w:rsid w:val="00C103B4"/>
    <w:rsid w:val="00C1102D"/>
    <w:rsid w:val="00C27604"/>
    <w:rsid w:val="00C37452"/>
    <w:rsid w:val="00C4655E"/>
    <w:rsid w:val="00C46ED2"/>
    <w:rsid w:val="00C55BDB"/>
    <w:rsid w:val="00C5672E"/>
    <w:rsid w:val="00C62C96"/>
    <w:rsid w:val="00C63621"/>
    <w:rsid w:val="00C773DE"/>
    <w:rsid w:val="00C800E0"/>
    <w:rsid w:val="00C8335F"/>
    <w:rsid w:val="00C83DD8"/>
    <w:rsid w:val="00C92111"/>
    <w:rsid w:val="00CA12F6"/>
    <w:rsid w:val="00CA25CA"/>
    <w:rsid w:val="00CA7312"/>
    <w:rsid w:val="00CB0090"/>
    <w:rsid w:val="00CB0F40"/>
    <w:rsid w:val="00CB2C41"/>
    <w:rsid w:val="00CB50D6"/>
    <w:rsid w:val="00CB5E96"/>
    <w:rsid w:val="00CD165A"/>
    <w:rsid w:val="00CD3BA1"/>
    <w:rsid w:val="00CE15B2"/>
    <w:rsid w:val="00CE28B3"/>
    <w:rsid w:val="00CF55B1"/>
    <w:rsid w:val="00CF57C2"/>
    <w:rsid w:val="00D0394E"/>
    <w:rsid w:val="00D04B66"/>
    <w:rsid w:val="00D06DA1"/>
    <w:rsid w:val="00D06DB0"/>
    <w:rsid w:val="00D10144"/>
    <w:rsid w:val="00D14DDD"/>
    <w:rsid w:val="00D17BAE"/>
    <w:rsid w:val="00D2069B"/>
    <w:rsid w:val="00D22966"/>
    <w:rsid w:val="00D253C7"/>
    <w:rsid w:val="00D256D9"/>
    <w:rsid w:val="00D31381"/>
    <w:rsid w:val="00D40EE7"/>
    <w:rsid w:val="00D42A3F"/>
    <w:rsid w:val="00D43818"/>
    <w:rsid w:val="00D51B1A"/>
    <w:rsid w:val="00D529BC"/>
    <w:rsid w:val="00D56E26"/>
    <w:rsid w:val="00D602CA"/>
    <w:rsid w:val="00D63F4D"/>
    <w:rsid w:val="00D648F3"/>
    <w:rsid w:val="00D73A13"/>
    <w:rsid w:val="00D80AF7"/>
    <w:rsid w:val="00D85611"/>
    <w:rsid w:val="00DA460D"/>
    <w:rsid w:val="00DA795A"/>
    <w:rsid w:val="00DB2247"/>
    <w:rsid w:val="00DB66D7"/>
    <w:rsid w:val="00DC6A1B"/>
    <w:rsid w:val="00DC7065"/>
    <w:rsid w:val="00DC7A4C"/>
    <w:rsid w:val="00DD3E56"/>
    <w:rsid w:val="00DE57F0"/>
    <w:rsid w:val="00DF4604"/>
    <w:rsid w:val="00E00700"/>
    <w:rsid w:val="00E00D9E"/>
    <w:rsid w:val="00E01B07"/>
    <w:rsid w:val="00E02E66"/>
    <w:rsid w:val="00E06FB6"/>
    <w:rsid w:val="00E12120"/>
    <w:rsid w:val="00E125A2"/>
    <w:rsid w:val="00E30016"/>
    <w:rsid w:val="00E5125C"/>
    <w:rsid w:val="00E51B5E"/>
    <w:rsid w:val="00E54216"/>
    <w:rsid w:val="00E74DBB"/>
    <w:rsid w:val="00E7523B"/>
    <w:rsid w:val="00E81174"/>
    <w:rsid w:val="00E900B7"/>
    <w:rsid w:val="00E916CF"/>
    <w:rsid w:val="00E9693A"/>
    <w:rsid w:val="00EA2CC5"/>
    <w:rsid w:val="00EA5FF0"/>
    <w:rsid w:val="00EA76F5"/>
    <w:rsid w:val="00EB4EE2"/>
    <w:rsid w:val="00EB5314"/>
    <w:rsid w:val="00EC6D97"/>
    <w:rsid w:val="00ED2BFD"/>
    <w:rsid w:val="00EE6DA6"/>
    <w:rsid w:val="00EF1ADA"/>
    <w:rsid w:val="00EF2F73"/>
    <w:rsid w:val="00EF30F4"/>
    <w:rsid w:val="00EF7354"/>
    <w:rsid w:val="00F05C1A"/>
    <w:rsid w:val="00F22958"/>
    <w:rsid w:val="00F31F3B"/>
    <w:rsid w:val="00F349B4"/>
    <w:rsid w:val="00F45034"/>
    <w:rsid w:val="00F45375"/>
    <w:rsid w:val="00F45A77"/>
    <w:rsid w:val="00F5072A"/>
    <w:rsid w:val="00F72D03"/>
    <w:rsid w:val="00F739F7"/>
    <w:rsid w:val="00F767BF"/>
    <w:rsid w:val="00F7758E"/>
    <w:rsid w:val="00F77D54"/>
    <w:rsid w:val="00F853B4"/>
    <w:rsid w:val="00F90895"/>
    <w:rsid w:val="00FA418E"/>
    <w:rsid w:val="00FA4226"/>
    <w:rsid w:val="00FA4D75"/>
    <w:rsid w:val="00FA79BC"/>
    <w:rsid w:val="00FC2378"/>
    <w:rsid w:val="00FC5B8C"/>
    <w:rsid w:val="00FC5F63"/>
    <w:rsid w:val="00FC60F1"/>
    <w:rsid w:val="00FD73BF"/>
    <w:rsid w:val="00FD7ED6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1D1B"/>
  <w15:chartTrackingRefBased/>
  <w15:docId w15:val="{92E40650-1B20-48F8-B438-44C7CB6E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5B"/>
  </w:style>
  <w:style w:type="paragraph" w:styleId="Footer">
    <w:name w:val="footer"/>
    <w:basedOn w:val="Normal"/>
    <w:link w:val="FooterChar"/>
    <w:uiPriority w:val="99"/>
    <w:unhideWhenUsed/>
    <w:rsid w:val="00584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5B"/>
  </w:style>
  <w:style w:type="paragraph" w:styleId="NormalWeb">
    <w:name w:val="Normal (Web)"/>
    <w:basedOn w:val="Normal"/>
    <w:uiPriority w:val="99"/>
    <w:semiHidden/>
    <w:unhideWhenUsed/>
    <w:rsid w:val="007358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umpedfont15">
    <w:name w:val="bumpedfont15"/>
    <w:basedOn w:val="DefaultParagraphFont"/>
    <w:rsid w:val="0073587D"/>
  </w:style>
  <w:style w:type="character" w:customStyle="1" w:styleId="apple-converted-space">
    <w:name w:val="apple-converted-space"/>
    <w:basedOn w:val="DefaultParagraphFont"/>
    <w:rsid w:val="0073587D"/>
  </w:style>
  <w:style w:type="character" w:customStyle="1" w:styleId="s5">
    <w:name w:val="s5"/>
    <w:basedOn w:val="DefaultParagraphFont"/>
    <w:rsid w:val="0073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5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4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AF2B1DB4</Template>
  <TotalTime>139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thomas</dc:creator>
  <cp:keywords/>
  <dc:description/>
  <cp:lastModifiedBy>Leanne Matthews</cp:lastModifiedBy>
  <cp:revision>7</cp:revision>
  <dcterms:created xsi:type="dcterms:W3CDTF">2025-01-28T08:28:00Z</dcterms:created>
  <dcterms:modified xsi:type="dcterms:W3CDTF">2025-01-28T10:47:00Z</dcterms:modified>
</cp:coreProperties>
</file>