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4"/>
        <w:gridCol w:w="732"/>
        <w:gridCol w:w="6586"/>
      </w:tblGrid>
      <w:tr w:rsidR="001B2ABD" w14:paraId="2F5C3939" w14:textId="77777777" w:rsidTr="007062C3">
        <w:trPr>
          <w:trHeight w:val="5669"/>
        </w:trPr>
        <w:tc>
          <w:tcPr>
            <w:tcW w:w="3664" w:type="dxa"/>
            <w:vAlign w:val="bottom"/>
          </w:tcPr>
          <w:p w14:paraId="002FE464" w14:textId="09184FBA" w:rsidR="001B2ABD" w:rsidRPr="008F3242" w:rsidRDefault="008F3242" w:rsidP="00AD36F6">
            <w:pPr>
              <w:tabs>
                <w:tab w:val="left" w:pos="990"/>
              </w:tabs>
              <w:rPr>
                <w:rFonts w:ascii="Cambria" w:hAnsi="Cambria"/>
                <w:sz w:val="72"/>
                <w:szCs w:val="72"/>
              </w:rPr>
            </w:pPr>
            <w:proofErr w:type="spellStart"/>
            <w:r w:rsidRPr="008F3242">
              <w:rPr>
                <w:rFonts w:ascii="Cambria" w:hAnsi="Cambria"/>
                <w:sz w:val="72"/>
                <w:szCs w:val="72"/>
              </w:rPr>
              <w:t>Xaltation</w:t>
            </w:r>
            <w:proofErr w:type="spellEnd"/>
          </w:p>
        </w:tc>
        <w:tc>
          <w:tcPr>
            <w:tcW w:w="732" w:type="dxa"/>
          </w:tcPr>
          <w:p w14:paraId="48597F28" w14:textId="135D75B5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86" w:type="dxa"/>
            <w:vAlign w:val="bottom"/>
          </w:tcPr>
          <w:p w14:paraId="05F99C50" w14:textId="798E96E6" w:rsidR="00F24DA0" w:rsidRPr="005F2A4A" w:rsidRDefault="005F2A4A" w:rsidP="005F2A4A">
            <w:pPr>
              <w:jc w:val="center"/>
              <w:rPr>
                <w:rFonts w:ascii="Cambria" w:hAnsi="Cambria" w:cs="Aldhabi"/>
                <w:sz w:val="28"/>
                <w:szCs w:val="28"/>
              </w:rPr>
            </w:pPr>
            <w:r w:rsidRPr="005F2A4A">
              <w:rPr>
                <w:rFonts w:ascii="Cambria" w:hAnsi="Cambria" w:cs="Aldhab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A2E5685" wp14:editId="5F9E57D7">
                  <wp:simplePos x="0" y="0"/>
                  <wp:positionH relativeFrom="column">
                    <wp:posOffset>870585</wp:posOffset>
                  </wp:positionH>
                  <wp:positionV relativeFrom="page">
                    <wp:posOffset>1109345</wp:posOffset>
                  </wp:positionV>
                  <wp:extent cx="2180590" cy="131953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DA0" w:rsidRPr="005F2A4A">
              <w:rPr>
                <w:rFonts w:ascii="Cambria" w:hAnsi="Cambria" w:cs="Aldhabi"/>
                <w:sz w:val="28"/>
                <w:szCs w:val="28"/>
              </w:rPr>
              <w:t xml:space="preserve">Coaching, Hypnotherapy, </w:t>
            </w:r>
            <w:proofErr w:type="gramStart"/>
            <w:r w:rsidR="00F24DA0" w:rsidRPr="005F2A4A">
              <w:rPr>
                <w:rFonts w:ascii="Cambria" w:hAnsi="Cambria" w:cs="Aldhabi"/>
                <w:sz w:val="28"/>
                <w:szCs w:val="28"/>
              </w:rPr>
              <w:t>Time Line</w:t>
            </w:r>
            <w:proofErr w:type="gramEnd"/>
            <w:r w:rsidR="00F24DA0" w:rsidRPr="005F2A4A">
              <w:rPr>
                <w:rFonts w:ascii="Cambria" w:hAnsi="Cambria" w:cs="Aldhabi"/>
                <w:sz w:val="28"/>
                <w:szCs w:val="28"/>
              </w:rPr>
              <w:t xml:space="preserve"> Therapy™, Psych-K™, Kinesiology,</w:t>
            </w:r>
          </w:p>
          <w:p w14:paraId="621088C8" w14:textId="4508B182" w:rsidR="00F24DA0" w:rsidRPr="005F2A4A" w:rsidRDefault="00F24DA0" w:rsidP="005F2A4A">
            <w:pPr>
              <w:jc w:val="center"/>
              <w:rPr>
                <w:rFonts w:ascii="Aldhabi" w:hAnsi="Aldhabi" w:cs="Aldhabi" w:hint="cs"/>
                <w:sz w:val="32"/>
                <w:szCs w:val="32"/>
              </w:rPr>
            </w:pPr>
            <w:r w:rsidRPr="005F2A4A">
              <w:rPr>
                <w:rFonts w:ascii="Cambria" w:hAnsi="Cambria" w:cs="Aldhabi"/>
                <w:sz w:val="28"/>
                <w:szCs w:val="28"/>
              </w:rPr>
              <w:t>Workshops and Inspirational Events</w:t>
            </w:r>
          </w:p>
        </w:tc>
      </w:tr>
      <w:tr w:rsidR="001B2ABD" w14:paraId="4D661BAF" w14:textId="77777777" w:rsidTr="007062C3">
        <w:trPr>
          <w:trHeight w:val="6826"/>
        </w:trPr>
        <w:tc>
          <w:tcPr>
            <w:tcW w:w="3664" w:type="dxa"/>
          </w:tcPr>
          <w:p w14:paraId="7031CA29" w14:textId="51C21616" w:rsidR="009100C2" w:rsidRPr="00A71503" w:rsidRDefault="00A71503" w:rsidP="00036450">
            <w:pPr>
              <w:pStyle w:val="Heading3"/>
              <w:rPr>
                <w:rFonts w:ascii="Cambria" w:hAnsi="Cambria"/>
                <w:b w:val="0"/>
                <w:bCs/>
                <w:color w:val="auto"/>
                <w:highlight w:val="yellow"/>
              </w:rPr>
            </w:pPr>
            <w:r w:rsidRPr="00A71503">
              <w:rPr>
                <w:rFonts w:ascii="Cambria" w:hAnsi="Cambria"/>
                <w:b w:val="0"/>
                <w:bCs/>
                <w:color w:val="auto"/>
                <w:highlight w:val="yellow"/>
              </w:rPr>
              <w:t>Client instructions:</w:t>
            </w:r>
          </w:p>
          <w:p w14:paraId="1DD62688" w14:textId="32AA40DA" w:rsidR="00A71503" w:rsidRPr="00A71503" w:rsidRDefault="00A71503" w:rsidP="00A71503">
            <w:pPr>
              <w:rPr>
                <w:rFonts w:ascii="Cambria" w:hAnsi="Cambria"/>
              </w:rPr>
            </w:pPr>
            <w:r w:rsidRPr="00A71503">
              <w:rPr>
                <w:rFonts w:ascii="Cambria" w:hAnsi="Cambria"/>
                <w:highlight w:val="yellow"/>
              </w:rPr>
              <w:t>Please provide this letter to your current healthcare professionals in request for a referral to our services and programs.</w:t>
            </w:r>
          </w:p>
          <w:p w14:paraId="588B9284" w14:textId="77777777" w:rsidR="009100C2" w:rsidRPr="005F2A4A" w:rsidRDefault="009100C2" w:rsidP="00036450">
            <w:pPr>
              <w:pStyle w:val="Heading3"/>
              <w:rPr>
                <w:rFonts w:ascii="Cambria" w:hAnsi="Cambria"/>
              </w:rPr>
            </w:pPr>
          </w:p>
          <w:p w14:paraId="254617A2" w14:textId="558989B2" w:rsidR="00036450" w:rsidRPr="005F2A4A" w:rsidRDefault="009100C2" w:rsidP="009100C2">
            <w:pPr>
              <w:pStyle w:val="Heading3"/>
              <w:rPr>
                <w:rFonts w:ascii="Cambria" w:hAnsi="Cambria"/>
                <w:sz w:val="28"/>
                <w:szCs w:val="28"/>
              </w:rPr>
            </w:pPr>
            <w:r w:rsidRPr="005F2A4A">
              <w:rPr>
                <w:rFonts w:ascii="Cambria" w:hAnsi="Cambria"/>
                <w:sz w:val="28"/>
                <w:szCs w:val="28"/>
              </w:rPr>
              <w:t>Jodie Bruce</w:t>
            </w:r>
          </w:p>
          <w:sdt>
            <w:sdtPr>
              <w:rPr>
                <w:rFonts w:ascii="Cambria" w:hAnsi="Cambria"/>
              </w:rPr>
              <w:id w:val="-1954003311"/>
              <w:placeholder>
                <w:docPart w:val="D998992D413F49DEA9523094F9AEFB75"/>
              </w:placeholder>
              <w:temporary/>
              <w:showingPlcHdr/>
              <w15:appearance w15:val="hidden"/>
            </w:sdtPr>
            <w:sdtContent>
              <w:p w14:paraId="0D057434" w14:textId="77777777" w:rsidR="00036450" w:rsidRPr="005F2A4A" w:rsidRDefault="00CB0055" w:rsidP="00CB0055">
                <w:pPr>
                  <w:pStyle w:val="Heading3"/>
                  <w:rPr>
                    <w:rFonts w:ascii="Cambria" w:hAnsi="Cambria"/>
                  </w:rPr>
                </w:pPr>
                <w:r w:rsidRPr="005F2A4A">
                  <w:rPr>
                    <w:rFonts w:ascii="Cambria" w:hAnsi="Cambria"/>
                    <w:sz w:val="20"/>
                    <w:szCs w:val="20"/>
                  </w:rPr>
                  <w:t>Contact</w:t>
                </w:r>
              </w:p>
            </w:sdtContent>
          </w:sdt>
          <w:sdt>
            <w:sdtPr>
              <w:rPr>
                <w:rFonts w:ascii="Cambria" w:hAnsi="Cambria"/>
              </w:rPr>
              <w:id w:val="1111563247"/>
              <w:placeholder>
                <w:docPart w:val="1E5C13C8666E42F486E74ACA904615C4"/>
              </w:placeholder>
              <w:temporary/>
              <w:showingPlcHdr/>
              <w15:appearance w15:val="hidden"/>
            </w:sdtPr>
            <w:sdtContent>
              <w:p w14:paraId="254793E8" w14:textId="77777777" w:rsidR="004D3011" w:rsidRPr="005F2A4A" w:rsidRDefault="004D3011" w:rsidP="004D3011">
                <w:pPr>
                  <w:rPr>
                    <w:rFonts w:ascii="Cambria" w:hAnsi="Cambria"/>
                  </w:rPr>
                </w:pPr>
                <w:r w:rsidRPr="005F2A4A">
                  <w:rPr>
                    <w:rFonts w:ascii="Cambria" w:hAnsi="Cambria"/>
                  </w:rPr>
                  <w:t>PHONE:</w:t>
                </w:r>
              </w:p>
            </w:sdtContent>
          </w:sdt>
          <w:p w14:paraId="4601FAC8" w14:textId="07F160AF" w:rsidR="004D3011" w:rsidRPr="005F2A4A" w:rsidRDefault="009100C2" w:rsidP="004D3011">
            <w:pPr>
              <w:rPr>
                <w:rFonts w:ascii="Cambria" w:hAnsi="Cambria"/>
              </w:rPr>
            </w:pPr>
            <w:r w:rsidRPr="005F2A4A">
              <w:rPr>
                <w:rFonts w:ascii="Cambria" w:hAnsi="Cambria"/>
              </w:rPr>
              <w:t>+61 423 966 688</w:t>
            </w:r>
          </w:p>
          <w:p w14:paraId="20B5DD16" w14:textId="77777777" w:rsidR="004D3011" w:rsidRPr="005F2A4A" w:rsidRDefault="004D3011" w:rsidP="004D3011">
            <w:pPr>
              <w:rPr>
                <w:rFonts w:ascii="Cambria" w:hAnsi="Cambria"/>
              </w:rPr>
            </w:pPr>
          </w:p>
          <w:sdt>
            <w:sdtPr>
              <w:rPr>
                <w:rFonts w:ascii="Cambria" w:hAnsi="Cambria"/>
              </w:rPr>
              <w:id w:val="-240260293"/>
              <w:placeholder>
                <w:docPart w:val="5AF2521A3AEA4D2E97BC8E0F656E30D1"/>
              </w:placeholder>
              <w:temporary/>
              <w:showingPlcHdr/>
              <w15:appearance w15:val="hidden"/>
            </w:sdtPr>
            <w:sdtContent>
              <w:p w14:paraId="7BEF659D" w14:textId="77777777" w:rsidR="004D3011" w:rsidRPr="005F2A4A" w:rsidRDefault="004D3011" w:rsidP="004D3011">
                <w:pPr>
                  <w:rPr>
                    <w:rFonts w:ascii="Cambria" w:hAnsi="Cambria"/>
                  </w:rPr>
                </w:pPr>
                <w:r w:rsidRPr="005F2A4A">
                  <w:rPr>
                    <w:rFonts w:ascii="Cambria" w:hAnsi="Cambria"/>
                  </w:rPr>
                  <w:t>EMAIL:</w:t>
                </w:r>
              </w:p>
            </w:sdtContent>
          </w:sdt>
          <w:p w14:paraId="2A1A22F6" w14:textId="1EC0442C" w:rsidR="00036450" w:rsidRPr="005F2A4A" w:rsidRDefault="005F2A4A" w:rsidP="004D3011">
            <w:pPr>
              <w:rPr>
                <w:rFonts w:ascii="Cambria" w:hAnsi="Cambria"/>
              </w:rPr>
            </w:pPr>
            <w:hyperlink r:id="rId10" w:history="1">
              <w:r w:rsidRPr="005F2A4A">
                <w:rPr>
                  <w:rStyle w:val="Hyperlink"/>
                  <w:rFonts w:ascii="Cambria" w:hAnsi="Cambria"/>
                </w:rPr>
                <w:t>jodie@xaltation.life</w:t>
              </w:r>
            </w:hyperlink>
          </w:p>
          <w:p w14:paraId="42AAE33A" w14:textId="77777777" w:rsidR="004D3011" w:rsidRPr="005F2A4A" w:rsidRDefault="004D3011" w:rsidP="004D3011">
            <w:pPr>
              <w:rPr>
                <w:rFonts w:ascii="Cambria" w:hAnsi="Cambria"/>
              </w:rPr>
            </w:pPr>
          </w:p>
          <w:p w14:paraId="04936F6C" w14:textId="5F2C235C" w:rsidR="009100C2" w:rsidRPr="005F2A4A" w:rsidRDefault="008F3242" w:rsidP="009100C2">
            <w:pPr>
              <w:rPr>
                <w:rFonts w:ascii="Cambria" w:hAnsi="Cambria"/>
              </w:rPr>
            </w:pPr>
            <w:r w:rsidRPr="008F3242">
              <w:rPr>
                <w:rFonts w:ascii="Cambria" w:hAnsi="Cambria"/>
              </w:rPr>
              <w:t>https://xaltation.life</w:t>
            </w:r>
          </w:p>
        </w:tc>
        <w:tc>
          <w:tcPr>
            <w:tcW w:w="732" w:type="dxa"/>
          </w:tcPr>
          <w:p w14:paraId="27262D3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86" w:type="dxa"/>
          </w:tcPr>
          <w:p w14:paraId="638215F2" w14:textId="77777777" w:rsidR="00036450" w:rsidRDefault="00036450" w:rsidP="004D3011">
            <w:pPr>
              <w:rPr>
                <w:noProof/>
                <w:color w:val="000000" w:themeColor="text1"/>
              </w:rPr>
            </w:pPr>
          </w:p>
          <w:p w14:paraId="7D1BC818" w14:textId="77777777" w:rsidR="00CE05FB" w:rsidRDefault="00CE05FB" w:rsidP="004D3011">
            <w:pPr>
              <w:rPr>
                <w:noProof/>
                <w:color w:val="000000" w:themeColor="text1"/>
              </w:rPr>
            </w:pPr>
          </w:p>
          <w:p w14:paraId="7D53C573" w14:textId="0037F0C1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Dear Medical Practitioner,</w:t>
            </w:r>
          </w:p>
          <w:p w14:paraId="29384CC3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66B94E28" w14:textId="312AFAF9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I have been approached by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your client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in relation to my services in the area of Hypnotherapy. </w:t>
            </w:r>
          </w:p>
          <w:p w14:paraId="58EADEEC" w14:textId="77777777" w:rsidR="00392C67" w:rsidRPr="005F2A4A" w:rsidRDefault="00392C67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2A325135" w14:textId="3B09859A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When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I 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interview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potential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client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s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as candidate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s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for this 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type of service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I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question if there is already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participation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with other medical professionals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A1F19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in regards to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any other</w:t>
            </w:r>
            <w:r w:rsidR="005A1F19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health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concerns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. As I am a certified Hypnotherapist and Coach I </w:t>
            </w:r>
            <w:r w:rsidR="005A1F19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require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a referral from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the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acting medical practitioner prior to any </w:t>
            </w:r>
            <w:r w:rsidR="00AD36F6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program participation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being agreed upon. </w:t>
            </w:r>
          </w:p>
          <w:p w14:paraId="3DA4672D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5796FE3C" w14:textId="76B8098C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Please feel free to contact me for further information or discussion in relation to your client’s treatment. A signed referral will be required, either by email or a letter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given to the client that they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can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provide at their</w:t>
            </w: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appointment, before any further </w:t>
            </w:r>
            <w:r w:rsidR="00392C67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programs are decided upon.</w:t>
            </w:r>
          </w:p>
          <w:p w14:paraId="728A56F1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0E05A6A6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13A64347" w14:textId="33FCFF39" w:rsidR="007062C3" w:rsidRPr="005F2A4A" w:rsidRDefault="00392C67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Kind</w:t>
            </w:r>
            <w:r w:rsidR="007062C3"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 xml:space="preserve"> regards,</w:t>
            </w:r>
          </w:p>
          <w:p w14:paraId="1341AB99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6D165297" w14:textId="77777777" w:rsidR="007062C3" w:rsidRPr="005F2A4A" w:rsidRDefault="007062C3" w:rsidP="004D3011">
            <w:pPr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</w:pPr>
          </w:p>
          <w:p w14:paraId="3BE14D7A" w14:textId="3EF5D248" w:rsidR="007062C3" w:rsidRPr="007062C3" w:rsidRDefault="007062C3" w:rsidP="004D3011">
            <w:pPr>
              <w:rPr>
                <w:noProof/>
                <w:color w:val="000000" w:themeColor="text1"/>
              </w:rPr>
            </w:pPr>
            <w:r w:rsidRPr="005F2A4A">
              <w:rPr>
                <w:rFonts w:ascii="Cambria" w:hAnsi="Cambria"/>
                <w:noProof/>
                <w:color w:val="000000" w:themeColor="text1"/>
                <w:sz w:val="24"/>
                <w:szCs w:val="24"/>
              </w:rPr>
              <w:t>Jodie Bruce</w:t>
            </w:r>
          </w:p>
        </w:tc>
      </w:tr>
    </w:tbl>
    <w:p w14:paraId="6140E4A9" w14:textId="56C8D097" w:rsidR="0043117B" w:rsidRDefault="00AD36F6" w:rsidP="000C45FF">
      <w:p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70CDE" wp14:editId="3660EF41">
            <wp:simplePos x="0" y="0"/>
            <wp:positionH relativeFrom="column">
              <wp:posOffset>4010025</wp:posOffset>
            </wp:positionH>
            <wp:positionV relativeFrom="paragraph">
              <wp:posOffset>78740</wp:posOffset>
            </wp:positionV>
            <wp:extent cx="1590675" cy="4572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5119" w14:textId="77777777" w:rsidR="00B3303D" w:rsidRDefault="00B3303D" w:rsidP="000C45FF">
      <w:r>
        <w:separator/>
      </w:r>
    </w:p>
  </w:endnote>
  <w:endnote w:type="continuationSeparator" w:id="0">
    <w:p w14:paraId="07637FD6" w14:textId="77777777" w:rsidR="00B3303D" w:rsidRDefault="00B3303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3A71" w14:textId="77777777" w:rsidR="00B3303D" w:rsidRDefault="00B3303D" w:rsidP="000C45FF">
      <w:r>
        <w:separator/>
      </w:r>
    </w:p>
  </w:footnote>
  <w:footnote w:type="continuationSeparator" w:id="0">
    <w:p w14:paraId="6F25B95C" w14:textId="77777777" w:rsidR="00B3303D" w:rsidRDefault="00B3303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C5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86F32" wp14:editId="4E3ED6D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C2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2C67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A1F19"/>
    <w:rsid w:val="005E39D5"/>
    <w:rsid w:val="005F2A4A"/>
    <w:rsid w:val="00600670"/>
    <w:rsid w:val="0062123A"/>
    <w:rsid w:val="00646E75"/>
    <w:rsid w:val="006771D0"/>
    <w:rsid w:val="007062C3"/>
    <w:rsid w:val="00715FCB"/>
    <w:rsid w:val="00743101"/>
    <w:rsid w:val="007775E1"/>
    <w:rsid w:val="007867A0"/>
    <w:rsid w:val="007927F5"/>
    <w:rsid w:val="00802CA0"/>
    <w:rsid w:val="008F3242"/>
    <w:rsid w:val="009100C2"/>
    <w:rsid w:val="009260CD"/>
    <w:rsid w:val="00952C25"/>
    <w:rsid w:val="00A2118D"/>
    <w:rsid w:val="00A54DC7"/>
    <w:rsid w:val="00A71503"/>
    <w:rsid w:val="00AD36F6"/>
    <w:rsid w:val="00AD76E2"/>
    <w:rsid w:val="00B20152"/>
    <w:rsid w:val="00B3303D"/>
    <w:rsid w:val="00B359E4"/>
    <w:rsid w:val="00B51D4C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E05FB"/>
    <w:rsid w:val="00D2522B"/>
    <w:rsid w:val="00D422DE"/>
    <w:rsid w:val="00D5459D"/>
    <w:rsid w:val="00DA1F4D"/>
    <w:rsid w:val="00DD172A"/>
    <w:rsid w:val="00E25A26"/>
    <w:rsid w:val="00E4381A"/>
    <w:rsid w:val="00E55D74"/>
    <w:rsid w:val="00F24DA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87B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die@xaltation.lif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s\AppData\Local\Microsoft\Office\16.0\DTS\en-US%7b8AFEC1BC-821A-462C-B9E8-4254775A64FD%7d\%7b94F19752-6160-46AD-9974-A120102372A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98992D413F49DEA9523094F9AE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5FDE-CA06-4A74-8058-0B74A21F1879}"/>
      </w:docPartPr>
      <w:docPartBody>
        <w:p w:rsidR="00FA1C42" w:rsidRDefault="00063C64">
          <w:pPr>
            <w:pStyle w:val="D998992D413F49DEA9523094F9AEFB75"/>
          </w:pPr>
          <w:r w:rsidRPr="00CB0055">
            <w:t>Contact</w:t>
          </w:r>
        </w:p>
      </w:docPartBody>
    </w:docPart>
    <w:docPart>
      <w:docPartPr>
        <w:name w:val="1E5C13C8666E42F486E74ACA9046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E6B1-EEA7-402E-9096-4F798FBF584B}"/>
      </w:docPartPr>
      <w:docPartBody>
        <w:p w:rsidR="00FA1C42" w:rsidRDefault="00063C64">
          <w:pPr>
            <w:pStyle w:val="1E5C13C8666E42F486E74ACA904615C4"/>
          </w:pPr>
          <w:r w:rsidRPr="004D3011">
            <w:t>PHONE:</w:t>
          </w:r>
        </w:p>
      </w:docPartBody>
    </w:docPart>
    <w:docPart>
      <w:docPartPr>
        <w:name w:val="5AF2521A3AEA4D2E97BC8E0F656E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71D9-C96A-41EE-A0CB-D2F788AB1376}"/>
      </w:docPartPr>
      <w:docPartBody>
        <w:p w:rsidR="00FA1C42" w:rsidRDefault="00063C64">
          <w:pPr>
            <w:pStyle w:val="5AF2521A3AEA4D2E97BC8E0F656E30D1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4"/>
    <w:rsid w:val="00063C64"/>
    <w:rsid w:val="002B22FF"/>
    <w:rsid w:val="00922A25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98992D413F49DEA9523094F9AEFB75">
    <w:name w:val="D998992D413F49DEA9523094F9AEFB75"/>
  </w:style>
  <w:style w:type="paragraph" w:customStyle="1" w:styleId="1E5C13C8666E42F486E74ACA904615C4">
    <w:name w:val="1E5C13C8666E42F486E74ACA904615C4"/>
  </w:style>
  <w:style w:type="paragraph" w:customStyle="1" w:styleId="5AF2521A3AEA4D2E97BC8E0F656E30D1">
    <w:name w:val="5AF2521A3AEA4D2E97BC8E0F656E30D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{94F19752-6160-46AD-9974-A120102372A9}tf00546271_win32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2022-09-06T02:25:00Z</dcterms:created>
  <dcterms:modified xsi:type="dcterms:W3CDTF">2022-09-06T02:27:00Z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