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5A856FC9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EACBA76" w14:textId="400D82DD" w:rsidR="002F6E35" w:rsidRDefault="009035F5">
            <w:pPr>
              <w:pStyle w:val="Month"/>
            </w:pPr>
            <w:r w:rsidRPr="00331A80">
              <w:rPr>
                <w:sz w:val="64"/>
                <w:szCs w:val="64"/>
              </w:rPr>
              <w:fldChar w:fldCharType="begin"/>
            </w:r>
            <w:r w:rsidRPr="00331A80">
              <w:rPr>
                <w:sz w:val="64"/>
                <w:szCs w:val="64"/>
              </w:rPr>
              <w:instrText xml:space="preserve"> DOCVARIABLE  MonthStart \@ MMMM \* MERGEFORMAT </w:instrText>
            </w:r>
            <w:r w:rsidRPr="00331A80">
              <w:rPr>
                <w:sz w:val="64"/>
                <w:szCs w:val="64"/>
              </w:rPr>
              <w:fldChar w:fldCharType="separate"/>
            </w:r>
            <w:r w:rsidR="00331A80" w:rsidRPr="00331A80">
              <w:rPr>
                <w:sz w:val="64"/>
                <w:szCs w:val="64"/>
              </w:rPr>
              <w:t>January</w:t>
            </w:r>
            <w:r w:rsidRPr="00331A80">
              <w:rPr>
                <w:sz w:val="64"/>
                <w:szCs w:val="64"/>
              </w:rPr>
              <w:fldChar w:fldCharType="end"/>
            </w:r>
            <w:r w:rsidR="00331A80">
              <w:rPr>
                <w:sz w:val="64"/>
                <w:szCs w:val="64"/>
              </w:rPr>
              <w:t xml:space="preserve"> 2024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37A0101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F625FE7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C1E457D" w14:textId="4D01BFDF" w:rsidR="002F6E35" w:rsidRDefault="00331A80">
            <w:r w:rsidRPr="00262A07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>Crystal Bay Travel Park Activity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05CB396" w14:textId="69BC5768" w:rsidR="002F6E35" w:rsidRDefault="002F6E35" w:rsidP="00331A80">
            <w:pPr>
              <w:pStyle w:val="Yea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420111" w14:paraId="76B188A0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C05F5AA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BAE3EF1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FA9A62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3D3639B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65D279DF9A1942828B7DE7838191D909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2FA0DFFE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7E9692F9A0144346AD37EFC44EFA075F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9BDCCF8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B0298887CCFE4D40ADE5CC3902B7D7A5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16D1AB1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CBB59BCF135D4D2D8B5E465947874734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1A5AE8D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6E760AA1DFD94B0880E8D0F97412DBF5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6C261E2D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FB2610DFDBCA4FC28F232224BC1CCAFC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D60A514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3F7690FA4F374F0C8319D6CE4E34DCDD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48DC873" w14:textId="77777777" w:rsidTr="002F6E35">
        <w:tc>
          <w:tcPr>
            <w:tcW w:w="2054" w:type="dxa"/>
            <w:tcBorders>
              <w:bottom w:val="nil"/>
            </w:tcBorders>
          </w:tcPr>
          <w:p w14:paraId="3A577D8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1A80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9789F8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1A80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E583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1A8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31A8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38DE4C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1A80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31A8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31A8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1A8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31A8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8F5A9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1A80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31A8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31A8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1A8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31A8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79470E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1A80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31A8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31A8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1A8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331A8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BC6AB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1A80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31A8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31A8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1A80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331A8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B57DB8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31A80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31A8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31A80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1A80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331A80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034F11C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E4FA7B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E2CDD6" w14:textId="6024E841" w:rsidR="002F6E35" w:rsidRPr="00331A80" w:rsidRDefault="00331A80">
            <w:pPr>
              <w:rPr>
                <w:b/>
                <w:bCs/>
              </w:rPr>
            </w:pPr>
            <w:r w:rsidRPr="00EB502D">
              <w:rPr>
                <w:b/>
                <w:bCs/>
                <w:color w:val="FFFFFF" w:themeColor="background1"/>
                <w:highlight w:val="black"/>
              </w:rPr>
              <w:t>New Years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FF4C0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49E0CF" w14:textId="77777777" w:rsidR="00160B2E" w:rsidRDefault="00160B2E" w:rsidP="00160B2E">
            <w:pPr>
              <w:rPr>
                <w:b/>
                <w:bCs/>
              </w:rPr>
            </w:pPr>
            <w:r w:rsidRPr="00307604">
              <w:rPr>
                <w:b/>
                <w:bCs/>
              </w:rPr>
              <w:t>Exercise Class – 9 am</w:t>
            </w:r>
          </w:p>
          <w:p w14:paraId="53423B84" w14:textId="77777777" w:rsidR="00160B2E" w:rsidRDefault="00160B2E" w:rsidP="00160B2E">
            <w:pPr>
              <w:rPr>
                <w:b/>
                <w:bCs/>
              </w:rPr>
            </w:pPr>
            <w:r>
              <w:rPr>
                <w:b/>
                <w:bCs/>
              </w:rPr>
              <w:t>Golf – noon</w:t>
            </w:r>
          </w:p>
          <w:p w14:paraId="3813A439" w14:textId="2EF21A62" w:rsidR="002F6E35" w:rsidRPr="0064540E" w:rsidRDefault="00160B2E" w:rsidP="00160B2E">
            <w:pPr>
              <w:rPr>
                <w:b/>
                <w:bCs/>
              </w:rPr>
            </w:pPr>
            <w:r>
              <w:rPr>
                <w:b/>
                <w:bCs/>
              </w:rPr>
              <w:t>Canasta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8FE639" w14:textId="1A1E1541" w:rsidR="002F6E35" w:rsidRPr="005A505E" w:rsidRDefault="005A505E">
            <w:pPr>
              <w:rPr>
                <w:b/>
                <w:bCs/>
              </w:rPr>
            </w:pPr>
            <w:r w:rsidRPr="005A505E">
              <w:rPr>
                <w:b/>
                <w:bCs/>
              </w:rPr>
              <w:t>Cribbage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D4EFFB" w14:textId="77777777" w:rsidR="004328AA" w:rsidRDefault="004328AA" w:rsidP="004328AA">
            <w:pPr>
              <w:rPr>
                <w:b/>
                <w:bCs/>
              </w:rPr>
            </w:pPr>
            <w:r w:rsidRPr="000515B9">
              <w:rPr>
                <w:b/>
                <w:bCs/>
              </w:rPr>
              <w:t>Exercise Class – 9</w:t>
            </w:r>
            <w:r>
              <w:rPr>
                <w:b/>
                <w:bCs/>
              </w:rPr>
              <w:t xml:space="preserve"> </w:t>
            </w:r>
            <w:r w:rsidRPr="000515B9">
              <w:rPr>
                <w:b/>
                <w:bCs/>
              </w:rPr>
              <w:t>am</w:t>
            </w:r>
          </w:p>
          <w:p w14:paraId="42074C58" w14:textId="77777777" w:rsidR="004328AA" w:rsidRDefault="004328AA" w:rsidP="004328AA">
            <w:pPr>
              <w:rPr>
                <w:b/>
                <w:bCs/>
              </w:rPr>
            </w:pPr>
            <w:r>
              <w:rPr>
                <w:b/>
                <w:bCs/>
              </w:rPr>
              <w:t>Bowling – 12 noon</w:t>
            </w:r>
          </w:p>
          <w:p w14:paraId="7F80142F" w14:textId="2D08B5D8" w:rsidR="002F6E35" w:rsidRDefault="004328AA" w:rsidP="004328AA">
            <w:r>
              <w:rPr>
                <w:b/>
                <w:bCs/>
              </w:rPr>
              <w:t>Dominoes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935C76" w14:textId="77777777" w:rsidR="002F6E35" w:rsidRDefault="002F6E35"/>
        </w:tc>
      </w:tr>
      <w:tr w:rsidR="002F6E35" w14:paraId="6B4F2AA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69E35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31A8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42AD6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31A8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047AB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31A8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E3C14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31A8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7A86A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31A8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8B8D0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31A8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AF1F4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31A80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52D231C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7231B6F" w14:textId="5CDECB0A" w:rsidR="002F6E35" w:rsidRPr="0064540E" w:rsidRDefault="005B490D">
            <w:pPr>
              <w:rPr>
                <w:b/>
                <w:bCs/>
              </w:rPr>
            </w:pPr>
            <w:r w:rsidRPr="0064540E">
              <w:rPr>
                <w:b/>
                <w:bCs/>
              </w:rPr>
              <w:t>Texas Hold ‘</w:t>
            </w:r>
            <w:proofErr w:type="spellStart"/>
            <w:r w:rsidRPr="0064540E">
              <w:rPr>
                <w:b/>
                <w:bCs/>
              </w:rPr>
              <w:t>Em</w:t>
            </w:r>
            <w:proofErr w:type="spellEnd"/>
            <w:r w:rsidRPr="0064540E">
              <w:rPr>
                <w:b/>
                <w:bCs/>
              </w:rPr>
              <w:t xml:space="preserve">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211FBD" w14:textId="77777777" w:rsidR="002F6E35" w:rsidRPr="00EB502D" w:rsidRDefault="00721BA2">
            <w:pPr>
              <w:rPr>
                <w:b/>
                <w:bCs/>
                <w:color w:val="FFFFFF" w:themeColor="background1"/>
              </w:rPr>
            </w:pPr>
            <w:r w:rsidRPr="00EB502D">
              <w:rPr>
                <w:b/>
                <w:bCs/>
                <w:color w:val="FFFFFF" w:themeColor="background1"/>
                <w:highlight w:val="black"/>
              </w:rPr>
              <w:t>Board Meeting 9:30 am</w:t>
            </w:r>
          </w:p>
          <w:p w14:paraId="78E04CF5" w14:textId="0E43F65C" w:rsidR="005B490D" w:rsidRDefault="005B490D">
            <w:r w:rsidRPr="0064540E">
              <w:rPr>
                <w:b/>
                <w:bCs/>
              </w:rPr>
              <w:t xml:space="preserve">Ladies </w:t>
            </w:r>
            <w:r w:rsidR="00C441CC">
              <w:rPr>
                <w:b/>
                <w:bCs/>
              </w:rPr>
              <w:t>65</w:t>
            </w:r>
            <w:r w:rsidRPr="0064540E">
              <w:rPr>
                <w:b/>
                <w:bCs/>
              </w:rPr>
              <w:t xml:space="preserve">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F558D3" w14:textId="6EA2044C" w:rsidR="002F6E35" w:rsidRPr="00C441CC" w:rsidRDefault="00C441CC">
            <w:pPr>
              <w:rPr>
                <w:b/>
                <w:bCs/>
              </w:rPr>
            </w:pPr>
            <w:r w:rsidRPr="00C441CC">
              <w:rPr>
                <w:b/>
                <w:bCs/>
                <w:color w:val="FFFFFF" w:themeColor="background1"/>
                <w:highlight w:val="black"/>
              </w:rPr>
              <w:t xml:space="preserve">Ladies Luncheon – </w:t>
            </w:r>
            <w:r>
              <w:rPr>
                <w:b/>
                <w:bCs/>
                <w:color w:val="FFFFFF" w:themeColor="background1"/>
                <w:highlight w:val="black"/>
              </w:rPr>
              <w:t xml:space="preserve">      </w:t>
            </w:r>
            <w:r w:rsidRPr="00C441CC">
              <w:rPr>
                <w:b/>
                <w:bCs/>
                <w:color w:val="FFFFFF" w:themeColor="background1"/>
                <w:highlight w:val="black"/>
              </w:rPr>
              <w:t>11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331E57" w14:textId="77777777" w:rsidR="00160B2E" w:rsidRDefault="00160B2E" w:rsidP="00160B2E">
            <w:pPr>
              <w:rPr>
                <w:b/>
                <w:bCs/>
              </w:rPr>
            </w:pPr>
            <w:r w:rsidRPr="00307604">
              <w:rPr>
                <w:b/>
                <w:bCs/>
              </w:rPr>
              <w:t>Exercise Class – 9 am</w:t>
            </w:r>
          </w:p>
          <w:p w14:paraId="5B1FABFF" w14:textId="77777777" w:rsidR="00160B2E" w:rsidRDefault="00160B2E" w:rsidP="00160B2E">
            <w:pPr>
              <w:rPr>
                <w:b/>
                <w:bCs/>
              </w:rPr>
            </w:pPr>
            <w:r>
              <w:rPr>
                <w:b/>
                <w:bCs/>
              </w:rPr>
              <w:t>Golf – noon</w:t>
            </w:r>
          </w:p>
          <w:p w14:paraId="125D8061" w14:textId="69163EE9" w:rsidR="002F6E35" w:rsidRPr="0064540E" w:rsidRDefault="00160B2E" w:rsidP="00160B2E">
            <w:pPr>
              <w:rPr>
                <w:b/>
                <w:bCs/>
              </w:rPr>
            </w:pPr>
            <w:r>
              <w:rPr>
                <w:b/>
                <w:bCs/>
              </w:rPr>
              <w:t>Canasta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12C808" w14:textId="7D1AC80D" w:rsidR="002F6E35" w:rsidRDefault="005A505E">
            <w:r w:rsidRPr="00850121">
              <w:rPr>
                <w:b/>
                <w:bCs/>
              </w:rPr>
              <w:t>Cribbage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1300F6" w14:textId="77777777" w:rsidR="004328AA" w:rsidRDefault="004328AA" w:rsidP="004328AA">
            <w:pPr>
              <w:rPr>
                <w:b/>
                <w:bCs/>
              </w:rPr>
            </w:pPr>
            <w:r w:rsidRPr="000515B9">
              <w:rPr>
                <w:b/>
                <w:bCs/>
              </w:rPr>
              <w:t>Exercise Class – 9</w:t>
            </w:r>
            <w:r>
              <w:rPr>
                <w:b/>
                <w:bCs/>
              </w:rPr>
              <w:t xml:space="preserve"> </w:t>
            </w:r>
            <w:r w:rsidRPr="000515B9">
              <w:rPr>
                <w:b/>
                <w:bCs/>
              </w:rPr>
              <w:t>am</w:t>
            </w:r>
          </w:p>
          <w:p w14:paraId="0B188456" w14:textId="77777777" w:rsidR="004328AA" w:rsidRDefault="004328AA" w:rsidP="004328AA">
            <w:pPr>
              <w:rPr>
                <w:b/>
                <w:bCs/>
              </w:rPr>
            </w:pPr>
            <w:r>
              <w:rPr>
                <w:b/>
                <w:bCs/>
              </w:rPr>
              <w:t>Bowling – 12 noon</w:t>
            </w:r>
          </w:p>
          <w:p w14:paraId="7390969F" w14:textId="4699813D" w:rsidR="002F6E35" w:rsidRDefault="004328AA" w:rsidP="004328AA">
            <w:r>
              <w:rPr>
                <w:b/>
                <w:bCs/>
              </w:rPr>
              <w:t>Dominoes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EF490D" w14:textId="77777777" w:rsidR="002F6E35" w:rsidRDefault="002F6E35"/>
        </w:tc>
      </w:tr>
      <w:tr w:rsidR="002F6E35" w14:paraId="6A54F5B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CD09D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31A8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FE854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31A8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4C7D7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31A8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7520C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31A8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7866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31A8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13BDD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31A8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65E6D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31A80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3D8316F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862FE6A" w14:textId="2F7F980C" w:rsidR="002F6E35" w:rsidRDefault="0064540E">
            <w:r w:rsidRPr="0064540E">
              <w:rPr>
                <w:b/>
                <w:bCs/>
              </w:rPr>
              <w:t>Texas Hold ‘</w:t>
            </w:r>
            <w:proofErr w:type="spellStart"/>
            <w:r w:rsidRPr="0064540E">
              <w:rPr>
                <w:b/>
                <w:bCs/>
              </w:rPr>
              <w:t>Em</w:t>
            </w:r>
            <w:proofErr w:type="spellEnd"/>
            <w:r w:rsidRPr="0064540E">
              <w:rPr>
                <w:b/>
                <w:bCs/>
              </w:rPr>
              <w:t xml:space="preserve">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68BE0E" w14:textId="77777777" w:rsidR="00C441CC" w:rsidRPr="0064540E" w:rsidRDefault="00C441CC" w:rsidP="00C441CC">
            <w:pPr>
              <w:rPr>
                <w:b/>
                <w:bCs/>
              </w:rPr>
            </w:pPr>
            <w:r w:rsidRPr="0064540E">
              <w:rPr>
                <w:b/>
                <w:bCs/>
              </w:rPr>
              <w:t>Exercise Class – 9 am</w:t>
            </w:r>
          </w:p>
          <w:p w14:paraId="68C7044B" w14:textId="7C500D27" w:rsidR="00C441CC" w:rsidRDefault="00C441CC" w:rsidP="00C441CC">
            <w:r w:rsidRPr="00C441CC">
              <w:rPr>
                <w:b/>
                <w:bCs/>
                <w:color w:val="FFFFFF" w:themeColor="background1"/>
                <w:highlight w:val="black"/>
              </w:rPr>
              <w:t>Potluck – 5 - 7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FC9EA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E426D4" w14:textId="77777777" w:rsidR="00160B2E" w:rsidRDefault="00160B2E" w:rsidP="00160B2E">
            <w:pPr>
              <w:rPr>
                <w:b/>
                <w:bCs/>
              </w:rPr>
            </w:pPr>
            <w:r w:rsidRPr="00307604">
              <w:rPr>
                <w:b/>
                <w:bCs/>
              </w:rPr>
              <w:t>Exercise Class – 9 am</w:t>
            </w:r>
          </w:p>
          <w:p w14:paraId="54B26450" w14:textId="77777777" w:rsidR="00160B2E" w:rsidRDefault="00160B2E" w:rsidP="00160B2E">
            <w:pPr>
              <w:rPr>
                <w:b/>
                <w:bCs/>
              </w:rPr>
            </w:pPr>
            <w:r>
              <w:rPr>
                <w:b/>
                <w:bCs/>
              </w:rPr>
              <w:t>Golf – noon</w:t>
            </w:r>
          </w:p>
          <w:p w14:paraId="375EDAE9" w14:textId="5ABF2DF9" w:rsidR="002F6E35" w:rsidRDefault="00160B2E" w:rsidP="00160B2E">
            <w:r>
              <w:rPr>
                <w:b/>
                <w:bCs/>
              </w:rPr>
              <w:t>Canasta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00F49C" w14:textId="112B6C0F" w:rsidR="002F6E35" w:rsidRDefault="005A505E">
            <w:r w:rsidRPr="00850121">
              <w:rPr>
                <w:b/>
                <w:bCs/>
              </w:rPr>
              <w:t>Cribbage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59690C" w14:textId="77777777" w:rsidR="004328AA" w:rsidRDefault="004328AA" w:rsidP="004328AA">
            <w:pPr>
              <w:rPr>
                <w:b/>
                <w:bCs/>
              </w:rPr>
            </w:pPr>
            <w:r w:rsidRPr="000515B9">
              <w:rPr>
                <w:b/>
                <w:bCs/>
              </w:rPr>
              <w:t>Exercise Class – 9</w:t>
            </w:r>
            <w:r>
              <w:rPr>
                <w:b/>
                <w:bCs/>
              </w:rPr>
              <w:t xml:space="preserve"> </w:t>
            </w:r>
            <w:r w:rsidRPr="000515B9">
              <w:rPr>
                <w:b/>
                <w:bCs/>
              </w:rPr>
              <w:t>am</w:t>
            </w:r>
          </w:p>
          <w:p w14:paraId="571FD6E3" w14:textId="77777777" w:rsidR="004328AA" w:rsidRDefault="004328AA" w:rsidP="004328AA">
            <w:pPr>
              <w:rPr>
                <w:b/>
                <w:bCs/>
              </w:rPr>
            </w:pPr>
            <w:r>
              <w:rPr>
                <w:b/>
                <w:bCs/>
              </w:rPr>
              <w:t>Bowling – 12 noon</w:t>
            </w:r>
          </w:p>
          <w:p w14:paraId="38B4E7F4" w14:textId="7B83A105" w:rsidR="002F6E35" w:rsidRDefault="004328AA" w:rsidP="004328AA">
            <w:r>
              <w:rPr>
                <w:b/>
                <w:bCs/>
              </w:rPr>
              <w:t>Dominoes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3348F8" w14:textId="77777777" w:rsidR="002F6E35" w:rsidRDefault="002F6E35"/>
        </w:tc>
      </w:tr>
      <w:tr w:rsidR="002F6E35" w14:paraId="5C19963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91465B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31A8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8EAD2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31A8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95167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31A8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8CC68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31A8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A7F77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31A8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CD575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31A8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9C669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31A80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60402D0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CA47526" w14:textId="7DBCB262" w:rsidR="002F6E35" w:rsidRDefault="0064540E">
            <w:r w:rsidRPr="0064540E">
              <w:rPr>
                <w:b/>
                <w:bCs/>
              </w:rPr>
              <w:t>Texas Hold ‘</w:t>
            </w:r>
            <w:proofErr w:type="spellStart"/>
            <w:r w:rsidRPr="0064540E">
              <w:rPr>
                <w:b/>
                <w:bCs/>
              </w:rPr>
              <w:t>Em</w:t>
            </w:r>
            <w:proofErr w:type="spellEnd"/>
            <w:r w:rsidRPr="0064540E">
              <w:rPr>
                <w:b/>
                <w:bCs/>
              </w:rPr>
              <w:t xml:space="preserve">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1BC2EA" w14:textId="77777777" w:rsidR="00C441CC" w:rsidRPr="0064540E" w:rsidRDefault="00C441CC" w:rsidP="00C441CC">
            <w:pPr>
              <w:rPr>
                <w:b/>
                <w:bCs/>
              </w:rPr>
            </w:pPr>
            <w:r w:rsidRPr="0064540E">
              <w:rPr>
                <w:b/>
                <w:bCs/>
              </w:rPr>
              <w:t>Exercise Class – 9 am</w:t>
            </w:r>
          </w:p>
          <w:p w14:paraId="72112CCC" w14:textId="77777777" w:rsidR="00C441CC" w:rsidRDefault="00C441CC" w:rsidP="00C441CC">
            <w:pPr>
              <w:rPr>
                <w:b/>
                <w:bCs/>
              </w:rPr>
            </w:pPr>
            <w:r w:rsidRPr="0064540E">
              <w:rPr>
                <w:b/>
                <w:bCs/>
              </w:rPr>
              <w:t xml:space="preserve">Ladies </w:t>
            </w:r>
            <w:r>
              <w:rPr>
                <w:b/>
                <w:bCs/>
              </w:rPr>
              <w:t>65</w:t>
            </w:r>
            <w:r w:rsidRPr="0064540E">
              <w:rPr>
                <w:b/>
                <w:bCs/>
              </w:rPr>
              <w:t xml:space="preserve"> – 6:30 pm</w:t>
            </w:r>
          </w:p>
          <w:p w14:paraId="2C2F2359" w14:textId="7C031BEE" w:rsidR="004328AA" w:rsidRDefault="004328A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6BE06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3CAA60" w14:textId="77777777" w:rsidR="00160B2E" w:rsidRDefault="00160B2E" w:rsidP="00160B2E">
            <w:pPr>
              <w:rPr>
                <w:b/>
                <w:bCs/>
              </w:rPr>
            </w:pPr>
            <w:r w:rsidRPr="00307604">
              <w:rPr>
                <w:b/>
                <w:bCs/>
              </w:rPr>
              <w:t>Exercise Class – 9 am</w:t>
            </w:r>
          </w:p>
          <w:p w14:paraId="1B61284D" w14:textId="77777777" w:rsidR="00160B2E" w:rsidRDefault="00160B2E" w:rsidP="00160B2E">
            <w:pPr>
              <w:rPr>
                <w:b/>
                <w:bCs/>
              </w:rPr>
            </w:pPr>
            <w:r>
              <w:rPr>
                <w:b/>
                <w:bCs/>
              </w:rPr>
              <w:t>Golf – noon</w:t>
            </w:r>
          </w:p>
          <w:p w14:paraId="708DA04B" w14:textId="7953DC86" w:rsidR="002F6E35" w:rsidRDefault="00160B2E" w:rsidP="00160B2E">
            <w:r>
              <w:rPr>
                <w:b/>
                <w:bCs/>
              </w:rPr>
              <w:t>Canasta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4B5044" w14:textId="326D0E8E" w:rsidR="002F6E35" w:rsidRDefault="005A505E">
            <w:r w:rsidRPr="00850121">
              <w:rPr>
                <w:b/>
                <w:bCs/>
              </w:rPr>
              <w:t>Cribbage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9EC285" w14:textId="77777777" w:rsidR="004328AA" w:rsidRDefault="004328AA" w:rsidP="004328AA">
            <w:pPr>
              <w:rPr>
                <w:b/>
                <w:bCs/>
              </w:rPr>
            </w:pPr>
            <w:r w:rsidRPr="000515B9">
              <w:rPr>
                <w:b/>
                <w:bCs/>
              </w:rPr>
              <w:t>Exercise Class – 9</w:t>
            </w:r>
            <w:r>
              <w:rPr>
                <w:b/>
                <w:bCs/>
              </w:rPr>
              <w:t xml:space="preserve"> </w:t>
            </w:r>
            <w:r w:rsidRPr="000515B9">
              <w:rPr>
                <w:b/>
                <w:bCs/>
              </w:rPr>
              <w:t>am</w:t>
            </w:r>
          </w:p>
          <w:p w14:paraId="66995A0E" w14:textId="77777777" w:rsidR="004328AA" w:rsidRDefault="004328AA" w:rsidP="004328AA">
            <w:pPr>
              <w:rPr>
                <w:b/>
                <w:bCs/>
              </w:rPr>
            </w:pPr>
            <w:r>
              <w:rPr>
                <w:b/>
                <w:bCs/>
              </w:rPr>
              <w:t>Bowling – 12 noon</w:t>
            </w:r>
          </w:p>
          <w:p w14:paraId="5852ED49" w14:textId="2420C11A" w:rsidR="002F6E35" w:rsidRDefault="004328AA" w:rsidP="004328AA">
            <w:r>
              <w:rPr>
                <w:b/>
                <w:bCs/>
              </w:rPr>
              <w:t>Dominoes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65E649" w14:textId="718C3601" w:rsidR="002F6E35" w:rsidRDefault="00C332FB">
            <w:r w:rsidRPr="00C441CC">
              <w:rPr>
                <w:b/>
                <w:bCs/>
                <w:color w:val="FFFFFF" w:themeColor="background1"/>
                <w:highlight w:val="black"/>
              </w:rPr>
              <w:t>Pancake Breakfast – 8:30 am</w:t>
            </w:r>
          </w:p>
        </w:tc>
      </w:tr>
      <w:tr w:rsidR="002F6E35" w14:paraId="6ADD3CC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90D1DD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31A8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31A8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1A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31A8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1A8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31A8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3ED2B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31A8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31A8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1A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31A8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1A8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31A8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25A75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31A8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31A8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1A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31A8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1A8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31A8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929D8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31A8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31A8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1A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31A8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31A80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331A80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B2693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31A8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31A8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31A8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7A16C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31A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C9916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31A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15D6971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472200C" w14:textId="66C325C9" w:rsidR="002F6E35" w:rsidRDefault="0064540E">
            <w:r w:rsidRPr="0064540E">
              <w:rPr>
                <w:b/>
                <w:bCs/>
              </w:rPr>
              <w:t>Texas Hold ‘</w:t>
            </w:r>
            <w:proofErr w:type="spellStart"/>
            <w:r w:rsidRPr="0064540E">
              <w:rPr>
                <w:b/>
                <w:bCs/>
              </w:rPr>
              <w:t>Em</w:t>
            </w:r>
            <w:proofErr w:type="spellEnd"/>
            <w:r w:rsidRPr="0064540E">
              <w:rPr>
                <w:b/>
                <w:bCs/>
              </w:rPr>
              <w:t xml:space="preserve">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AD7D53" w14:textId="77777777" w:rsidR="0064540E" w:rsidRPr="0064540E" w:rsidRDefault="0064540E" w:rsidP="0064540E">
            <w:pPr>
              <w:rPr>
                <w:b/>
                <w:bCs/>
              </w:rPr>
            </w:pPr>
            <w:r w:rsidRPr="0064540E">
              <w:rPr>
                <w:b/>
                <w:bCs/>
              </w:rPr>
              <w:t>Exercise Class – 9 am</w:t>
            </w:r>
          </w:p>
          <w:p w14:paraId="69444034" w14:textId="71733B8E" w:rsidR="005B490D" w:rsidRDefault="0064540E" w:rsidP="0064540E">
            <w:r w:rsidRPr="0064540E">
              <w:rPr>
                <w:b/>
                <w:bCs/>
              </w:rPr>
              <w:t xml:space="preserve">Ladies </w:t>
            </w:r>
            <w:r w:rsidR="00C441CC">
              <w:rPr>
                <w:b/>
                <w:bCs/>
              </w:rPr>
              <w:t>65</w:t>
            </w:r>
            <w:r w:rsidRPr="0064540E">
              <w:rPr>
                <w:b/>
                <w:bCs/>
              </w:rPr>
              <w:t xml:space="preserve">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5FEE8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CF9464" w14:textId="77777777" w:rsidR="00160B2E" w:rsidRDefault="00160B2E" w:rsidP="00160B2E">
            <w:pPr>
              <w:rPr>
                <w:b/>
                <w:bCs/>
              </w:rPr>
            </w:pPr>
            <w:r w:rsidRPr="00307604">
              <w:rPr>
                <w:b/>
                <w:bCs/>
              </w:rPr>
              <w:t>Exercise Class – 9 am</w:t>
            </w:r>
          </w:p>
          <w:p w14:paraId="737CA2C8" w14:textId="77777777" w:rsidR="00160B2E" w:rsidRDefault="00160B2E" w:rsidP="00160B2E">
            <w:pPr>
              <w:rPr>
                <w:b/>
                <w:bCs/>
              </w:rPr>
            </w:pPr>
            <w:r>
              <w:rPr>
                <w:b/>
                <w:bCs/>
              </w:rPr>
              <w:t>Golf – noon</w:t>
            </w:r>
          </w:p>
          <w:p w14:paraId="4D4F3AAA" w14:textId="0F7DC66C" w:rsidR="002F6E35" w:rsidRDefault="00160B2E" w:rsidP="00160B2E">
            <w:r>
              <w:rPr>
                <w:b/>
                <w:bCs/>
              </w:rPr>
              <w:t>Canasta – 6:30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8A627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EFB5B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19E798" w14:textId="77777777" w:rsidR="002F6E35" w:rsidRDefault="002F6E35"/>
        </w:tc>
      </w:tr>
      <w:tr w:rsidR="002F6E35" w14:paraId="4C74A75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46E7A4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31A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D55255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31A8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685917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D2AFBA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5059CB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35B2C2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B867D8" w14:textId="77777777" w:rsidR="002F6E35" w:rsidRDefault="002F6E35">
            <w:pPr>
              <w:pStyle w:val="Dates"/>
            </w:pPr>
          </w:p>
        </w:tc>
      </w:tr>
      <w:tr w:rsidR="002F6E35" w14:paraId="6B8BEA64" w14:textId="77777777" w:rsidTr="002F6E35">
        <w:trPr>
          <w:trHeight w:hRule="exact" w:val="907"/>
        </w:trPr>
        <w:tc>
          <w:tcPr>
            <w:tcW w:w="2054" w:type="dxa"/>
          </w:tcPr>
          <w:p w14:paraId="32451863" w14:textId="77777777" w:rsidR="002F6E35" w:rsidRDefault="002F6E35"/>
        </w:tc>
        <w:tc>
          <w:tcPr>
            <w:tcW w:w="2055" w:type="dxa"/>
          </w:tcPr>
          <w:p w14:paraId="1FC56F00" w14:textId="77777777" w:rsidR="002F6E35" w:rsidRDefault="002F6E35"/>
        </w:tc>
        <w:tc>
          <w:tcPr>
            <w:tcW w:w="2055" w:type="dxa"/>
          </w:tcPr>
          <w:p w14:paraId="74400F17" w14:textId="77777777" w:rsidR="002F6E35" w:rsidRDefault="002F6E35"/>
        </w:tc>
        <w:tc>
          <w:tcPr>
            <w:tcW w:w="2055" w:type="dxa"/>
          </w:tcPr>
          <w:p w14:paraId="588FD91E" w14:textId="77777777" w:rsidR="002F6E35" w:rsidRDefault="002F6E35"/>
        </w:tc>
        <w:tc>
          <w:tcPr>
            <w:tcW w:w="2055" w:type="dxa"/>
          </w:tcPr>
          <w:p w14:paraId="2189462B" w14:textId="77777777" w:rsidR="002F6E35" w:rsidRDefault="002F6E35"/>
        </w:tc>
        <w:tc>
          <w:tcPr>
            <w:tcW w:w="2055" w:type="dxa"/>
          </w:tcPr>
          <w:p w14:paraId="2A55932C" w14:textId="77777777" w:rsidR="002F6E35" w:rsidRDefault="002F6E35"/>
        </w:tc>
        <w:tc>
          <w:tcPr>
            <w:tcW w:w="2055" w:type="dxa"/>
          </w:tcPr>
          <w:p w14:paraId="2FFBD7A0" w14:textId="77777777" w:rsidR="002F6E35" w:rsidRDefault="002F6E35"/>
        </w:tc>
      </w:tr>
    </w:tbl>
    <w:p w14:paraId="71ABF34A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3127" w14:textId="77777777" w:rsidR="00BB3CBA" w:rsidRDefault="00BB3CBA">
      <w:pPr>
        <w:spacing w:before="0" w:after="0"/>
      </w:pPr>
      <w:r>
        <w:separator/>
      </w:r>
    </w:p>
  </w:endnote>
  <w:endnote w:type="continuationSeparator" w:id="0">
    <w:p w14:paraId="3064426F" w14:textId="77777777" w:rsidR="00BB3CBA" w:rsidRDefault="00BB3C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AE74" w14:textId="77777777" w:rsidR="00BB3CBA" w:rsidRDefault="00BB3CBA">
      <w:pPr>
        <w:spacing w:before="0" w:after="0"/>
      </w:pPr>
      <w:r>
        <w:separator/>
      </w:r>
    </w:p>
  </w:footnote>
  <w:footnote w:type="continuationSeparator" w:id="0">
    <w:p w14:paraId="5F4F3987" w14:textId="77777777" w:rsidR="00BB3CBA" w:rsidRDefault="00BB3C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4"/>
    <w:docVar w:name="MonthStart" w:val="1/1/2024"/>
    <w:docVar w:name="ShowDynamicGuides" w:val="1"/>
    <w:docVar w:name="ShowMarginGuides" w:val="0"/>
    <w:docVar w:name="ShowOutlines" w:val="0"/>
    <w:docVar w:name="ShowStaticGuides" w:val="0"/>
  </w:docVars>
  <w:rsids>
    <w:rsidRoot w:val="00331A80"/>
    <w:rsid w:val="000154B6"/>
    <w:rsid w:val="00056814"/>
    <w:rsid w:val="0006779F"/>
    <w:rsid w:val="000A20FE"/>
    <w:rsid w:val="000B350D"/>
    <w:rsid w:val="0011772B"/>
    <w:rsid w:val="00160B2E"/>
    <w:rsid w:val="001A3A8D"/>
    <w:rsid w:val="001C5DC3"/>
    <w:rsid w:val="0027720C"/>
    <w:rsid w:val="002D689D"/>
    <w:rsid w:val="002F6E35"/>
    <w:rsid w:val="00331A80"/>
    <w:rsid w:val="003628E2"/>
    <w:rsid w:val="003D7DDA"/>
    <w:rsid w:val="00406C2A"/>
    <w:rsid w:val="00420111"/>
    <w:rsid w:val="004328AA"/>
    <w:rsid w:val="00454FED"/>
    <w:rsid w:val="004C5B17"/>
    <w:rsid w:val="005562FE"/>
    <w:rsid w:val="00557989"/>
    <w:rsid w:val="005744D1"/>
    <w:rsid w:val="005A505E"/>
    <w:rsid w:val="005B490D"/>
    <w:rsid w:val="0064540E"/>
    <w:rsid w:val="006E583B"/>
    <w:rsid w:val="006F4E3A"/>
    <w:rsid w:val="00721BA2"/>
    <w:rsid w:val="007564A4"/>
    <w:rsid w:val="007777B1"/>
    <w:rsid w:val="007A49F2"/>
    <w:rsid w:val="00862813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C32AF"/>
    <w:rsid w:val="00AE52CB"/>
    <w:rsid w:val="00B70858"/>
    <w:rsid w:val="00B8151A"/>
    <w:rsid w:val="00B91653"/>
    <w:rsid w:val="00BB3CBA"/>
    <w:rsid w:val="00BE08ED"/>
    <w:rsid w:val="00C11D39"/>
    <w:rsid w:val="00C25ECA"/>
    <w:rsid w:val="00C332FB"/>
    <w:rsid w:val="00C441CC"/>
    <w:rsid w:val="00C71D73"/>
    <w:rsid w:val="00C7735D"/>
    <w:rsid w:val="00CB1C1C"/>
    <w:rsid w:val="00D17693"/>
    <w:rsid w:val="00D640E9"/>
    <w:rsid w:val="00DE6C1E"/>
    <w:rsid w:val="00DF051F"/>
    <w:rsid w:val="00DF32DE"/>
    <w:rsid w:val="00E02644"/>
    <w:rsid w:val="00E54E11"/>
    <w:rsid w:val="00EA1691"/>
    <w:rsid w:val="00EB320B"/>
    <w:rsid w:val="00EB502D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E2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1645F8E2-53A8-495E-8B02-1BED600CFD54%7d\%7b2B0EDC61-8C7E-4EAA-B5FC-B1BF81F8040E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279DF9A1942828B7DE7838191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BC13-B61E-4D3D-91B6-577E33F18F95}"/>
      </w:docPartPr>
      <w:docPartBody>
        <w:p w:rsidR="004404E7" w:rsidRDefault="00000000">
          <w:pPr>
            <w:pStyle w:val="65D279DF9A1942828B7DE7838191D909"/>
          </w:pPr>
          <w:r>
            <w:t>Sunday</w:t>
          </w:r>
        </w:p>
      </w:docPartBody>
    </w:docPart>
    <w:docPart>
      <w:docPartPr>
        <w:name w:val="7E9692F9A0144346AD37EFC44EFA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7B14-A5D3-4C9C-86CF-644F4C2E5ECC}"/>
      </w:docPartPr>
      <w:docPartBody>
        <w:p w:rsidR="004404E7" w:rsidRDefault="00000000">
          <w:pPr>
            <w:pStyle w:val="7E9692F9A0144346AD37EFC44EFA075F"/>
          </w:pPr>
          <w:r>
            <w:t>Monday</w:t>
          </w:r>
        </w:p>
      </w:docPartBody>
    </w:docPart>
    <w:docPart>
      <w:docPartPr>
        <w:name w:val="B0298887CCFE4D40ADE5CC3902B7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A3289-EAAF-4E33-8D86-767B442F678B}"/>
      </w:docPartPr>
      <w:docPartBody>
        <w:p w:rsidR="004404E7" w:rsidRDefault="00000000">
          <w:pPr>
            <w:pStyle w:val="B0298887CCFE4D40ADE5CC3902B7D7A5"/>
          </w:pPr>
          <w:r>
            <w:t>Tuesday</w:t>
          </w:r>
        </w:p>
      </w:docPartBody>
    </w:docPart>
    <w:docPart>
      <w:docPartPr>
        <w:name w:val="CBB59BCF135D4D2D8B5E46594787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54C2-C69A-4131-8FEF-11824CDA77AD}"/>
      </w:docPartPr>
      <w:docPartBody>
        <w:p w:rsidR="004404E7" w:rsidRDefault="00000000">
          <w:pPr>
            <w:pStyle w:val="CBB59BCF135D4D2D8B5E465947874734"/>
          </w:pPr>
          <w:r>
            <w:t>Wednesday</w:t>
          </w:r>
        </w:p>
      </w:docPartBody>
    </w:docPart>
    <w:docPart>
      <w:docPartPr>
        <w:name w:val="6E760AA1DFD94B0880E8D0F97412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61FC-0B3F-4BD6-BD5A-D410E7FB79E3}"/>
      </w:docPartPr>
      <w:docPartBody>
        <w:p w:rsidR="004404E7" w:rsidRDefault="00000000">
          <w:pPr>
            <w:pStyle w:val="6E760AA1DFD94B0880E8D0F97412DBF5"/>
          </w:pPr>
          <w:r>
            <w:t>Thursday</w:t>
          </w:r>
        </w:p>
      </w:docPartBody>
    </w:docPart>
    <w:docPart>
      <w:docPartPr>
        <w:name w:val="FB2610DFDBCA4FC28F232224BC1CC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9563-1570-4BA7-9B76-EE1849E867FF}"/>
      </w:docPartPr>
      <w:docPartBody>
        <w:p w:rsidR="004404E7" w:rsidRDefault="00000000">
          <w:pPr>
            <w:pStyle w:val="FB2610DFDBCA4FC28F232224BC1CCAFC"/>
          </w:pPr>
          <w:r>
            <w:t>Friday</w:t>
          </w:r>
        </w:p>
      </w:docPartBody>
    </w:docPart>
    <w:docPart>
      <w:docPartPr>
        <w:name w:val="3F7690FA4F374F0C8319D6CE4E34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541B-6E0F-47CD-9287-F78590CDF857}"/>
      </w:docPartPr>
      <w:docPartBody>
        <w:p w:rsidR="004404E7" w:rsidRDefault="00000000">
          <w:pPr>
            <w:pStyle w:val="3F7690FA4F374F0C8319D6CE4E34DCD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BE"/>
    <w:rsid w:val="0017754E"/>
    <w:rsid w:val="00215A8F"/>
    <w:rsid w:val="004404E7"/>
    <w:rsid w:val="005515C2"/>
    <w:rsid w:val="008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279DF9A1942828B7DE7838191D909">
    <w:name w:val="65D279DF9A1942828B7DE7838191D909"/>
  </w:style>
  <w:style w:type="paragraph" w:customStyle="1" w:styleId="7E9692F9A0144346AD37EFC44EFA075F">
    <w:name w:val="7E9692F9A0144346AD37EFC44EFA075F"/>
  </w:style>
  <w:style w:type="paragraph" w:customStyle="1" w:styleId="B0298887CCFE4D40ADE5CC3902B7D7A5">
    <w:name w:val="B0298887CCFE4D40ADE5CC3902B7D7A5"/>
  </w:style>
  <w:style w:type="paragraph" w:customStyle="1" w:styleId="CBB59BCF135D4D2D8B5E465947874734">
    <w:name w:val="CBB59BCF135D4D2D8B5E465947874734"/>
  </w:style>
  <w:style w:type="paragraph" w:customStyle="1" w:styleId="6E760AA1DFD94B0880E8D0F97412DBF5">
    <w:name w:val="6E760AA1DFD94B0880E8D0F97412DBF5"/>
  </w:style>
  <w:style w:type="paragraph" w:customStyle="1" w:styleId="FB2610DFDBCA4FC28F232224BC1CCAFC">
    <w:name w:val="FB2610DFDBCA4FC28F232224BC1CCAFC"/>
  </w:style>
  <w:style w:type="paragraph" w:customStyle="1" w:styleId="3F7690FA4F374F0C8319D6CE4E34DCDD">
    <w:name w:val="3F7690FA4F374F0C8319D6CE4E34D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{2B0EDC61-8C7E-4EAA-B5FC-B1BF81F8040E}tf16382936_win32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2023-06-16T15:54:00Z</dcterms:created>
  <dcterms:modified xsi:type="dcterms:W3CDTF">2023-06-16T15:54:00Z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