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829C4" w14:textId="77777777" w:rsidR="00B9668A" w:rsidRDefault="00B9668A">
      <w:pPr>
        <w:rPr>
          <w:b/>
          <w:sz w:val="28"/>
          <w:szCs w:val="28"/>
        </w:rPr>
      </w:pPr>
      <w:r>
        <w:rPr>
          <w:b/>
          <w:sz w:val="28"/>
          <w:szCs w:val="28"/>
        </w:rPr>
        <w:t>Durvasula V. Sastry Biography</w:t>
      </w:r>
    </w:p>
    <w:p w14:paraId="07E73B7E" w14:textId="77777777" w:rsidR="00B9668A" w:rsidRDefault="00B9668A">
      <w:pPr>
        <w:rPr>
          <w:b/>
          <w:sz w:val="28"/>
          <w:szCs w:val="28"/>
        </w:rPr>
      </w:pPr>
    </w:p>
    <w:p w14:paraId="4CE20AD8" w14:textId="2CA1D08D" w:rsidR="00B9668A" w:rsidRDefault="00B9668A">
      <w:bookmarkStart w:id="0" w:name="_GoBack"/>
      <w:r>
        <w:t>Durvasula “Sash” Sastry was hired by United Airlines in</w:t>
      </w:r>
      <w:r w:rsidR="00107C62">
        <w:t xml:space="preserve"> 1961 when The United States and India decided to have </w:t>
      </w:r>
      <w:r w:rsidR="00A57BA5">
        <w:t>technology exchanges.</w:t>
      </w:r>
    </w:p>
    <w:p w14:paraId="64618980" w14:textId="5ADAA4B9" w:rsidR="00D9154F" w:rsidRDefault="00A57BA5">
      <w:r>
        <w:t xml:space="preserve">D. V. Sastry </w:t>
      </w:r>
      <w:r w:rsidR="00D9154F">
        <w:t>migrated to the</w:t>
      </w:r>
      <w:r w:rsidR="00CB03EC">
        <w:t xml:space="preserve"> United States via a Greek ship</w:t>
      </w:r>
      <w:r w:rsidR="00D9154F">
        <w:t xml:space="preserve"> </w:t>
      </w:r>
      <w:r w:rsidR="00B26797">
        <w:t xml:space="preserve">named </w:t>
      </w:r>
      <w:r w:rsidR="0070347F">
        <w:t>Perseverance</w:t>
      </w:r>
      <w:r w:rsidR="00B26797">
        <w:t xml:space="preserve"> </w:t>
      </w:r>
      <w:r w:rsidR="00D9154F">
        <w:t xml:space="preserve">for 32 </w:t>
      </w:r>
      <w:r w:rsidR="00171C7B">
        <w:t xml:space="preserve">days and landed on </w:t>
      </w:r>
      <w:r w:rsidR="00D9154F">
        <w:t>in New York City on St. Patrick’s Day, March 17, 1961..  He stayed in Queens, New York training with United Air</w:t>
      </w:r>
      <w:r w:rsidR="002650B7">
        <w:t>l</w:t>
      </w:r>
      <w:r w:rsidR="00D9154F">
        <w:t>ines for a few months and was eventually transferred to the engineering base in San Francisco, California.  Sash also spent some time in Washington D. C. before coming to San Francisco.</w:t>
      </w:r>
    </w:p>
    <w:p w14:paraId="0CE4E2B2" w14:textId="77777777" w:rsidR="00D9154F" w:rsidRDefault="00D9154F"/>
    <w:p w14:paraId="43D98F6B" w14:textId="77777777" w:rsidR="00D9154F" w:rsidRDefault="00D9154F">
      <w:r>
        <w:t xml:space="preserve">Upon arriving in San Francisco, Sash began his community activities in addition to his work as an engineer for United Airlines.  He raised funds for victims of the </w:t>
      </w:r>
      <w:proofErr w:type="spellStart"/>
      <w:r>
        <w:t>Indo-Chinese</w:t>
      </w:r>
      <w:proofErr w:type="spellEnd"/>
      <w:r>
        <w:t xml:space="preserve"> War and the deadly cyclone in Andhra Pradesh in 1962.  He also helped organize the State Department visit of Telugu move actor, </w:t>
      </w:r>
      <w:proofErr w:type="spellStart"/>
      <w:r>
        <w:t>Akkinenni</w:t>
      </w:r>
      <w:proofErr w:type="spellEnd"/>
      <w:r>
        <w:t xml:space="preserve"> Nageswarao.</w:t>
      </w:r>
      <w:r w:rsidR="00C0483F">
        <w:t xml:space="preserve">  Sash also campaigned for President Lyndon Johnson and Governor Pat Brown.</w:t>
      </w:r>
    </w:p>
    <w:p w14:paraId="0C5FE406" w14:textId="77777777" w:rsidR="00D9154F" w:rsidRDefault="00D9154F"/>
    <w:p w14:paraId="55BB8016" w14:textId="0F5C67BD" w:rsidR="00D9154F" w:rsidRDefault="002D4B0D">
      <w:r>
        <w:t xml:space="preserve">In the late 1960’s Sash </w:t>
      </w:r>
      <w:r w:rsidR="00C0593B">
        <w:t xml:space="preserve">along with friend, </w:t>
      </w:r>
      <w:proofErr w:type="spellStart"/>
      <w:r w:rsidR="00C0593B">
        <w:t>Mocherla</w:t>
      </w:r>
      <w:proofErr w:type="spellEnd"/>
      <w:r w:rsidR="00C0593B">
        <w:t xml:space="preserve"> Bhaskar Rao and </w:t>
      </w:r>
      <w:proofErr w:type="spellStart"/>
      <w:r w:rsidR="00C0593B">
        <w:t>Kalanidhi</w:t>
      </w:r>
      <w:proofErr w:type="spellEnd"/>
      <w:r w:rsidR="00C0593B">
        <w:t xml:space="preserve"> Sastry </w:t>
      </w:r>
      <w:r>
        <w:t xml:space="preserve"> began </w:t>
      </w:r>
      <w:r w:rsidR="00D9154F">
        <w:t>to arrange picnics and functions for the small Telugu community in the San Francisco Bay Area and Northern California.  In 1971 he started celebrating all Indian national holiday</w:t>
      </w:r>
      <w:r w:rsidR="002650B7">
        <w:t>s</w:t>
      </w:r>
      <w:r w:rsidR="00D9154F">
        <w:t xml:space="preserve"> with</w:t>
      </w:r>
      <w:r w:rsidR="002650B7">
        <w:t xml:space="preserve"> functions</w:t>
      </w:r>
      <w:r w:rsidR="00D9154F">
        <w:t xml:space="preserve"> and showing cinemas for the Telugu community</w:t>
      </w:r>
      <w:r w:rsidR="002650B7">
        <w:t xml:space="preserve"> in Northern California.  He did</w:t>
      </w:r>
      <w:r w:rsidR="00D9154F">
        <w:t xml:space="preserve"> this for ten years with his wife Lakshmi, whom he went back to Andhra Pradesh to marry in 1969.  Lakshmi joined him in 1970.  After ten years he incorporated the wildly successful Telugu Associa</w:t>
      </w:r>
      <w:r w:rsidR="00CC5F56">
        <w:t>tio</w:t>
      </w:r>
      <w:r w:rsidR="00D9154F">
        <w:t>n, the Bay Area Telugu Association (BATA) and encouraged others to take charge.  BATA whose name and bylaws were scribed by Sash, still thrives today.</w:t>
      </w:r>
    </w:p>
    <w:p w14:paraId="152DB7E4" w14:textId="77777777" w:rsidR="00D9154F" w:rsidRDefault="00D9154F"/>
    <w:p w14:paraId="2DC3BC3D" w14:textId="3BECCBDA" w:rsidR="002210F1" w:rsidRDefault="00CC5F56">
      <w:r>
        <w:t xml:space="preserve">In 1977 Sash started </w:t>
      </w:r>
      <w:r w:rsidR="00D9154F">
        <w:t>many associations.  He went to New York as a founding member of the T</w:t>
      </w:r>
      <w:r w:rsidR="002650B7">
        <w:t>elugu Association of North Americ</w:t>
      </w:r>
      <w:r w:rsidR="004B2E03">
        <w:t>a (TANA) along with</w:t>
      </w:r>
      <w:r w:rsidR="0023562F">
        <w:t xml:space="preserve"> </w:t>
      </w:r>
      <w:proofErr w:type="spellStart"/>
      <w:r w:rsidR="0023562F">
        <w:t>Guttikonda</w:t>
      </w:r>
      <w:proofErr w:type="spellEnd"/>
      <w:r w:rsidR="002069E7">
        <w:t xml:space="preserve"> Ravindranath,</w:t>
      </w:r>
      <w:r w:rsidR="00194DF9">
        <w:t xml:space="preserve"> </w:t>
      </w:r>
      <w:r w:rsidR="004B2E03">
        <w:t xml:space="preserve">and Dr. </w:t>
      </w:r>
      <w:proofErr w:type="spellStart"/>
      <w:r w:rsidR="004B2E03">
        <w:t>Kakarla</w:t>
      </w:r>
      <w:proofErr w:type="spellEnd"/>
      <w:r w:rsidR="004B2E03">
        <w:t xml:space="preserve"> Subba </w:t>
      </w:r>
      <w:r w:rsidR="002210F1">
        <w:t>Rao and</w:t>
      </w:r>
      <w:r w:rsidR="0000324D">
        <w:t xml:space="preserve"> </w:t>
      </w:r>
      <w:r w:rsidR="00D9154F">
        <w:t xml:space="preserve"> later served as national Vice President and Cultural Committee Cha</w:t>
      </w:r>
      <w:r>
        <w:t xml:space="preserve">ir of </w:t>
      </w:r>
      <w:r w:rsidR="002210F1">
        <w:t>TANA both</w:t>
      </w:r>
      <w:r w:rsidR="00AA017C">
        <w:t xml:space="preserve"> multiple times</w:t>
      </w:r>
      <w:r>
        <w:t xml:space="preserve"> before it </w:t>
      </w:r>
      <w:r w:rsidR="00AA017C">
        <w:t>split into many associations. He</w:t>
      </w:r>
      <w:r w:rsidR="00D9154F">
        <w:t xml:space="preserve"> was urged to serve as a unity candidate</w:t>
      </w:r>
      <w:r w:rsidR="0000324D">
        <w:t xml:space="preserve"> for </w:t>
      </w:r>
      <w:r w:rsidR="00AA017C">
        <w:t>TANA</w:t>
      </w:r>
      <w:r w:rsidR="004563BD">
        <w:t xml:space="preserve"> </w:t>
      </w:r>
      <w:r w:rsidR="0000324D">
        <w:t xml:space="preserve">President </w:t>
      </w:r>
      <w:r w:rsidR="00D9154F">
        <w:t xml:space="preserve"> </w:t>
      </w:r>
      <w:r w:rsidR="004563BD">
        <w:t xml:space="preserve">and ATA President with a proposed merger </w:t>
      </w:r>
      <w:r w:rsidR="00D9154F">
        <w:t>but he declined.  The same founders of TANA also foun</w:t>
      </w:r>
      <w:r>
        <w:t>d</w:t>
      </w:r>
      <w:r w:rsidR="00D9154F">
        <w:t>ed the American Association of Physicians</w:t>
      </w:r>
      <w:r w:rsidR="00B06477">
        <w:t xml:space="preserve"> of Indian Origin (AAPIO) and took counsel form Sash.  These same founders also founded </w:t>
      </w:r>
      <w:r>
        <w:t xml:space="preserve">the National Federation of </w:t>
      </w:r>
      <w:proofErr w:type="spellStart"/>
      <w:r w:rsidR="00C0593B">
        <w:t>Indo</w:t>
      </w:r>
      <w:r>
        <w:t>-</w:t>
      </w:r>
      <w:r w:rsidR="00B06477">
        <w:t>Amer</w:t>
      </w:r>
      <w:r>
        <w:t>ican</w:t>
      </w:r>
      <w:proofErr w:type="spellEnd"/>
      <w:r>
        <w:t xml:space="preserve"> Associations and also took</w:t>
      </w:r>
      <w:r w:rsidR="00B06477">
        <w:t xml:space="preserve"> counsel from Sash.</w:t>
      </w:r>
    </w:p>
    <w:p w14:paraId="5D4EB1C3" w14:textId="77777777" w:rsidR="00B06477" w:rsidRDefault="00B06477"/>
    <w:p w14:paraId="2F0661A1" w14:textId="77777777" w:rsidR="00B06477" w:rsidRDefault="00B06477">
      <w:r>
        <w:t>During this time, Thomas Abraham, a national Indian-American activist solicited Sash’</w:t>
      </w:r>
      <w:r w:rsidR="00782E2C">
        <w:t xml:space="preserve">s help in convincing the </w:t>
      </w:r>
      <w:r>
        <w:t xml:space="preserve">Indian-American community to support the reunification of Asian families by supporting the fifth preference in the Simpson </w:t>
      </w:r>
      <w:proofErr w:type="spellStart"/>
      <w:r>
        <w:t>Mazzoli</w:t>
      </w:r>
      <w:proofErr w:type="spellEnd"/>
      <w:r>
        <w:t xml:space="preserve"> bill before Congress.  The Abraham and Sastry led group succeeded in allowing Asian Americans to bring their brothers, sisters, and parents to America as legal immigrants.</w:t>
      </w:r>
    </w:p>
    <w:p w14:paraId="7271E3A5" w14:textId="77777777" w:rsidR="00B06477" w:rsidRDefault="00B06477"/>
    <w:p w14:paraId="16372F46" w14:textId="77777777" w:rsidR="00B06477" w:rsidRDefault="00B06477">
      <w:r>
        <w:t>Also in 1977, Sash founded the South India Fine Arts association</w:t>
      </w:r>
      <w:r w:rsidR="00782E2C">
        <w:t xml:space="preserve"> (SIFA)</w:t>
      </w:r>
      <w:r>
        <w:t xml:space="preserve"> that still promotes arts from South India today.  The same year he also founded the Hindu Community and Cultural Center (known as the Shiva Vishnu Temple</w:t>
      </w:r>
      <w:r w:rsidR="00782E2C">
        <w:t xml:space="preserve"> or HCCC</w:t>
      </w:r>
      <w:r>
        <w:t>) in Livermore, California with Muthuraman Iyer..  He served as the opening ceremony Chairman and was interview</w:t>
      </w:r>
      <w:r w:rsidR="00782E2C">
        <w:t>ed</w:t>
      </w:r>
      <w:r>
        <w:t xml:space="preserve"> by the full assortment of Bay Area print media inc</w:t>
      </w:r>
      <w:r w:rsidR="00CC5F56">
        <w:t>luding the Sunday San Francisco Examiner/Chronicle and all Bay Area television news stations.</w:t>
      </w:r>
    </w:p>
    <w:p w14:paraId="5E1D4D7F" w14:textId="77777777" w:rsidR="00CC5F56" w:rsidRDefault="00CC5F56"/>
    <w:p w14:paraId="082CE917" w14:textId="6497F29F" w:rsidR="00CC5F56" w:rsidRDefault="00782E2C">
      <w:r>
        <w:t>Sa</w:t>
      </w:r>
      <w:r w:rsidR="00CC5F56">
        <w:t>sh went on to serve as director or Chairman of the Shiva Vishnu Temple throughout the 1980’s and 1990’s.  Sash also advised Hindu Temple organizations throughout America.</w:t>
      </w:r>
      <w:r w:rsidR="00362436">
        <w:t xml:space="preserve"> </w:t>
      </w:r>
      <w:r w:rsidR="00CC5F56">
        <w:t xml:space="preserve">In the late `1970’s and early 1980’s </w:t>
      </w:r>
      <w:r w:rsidR="00E100DB">
        <w:t xml:space="preserve">Durvasula </w:t>
      </w:r>
      <w:r w:rsidR="00044FF0">
        <w:t>Sastry</w:t>
      </w:r>
      <w:r w:rsidR="00CC5F56">
        <w:t xml:space="preserve"> found</w:t>
      </w:r>
      <w:r>
        <w:t>ed</w:t>
      </w:r>
      <w:r w:rsidR="00CC5F56">
        <w:t xml:space="preserve"> the Federation of </w:t>
      </w:r>
      <w:proofErr w:type="spellStart"/>
      <w:r w:rsidR="00CC5F56">
        <w:t>Indo-</w:t>
      </w:r>
      <w:r w:rsidR="00C0593B">
        <w:t>American</w:t>
      </w:r>
      <w:proofErr w:type="spellEnd"/>
      <w:r w:rsidR="00C0593B">
        <w:t xml:space="preserve"> </w:t>
      </w:r>
      <w:r w:rsidR="00CC5F56">
        <w:t xml:space="preserve">Associations of Northern California </w:t>
      </w:r>
      <w:r w:rsidR="00CC5F56">
        <w:lastRenderedPageBreak/>
        <w:t>and served as President of the FIA for five years.  This is an umbrella organization of all Indian organizations in the Bay Area.  Sas</w:t>
      </w:r>
      <w:r>
        <w:t>h became famous for celebrating I</w:t>
      </w:r>
      <w:r w:rsidR="00CC5F56">
        <w:t>ndian Independence Day and Indian Republic day in grand fashion in Oakland, California.  During this time, Sash built relationships with local mayors and politica</w:t>
      </w:r>
      <w:r>
        <w:t>l</w:t>
      </w:r>
      <w:r w:rsidR="00CC5F56">
        <w:t xml:space="preserve"> leaders.  He also organized support for Gov. Jerry Brown’</w:t>
      </w:r>
      <w:r w:rsidR="00C562D9">
        <w:t>s campaigns along wi</w:t>
      </w:r>
      <w:r w:rsidR="00EA345F">
        <w:t xml:space="preserve">th </w:t>
      </w:r>
      <w:r w:rsidR="00AC479A">
        <w:t xml:space="preserve">Raj Prasad, </w:t>
      </w:r>
      <w:r w:rsidR="00EA345F">
        <w:t xml:space="preserve">Kishore Kripalani and Shan </w:t>
      </w:r>
      <w:proofErr w:type="spellStart"/>
      <w:r w:rsidR="00EA345F">
        <w:t>Thever</w:t>
      </w:r>
      <w:proofErr w:type="spellEnd"/>
      <w:r w:rsidR="00EA345F">
        <w:t>.</w:t>
      </w:r>
    </w:p>
    <w:p w14:paraId="3DF6C656" w14:textId="77777777" w:rsidR="00C0483F" w:rsidRDefault="00C0483F"/>
    <w:p w14:paraId="3F23A6D0" w14:textId="77777777" w:rsidR="00C0483F" w:rsidRDefault="00C0483F">
      <w:r>
        <w:t xml:space="preserve">In the 1980’s as the Khalistan movement rose to prominence Sash was asked by the Indian Consulate in San Francisco and the </w:t>
      </w:r>
      <w:r w:rsidR="00782E2C">
        <w:t>Indian</w:t>
      </w:r>
      <w:r>
        <w:t xml:space="preserve"> Embassy in Washington, DC to mediate with the Sikh community that considered D. V. Sastry a friend and a trusted leader.   The Sikh activists finally agreed to stop protesting and disrupting Indian functions as the urging of D. V. Sastry.</w:t>
      </w:r>
    </w:p>
    <w:p w14:paraId="55C33DAC" w14:textId="77777777" w:rsidR="00C0483F" w:rsidRDefault="00C0483F"/>
    <w:p w14:paraId="3E21CD98" w14:textId="56F56A6C" w:rsidR="00C0483F" w:rsidRDefault="00C0483F">
      <w:r>
        <w:t>In 1978</w:t>
      </w:r>
      <w:r w:rsidR="000D563D">
        <w:t>, D. V. Sastry worked with the I</w:t>
      </w:r>
      <w:r>
        <w:t xml:space="preserve">ndian Community in the Bay Area, the Indian Embassy, the Indian Consulate in San Francisco, and his friend Mayor George Moscone of San Francisco to host Prime Minister </w:t>
      </w:r>
      <w:proofErr w:type="spellStart"/>
      <w:r w:rsidR="00044FF0">
        <w:t>Moraji</w:t>
      </w:r>
      <w:proofErr w:type="spellEnd"/>
      <w:r>
        <w:t xml:space="preserve"> Desai of India.  This is the only time a Pr</w:t>
      </w:r>
      <w:r w:rsidR="000D563D">
        <w:t>i</w:t>
      </w:r>
      <w:r>
        <w:t>me Minster of India has been hosted in San Francisco and was the first time the Indian Government and Embassy allowed a Prime Minister to travel to the west coast of the United States.  Much of this decision was due to the respect they had for Sash’</w:t>
      </w:r>
      <w:r w:rsidR="000D563D">
        <w:t>s competence and organizational abilities.</w:t>
      </w:r>
    </w:p>
    <w:p w14:paraId="31D91F74" w14:textId="77777777" w:rsidR="000D563D" w:rsidRDefault="000D563D"/>
    <w:p w14:paraId="719879CF" w14:textId="6468B56D" w:rsidR="000D563D" w:rsidRDefault="000D563D">
      <w:r>
        <w:t>In the early 1980’s Sash helped to host Prime Minister Indira Gandhi and her sons in Los Angeles, California.  During this time Sash also arranged the visit of Chief Minister N. T. Rama Rao to Silicon Valley and the Bay Area and arranged for him to get the key to the City of S</w:t>
      </w:r>
      <w:r w:rsidR="00E95E86">
        <w:t>an Francisco from Mayor Diane Feinstein.</w:t>
      </w:r>
      <w:r w:rsidR="003A31A4">
        <w:t xml:space="preserve">  Sash was an alternate delegate to the 1984 Democratic National Convention in San </w:t>
      </w:r>
      <w:r w:rsidR="00C562D9">
        <w:t>Francisco, California with the help of Dr. Raj Prasad.</w:t>
      </w:r>
    </w:p>
    <w:p w14:paraId="0185DDC8" w14:textId="77777777" w:rsidR="00C0483F" w:rsidRDefault="00C0483F" w:rsidP="003A31A4">
      <w:pPr>
        <w:jc w:val="right"/>
      </w:pPr>
    </w:p>
    <w:p w14:paraId="208D59A0" w14:textId="30CD7351" w:rsidR="00CC5F56" w:rsidRDefault="00A45D6E">
      <w:r>
        <w:t>In the 1990’s Sash</w:t>
      </w:r>
      <w:r w:rsidR="006A25E7">
        <w:t xml:space="preserve"> was </w:t>
      </w:r>
      <w:proofErr w:type="spellStart"/>
      <w:r w:rsidR="006A25E7">
        <w:t>co-convenor</w:t>
      </w:r>
      <w:proofErr w:type="spellEnd"/>
      <w:r w:rsidR="006A25E7">
        <w:t xml:space="preserve"> of many national trade, cultural, </w:t>
      </w:r>
      <w:r w:rsidR="00AE5BF2">
        <w:t>and political conventions.</w:t>
      </w:r>
      <w:r w:rsidR="00D92D85">
        <w:t xml:space="preserve">  </w:t>
      </w:r>
      <w:r w:rsidR="00573723">
        <w:t xml:space="preserve">Sash’s </w:t>
      </w:r>
      <w:r w:rsidR="00801729">
        <w:t xml:space="preserve">late </w:t>
      </w:r>
      <w:r w:rsidR="008B5760">
        <w:t>father</w:t>
      </w:r>
      <w:r w:rsidR="00E955F7">
        <w:t>, DV Subbarao</w:t>
      </w:r>
      <w:r w:rsidR="00573723">
        <w:t xml:space="preserve"> was a leading criminal lawyer, legislator, and </w:t>
      </w:r>
      <w:r w:rsidR="008B5760">
        <w:t>freedom-fighter</w:t>
      </w:r>
      <w:r w:rsidR="00E955F7">
        <w:t xml:space="preserve"> and</w:t>
      </w:r>
      <w:r w:rsidR="00C413C7">
        <w:t xml:space="preserve"> his late brother, </w:t>
      </w:r>
      <w:proofErr w:type="spellStart"/>
      <w:r w:rsidR="00C413C7">
        <w:t>Satyanarayanamurthy</w:t>
      </w:r>
      <w:proofErr w:type="spellEnd"/>
      <w:r w:rsidR="00A94C33">
        <w:t xml:space="preserve"> a leading politician.</w:t>
      </w:r>
    </w:p>
    <w:p w14:paraId="69B40047" w14:textId="77777777" w:rsidR="006930D3" w:rsidRDefault="006930D3"/>
    <w:p w14:paraId="397B83A1" w14:textId="2465D66C" w:rsidR="006930D3" w:rsidRDefault="00BB2DDE">
      <w:r>
        <w:t>Sash passed away peacefully in sleep while clutching his wife’s hand on his 48</w:t>
      </w:r>
      <w:r w:rsidRPr="00BB2DDE">
        <w:rPr>
          <w:vertAlign w:val="superscript"/>
        </w:rPr>
        <w:t>th</w:t>
      </w:r>
      <w:r>
        <w:t xml:space="preserve"> Wedding Anniversary</w:t>
      </w:r>
      <w:r w:rsidR="00E955F7">
        <w:t xml:space="preserve">. </w:t>
      </w:r>
      <w:r w:rsidR="008D31FC">
        <w:t xml:space="preserve">Sash is survived by </w:t>
      </w:r>
      <w:r w:rsidR="00956449">
        <w:t xml:space="preserve">his wife Lakshmi, </w:t>
      </w:r>
      <w:r w:rsidR="008D31FC">
        <w:t xml:space="preserve">and </w:t>
      </w:r>
      <w:r w:rsidR="00782E2C">
        <w:t xml:space="preserve"> sons</w:t>
      </w:r>
      <w:r w:rsidR="006930D3">
        <w:t xml:space="preserve"> Dinesh Sastry, Manoj Sastry, and daughter-in-law Alejandra Sastry and granddaughters Maya</w:t>
      </w:r>
      <w:r w:rsidR="008B5760">
        <w:t xml:space="preserve"> Alejandra Sastry</w:t>
      </w:r>
      <w:r w:rsidR="006930D3">
        <w:t xml:space="preserve">, and </w:t>
      </w:r>
      <w:proofErr w:type="spellStart"/>
      <w:r w:rsidR="006930D3">
        <w:t>Lianna</w:t>
      </w:r>
      <w:proofErr w:type="spellEnd"/>
      <w:r w:rsidR="006930D3">
        <w:t xml:space="preserve"> Isabel Sastry and grandson Nicholas </w:t>
      </w:r>
      <w:r w:rsidR="008D31FC">
        <w:t>Krishna</w:t>
      </w:r>
      <w:r w:rsidR="006930D3">
        <w:t xml:space="preserve"> Sastry.</w:t>
      </w:r>
    </w:p>
    <w:p w14:paraId="0C902C81" w14:textId="77777777" w:rsidR="00956449" w:rsidRDefault="00956449"/>
    <w:p w14:paraId="12080C82" w14:textId="220E2A8D" w:rsidR="00956449" w:rsidRDefault="00956449">
      <w:r>
        <w:t>Sash i</w:t>
      </w:r>
      <w:r w:rsidR="008D31FC">
        <w:t xml:space="preserve">s also survived by </w:t>
      </w:r>
      <w:r w:rsidR="0056550A">
        <w:t>two sisters</w:t>
      </w:r>
      <w:r w:rsidR="00353A56">
        <w:t xml:space="preserve">, Annapurna Chavali and Suryamala Peddapudi </w:t>
      </w:r>
      <w:r w:rsidR="00F47970">
        <w:t>and one brother Prasad Durvasula.</w:t>
      </w:r>
    </w:p>
    <w:p w14:paraId="5275772D" w14:textId="77777777" w:rsidR="006930D3" w:rsidRDefault="006930D3"/>
    <w:p w14:paraId="7F69E252" w14:textId="5FF019E9" w:rsidR="006930D3" w:rsidRDefault="00F4039C">
      <w:r>
        <w:t xml:space="preserve">Throughout his 56 </w:t>
      </w:r>
      <w:r w:rsidR="006930D3">
        <w:t>years in America, Sash was promoted several times by United Airlines</w:t>
      </w:r>
      <w:r w:rsidR="00782E2C">
        <w:t xml:space="preserve"> into management</w:t>
      </w:r>
      <w:r w:rsidR="006930D3">
        <w:t xml:space="preserve"> and was rehired by them after retirement</w:t>
      </w:r>
      <w:r w:rsidR="00782E2C">
        <w:t xml:space="preserve"> as a manager</w:t>
      </w:r>
      <w:r w:rsidR="006930D3">
        <w:t xml:space="preserve">.  His job took him to Santa Barbara, California, Seattle, Washington, and Mobile, Alabama, and Miami, Florida.  In Mobile, Alabama, Sash became the President of the </w:t>
      </w:r>
      <w:proofErr w:type="spellStart"/>
      <w:r w:rsidR="006930D3">
        <w:t>Indo-American</w:t>
      </w:r>
      <w:proofErr w:type="spellEnd"/>
      <w:r w:rsidR="006930D3">
        <w:t xml:space="preserve"> Forum for Political Education, Alabama Chapter and also JT. Secretary National IAFPE.</w:t>
      </w:r>
    </w:p>
    <w:p w14:paraId="1C1C4FFD" w14:textId="77777777" w:rsidR="003A31A4" w:rsidRDefault="003A31A4"/>
    <w:p w14:paraId="05355B7B" w14:textId="77777777" w:rsidR="003A31A4" w:rsidRDefault="003A31A4">
      <w:r>
        <w:t>Sash campaigned heavily for President Bill Clinton and was invited to the White House by First Lady Hillary Rodh</w:t>
      </w:r>
      <w:r w:rsidR="00782E2C">
        <w:t>am Clinton.  Sash also campaigned</w:t>
      </w:r>
      <w:r>
        <w:t xml:space="preserve"> heavily in Florida for President Obama in 2008 and 2012.</w:t>
      </w:r>
      <w:r w:rsidR="00C562D9">
        <w:t xml:space="preserve"> Sash also campaigned for South Asian Congressional candidates Ram </w:t>
      </w:r>
      <w:proofErr w:type="spellStart"/>
      <w:r w:rsidR="00C562D9">
        <w:t>Uppuluri</w:t>
      </w:r>
      <w:proofErr w:type="spellEnd"/>
      <w:r w:rsidR="00C562D9">
        <w:t xml:space="preserve">, Peter Mathews, and Neil </w:t>
      </w:r>
      <w:proofErr w:type="spellStart"/>
      <w:r w:rsidR="00C562D9">
        <w:t>Dhillon</w:t>
      </w:r>
      <w:proofErr w:type="spellEnd"/>
      <w:r w:rsidR="00C562D9">
        <w:t>, and Dr. Ami  Bera.</w:t>
      </w:r>
    </w:p>
    <w:p w14:paraId="64BC839E" w14:textId="4CC686B4" w:rsidR="00B043C3" w:rsidRDefault="00B043C3"/>
    <w:p w14:paraId="2F122715" w14:textId="77777777" w:rsidR="00B043C3" w:rsidRDefault="00B043C3">
      <w:r>
        <w:lastRenderedPageBreak/>
        <w:t>D. V Sastry won the Outstanding Immigrant award by the California Legislature and the East Bay Institute and was nominated for the award by Ramesh Murarka, the Publisher of the reputed India West newspaper.</w:t>
      </w:r>
    </w:p>
    <w:p w14:paraId="66720C92" w14:textId="77777777" w:rsidR="00C562D9" w:rsidRDefault="00C562D9"/>
    <w:p w14:paraId="405922DE" w14:textId="147C79B5" w:rsidR="00C562D9" w:rsidRDefault="00C562D9">
      <w:r>
        <w:t>D. V. Sastry mentored many people who beca</w:t>
      </w:r>
      <w:r w:rsidR="000C6FF5">
        <w:t xml:space="preserve">me national leaders of the </w:t>
      </w:r>
      <w:proofErr w:type="spellStart"/>
      <w:r w:rsidR="000C6FF5">
        <w:t>Indo-American</w:t>
      </w:r>
      <w:proofErr w:type="spellEnd"/>
      <w:r>
        <w:t xml:space="preserve"> community including Haresh Panchal, Dr. Vinod Sawhney, Dr. Romesh Japra, </w:t>
      </w:r>
      <w:proofErr w:type="spellStart"/>
      <w:r>
        <w:t>Zeevan</w:t>
      </w:r>
      <w:proofErr w:type="spellEnd"/>
      <w:r>
        <w:t xml:space="preserve"> </w:t>
      </w:r>
      <w:proofErr w:type="spellStart"/>
      <w:r>
        <w:t>Juthsi</w:t>
      </w:r>
      <w:proofErr w:type="spellEnd"/>
      <w:r>
        <w:t>,  and Jayaram Komati, all of whom  led  national organizations.</w:t>
      </w:r>
    </w:p>
    <w:p w14:paraId="369B72B8" w14:textId="77777777" w:rsidR="00B043C3" w:rsidRDefault="00B043C3" w:rsidP="003A31A4"/>
    <w:p w14:paraId="67F8D457" w14:textId="0A9FC633" w:rsidR="00D13719" w:rsidRDefault="00F201E8" w:rsidP="003A31A4">
      <w:r>
        <w:t>Sastry had a life time passion for playing tennis</w:t>
      </w:r>
      <w:r w:rsidR="00AA20C6">
        <w:t xml:space="preserve"> and rooting for the Bay Area sports teams especially </w:t>
      </w:r>
      <w:proofErr w:type="spellStart"/>
      <w:r w:rsidR="00AA20C6">
        <w:t>tge</w:t>
      </w:r>
      <w:proofErr w:type="spellEnd"/>
      <w:r w:rsidR="00AA20C6">
        <w:t xml:space="preserve"> San Francisco 49ers.</w:t>
      </w:r>
    </w:p>
    <w:p w14:paraId="048CCF0B" w14:textId="77777777" w:rsidR="00B043C3" w:rsidRDefault="00B043C3" w:rsidP="003A31A4"/>
    <w:p w14:paraId="28EF9670" w14:textId="77777777" w:rsidR="003A31A4" w:rsidRDefault="00B043C3" w:rsidP="003A31A4">
      <w:r>
        <w:t xml:space="preserve"> </w:t>
      </w:r>
      <w:r w:rsidR="003A31A4">
        <w:rPr>
          <w:b/>
          <w:bCs/>
          <w:sz w:val="28"/>
        </w:rPr>
        <w:t>Some Awards</w:t>
      </w:r>
      <w:r>
        <w:rPr>
          <w:b/>
          <w:bCs/>
          <w:sz w:val="28"/>
        </w:rPr>
        <w:t xml:space="preserve"> for D. V. Sastry</w:t>
      </w:r>
      <w:r w:rsidR="003A31A4">
        <w:rPr>
          <w:b/>
          <w:bCs/>
          <w:sz w:val="28"/>
        </w:rPr>
        <w:t>:</w:t>
      </w:r>
    </w:p>
    <w:p w14:paraId="0A6B1E6F" w14:textId="77777777" w:rsidR="003A31A4" w:rsidRDefault="003A31A4" w:rsidP="003A31A4">
      <w:r>
        <w:br/>
        <w:t>Outstanding Immigrant from India award, California Legislature, East Bay Institute</w:t>
      </w:r>
    </w:p>
    <w:p w14:paraId="4A7B3056" w14:textId="77777777" w:rsidR="003A31A4" w:rsidRDefault="003A31A4" w:rsidP="003A31A4">
      <w:r>
        <w:br/>
        <w:t>FAA Diamond award for Aviation Excellence (U S. Federal Aviation Administration)</w:t>
      </w:r>
    </w:p>
    <w:p w14:paraId="72FA2CEE" w14:textId="77777777" w:rsidR="003A31A4" w:rsidRDefault="003A31A4" w:rsidP="003A31A4"/>
    <w:p w14:paraId="029A9090" w14:textId="77777777" w:rsidR="003A31A4" w:rsidRDefault="003A31A4" w:rsidP="003A31A4">
      <w:r>
        <w:t>FAA Gold Award for Aviation Excellence (U. S. Federal Aviation Administration)</w:t>
      </w:r>
    </w:p>
    <w:p w14:paraId="7EA89F94" w14:textId="77777777" w:rsidR="003A31A4" w:rsidRDefault="003A31A4" w:rsidP="003A31A4">
      <w:r>
        <w:br/>
        <w:t>United Airlines Community Service Award</w:t>
      </w:r>
    </w:p>
    <w:p w14:paraId="25FEE49C" w14:textId="77777777" w:rsidR="003A31A4" w:rsidRDefault="003A31A4" w:rsidP="003A31A4">
      <w:r>
        <w:br/>
        <w:t>TANA (Telugu Association of North America)  Lifetime service awards</w:t>
      </w:r>
    </w:p>
    <w:p w14:paraId="3E94F82F" w14:textId="77777777" w:rsidR="003A31A4" w:rsidRDefault="003A31A4" w:rsidP="003A31A4">
      <w:r>
        <w:br/>
        <w:t xml:space="preserve">FIA (Federation of </w:t>
      </w:r>
      <w:proofErr w:type="spellStart"/>
      <w:r>
        <w:t>Indo-American</w:t>
      </w:r>
      <w:proofErr w:type="spellEnd"/>
      <w:r>
        <w:t xml:space="preserve"> Associations) Lifetime service awards</w:t>
      </w:r>
    </w:p>
    <w:p w14:paraId="20956F51" w14:textId="664FA872" w:rsidR="000003F9" w:rsidRDefault="000003F9" w:rsidP="003A31A4"/>
    <w:p w14:paraId="7401EFCC" w14:textId="5432DBCD" w:rsidR="003A31A4" w:rsidRDefault="000003F9" w:rsidP="003A31A4">
      <w:r>
        <w:t xml:space="preserve">Lifetime Arts and Cultural Organizer Award from </w:t>
      </w:r>
      <w:proofErr w:type="spellStart"/>
      <w:r>
        <w:t>Vamsee</w:t>
      </w:r>
      <w:proofErr w:type="spellEnd"/>
      <w:r>
        <w:t xml:space="preserve"> Arts Theater in Hyderabad, India</w:t>
      </w:r>
    </w:p>
    <w:p w14:paraId="78078980" w14:textId="77777777" w:rsidR="000003F9" w:rsidRDefault="000003F9" w:rsidP="003A31A4"/>
    <w:p w14:paraId="7AD4AD6E" w14:textId="3DD27718" w:rsidR="000003F9" w:rsidRDefault="000003F9" w:rsidP="003A31A4">
      <w:r>
        <w:t>Lifetime Achievement Award, Delhi Telugu Academy</w:t>
      </w:r>
      <w:r w:rsidR="004975BF">
        <w:t>, New Delhi, India</w:t>
      </w:r>
    </w:p>
    <w:bookmarkEnd w:id="0"/>
    <w:p w14:paraId="279DED20" w14:textId="77777777" w:rsidR="00B9668A" w:rsidRPr="00B9668A" w:rsidRDefault="00B9668A">
      <w:pPr>
        <w:rPr>
          <w:sz w:val="28"/>
          <w:szCs w:val="28"/>
        </w:rPr>
      </w:pPr>
    </w:p>
    <w:sectPr w:rsidR="00B9668A" w:rsidRPr="00B9668A" w:rsidSect="00B9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8A"/>
    <w:rsid w:val="000003F9"/>
    <w:rsid w:val="0000324D"/>
    <w:rsid w:val="00044FF0"/>
    <w:rsid w:val="000463AD"/>
    <w:rsid w:val="000868EC"/>
    <w:rsid w:val="000C6FF5"/>
    <w:rsid w:val="000D563D"/>
    <w:rsid w:val="00107C62"/>
    <w:rsid w:val="00171C7B"/>
    <w:rsid w:val="00194DF9"/>
    <w:rsid w:val="002069E7"/>
    <w:rsid w:val="00213420"/>
    <w:rsid w:val="002210F1"/>
    <w:rsid w:val="0023562F"/>
    <w:rsid w:val="002650B7"/>
    <w:rsid w:val="002D4B0D"/>
    <w:rsid w:val="00353A56"/>
    <w:rsid w:val="00362436"/>
    <w:rsid w:val="003A31A4"/>
    <w:rsid w:val="003A6F8D"/>
    <w:rsid w:val="003D28B1"/>
    <w:rsid w:val="004563BD"/>
    <w:rsid w:val="004975BF"/>
    <w:rsid w:val="004B060A"/>
    <w:rsid w:val="004B2E03"/>
    <w:rsid w:val="0056550A"/>
    <w:rsid w:val="00573723"/>
    <w:rsid w:val="006930D3"/>
    <w:rsid w:val="006A25E7"/>
    <w:rsid w:val="0070347F"/>
    <w:rsid w:val="00713ABD"/>
    <w:rsid w:val="007757ED"/>
    <w:rsid w:val="00782E2C"/>
    <w:rsid w:val="00801729"/>
    <w:rsid w:val="008A26D0"/>
    <w:rsid w:val="008B5760"/>
    <w:rsid w:val="008D31FC"/>
    <w:rsid w:val="00956449"/>
    <w:rsid w:val="00A45D6E"/>
    <w:rsid w:val="00A57BA5"/>
    <w:rsid w:val="00A94C33"/>
    <w:rsid w:val="00AA017C"/>
    <w:rsid w:val="00AA20C6"/>
    <w:rsid w:val="00AC479A"/>
    <w:rsid w:val="00AE5BF2"/>
    <w:rsid w:val="00B043C3"/>
    <w:rsid w:val="00B06477"/>
    <w:rsid w:val="00B26797"/>
    <w:rsid w:val="00B9668A"/>
    <w:rsid w:val="00BB2DDE"/>
    <w:rsid w:val="00BC66A8"/>
    <w:rsid w:val="00C0483F"/>
    <w:rsid w:val="00C0593B"/>
    <w:rsid w:val="00C3663B"/>
    <w:rsid w:val="00C413C7"/>
    <w:rsid w:val="00C562D9"/>
    <w:rsid w:val="00CB03EC"/>
    <w:rsid w:val="00CC5F56"/>
    <w:rsid w:val="00CC6C3B"/>
    <w:rsid w:val="00D117F0"/>
    <w:rsid w:val="00D13719"/>
    <w:rsid w:val="00D9154F"/>
    <w:rsid w:val="00D92D85"/>
    <w:rsid w:val="00E100DB"/>
    <w:rsid w:val="00E20015"/>
    <w:rsid w:val="00E54FE4"/>
    <w:rsid w:val="00E955F7"/>
    <w:rsid w:val="00E95E86"/>
    <w:rsid w:val="00EA345F"/>
    <w:rsid w:val="00F201E8"/>
    <w:rsid w:val="00F4039C"/>
    <w:rsid w:val="00F479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9534"/>
  <w15:chartTrackingRefBased/>
  <w15:docId w15:val="{122C7CD0-396B-4134-8DCD-CC8FE668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esh\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TC102786999%5b%5bfn=Single%20spaced%20(blank)%5d%5d.dotx</Template>
  <TotalTime>8</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 sastry</cp:lastModifiedBy>
  <cp:revision>13</cp:revision>
  <dcterms:created xsi:type="dcterms:W3CDTF">2017-08-25T18:03:00Z</dcterms:created>
  <dcterms:modified xsi:type="dcterms:W3CDTF">2017-10-03T05:09:00Z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