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DE8F" w14:textId="4DDB7A0B" w:rsidR="00B624F1" w:rsidRDefault="006D2C13" w:rsidP="00B624F1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5725B5">
        <w:rPr>
          <w:rFonts w:ascii="Arial Narrow" w:hAnsi="Arial Narrow"/>
          <w:b/>
          <w:sz w:val="28"/>
          <w:szCs w:val="28"/>
          <w:u w:val="single"/>
        </w:rPr>
        <w:t>TRADEMARK -</w:t>
      </w:r>
      <w:r w:rsidR="00B624F1" w:rsidRPr="005725B5">
        <w:rPr>
          <w:rFonts w:ascii="Arial Narrow" w:hAnsi="Arial Narrow"/>
          <w:b/>
          <w:sz w:val="28"/>
          <w:szCs w:val="28"/>
          <w:u w:val="single"/>
        </w:rPr>
        <w:t xml:space="preserve"> Request Form</w:t>
      </w:r>
    </w:p>
    <w:p w14:paraId="4617D3DD" w14:textId="77777777" w:rsidR="00B624F1" w:rsidRPr="005725B5" w:rsidRDefault="00B624F1" w:rsidP="00B624F1">
      <w:pPr>
        <w:jc w:val="center"/>
        <w:rPr>
          <w:rFonts w:ascii="Arial Narrow" w:hAnsi="Arial Narrow"/>
          <w:b/>
          <w:sz w:val="2"/>
          <w:szCs w:val="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"/>
        <w:gridCol w:w="4087"/>
        <w:gridCol w:w="4636"/>
      </w:tblGrid>
      <w:tr w:rsidR="00B624F1" w:rsidRPr="005725B5" w14:paraId="67652A6A" w14:textId="77777777" w:rsidTr="0056469F">
        <w:trPr>
          <w:trHeight w:val="656"/>
        </w:trPr>
        <w:tc>
          <w:tcPr>
            <w:tcW w:w="648" w:type="dxa"/>
          </w:tcPr>
          <w:p w14:paraId="1B279CCE" w14:textId="77777777" w:rsidR="00B624F1" w:rsidRPr="005725B5" w:rsidRDefault="00B624F1" w:rsidP="00B624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9B7444E" w14:textId="77777777" w:rsidR="00B624F1" w:rsidRPr="005725B5" w:rsidRDefault="00B624F1" w:rsidP="00B624F1">
            <w:pPr>
              <w:spacing w:after="0"/>
              <w:rPr>
                <w:rFonts w:ascii="Arial Narrow" w:hAnsi="Arial Narrow"/>
              </w:rPr>
            </w:pPr>
            <w:r w:rsidRPr="005725B5">
              <w:rPr>
                <w:rFonts w:ascii="Arial Narrow" w:hAnsi="Arial Narrow"/>
              </w:rPr>
              <w:t>TRADE MARK /LOGO /DEVICE/LABEL</w:t>
            </w:r>
          </w:p>
        </w:tc>
        <w:tc>
          <w:tcPr>
            <w:tcW w:w="4788" w:type="dxa"/>
          </w:tcPr>
          <w:p w14:paraId="48184D95" w14:textId="7D2CCA4C" w:rsidR="00B624F1" w:rsidRPr="00A8031D" w:rsidRDefault="00C06518" w:rsidP="00B624F1">
            <w:pPr>
              <w:spacing w:after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In case of Logo/Device/Label Mark, kindly provide high-resolution image in JPEG Format </w:t>
            </w:r>
          </w:p>
        </w:tc>
      </w:tr>
      <w:tr w:rsidR="00B624F1" w:rsidRPr="005725B5" w14:paraId="5594EE09" w14:textId="77777777" w:rsidTr="0056469F">
        <w:tc>
          <w:tcPr>
            <w:tcW w:w="648" w:type="dxa"/>
          </w:tcPr>
          <w:p w14:paraId="2F1903D1" w14:textId="77777777" w:rsidR="00B624F1" w:rsidRPr="005725B5" w:rsidRDefault="00B624F1" w:rsidP="00B624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DB44490" w14:textId="77777777" w:rsidR="00B624F1" w:rsidRPr="005725B5" w:rsidRDefault="00B624F1" w:rsidP="00B624F1">
            <w:pPr>
              <w:spacing w:after="0"/>
              <w:rPr>
                <w:rFonts w:ascii="Arial Narrow" w:hAnsi="Arial Narrow"/>
              </w:rPr>
            </w:pPr>
            <w:r w:rsidRPr="005725B5">
              <w:rPr>
                <w:rFonts w:ascii="Arial Narrow" w:hAnsi="Arial Narrow"/>
              </w:rPr>
              <w:t>STATUS of the Organization</w:t>
            </w:r>
            <w:r w:rsidRPr="005725B5">
              <w:rPr>
                <w:rFonts w:ascii="Arial Narrow" w:hAnsi="Arial Narrow"/>
              </w:rPr>
              <w:tab/>
            </w:r>
          </w:p>
          <w:p w14:paraId="37B727C6" w14:textId="77777777" w:rsidR="00B624F1" w:rsidRPr="005725B5" w:rsidRDefault="00B624F1" w:rsidP="00B624F1">
            <w:pPr>
              <w:spacing w:after="0"/>
              <w:rPr>
                <w:rFonts w:ascii="Arial Narrow" w:hAnsi="Arial Narrow"/>
              </w:rPr>
            </w:pPr>
            <w:r w:rsidRPr="005725B5">
              <w:rPr>
                <w:rFonts w:ascii="Arial Narrow" w:hAnsi="Arial Narrow"/>
              </w:rPr>
              <w:t>(Whether Partnership/Proprietorship/ Pvt. Ltd/ MSME/Startup) along with proof of certificate by the concerned authorities.</w:t>
            </w:r>
          </w:p>
        </w:tc>
        <w:tc>
          <w:tcPr>
            <w:tcW w:w="4788" w:type="dxa"/>
          </w:tcPr>
          <w:p w14:paraId="087D9A4B" w14:textId="77777777" w:rsidR="00B624F1" w:rsidRPr="00656E0C" w:rsidRDefault="00B624F1" w:rsidP="00B624F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B624F1" w:rsidRPr="005725B5" w14:paraId="5A98DF73" w14:textId="77777777" w:rsidTr="0056469F">
        <w:tc>
          <w:tcPr>
            <w:tcW w:w="648" w:type="dxa"/>
          </w:tcPr>
          <w:p w14:paraId="4D7CB15A" w14:textId="77777777" w:rsidR="00B624F1" w:rsidRPr="005725B5" w:rsidRDefault="00B624F1" w:rsidP="00B624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3AC9A9E" w14:textId="77777777" w:rsidR="00B624F1" w:rsidRPr="005725B5" w:rsidRDefault="00B624F1" w:rsidP="00B624F1">
            <w:pPr>
              <w:spacing w:after="0"/>
              <w:rPr>
                <w:rFonts w:ascii="Arial Narrow" w:hAnsi="Arial Narrow"/>
              </w:rPr>
            </w:pPr>
            <w:r w:rsidRPr="005725B5">
              <w:rPr>
                <w:rFonts w:ascii="Arial Narrow" w:hAnsi="Arial Narrow"/>
              </w:rPr>
              <w:t>NAME of Proprietor/ All Partners/ Managing Director/Trustees</w:t>
            </w:r>
          </w:p>
        </w:tc>
        <w:tc>
          <w:tcPr>
            <w:tcW w:w="4788" w:type="dxa"/>
          </w:tcPr>
          <w:p w14:paraId="4FB47FD5" w14:textId="77777777" w:rsidR="00B624F1" w:rsidRPr="00656E0C" w:rsidRDefault="00B624F1" w:rsidP="00B624F1">
            <w:pPr>
              <w:pStyle w:val="ListParagraph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624F1" w:rsidRPr="005725B5" w14:paraId="7815FE3E" w14:textId="77777777" w:rsidTr="0056469F">
        <w:tc>
          <w:tcPr>
            <w:tcW w:w="648" w:type="dxa"/>
          </w:tcPr>
          <w:p w14:paraId="35C12D26" w14:textId="77777777" w:rsidR="00B624F1" w:rsidRPr="005725B5" w:rsidRDefault="00B624F1" w:rsidP="00B624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EEDD3A2" w14:textId="77777777" w:rsidR="00B624F1" w:rsidRPr="005725B5" w:rsidRDefault="00B624F1" w:rsidP="00B624F1">
            <w:pPr>
              <w:spacing w:after="0"/>
              <w:rPr>
                <w:rFonts w:ascii="Arial Narrow" w:hAnsi="Arial Narrow"/>
              </w:rPr>
            </w:pPr>
            <w:r w:rsidRPr="005725B5">
              <w:rPr>
                <w:rFonts w:ascii="Arial Narrow" w:hAnsi="Arial Narrow"/>
              </w:rPr>
              <w:t>NAME of the firm/Company/Organization</w:t>
            </w:r>
          </w:p>
        </w:tc>
        <w:tc>
          <w:tcPr>
            <w:tcW w:w="4788" w:type="dxa"/>
          </w:tcPr>
          <w:p w14:paraId="14DCDCF9" w14:textId="77777777" w:rsidR="00B624F1" w:rsidRPr="00656E0C" w:rsidRDefault="00B624F1" w:rsidP="00B624F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B624F1" w:rsidRPr="005725B5" w14:paraId="3B70530F" w14:textId="77777777" w:rsidTr="0056469F">
        <w:trPr>
          <w:trHeight w:val="1358"/>
        </w:trPr>
        <w:tc>
          <w:tcPr>
            <w:tcW w:w="648" w:type="dxa"/>
          </w:tcPr>
          <w:p w14:paraId="7EC77CCB" w14:textId="77777777" w:rsidR="00B624F1" w:rsidRPr="005725B5" w:rsidRDefault="00B624F1" w:rsidP="00B624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60B63B8" w14:textId="77777777" w:rsidR="00B624F1" w:rsidRPr="005725B5" w:rsidRDefault="00B624F1" w:rsidP="00B624F1">
            <w:pPr>
              <w:spacing w:after="0"/>
              <w:rPr>
                <w:rFonts w:ascii="Arial Narrow" w:hAnsi="Arial Narrow"/>
              </w:rPr>
            </w:pPr>
            <w:r w:rsidRPr="005725B5">
              <w:rPr>
                <w:rFonts w:ascii="Arial Narrow" w:hAnsi="Arial Narrow"/>
              </w:rPr>
              <w:t>ADDRESS</w:t>
            </w:r>
            <w:r w:rsidRPr="005725B5">
              <w:rPr>
                <w:rFonts w:ascii="Arial Narrow" w:hAnsi="Arial Narrow"/>
              </w:rPr>
              <w:tab/>
            </w:r>
          </w:p>
        </w:tc>
        <w:tc>
          <w:tcPr>
            <w:tcW w:w="4788" w:type="dxa"/>
          </w:tcPr>
          <w:p w14:paraId="3DFD59F1" w14:textId="77777777" w:rsidR="00B624F1" w:rsidRPr="00656E0C" w:rsidRDefault="00B624F1" w:rsidP="00B624F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B624F1" w:rsidRPr="005725B5" w14:paraId="4229C82E" w14:textId="77777777" w:rsidTr="0056469F">
        <w:tc>
          <w:tcPr>
            <w:tcW w:w="648" w:type="dxa"/>
          </w:tcPr>
          <w:p w14:paraId="5F2F3E7D" w14:textId="77777777" w:rsidR="00B624F1" w:rsidRPr="005725B5" w:rsidRDefault="00B624F1" w:rsidP="00B624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27D2BA9" w14:textId="77777777" w:rsidR="00B624F1" w:rsidRPr="005725B5" w:rsidRDefault="00B624F1" w:rsidP="00B624F1">
            <w:pPr>
              <w:spacing w:after="0"/>
              <w:rPr>
                <w:rFonts w:ascii="Arial Narrow" w:hAnsi="Arial Narrow"/>
              </w:rPr>
            </w:pPr>
            <w:r w:rsidRPr="005725B5">
              <w:rPr>
                <w:rFonts w:ascii="Arial Narrow" w:hAnsi="Arial Narrow"/>
              </w:rPr>
              <w:t>Contact Number /Mobile</w:t>
            </w:r>
          </w:p>
        </w:tc>
        <w:tc>
          <w:tcPr>
            <w:tcW w:w="4788" w:type="dxa"/>
          </w:tcPr>
          <w:p w14:paraId="0700BB9A" w14:textId="77777777" w:rsidR="00B624F1" w:rsidRPr="00656E0C" w:rsidRDefault="00B624F1" w:rsidP="00B624F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B624F1" w:rsidRPr="005725B5" w14:paraId="332F1353" w14:textId="77777777" w:rsidTr="0056469F">
        <w:tc>
          <w:tcPr>
            <w:tcW w:w="648" w:type="dxa"/>
          </w:tcPr>
          <w:p w14:paraId="57F16041" w14:textId="77777777" w:rsidR="00B624F1" w:rsidRPr="005725B5" w:rsidRDefault="00B624F1" w:rsidP="00B624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2068BC2" w14:textId="77777777" w:rsidR="00B624F1" w:rsidRPr="005725B5" w:rsidRDefault="00B624F1" w:rsidP="00B624F1">
            <w:pPr>
              <w:spacing w:after="0"/>
              <w:rPr>
                <w:rFonts w:ascii="Arial Narrow" w:hAnsi="Arial Narrow"/>
              </w:rPr>
            </w:pPr>
            <w:r w:rsidRPr="005725B5">
              <w:rPr>
                <w:rFonts w:ascii="Arial Narrow" w:hAnsi="Arial Narrow"/>
              </w:rPr>
              <w:t>E-mail id</w:t>
            </w:r>
            <w:r w:rsidRPr="005725B5">
              <w:rPr>
                <w:rFonts w:ascii="Arial Narrow" w:hAnsi="Arial Narrow"/>
              </w:rPr>
              <w:tab/>
            </w:r>
          </w:p>
        </w:tc>
        <w:tc>
          <w:tcPr>
            <w:tcW w:w="4788" w:type="dxa"/>
          </w:tcPr>
          <w:p w14:paraId="302C6BC4" w14:textId="77777777" w:rsidR="00B624F1" w:rsidRPr="00656E0C" w:rsidRDefault="00B624F1" w:rsidP="00B624F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B624F1" w:rsidRPr="005725B5" w14:paraId="49BE5C6E" w14:textId="77777777" w:rsidTr="0056469F">
        <w:tc>
          <w:tcPr>
            <w:tcW w:w="648" w:type="dxa"/>
          </w:tcPr>
          <w:p w14:paraId="300517D1" w14:textId="77777777" w:rsidR="00B624F1" w:rsidRPr="005725B5" w:rsidRDefault="00B624F1" w:rsidP="00B624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E6F7D66" w14:textId="77777777" w:rsidR="00B624F1" w:rsidRPr="005725B5" w:rsidRDefault="00B624F1" w:rsidP="00B624F1">
            <w:pPr>
              <w:spacing w:after="0"/>
              <w:rPr>
                <w:rFonts w:ascii="Arial Narrow" w:hAnsi="Arial Narrow"/>
              </w:rPr>
            </w:pPr>
            <w:r w:rsidRPr="005725B5">
              <w:rPr>
                <w:rFonts w:ascii="Arial Narrow" w:hAnsi="Arial Narrow"/>
              </w:rPr>
              <w:t>Web-site (if any)</w:t>
            </w:r>
          </w:p>
        </w:tc>
        <w:tc>
          <w:tcPr>
            <w:tcW w:w="4788" w:type="dxa"/>
          </w:tcPr>
          <w:p w14:paraId="262A8F0B" w14:textId="77777777" w:rsidR="00B624F1" w:rsidRPr="00656E0C" w:rsidRDefault="00B624F1" w:rsidP="00B624F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B624F1" w:rsidRPr="005725B5" w14:paraId="53054818" w14:textId="77777777" w:rsidTr="0056469F">
        <w:tc>
          <w:tcPr>
            <w:tcW w:w="648" w:type="dxa"/>
          </w:tcPr>
          <w:p w14:paraId="26ECD416" w14:textId="77777777" w:rsidR="00B624F1" w:rsidRPr="005725B5" w:rsidRDefault="00B624F1" w:rsidP="00B624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6910796" w14:textId="77777777" w:rsidR="00B624F1" w:rsidRDefault="00B624F1" w:rsidP="00B624F1">
            <w:pPr>
              <w:spacing w:after="0"/>
              <w:rPr>
                <w:rFonts w:ascii="Arial Narrow" w:hAnsi="Arial Narrow"/>
              </w:rPr>
            </w:pPr>
            <w:r w:rsidRPr="005725B5">
              <w:rPr>
                <w:rFonts w:ascii="Arial Narrow" w:hAnsi="Arial Narrow"/>
              </w:rPr>
              <w:t xml:space="preserve">NATURE OF ACTIVITY  </w:t>
            </w:r>
          </w:p>
          <w:p w14:paraId="64DCFD27" w14:textId="6CBEE5AF" w:rsidR="00B624F1" w:rsidRPr="005725B5" w:rsidRDefault="00B624F1" w:rsidP="00B624F1">
            <w:pPr>
              <w:spacing w:after="0"/>
              <w:rPr>
                <w:rFonts w:ascii="Arial Narrow" w:hAnsi="Arial Narrow"/>
              </w:rPr>
            </w:pPr>
            <w:r w:rsidRPr="005725B5">
              <w:rPr>
                <w:rFonts w:ascii="Arial Narrow" w:hAnsi="Arial Narrow"/>
              </w:rPr>
              <w:t>(</w:t>
            </w:r>
            <w:r w:rsidRPr="003D0841">
              <w:rPr>
                <w:rFonts w:ascii="Arial Narrow" w:hAnsi="Arial Narrow"/>
                <w:i/>
                <w:iCs/>
              </w:rPr>
              <w:t>Kindly specify the activity in detail i</w:t>
            </w:r>
            <w:r w:rsidR="00A73D22">
              <w:rPr>
                <w:rFonts w:ascii="Arial Narrow" w:hAnsi="Arial Narrow"/>
                <w:i/>
                <w:iCs/>
              </w:rPr>
              <w:t>.</w:t>
            </w:r>
            <w:r w:rsidRPr="003D0841">
              <w:rPr>
                <w:rFonts w:ascii="Arial Narrow" w:hAnsi="Arial Narrow"/>
                <w:i/>
                <w:iCs/>
              </w:rPr>
              <w:t>e., trading/manufacturing/servicing</w:t>
            </w:r>
            <w:r w:rsidRPr="005725B5">
              <w:rPr>
                <w:rFonts w:ascii="Arial Narrow" w:hAnsi="Arial Narrow"/>
              </w:rPr>
              <w:t>)</w:t>
            </w:r>
          </w:p>
        </w:tc>
        <w:tc>
          <w:tcPr>
            <w:tcW w:w="4788" w:type="dxa"/>
          </w:tcPr>
          <w:p w14:paraId="0CE89E15" w14:textId="77777777" w:rsidR="00B624F1" w:rsidRPr="00656E0C" w:rsidRDefault="00B624F1" w:rsidP="00B624F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B624F1" w:rsidRPr="005725B5" w14:paraId="1845A506" w14:textId="77777777" w:rsidTr="0056469F">
        <w:tc>
          <w:tcPr>
            <w:tcW w:w="648" w:type="dxa"/>
          </w:tcPr>
          <w:p w14:paraId="0CABB0F7" w14:textId="77777777" w:rsidR="00B624F1" w:rsidRPr="005725B5" w:rsidRDefault="00B624F1" w:rsidP="00B624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1B0AAF4" w14:textId="77777777" w:rsidR="00B624F1" w:rsidRPr="005725B5" w:rsidRDefault="00B624F1" w:rsidP="00B624F1">
            <w:pPr>
              <w:spacing w:after="0"/>
              <w:rPr>
                <w:rFonts w:ascii="Arial Narrow" w:hAnsi="Arial Narrow"/>
              </w:rPr>
            </w:pPr>
            <w:r w:rsidRPr="005725B5">
              <w:rPr>
                <w:rFonts w:ascii="Arial Narrow" w:hAnsi="Arial Narrow"/>
              </w:rPr>
              <w:t>USER DATE, since when the mark has been in use</w:t>
            </w:r>
            <w:r>
              <w:rPr>
                <w:rFonts w:ascii="Arial Narrow" w:hAnsi="Arial Narrow"/>
              </w:rPr>
              <w:t xml:space="preserve"> (DD/MM/YYYY)</w:t>
            </w:r>
          </w:p>
        </w:tc>
        <w:tc>
          <w:tcPr>
            <w:tcW w:w="4788" w:type="dxa"/>
          </w:tcPr>
          <w:p w14:paraId="619B2775" w14:textId="69E2C34A" w:rsidR="00B624F1" w:rsidRPr="005725B5" w:rsidRDefault="00B624F1" w:rsidP="00B624F1">
            <w:pPr>
              <w:spacing w:after="0"/>
              <w:jc w:val="center"/>
              <w:rPr>
                <w:rFonts w:ascii="Arial Narrow" w:hAnsi="Arial Narrow"/>
                <w:color w:val="FF0000"/>
              </w:rPr>
            </w:pPr>
            <w:r w:rsidRPr="00A73D22">
              <w:rPr>
                <w:rFonts w:ascii="Arial Narrow" w:hAnsi="Arial Narrow"/>
                <w:color w:val="FF0000"/>
                <w:sz w:val="20"/>
                <w:szCs w:val="20"/>
              </w:rPr>
              <w:t xml:space="preserve">Kindly provide the user date in the specified format along with the Documents supporting such User Date (such as </w:t>
            </w:r>
            <w:r w:rsidRPr="00A73D22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INVOICES</w:t>
            </w:r>
            <w:r w:rsidRPr="00A73D22">
              <w:rPr>
                <w:rFonts w:ascii="Arial Narrow" w:hAnsi="Arial Narrow"/>
                <w:color w:val="FF0000"/>
                <w:sz w:val="20"/>
                <w:szCs w:val="20"/>
              </w:rPr>
              <w:t>)</w:t>
            </w:r>
          </w:p>
        </w:tc>
      </w:tr>
      <w:tr w:rsidR="00B624F1" w:rsidRPr="005725B5" w14:paraId="3284F425" w14:textId="77777777" w:rsidTr="0056469F">
        <w:tc>
          <w:tcPr>
            <w:tcW w:w="648" w:type="dxa"/>
          </w:tcPr>
          <w:p w14:paraId="42D891C6" w14:textId="77777777" w:rsidR="00B624F1" w:rsidRPr="005725B5" w:rsidRDefault="00B624F1" w:rsidP="00B624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95D346C" w14:textId="77777777" w:rsidR="00B624F1" w:rsidRPr="005725B5" w:rsidRDefault="00B624F1" w:rsidP="00B624F1">
            <w:pPr>
              <w:spacing w:after="0"/>
              <w:rPr>
                <w:rFonts w:ascii="Arial Narrow" w:hAnsi="Arial Narrow"/>
              </w:rPr>
            </w:pPr>
            <w:r w:rsidRPr="005725B5">
              <w:rPr>
                <w:rFonts w:ascii="Arial Narrow" w:hAnsi="Arial Narrow"/>
              </w:rPr>
              <w:t>Advertisements/Brand promotional Details</w:t>
            </w:r>
          </w:p>
        </w:tc>
        <w:tc>
          <w:tcPr>
            <w:tcW w:w="4788" w:type="dxa"/>
          </w:tcPr>
          <w:p w14:paraId="57B0BE64" w14:textId="77777777" w:rsidR="00B624F1" w:rsidRPr="005725B5" w:rsidRDefault="00B624F1" w:rsidP="00B624F1">
            <w:pPr>
              <w:spacing w:after="0"/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B624F1" w:rsidRPr="005725B5" w14:paraId="3F4E90E2" w14:textId="77777777" w:rsidTr="0056469F">
        <w:tc>
          <w:tcPr>
            <w:tcW w:w="648" w:type="dxa"/>
          </w:tcPr>
          <w:p w14:paraId="319705E9" w14:textId="77777777" w:rsidR="00B624F1" w:rsidRPr="005725B5" w:rsidRDefault="00B624F1" w:rsidP="00B624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9CA86A7" w14:textId="77777777" w:rsidR="00B624F1" w:rsidRPr="005725B5" w:rsidRDefault="00B624F1" w:rsidP="00B624F1">
            <w:pPr>
              <w:spacing w:after="0"/>
              <w:rPr>
                <w:rFonts w:ascii="Arial Narrow" w:hAnsi="Arial Narrow"/>
              </w:rPr>
            </w:pPr>
            <w:r w:rsidRPr="005725B5">
              <w:rPr>
                <w:rFonts w:ascii="Arial Narrow" w:hAnsi="Arial Narrow"/>
              </w:rPr>
              <w:t>TRADE MARK CLASSIFICATION (if known)</w:t>
            </w:r>
            <w:r w:rsidRPr="005725B5">
              <w:rPr>
                <w:rFonts w:ascii="Arial Narrow" w:hAnsi="Arial Narrow"/>
              </w:rPr>
              <w:tab/>
            </w:r>
          </w:p>
        </w:tc>
        <w:tc>
          <w:tcPr>
            <w:tcW w:w="4788" w:type="dxa"/>
          </w:tcPr>
          <w:p w14:paraId="399C6153" w14:textId="77777777" w:rsidR="00B624F1" w:rsidRPr="00656E0C" w:rsidRDefault="00B624F1" w:rsidP="00B624F1">
            <w:pPr>
              <w:spacing w:after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</w:p>
        </w:tc>
      </w:tr>
      <w:tr w:rsidR="00B624F1" w:rsidRPr="005725B5" w14:paraId="378FF5CE" w14:textId="77777777" w:rsidTr="0056469F">
        <w:tc>
          <w:tcPr>
            <w:tcW w:w="648" w:type="dxa"/>
          </w:tcPr>
          <w:p w14:paraId="4418FEE0" w14:textId="77777777" w:rsidR="00B624F1" w:rsidRPr="005725B5" w:rsidRDefault="00B624F1" w:rsidP="00B624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DF6A9E0" w14:textId="77777777" w:rsidR="00B624F1" w:rsidRPr="005725B5" w:rsidRDefault="00B624F1" w:rsidP="00B624F1">
            <w:pPr>
              <w:spacing w:after="0"/>
              <w:rPr>
                <w:rFonts w:ascii="Arial Narrow" w:hAnsi="Arial Narrow"/>
              </w:rPr>
            </w:pPr>
            <w:r w:rsidRPr="005725B5">
              <w:rPr>
                <w:rFonts w:ascii="Arial Narrow" w:hAnsi="Arial Narrow"/>
              </w:rPr>
              <w:t xml:space="preserve">NAME OF THE PREDECESSOR, if any </w:t>
            </w:r>
          </w:p>
          <w:p w14:paraId="4ADFA953" w14:textId="77777777" w:rsidR="00B624F1" w:rsidRPr="005725B5" w:rsidRDefault="00B624F1" w:rsidP="00B624F1">
            <w:pPr>
              <w:spacing w:after="0"/>
              <w:rPr>
                <w:rFonts w:ascii="Arial Narrow" w:hAnsi="Arial Narrow"/>
              </w:rPr>
            </w:pPr>
            <w:r w:rsidRPr="005725B5">
              <w:rPr>
                <w:rFonts w:ascii="Arial Narrow" w:hAnsi="Arial Narrow"/>
              </w:rPr>
              <w:t>(through whom the ownership is claimed)</w:t>
            </w:r>
            <w:r w:rsidRPr="005725B5">
              <w:rPr>
                <w:rFonts w:ascii="Arial Narrow" w:hAnsi="Arial Narrow"/>
              </w:rPr>
              <w:tab/>
            </w:r>
          </w:p>
        </w:tc>
        <w:tc>
          <w:tcPr>
            <w:tcW w:w="4788" w:type="dxa"/>
          </w:tcPr>
          <w:p w14:paraId="016FC2C7" w14:textId="77777777" w:rsidR="00B624F1" w:rsidRPr="005725B5" w:rsidRDefault="00B624F1" w:rsidP="00B624F1">
            <w:pPr>
              <w:spacing w:after="0"/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14:paraId="28D5AB71" w14:textId="77777777" w:rsidR="00B624F1" w:rsidRDefault="00B624F1" w:rsidP="00B624F1">
      <w:pPr>
        <w:spacing w:after="0"/>
        <w:ind w:left="5040" w:firstLine="720"/>
      </w:pPr>
    </w:p>
    <w:p w14:paraId="281ED78F" w14:textId="77777777" w:rsidR="00B624F1" w:rsidRDefault="00B624F1" w:rsidP="00B624F1">
      <w:pPr>
        <w:spacing w:after="0"/>
        <w:ind w:left="5040" w:firstLine="720"/>
      </w:pPr>
    </w:p>
    <w:p w14:paraId="424043B1" w14:textId="77777777" w:rsidR="00B624F1" w:rsidRDefault="00B624F1" w:rsidP="00B624F1">
      <w:pPr>
        <w:spacing w:after="0"/>
        <w:ind w:left="5040" w:firstLine="720"/>
      </w:pPr>
    </w:p>
    <w:p w14:paraId="3671C6BA" w14:textId="77777777" w:rsidR="00B624F1" w:rsidRDefault="00B624F1" w:rsidP="00B624F1">
      <w:pPr>
        <w:spacing w:after="0"/>
        <w:ind w:left="5812" w:firstLine="720"/>
        <w:rPr>
          <w:rFonts w:ascii="Arial Narrow" w:hAnsi="Arial Narrow"/>
        </w:rPr>
      </w:pPr>
    </w:p>
    <w:p w14:paraId="601C5192" w14:textId="77777777" w:rsidR="00B624F1" w:rsidRDefault="00B624F1" w:rsidP="00B624F1">
      <w:pPr>
        <w:spacing w:after="0"/>
        <w:rPr>
          <w:rFonts w:ascii="Arial Narrow" w:hAnsi="Arial Narrow"/>
        </w:rPr>
      </w:pPr>
    </w:p>
    <w:p w14:paraId="45E196DA" w14:textId="6D11D4C4" w:rsidR="00B624F1" w:rsidRDefault="00B624F1" w:rsidP="00D63F73">
      <w:pPr>
        <w:spacing w:after="0"/>
        <w:jc w:val="right"/>
        <w:rPr>
          <w:rFonts w:ascii="Arial Narrow" w:hAnsi="Arial Narrow"/>
        </w:rPr>
      </w:pPr>
      <w:r w:rsidRPr="00645BB1">
        <w:rPr>
          <w:rFonts w:ascii="Arial Narrow" w:hAnsi="Arial Narrow"/>
        </w:rPr>
        <w:t>SIGNATURE OF THE OWNER</w:t>
      </w:r>
      <w:r>
        <w:rPr>
          <w:rFonts w:ascii="Arial Narrow" w:hAnsi="Arial Narrow"/>
        </w:rPr>
        <w:t>/AUTHORISED SIGNATORY</w:t>
      </w:r>
    </w:p>
    <w:p w14:paraId="46284EDA" w14:textId="77777777" w:rsidR="00B624F1" w:rsidRDefault="00B624F1" w:rsidP="00B624F1"/>
    <w:p w14:paraId="62ABAD41" w14:textId="77777777" w:rsidR="00FC714D" w:rsidRPr="00FC714D" w:rsidRDefault="00FC714D" w:rsidP="00FC714D"/>
    <w:sectPr w:rsidR="00FC714D" w:rsidRPr="00FC714D" w:rsidSect="0007683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560" w:right="1440" w:bottom="709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FC97" w14:textId="77777777" w:rsidR="004A3585" w:rsidRDefault="004A3585" w:rsidP="00376205">
      <w:r>
        <w:separator/>
      </w:r>
    </w:p>
  </w:endnote>
  <w:endnote w:type="continuationSeparator" w:id="0">
    <w:p w14:paraId="2F0ABB02" w14:textId="77777777" w:rsidR="004A3585" w:rsidRDefault="004A3585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l Suit Rg">
    <w:altName w:val="Calibri"/>
    <w:charset w:val="00"/>
    <w:family w:val="swiss"/>
    <w:pitch w:val="variable"/>
    <w:sig w:usb0="A00002AF" w:usb1="4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F8CD" w14:textId="5827CF03" w:rsidR="00D029B5" w:rsidRDefault="00D029B5" w:rsidP="00145359">
    <w:pPr>
      <w:pStyle w:val="Footer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9438630"/>
      <w:docPartObj>
        <w:docPartGallery w:val="Page Numbers (Top of Page)"/>
        <w:docPartUnique/>
      </w:docPartObj>
    </w:sdtPr>
    <w:sdtEndPr/>
    <w:sdtContent>
      <w:p w14:paraId="72C7C951" w14:textId="77777777" w:rsidR="00E40AA5" w:rsidRPr="00EF7E44" w:rsidRDefault="00E40AA5" w:rsidP="00E40AA5">
        <w:pPr>
          <w:pStyle w:val="Footer"/>
          <w:pBdr>
            <w:bottom w:val="single" w:sz="12" w:space="1" w:color="auto"/>
          </w:pBdr>
          <w:spacing w:after="0"/>
          <w:ind w:left="-567" w:right="-421"/>
          <w:rPr>
            <w:rFonts w:ascii="Libel Suit Rg" w:hAnsi="Libel Suit Rg" w:cs="Times New Roman"/>
            <w:b/>
            <w:sz w:val="12"/>
            <w:szCs w:val="12"/>
          </w:rPr>
        </w:pPr>
      </w:p>
      <w:p w14:paraId="7583142B" w14:textId="77777777" w:rsidR="00E40AA5" w:rsidRDefault="00E40AA5" w:rsidP="00E40AA5">
        <w:pPr>
          <w:pStyle w:val="Footer"/>
          <w:spacing w:after="0"/>
          <w:ind w:left="-567"/>
          <w:rPr>
            <w:rFonts w:ascii="Times New Roman" w:hAnsi="Times New Roman" w:cs="Times New Roman"/>
          </w:rPr>
        </w:pPr>
      </w:p>
      <w:p w14:paraId="40A9BD9E" w14:textId="77777777" w:rsidR="00E40AA5" w:rsidRDefault="00E40AA5" w:rsidP="00E40AA5">
        <w:pPr>
          <w:pStyle w:val="Footer"/>
          <w:spacing w:after="0"/>
          <w:ind w:left="-567"/>
          <w:jc w:val="center"/>
          <w:rPr>
            <w:rFonts w:ascii="Times New Roman" w:hAnsi="Times New Roman" w:cs="Times New Roman"/>
          </w:rPr>
        </w:pPr>
        <w:r w:rsidRPr="00FD277E">
          <w:rPr>
            <w:rFonts w:ascii="Times New Roman" w:hAnsi="Times New Roman" w:cs="Times New Roman"/>
          </w:rPr>
          <w:t>Office: No.</w:t>
        </w:r>
        <w:r>
          <w:rPr>
            <w:rFonts w:ascii="Times New Roman" w:hAnsi="Times New Roman" w:cs="Times New Roman"/>
          </w:rPr>
          <w:t xml:space="preserve"> 495, 11</w:t>
        </w:r>
        <w:r w:rsidRPr="00EF7E44">
          <w:rPr>
            <w:rFonts w:ascii="Times New Roman" w:hAnsi="Times New Roman" w:cs="Times New Roman"/>
            <w:vertAlign w:val="superscript"/>
          </w:rPr>
          <w:t>th</w:t>
        </w:r>
        <w:r>
          <w:rPr>
            <w:rFonts w:ascii="Times New Roman" w:hAnsi="Times New Roman" w:cs="Times New Roman"/>
          </w:rPr>
          <w:t xml:space="preserve"> Cross, 8</w:t>
        </w:r>
        <w:r w:rsidRPr="00EF7E44">
          <w:rPr>
            <w:rFonts w:ascii="Times New Roman" w:hAnsi="Times New Roman" w:cs="Times New Roman"/>
            <w:vertAlign w:val="superscript"/>
          </w:rPr>
          <w:t>th</w:t>
        </w:r>
        <w:r>
          <w:rPr>
            <w:rFonts w:ascii="Times New Roman" w:hAnsi="Times New Roman" w:cs="Times New Roman"/>
          </w:rPr>
          <w:t xml:space="preserve"> Main, 2</w:t>
        </w:r>
        <w:r w:rsidRPr="00EF7E44">
          <w:rPr>
            <w:rFonts w:ascii="Times New Roman" w:hAnsi="Times New Roman" w:cs="Times New Roman"/>
            <w:vertAlign w:val="superscript"/>
          </w:rPr>
          <w:t>nd</w:t>
        </w:r>
        <w:r>
          <w:rPr>
            <w:rFonts w:ascii="Times New Roman" w:hAnsi="Times New Roman" w:cs="Times New Roman"/>
          </w:rPr>
          <w:t xml:space="preserve"> Phase J.P. Nagar</w:t>
        </w:r>
        <w:r w:rsidRPr="00FD277E">
          <w:rPr>
            <w:rFonts w:ascii="Times New Roman" w:hAnsi="Times New Roman" w:cs="Times New Roman"/>
          </w:rPr>
          <w:t>, B</w:t>
        </w:r>
        <w:r>
          <w:rPr>
            <w:rFonts w:ascii="Times New Roman" w:hAnsi="Times New Roman" w:cs="Times New Roman"/>
          </w:rPr>
          <w:t>engaluru</w:t>
        </w:r>
        <w:r w:rsidRPr="00FD277E">
          <w:rPr>
            <w:rFonts w:ascii="Times New Roman" w:hAnsi="Times New Roman" w:cs="Times New Roman"/>
          </w:rPr>
          <w:t>-5600</w:t>
        </w:r>
        <w:r>
          <w:rPr>
            <w:rFonts w:ascii="Times New Roman" w:hAnsi="Times New Roman" w:cs="Times New Roman"/>
          </w:rPr>
          <w:t>78</w:t>
        </w:r>
      </w:p>
      <w:p w14:paraId="4ADC23F3" w14:textId="43A6B2D9" w:rsidR="00E40AA5" w:rsidRPr="00EF7E44" w:rsidRDefault="00E40AA5" w:rsidP="00E40AA5">
        <w:pPr>
          <w:pStyle w:val="Footer"/>
          <w:spacing w:after="0"/>
          <w:ind w:left="-567"/>
          <w:jc w:val="center"/>
          <w:rPr>
            <w:rFonts w:ascii="Times New Roman" w:hAnsi="Times New Roman" w:cs="Times New Roman"/>
          </w:rPr>
        </w:pPr>
        <w:r w:rsidRPr="00EF7E44">
          <w:rPr>
            <w:rFonts w:ascii="Times New Roman" w:hAnsi="Times New Roman" w:cs="Times New Roman"/>
          </w:rPr>
          <w:t xml:space="preserve">Mobile #:  </w:t>
        </w:r>
        <w:r>
          <w:rPr>
            <w:rFonts w:ascii="Times New Roman" w:hAnsi="Times New Roman" w:cs="Times New Roman"/>
          </w:rPr>
          <w:t xml:space="preserve">91- </w:t>
        </w:r>
        <w:r w:rsidRPr="00E40AA5">
          <w:rPr>
            <w:rFonts w:ascii="Times New Roman" w:hAnsi="Times New Roman" w:cs="Times New Roman"/>
          </w:rPr>
          <w:t xml:space="preserve">8048507638 </w:t>
        </w:r>
        <w:r>
          <w:rPr>
            <w:rFonts w:ascii="Times New Roman" w:hAnsi="Times New Roman" w:cs="Times New Roman"/>
          </w:rPr>
          <w:t xml:space="preserve">|| </w:t>
        </w:r>
        <w:r w:rsidRPr="00EF7E44">
          <w:rPr>
            <w:rFonts w:ascii="Times New Roman" w:hAnsi="Times New Roman" w:cs="Times New Roman"/>
          </w:rPr>
          <w:t>91-9845597336</w:t>
        </w:r>
      </w:p>
      <w:p w14:paraId="7A5BFB0A" w14:textId="47DBE356" w:rsidR="00E40AA5" w:rsidRDefault="00E40AA5" w:rsidP="00E40AA5">
        <w:pPr>
          <w:pStyle w:val="Footer"/>
          <w:spacing w:after="0"/>
          <w:ind w:left="-567"/>
          <w:jc w:val="center"/>
        </w:pPr>
        <w:r w:rsidRPr="00EF7E44">
          <w:rPr>
            <w:rFonts w:ascii="Times New Roman" w:hAnsi="Times New Roman" w:cs="Times New Roman"/>
          </w:rPr>
          <w:t>E-mail: service@phnine.co.in</w:t>
        </w:r>
        <w:r>
          <w:rPr>
            <w:rFonts w:ascii="Times New Roman" w:hAnsi="Times New Roman" w:cs="Times New Roman"/>
          </w:rPr>
          <w:t>; sheethal@phnine.co.in</w:t>
        </w:r>
      </w:p>
    </w:sdtContent>
  </w:sdt>
  <w:p w14:paraId="5D4A29BF" w14:textId="2308D0B0" w:rsidR="00185F7F" w:rsidRPr="00E40AA5" w:rsidRDefault="00185F7F" w:rsidP="00E40AA5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990D" w14:textId="77777777" w:rsidR="004A3585" w:rsidRDefault="004A3585" w:rsidP="00376205">
      <w:r>
        <w:separator/>
      </w:r>
    </w:p>
  </w:footnote>
  <w:footnote w:type="continuationSeparator" w:id="0">
    <w:p w14:paraId="46AF3E84" w14:textId="77777777" w:rsidR="004A3585" w:rsidRDefault="004A3585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832F" w14:textId="5884B8C5" w:rsidR="00D029B5" w:rsidRDefault="00D029B5" w:rsidP="00AE431A">
    <w:pPr>
      <w:pStyle w:val="Header"/>
      <w:tabs>
        <w:tab w:val="clear" w:pos="4680"/>
        <w:tab w:val="clear" w:pos="9360"/>
        <w:tab w:val="left" w:pos="652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6B13A53" wp14:editId="716069F9">
              <wp:simplePos x="0" y="0"/>
              <wp:positionH relativeFrom="column">
                <wp:posOffset>4616450</wp:posOffset>
              </wp:positionH>
              <wp:positionV relativeFrom="paragraph">
                <wp:posOffset>-400050</wp:posOffset>
              </wp:positionV>
              <wp:extent cx="1555750" cy="1485900"/>
              <wp:effectExtent l="0" t="0" r="0" b="0"/>
              <wp:wrapSquare wrapText="bothSides"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5750" cy="1485900"/>
                        <a:chOff x="0" y="0"/>
                        <a:chExt cx="1555750" cy="1485900"/>
                      </a:xfrm>
                    </wpg:grpSpPr>
                    <pic:pic xmlns:pic="http://schemas.openxmlformats.org/drawingml/2006/picture">
                      <pic:nvPicPr>
                        <pic:cNvPr id="26" name="Picture 2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0" y="0"/>
                          <a:ext cx="1457325" cy="103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895350"/>
                          <a:ext cx="15557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44DF7" w14:textId="43EBD382" w:rsidR="00D029B5" w:rsidRPr="00023B72" w:rsidRDefault="00D029B5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2663DA">
                              <w:rPr>
                                <w:rFonts w:cstheme="minorHAnsi"/>
                                <w:b/>
                                <w:sz w:val="34"/>
                                <w:szCs w:val="34"/>
                              </w:rPr>
                              <w:t>IKNOWVENTIA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023B7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48"/>
                                <w:lang w:val="en-IN"/>
                              </w:rPr>
                              <w:t>JUDICIUM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B13A53" id="Group 6" o:spid="_x0000_s1026" style="position:absolute;margin-left:363.5pt;margin-top:-31.5pt;width:122.5pt;height:117pt;z-index:251669504" coordsize="15557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7" type="#_x0000_t75" style="position:absolute;left:381;width:14573;height:10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8953;width:15557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6F544DF7" w14:textId="43EBD382" w:rsidR="00D029B5" w:rsidRPr="00023B72" w:rsidRDefault="00D029B5">
                      <w:pPr>
                        <w:rPr>
                          <w:b/>
                          <w:sz w:val="32"/>
                        </w:rPr>
                      </w:pPr>
                      <w:r w:rsidRPr="002663DA">
                        <w:rPr>
                          <w:rFonts w:cstheme="minorHAnsi"/>
                          <w:b/>
                          <w:sz w:val="34"/>
                          <w:szCs w:val="34"/>
                        </w:rPr>
                        <w:t>IKNOWVENTIA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 w:rsidRPr="00023B72">
                        <w:rPr>
                          <w:rFonts w:hAnsi="Calibr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48"/>
                          <w:lang w:val="en-IN"/>
                        </w:rPr>
                        <w:t>JUDICIUM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1E73183" wp14:editId="75DB7B90">
              <wp:simplePos x="0" y="0"/>
              <wp:positionH relativeFrom="column">
                <wp:posOffset>-685800</wp:posOffset>
              </wp:positionH>
              <wp:positionV relativeFrom="paragraph">
                <wp:posOffset>-228600</wp:posOffset>
              </wp:positionV>
              <wp:extent cx="7312025" cy="9602470"/>
              <wp:effectExtent l="0" t="0" r="1270" b="0"/>
              <wp:wrapNone/>
              <wp:docPr id="5" name="Group 5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2025" cy="9602470"/>
                        <a:chOff x="0" y="0"/>
                        <a:chExt cx="7312749" cy="9602470"/>
                      </a:xfrm>
                    </wpg:grpSpPr>
                    <wpg:grpSp>
                      <wpg:cNvPr id="7" name="Group 7"/>
                      <wpg:cNvGrpSpPr/>
                      <wpg:grpSpPr>
                        <a:xfrm>
                          <a:off x="0" y="0"/>
                          <a:ext cx="1371600" cy="1289050"/>
                          <a:chOff x="0" y="0"/>
                          <a:chExt cx="1369609" cy="12890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347472" cy="1289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336226" y="0"/>
                            <a:ext cx="342900" cy="97790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679212" y="0"/>
                            <a:ext cx="342900" cy="64135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022137" y="0"/>
                            <a:ext cx="347472" cy="3429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" name="Group 8"/>
                      <wpg:cNvGrpSpPr/>
                      <wpg:grpSpPr>
                        <a:xfrm rot="10800000">
                          <a:off x="5939882" y="8286749"/>
                          <a:ext cx="1372867" cy="1315721"/>
                          <a:chOff x="-1265" y="-3129"/>
                          <a:chExt cx="1370874" cy="1315721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-1265" y="2"/>
                            <a:ext cx="347472" cy="1312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36062" y="1"/>
                            <a:ext cx="342900" cy="98239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78053" y="-3129"/>
                            <a:ext cx="342900" cy="66167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22137" y="0"/>
                            <a:ext cx="347472" cy="3429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71ACF1" id="Group 5" o:spid="_x0000_s1026" alt="decorative element" style="position:absolute;margin-left:-54pt;margin-top:-18pt;width:575.75pt;height:756.1pt;z-index:251662336;mso-width-percent:941;mso-width-percent:941" coordsize="73127,96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">
              <v:group id="Group 7" o:spid="_x0000_s1027" style="position:absolute;width:13716;height:12890" coordsize="13696,1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1" o:spid="_x0000_s1028" style="position:absolute;width:3474;height:12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3494ba [3204]" stroked="f" strokeweight="1pt"/>
                <v:rect id="Rectangle 2" o:spid="_x0000_s1029" style="position:absolute;left:3362;width:3429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" fillcolor="#2683c6 [3209]" stroked="f" strokeweight="1pt"/>
                <v:rect id="Rectangle 3" o:spid="_x0000_s1030" style="position:absolute;left:6792;width:3429;height:6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" fillcolor="#75bda7 [3206]" stroked="f" strokeweight="1pt"/>
                <v:rect id="Rectangle 4" o:spid="_x0000_s1031" style="position:absolute;left:10221;width:347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fsxQAAANoAAAAPAAAAZHJzL2Rvd25yZXYueG1sRI9Ba8JA&#10;FITvBf/D8oTe6kYp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CwT3fsxQAAANoAAAAP&#10;AAAAAAAAAAAAAAAAAAcCAABkcnMvZG93bnJldi54bWxQSwUGAAAAAAMAAwC3AAAA+QIAAAAA&#10;" fillcolor="#373545 [3215]" stroked="f" strokeweight="1pt"/>
              </v:group>
              <v:group id="Group 8" o:spid="_x0000_s1032" style="position:absolute;left:59398;top:82867;width:13729;height:13157;rotation:180" coordorigin="-12,-31" coordsize="13708,13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">
                <v:rect id="Rectangle 9" o:spid="_x0000_s1033" style="position:absolute;left:-12;width:3474;height:13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" fillcolor="#3494ba [3204]" stroked="f" strokeweight="1pt"/>
                <v:rect id="Rectangle 10" o:spid="_x0000_s1034" style="position:absolute;left:3360;width:3429;height:9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" fillcolor="#2683c6 [3209]" stroked="f" strokeweight="1pt"/>
                <v:rect id="Rectangle 12" o:spid="_x0000_s1035" style="position:absolute;left:6780;top:-31;width:3429;height:6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" fillcolor="#75bda7 [3206]" stroked="f" strokeweight="1pt"/>
                <v:rect id="Rectangle 17" o:spid="_x0000_s1036" style="position:absolute;left:10221;width:347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" fillcolor="#373545 [3215]" stroked="f" strokeweight="1pt"/>
              </v:group>
            </v:group>
          </w:pict>
        </mc:Fallback>
      </mc:AlternateContent>
    </w:r>
    <w:r>
      <w:rPr>
        <w:noProof/>
      </w:rPr>
      <w:t xml:space="preserve"> </w:t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1053" w14:textId="4323FB68" w:rsidR="00E40AA5" w:rsidRPr="00CF58CC" w:rsidRDefault="00E40AA5" w:rsidP="00E40AA5">
    <w:pPr>
      <w:pStyle w:val="Header"/>
      <w:spacing w:after="0"/>
      <w:ind w:left="-425" w:right="-420"/>
      <w:rPr>
        <w:rFonts w:ascii="Libel Suit Rg" w:hAnsi="Libel Suit Rg"/>
        <w:b/>
        <w:sz w:val="56"/>
      </w:rPr>
    </w:pPr>
    <w:r w:rsidRPr="00613909">
      <w:rPr>
        <w:noProof/>
        <w:sz w:val="20"/>
        <w:szCs w:val="20"/>
      </w:rPr>
      <w:drawing>
        <wp:anchor distT="0" distB="0" distL="114300" distR="114300" simplePos="0" relativeHeight="251699200" behindDoc="0" locked="0" layoutInCell="1" allowOverlap="1" wp14:anchorId="1BB64FD3" wp14:editId="02AE53F9">
          <wp:simplePos x="0" y="0"/>
          <wp:positionH relativeFrom="margin">
            <wp:posOffset>4519930</wp:posOffset>
          </wp:positionH>
          <wp:positionV relativeFrom="paragraph">
            <wp:posOffset>-278130</wp:posOffset>
          </wp:positionV>
          <wp:extent cx="1622425" cy="939800"/>
          <wp:effectExtent l="0" t="0" r="0" b="0"/>
          <wp:wrapSquare wrapText="bothSides"/>
          <wp:docPr id="1487453842" name="Picture 1487453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909">
      <w:rPr>
        <w:rFonts w:ascii="Libel Suit Rg" w:hAnsi="Libel Suit Rg"/>
        <w:b/>
        <w:sz w:val="54"/>
        <w:szCs w:val="20"/>
      </w:rPr>
      <w:t>pHNiNE PRIVATE LIMITED</w:t>
    </w:r>
  </w:p>
  <w:p w14:paraId="15969163" w14:textId="0604D0AA" w:rsidR="00E40AA5" w:rsidRDefault="00E40AA5" w:rsidP="00E40AA5">
    <w:pPr>
      <w:pStyle w:val="Header"/>
      <w:pBdr>
        <w:bottom w:val="single" w:sz="12" w:space="1" w:color="auto"/>
      </w:pBdr>
      <w:spacing w:after="0"/>
      <w:ind w:left="-425" w:right="-420"/>
      <w:rPr>
        <w:rFonts w:ascii="Libel Suit Rg" w:hAnsi="Libel Suit Rg"/>
        <w:b/>
        <w:sz w:val="32"/>
        <w:szCs w:val="18"/>
      </w:rPr>
    </w:pPr>
    <w:r w:rsidRPr="00613909">
      <w:rPr>
        <w:rFonts w:ascii="Libel Suit Rg" w:hAnsi="Libel Suit Rg"/>
        <w:b/>
        <w:sz w:val="32"/>
        <w:szCs w:val="18"/>
      </w:rPr>
      <w:t xml:space="preserve">IPR ATTORNEYS    </w:t>
    </w:r>
  </w:p>
  <w:p w14:paraId="1886A928" w14:textId="77777777" w:rsidR="00E40AA5" w:rsidRPr="00E40AA5" w:rsidRDefault="00E40AA5" w:rsidP="00E40AA5">
    <w:pPr>
      <w:pStyle w:val="Header"/>
      <w:pBdr>
        <w:bottom w:val="single" w:sz="12" w:space="1" w:color="auto"/>
      </w:pBdr>
      <w:spacing w:after="0"/>
      <w:ind w:left="-425" w:right="-420"/>
      <w:rPr>
        <w:rFonts w:ascii="Libel Suit Rg" w:hAnsi="Libel Suit Rg"/>
        <w:b/>
        <w:sz w:val="16"/>
        <w:szCs w:val="2"/>
      </w:rPr>
    </w:pPr>
  </w:p>
  <w:p w14:paraId="375A5B08" w14:textId="57DB8626" w:rsidR="00D029B5" w:rsidRPr="00E40AA5" w:rsidRDefault="00D029B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81F"/>
    <w:multiLevelType w:val="hybridMultilevel"/>
    <w:tmpl w:val="161EC8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33A58"/>
    <w:multiLevelType w:val="hybridMultilevel"/>
    <w:tmpl w:val="F30A482E"/>
    <w:lvl w:ilvl="0" w:tplc="393E6C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531945"/>
    <w:multiLevelType w:val="hybridMultilevel"/>
    <w:tmpl w:val="1686717C"/>
    <w:lvl w:ilvl="0" w:tplc="79E4B7EA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C659E6"/>
    <w:multiLevelType w:val="hybridMultilevel"/>
    <w:tmpl w:val="0B8AEA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A5E6B"/>
    <w:multiLevelType w:val="hybridMultilevel"/>
    <w:tmpl w:val="516899B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C127C7"/>
    <w:multiLevelType w:val="hybridMultilevel"/>
    <w:tmpl w:val="9052432C"/>
    <w:lvl w:ilvl="0" w:tplc="40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C12101"/>
    <w:multiLevelType w:val="hybridMultilevel"/>
    <w:tmpl w:val="960486FE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A8787B"/>
    <w:multiLevelType w:val="hybridMultilevel"/>
    <w:tmpl w:val="C9C87CF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1691760034">
    <w:abstractNumId w:val="3"/>
  </w:num>
  <w:num w:numId="2" w16cid:durableId="492992482">
    <w:abstractNumId w:val="4"/>
  </w:num>
  <w:num w:numId="3" w16cid:durableId="1912156199">
    <w:abstractNumId w:val="6"/>
  </w:num>
  <w:num w:numId="4" w16cid:durableId="555119501">
    <w:abstractNumId w:val="1"/>
  </w:num>
  <w:num w:numId="5" w16cid:durableId="1946619866">
    <w:abstractNumId w:val="5"/>
  </w:num>
  <w:num w:numId="6" w16cid:durableId="1412970494">
    <w:abstractNumId w:val="0"/>
  </w:num>
  <w:num w:numId="7" w16cid:durableId="1253048675">
    <w:abstractNumId w:val="2"/>
  </w:num>
  <w:num w:numId="8" w16cid:durableId="13198435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0387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wsDQ1NzMzN7I0sTBW0lEKTi0uzszPAykwrAUA/BeIqiwAAAA="/>
  </w:docVars>
  <w:rsids>
    <w:rsidRoot w:val="00656BA9"/>
    <w:rsid w:val="00023B72"/>
    <w:rsid w:val="000520DD"/>
    <w:rsid w:val="0005358C"/>
    <w:rsid w:val="000640B0"/>
    <w:rsid w:val="0007683F"/>
    <w:rsid w:val="000801CD"/>
    <w:rsid w:val="000860A9"/>
    <w:rsid w:val="000870A1"/>
    <w:rsid w:val="000E3C1A"/>
    <w:rsid w:val="000F329A"/>
    <w:rsid w:val="00112673"/>
    <w:rsid w:val="00145359"/>
    <w:rsid w:val="00184EB5"/>
    <w:rsid w:val="00185F7F"/>
    <w:rsid w:val="001A150A"/>
    <w:rsid w:val="001A5631"/>
    <w:rsid w:val="001C4BD5"/>
    <w:rsid w:val="001D2AE3"/>
    <w:rsid w:val="001E4B0C"/>
    <w:rsid w:val="002118CB"/>
    <w:rsid w:val="00212637"/>
    <w:rsid w:val="002663DA"/>
    <w:rsid w:val="002830EC"/>
    <w:rsid w:val="00294E44"/>
    <w:rsid w:val="002A51B4"/>
    <w:rsid w:val="002D01AE"/>
    <w:rsid w:val="002E077E"/>
    <w:rsid w:val="002E0D05"/>
    <w:rsid w:val="002F696F"/>
    <w:rsid w:val="003049BB"/>
    <w:rsid w:val="00323A60"/>
    <w:rsid w:val="00376205"/>
    <w:rsid w:val="003951D5"/>
    <w:rsid w:val="00396549"/>
    <w:rsid w:val="003A09CF"/>
    <w:rsid w:val="003A6A4C"/>
    <w:rsid w:val="003C40D2"/>
    <w:rsid w:val="003D0547"/>
    <w:rsid w:val="003D2F14"/>
    <w:rsid w:val="003D7266"/>
    <w:rsid w:val="003F343E"/>
    <w:rsid w:val="00407D91"/>
    <w:rsid w:val="0041125B"/>
    <w:rsid w:val="00411B74"/>
    <w:rsid w:val="0042510E"/>
    <w:rsid w:val="004301D4"/>
    <w:rsid w:val="00445EC4"/>
    <w:rsid w:val="004719BA"/>
    <w:rsid w:val="004A3585"/>
    <w:rsid w:val="004C06FE"/>
    <w:rsid w:val="0054127C"/>
    <w:rsid w:val="005523F4"/>
    <w:rsid w:val="00581491"/>
    <w:rsid w:val="0059362C"/>
    <w:rsid w:val="005942EB"/>
    <w:rsid w:val="005A6769"/>
    <w:rsid w:val="005C4849"/>
    <w:rsid w:val="005D5DB9"/>
    <w:rsid w:val="005E4228"/>
    <w:rsid w:val="005F21D9"/>
    <w:rsid w:val="0062123A"/>
    <w:rsid w:val="00646E75"/>
    <w:rsid w:val="00656BA9"/>
    <w:rsid w:val="00682F52"/>
    <w:rsid w:val="00684B67"/>
    <w:rsid w:val="00694E1B"/>
    <w:rsid w:val="006A0B23"/>
    <w:rsid w:val="006B01BD"/>
    <w:rsid w:val="006B0682"/>
    <w:rsid w:val="006D2C13"/>
    <w:rsid w:val="006D527F"/>
    <w:rsid w:val="006F22AB"/>
    <w:rsid w:val="00720422"/>
    <w:rsid w:val="00732576"/>
    <w:rsid w:val="00732CE0"/>
    <w:rsid w:val="007532DF"/>
    <w:rsid w:val="00780517"/>
    <w:rsid w:val="00794623"/>
    <w:rsid w:val="0079588A"/>
    <w:rsid w:val="007B19DB"/>
    <w:rsid w:val="007F2A9D"/>
    <w:rsid w:val="008009DA"/>
    <w:rsid w:val="0080258B"/>
    <w:rsid w:val="00807C64"/>
    <w:rsid w:val="00810A41"/>
    <w:rsid w:val="00820C1D"/>
    <w:rsid w:val="008412B2"/>
    <w:rsid w:val="00877759"/>
    <w:rsid w:val="008B23D1"/>
    <w:rsid w:val="00914211"/>
    <w:rsid w:val="00922646"/>
    <w:rsid w:val="00932DBB"/>
    <w:rsid w:val="009544F8"/>
    <w:rsid w:val="00961832"/>
    <w:rsid w:val="00963DEA"/>
    <w:rsid w:val="0096697C"/>
    <w:rsid w:val="009864AB"/>
    <w:rsid w:val="009B3BD5"/>
    <w:rsid w:val="009C28ED"/>
    <w:rsid w:val="009E5AB2"/>
    <w:rsid w:val="00A00DA7"/>
    <w:rsid w:val="00A13CA2"/>
    <w:rsid w:val="00A23DBD"/>
    <w:rsid w:val="00A658F7"/>
    <w:rsid w:val="00A66A05"/>
    <w:rsid w:val="00A73D22"/>
    <w:rsid w:val="00AD0831"/>
    <w:rsid w:val="00AD1BBB"/>
    <w:rsid w:val="00AE431A"/>
    <w:rsid w:val="00B073D7"/>
    <w:rsid w:val="00B259A2"/>
    <w:rsid w:val="00B32521"/>
    <w:rsid w:val="00B624F1"/>
    <w:rsid w:val="00B77B10"/>
    <w:rsid w:val="00BA681A"/>
    <w:rsid w:val="00BB2CC2"/>
    <w:rsid w:val="00BE2E26"/>
    <w:rsid w:val="00C06518"/>
    <w:rsid w:val="00C067BD"/>
    <w:rsid w:val="00C22C81"/>
    <w:rsid w:val="00C43670"/>
    <w:rsid w:val="00C55116"/>
    <w:rsid w:val="00C6127A"/>
    <w:rsid w:val="00CB7779"/>
    <w:rsid w:val="00CD384D"/>
    <w:rsid w:val="00CE1FF8"/>
    <w:rsid w:val="00D029B5"/>
    <w:rsid w:val="00D119A9"/>
    <w:rsid w:val="00D14447"/>
    <w:rsid w:val="00D4238B"/>
    <w:rsid w:val="00D574C1"/>
    <w:rsid w:val="00D63F73"/>
    <w:rsid w:val="00D66CDC"/>
    <w:rsid w:val="00D97D1C"/>
    <w:rsid w:val="00DD0998"/>
    <w:rsid w:val="00DD0E41"/>
    <w:rsid w:val="00DF4713"/>
    <w:rsid w:val="00E0756B"/>
    <w:rsid w:val="00E2754D"/>
    <w:rsid w:val="00E40AA5"/>
    <w:rsid w:val="00E55D74"/>
    <w:rsid w:val="00E7264D"/>
    <w:rsid w:val="00E93630"/>
    <w:rsid w:val="00ED4963"/>
    <w:rsid w:val="00ED6206"/>
    <w:rsid w:val="00EE411D"/>
    <w:rsid w:val="00F00349"/>
    <w:rsid w:val="00F12692"/>
    <w:rsid w:val="00F405F8"/>
    <w:rsid w:val="00F407B7"/>
    <w:rsid w:val="00F46FBE"/>
    <w:rsid w:val="00F55283"/>
    <w:rsid w:val="00F670DA"/>
    <w:rsid w:val="00F805DB"/>
    <w:rsid w:val="00FA50F5"/>
    <w:rsid w:val="00FC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5AEB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C067BD"/>
    <w:pPr>
      <w:spacing w:after="300"/>
    </w:pPr>
  </w:style>
  <w:style w:type="paragraph" w:styleId="Heading1">
    <w:name w:val="heading 1"/>
    <w:basedOn w:val="Normal"/>
    <w:next w:val="Normal"/>
    <w:link w:val="Heading1Char"/>
    <w:uiPriority w:val="8"/>
    <w:semiHidden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658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658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8"/>
    <w:semiHidden/>
    <w:rsid w:val="00C067BD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7BD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Salutation">
    <w:name w:val="Salutation"/>
    <w:basedOn w:val="Normal"/>
    <w:link w:val="SalutationChar"/>
    <w:uiPriority w:val="4"/>
    <w:unhideWhenUsed/>
    <w:qFormat/>
    <w:rsid w:val="00F46FBE"/>
    <w:pPr>
      <w:spacing w:before="72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4"/>
    <w:rsid w:val="00F46FBE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145359"/>
    <w:pPr>
      <w:spacing w:before="480" w:after="720"/>
    </w:pPr>
    <w:rPr>
      <w:rFonts w:eastAsiaTheme="minorHAnsi"/>
      <w:color w:val="595959" w:themeColor="text1" w:themeTint="A6"/>
      <w:kern w:val="20"/>
      <w:szCs w:val="20"/>
    </w:rPr>
  </w:style>
  <w:style w:type="character" w:customStyle="1" w:styleId="ClosingChar">
    <w:name w:val="Closing Char"/>
    <w:basedOn w:val="DefaultParagraphFont"/>
    <w:link w:val="Closing"/>
    <w:uiPriority w:val="6"/>
    <w:rsid w:val="00145359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9B3BD5"/>
    <w:pPr>
      <w:spacing w:before="40" w:after="0" w:line="288" w:lineRule="auto"/>
    </w:pPr>
    <w:rPr>
      <w:rFonts w:eastAsiaTheme="minorHAnsi"/>
      <w:b/>
      <w:bCs/>
      <w:color w:val="595959" w:themeColor="text1" w:themeTint="A6"/>
      <w:kern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7"/>
    <w:rsid w:val="009B3BD5"/>
    <w:rPr>
      <w:rFonts w:eastAsiaTheme="minorHAnsi"/>
      <w:b/>
      <w:bCs/>
      <w:color w:val="595959" w:themeColor="text1" w:themeTint="A6"/>
      <w:kern w:val="20"/>
      <w:szCs w:val="20"/>
    </w:rPr>
  </w:style>
  <w:style w:type="paragraph" w:customStyle="1" w:styleId="ContactInfo">
    <w:name w:val="Contact Info"/>
    <w:basedOn w:val="Normal"/>
    <w:uiPriority w:val="10"/>
    <w:qFormat/>
    <w:rsid w:val="009C28ED"/>
    <w:pPr>
      <w:spacing w:before="120" w:after="120"/>
    </w:pPr>
    <w:rPr>
      <w:rFonts w:asciiTheme="majorHAnsi" w:eastAsiaTheme="minorHAnsi" w:hAnsiTheme="majorHAnsi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rsid w:val="00F405F8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GridTable1Light-Accent2">
    <w:name w:val="Grid Table 1 Light Accent 2"/>
    <w:basedOn w:val="TableNormal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rsid w:val="00376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7BD"/>
  </w:style>
  <w:style w:type="paragraph" w:styleId="Footer">
    <w:name w:val="footer"/>
    <w:basedOn w:val="Normal"/>
    <w:link w:val="FooterChar"/>
    <w:uiPriority w:val="99"/>
    <w:rsid w:val="003762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7BD"/>
  </w:style>
  <w:style w:type="table" w:styleId="TableGrid">
    <w:name w:val="Table Grid"/>
    <w:basedOn w:val="TableNormal"/>
    <w:uiPriority w:val="59"/>
    <w:rsid w:val="0081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0A41"/>
    <w:rPr>
      <w:color w:val="808080"/>
    </w:rPr>
  </w:style>
  <w:style w:type="paragraph" w:customStyle="1" w:styleId="RecipientName">
    <w:name w:val="Recipient Name"/>
    <w:basedOn w:val="Normal"/>
    <w:next w:val="Normal"/>
    <w:qFormat/>
    <w:rsid w:val="00145359"/>
    <w:pPr>
      <w:spacing w:after="0"/>
    </w:pPr>
    <w:rPr>
      <w:b/>
    </w:rPr>
  </w:style>
  <w:style w:type="paragraph" w:customStyle="1" w:styleId="Address">
    <w:name w:val="Address"/>
    <w:basedOn w:val="Normal"/>
    <w:next w:val="Normal"/>
    <w:qFormat/>
    <w:rsid w:val="00145359"/>
    <w:pPr>
      <w:spacing w:after="480"/>
    </w:pPr>
  </w:style>
  <w:style w:type="paragraph" w:styleId="Date">
    <w:name w:val="Date"/>
    <w:basedOn w:val="Normal"/>
    <w:next w:val="Normal"/>
    <w:link w:val="DateChar"/>
    <w:uiPriority w:val="99"/>
    <w:rsid w:val="00145359"/>
    <w:pPr>
      <w:spacing w:after="600"/>
    </w:pPr>
  </w:style>
  <w:style w:type="character" w:customStyle="1" w:styleId="DateChar">
    <w:name w:val="Date Char"/>
    <w:basedOn w:val="DefaultParagraphFont"/>
    <w:link w:val="Date"/>
    <w:uiPriority w:val="99"/>
    <w:rsid w:val="00145359"/>
  </w:style>
  <w:style w:type="paragraph" w:styleId="ListParagraph">
    <w:name w:val="List Paragraph"/>
    <w:basedOn w:val="Normal"/>
    <w:uiPriority w:val="34"/>
    <w:qFormat/>
    <w:rsid w:val="00656BA9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8F7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8F7"/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customStyle="1" w:styleId="il">
    <w:name w:val="il"/>
    <w:basedOn w:val="DefaultParagraphFont"/>
    <w:rsid w:val="003F3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thalSuryaprakash\AppData\Local\Packages\Microsoft.Office.Desktop_8wekyb3d8bbwe\LocalCache\Roaming\Microsoft\Templates\Blue%20steps%20letterhead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1E93C-2BBB-477E-B4BC-3001BAE5D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13A640-22F2-4EB0-8611-F5306D08CF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AC224E2-3A9D-4F65-A8B1-66189D51C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9E88B1-1B52-41A1-8CE4-3F3FFFC874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steps letterhead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2026-04-22T04:34:00Z</dcterms:created>
  <dcterms:modified xsi:type="dcterms:W3CDTF">2026-04-22T04:34:00Z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