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F568" w14:textId="2BDB858D" w:rsidR="00D71A7C" w:rsidRPr="0084116B" w:rsidRDefault="00D95CE6" w:rsidP="0084116B">
      <w:pPr>
        <w:jc w:val="center"/>
        <w:rPr>
          <w:rFonts w:asciiTheme="majorHAnsi" w:hAnsiTheme="majorHAnsi" w:cstheme="majorHAnsi"/>
          <w:b/>
          <w:bCs/>
          <w:sz w:val="40"/>
          <w:szCs w:val="40"/>
        </w:rPr>
      </w:pPr>
      <w:r>
        <w:rPr>
          <w:noProof/>
        </w:rPr>
        <mc:AlternateContent>
          <mc:Choice Requires="wpg">
            <w:drawing>
              <wp:anchor distT="0" distB="0" distL="114300" distR="114300" simplePos="0" relativeHeight="251663360" behindDoc="0" locked="0" layoutInCell="1" allowOverlap="1" wp14:anchorId="2D9A663F" wp14:editId="17513969">
                <wp:simplePos x="0" y="0"/>
                <wp:positionH relativeFrom="column">
                  <wp:posOffset>0</wp:posOffset>
                </wp:positionH>
                <wp:positionV relativeFrom="paragraph">
                  <wp:posOffset>0</wp:posOffset>
                </wp:positionV>
                <wp:extent cx="6486525" cy="1595120"/>
                <wp:effectExtent l="0" t="0" r="28575" b="5080"/>
                <wp:wrapTight wrapText="bothSides">
                  <wp:wrapPolygon edited="0">
                    <wp:start x="0" y="0"/>
                    <wp:lineTo x="0" y="21411"/>
                    <wp:lineTo x="21632" y="21411"/>
                    <wp:lineTo x="21632" y="1548"/>
                    <wp:lineTo x="3299" y="0"/>
                    <wp:lineTo x="0" y="0"/>
                  </wp:wrapPolygon>
                </wp:wrapTight>
                <wp:docPr id="5" name="Group 5"/>
                <wp:cNvGraphicFramePr/>
                <a:graphic xmlns:a="http://schemas.openxmlformats.org/drawingml/2006/main">
                  <a:graphicData uri="http://schemas.microsoft.com/office/word/2010/wordprocessingGroup">
                    <wpg:wgp>
                      <wpg:cNvGrpSpPr/>
                      <wpg:grpSpPr>
                        <a:xfrm>
                          <a:off x="0" y="0"/>
                          <a:ext cx="6486525" cy="1595120"/>
                          <a:chOff x="0" y="0"/>
                          <a:chExt cx="6486525" cy="1595120"/>
                        </a:xfrm>
                      </wpg:grpSpPr>
                      <wps:wsp>
                        <wps:cNvPr id="3" name="Text Box 3"/>
                        <wps:cNvSpPr txBox="1"/>
                        <wps:spPr>
                          <a:xfrm>
                            <a:off x="962025" y="123825"/>
                            <a:ext cx="5524500" cy="1447800"/>
                          </a:xfrm>
                          <a:prstGeom prst="rect">
                            <a:avLst/>
                          </a:prstGeom>
                          <a:solidFill>
                            <a:schemeClr val="lt1"/>
                          </a:solidFill>
                          <a:ln w="6350">
                            <a:solidFill>
                              <a:schemeClr val="bg1"/>
                            </a:solidFill>
                          </a:ln>
                        </wps:spPr>
                        <wps:txbx>
                          <w:txbxContent>
                            <w:p w14:paraId="22141F4D" w14:textId="77777777" w:rsidR="00D95CE6" w:rsidRPr="00EE0A2F" w:rsidRDefault="00D95CE6" w:rsidP="00EE0A2F">
                              <w:pPr>
                                <w:spacing w:line="240" w:lineRule="auto"/>
                                <w:jc w:val="center"/>
                                <w:rPr>
                                  <w:rFonts w:ascii="Hadassah Friedlaender" w:hAnsi="Hadassah Friedlaender" w:cs="Hadassah Friedlaender"/>
                                  <w:sz w:val="56"/>
                                  <w:szCs w:val="56"/>
                                </w:rPr>
                              </w:pPr>
                              <w:r w:rsidRPr="00EE0A2F">
                                <w:rPr>
                                  <w:rFonts w:ascii="Hadassah Friedlaender" w:hAnsi="Hadassah Friedlaender" w:cs="Hadassah Friedlaender" w:hint="cs"/>
                                  <w:sz w:val="56"/>
                                  <w:szCs w:val="56"/>
                                </w:rPr>
                                <w:t>PLATTE COUNTY FAIR BOARD</w:t>
                              </w:r>
                            </w:p>
                            <w:p w14:paraId="7901A29D" w14:textId="77777777" w:rsidR="00D95CE6" w:rsidRPr="00EE0A2F" w:rsidRDefault="00D95CE6" w:rsidP="00EE0A2F">
                              <w:pPr>
                                <w:spacing w:line="240" w:lineRule="auto"/>
                                <w:jc w:val="center"/>
                                <w:rPr>
                                  <w:rFonts w:ascii="Baskerville Old Face" w:hAnsi="Baskerville Old Face"/>
                                  <w:sz w:val="28"/>
                                  <w:szCs w:val="28"/>
                                </w:rPr>
                              </w:pPr>
                              <w:r w:rsidRPr="00EE0A2F">
                                <w:rPr>
                                  <w:rFonts w:ascii="Baskerville Old Face" w:hAnsi="Baskerville Old Face"/>
                                  <w:sz w:val="28"/>
                                  <w:szCs w:val="28"/>
                                </w:rPr>
                                <w:t>59 Antelope Gap Rd Wheatland, WY 82201 (307) 322-9504</w:t>
                              </w:r>
                            </w:p>
                            <w:p w14:paraId="4EC8527A" w14:textId="3FEF1541" w:rsidR="00D95CE6" w:rsidRPr="00EE0A2F" w:rsidRDefault="00D95CE6" w:rsidP="00EE0A2F">
                              <w:pPr>
                                <w:spacing w:line="240" w:lineRule="auto"/>
                                <w:jc w:val="center"/>
                                <w:rPr>
                                  <w:rFonts w:ascii="Baskerville Old Face" w:hAnsi="Baskerville Old Face"/>
                                  <w:sz w:val="28"/>
                                  <w:szCs w:val="28"/>
                                </w:rPr>
                              </w:pPr>
                              <w:r w:rsidRPr="00EE0A2F">
                                <w:rPr>
                                  <w:rFonts w:ascii="Baskerville Old Face" w:hAnsi="Baskerville Old Face"/>
                                  <w:sz w:val="28"/>
                                  <w:szCs w:val="28"/>
                                </w:rPr>
                                <w:t xml:space="preserve">Fax: (307) 366-9403   </w:t>
                              </w:r>
                              <w:hyperlink r:id="rId6" w:history="1">
                                <w:r w:rsidR="00D71A7C" w:rsidRPr="00F35B09">
                                  <w:rPr>
                                    <w:rStyle w:val="Hyperlink"/>
                                    <w:rFonts w:ascii="Baskerville Old Face" w:hAnsi="Baskerville Old Face"/>
                                    <w:sz w:val="28"/>
                                    <w:szCs w:val="28"/>
                                  </w:rPr>
                                  <w:t>plattecofair8@gmail.com</w:t>
                                </w:r>
                              </w:hyperlink>
                            </w:p>
                            <w:p w14:paraId="7610EC75" w14:textId="77777777" w:rsidR="00D95CE6" w:rsidRPr="00EE0A2F" w:rsidRDefault="00D95CE6" w:rsidP="00EE0A2F">
                              <w:pPr>
                                <w:spacing w:line="240" w:lineRule="auto"/>
                                <w:jc w:val="center"/>
                                <w:rPr>
                                  <w:rFonts w:ascii="Baskerville Old Face" w:hAnsi="Baskerville Old Face"/>
                                  <w:sz w:val="28"/>
                                  <w:szCs w:val="28"/>
                                </w:rPr>
                              </w:pPr>
                              <w:r w:rsidRPr="00EE0A2F">
                                <w:rPr>
                                  <w:rFonts w:ascii="Baskerville Old Face" w:hAnsi="Baskerville Old Face"/>
                                  <w:sz w:val="28"/>
                                  <w:szCs w:val="28"/>
                                </w:rPr>
                                <w:t>Plattecountyfair.org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Picture 4" descr="A drawing of a fac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025" cy="1595120"/>
                          </a:xfrm>
                          <a:prstGeom prst="rect">
                            <a:avLst/>
                          </a:prstGeom>
                        </pic:spPr>
                      </pic:pic>
                    </wpg:wgp>
                  </a:graphicData>
                </a:graphic>
              </wp:anchor>
            </w:drawing>
          </mc:Choice>
          <mc:Fallback>
            <w:pict>
              <v:group w14:anchorId="2D9A663F" id="Group 5" o:spid="_x0000_s1026" style="position:absolute;left:0;text-align:left;margin-left:0;margin-top:0;width:510.75pt;height:125.6pt;z-index:251663360" coordsize="64865,159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">
                <v:shapetype id="_x0000_t202" coordsize="21600,21600" o:spt="202" path="m,l,21600r21600,l21600,xe">
                  <v:stroke joinstyle="miter"/>
                  <v:path gradientshapeok="t" o:connecttype="rect"/>
                </v:shapetype>
                <v:shape id="Text Box 3" o:spid="_x0000_s1027" type="#_x0000_t202" style="position:absolute;left:9620;top:1238;width:55245;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" fillcolor="white [3201]" strokecolor="white [3212]" strokeweight=".5pt">
                  <v:textbox>
                    <w:txbxContent>
                      <w:p w14:paraId="22141F4D" w14:textId="77777777" w:rsidR="00D95CE6" w:rsidRPr="00EE0A2F" w:rsidRDefault="00D95CE6" w:rsidP="00EE0A2F">
                        <w:pPr>
                          <w:spacing w:line="240" w:lineRule="auto"/>
                          <w:jc w:val="center"/>
                          <w:rPr>
                            <w:rFonts w:ascii="Hadassah Friedlaender" w:hAnsi="Hadassah Friedlaender" w:cs="Hadassah Friedlaender"/>
                            <w:sz w:val="56"/>
                            <w:szCs w:val="56"/>
                          </w:rPr>
                        </w:pPr>
                        <w:r w:rsidRPr="00EE0A2F">
                          <w:rPr>
                            <w:rFonts w:ascii="Hadassah Friedlaender" w:hAnsi="Hadassah Friedlaender" w:cs="Hadassah Friedlaender" w:hint="cs"/>
                            <w:sz w:val="56"/>
                            <w:szCs w:val="56"/>
                          </w:rPr>
                          <w:t>PLATTE COUNTY FAIR BOARD</w:t>
                        </w:r>
                      </w:p>
                      <w:p w14:paraId="7901A29D" w14:textId="77777777" w:rsidR="00D95CE6" w:rsidRPr="00EE0A2F" w:rsidRDefault="00D95CE6" w:rsidP="00EE0A2F">
                        <w:pPr>
                          <w:spacing w:line="240" w:lineRule="auto"/>
                          <w:jc w:val="center"/>
                          <w:rPr>
                            <w:rFonts w:ascii="Baskerville Old Face" w:hAnsi="Baskerville Old Face"/>
                            <w:sz w:val="28"/>
                            <w:szCs w:val="28"/>
                          </w:rPr>
                        </w:pPr>
                        <w:r w:rsidRPr="00EE0A2F">
                          <w:rPr>
                            <w:rFonts w:ascii="Baskerville Old Face" w:hAnsi="Baskerville Old Face"/>
                            <w:sz w:val="28"/>
                            <w:szCs w:val="28"/>
                          </w:rPr>
                          <w:t>59 Antelope Gap Rd Wheatland, WY 82201 (307) 322-9504</w:t>
                        </w:r>
                      </w:p>
                      <w:p w14:paraId="4EC8527A" w14:textId="3FEF1541" w:rsidR="00D95CE6" w:rsidRPr="00EE0A2F" w:rsidRDefault="00D95CE6" w:rsidP="00EE0A2F">
                        <w:pPr>
                          <w:spacing w:line="240" w:lineRule="auto"/>
                          <w:jc w:val="center"/>
                          <w:rPr>
                            <w:rFonts w:ascii="Baskerville Old Face" w:hAnsi="Baskerville Old Face"/>
                            <w:sz w:val="28"/>
                            <w:szCs w:val="28"/>
                          </w:rPr>
                        </w:pPr>
                        <w:r w:rsidRPr="00EE0A2F">
                          <w:rPr>
                            <w:rFonts w:ascii="Baskerville Old Face" w:hAnsi="Baskerville Old Face"/>
                            <w:sz w:val="28"/>
                            <w:szCs w:val="28"/>
                          </w:rPr>
                          <w:t xml:space="preserve">Fax: (307) 366-9403   </w:t>
                        </w:r>
                        <w:hyperlink r:id="rId8" w:history="1">
                          <w:r w:rsidR="00D71A7C" w:rsidRPr="00F35B09">
                            <w:rPr>
                              <w:rStyle w:val="Hyperlink"/>
                              <w:rFonts w:ascii="Baskerville Old Face" w:hAnsi="Baskerville Old Face"/>
                              <w:sz w:val="28"/>
                              <w:szCs w:val="28"/>
                            </w:rPr>
                            <w:t>plattecofair8@gmail.com</w:t>
                          </w:r>
                        </w:hyperlink>
                      </w:p>
                      <w:p w14:paraId="7610EC75" w14:textId="77777777" w:rsidR="00D95CE6" w:rsidRPr="00EE0A2F" w:rsidRDefault="00D95CE6" w:rsidP="00EE0A2F">
                        <w:pPr>
                          <w:spacing w:line="240" w:lineRule="auto"/>
                          <w:jc w:val="center"/>
                          <w:rPr>
                            <w:rFonts w:ascii="Baskerville Old Face" w:hAnsi="Baskerville Old Face"/>
                            <w:sz w:val="28"/>
                            <w:szCs w:val="28"/>
                          </w:rPr>
                        </w:pPr>
                        <w:r w:rsidRPr="00EE0A2F">
                          <w:rPr>
                            <w:rFonts w:ascii="Baskerville Old Face" w:hAnsi="Baskerville Old Face"/>
                            <w:sz w:val="28"/>
                            <w:szCs w:val="28"/>
                          </w:rPr>
                          <w:t>Plattecountyfair.org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drawing of a face&#10;&#10;Description automatically generated" style="position:absolute;width:9620;height:15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">
                  <v:imagedata r:id="rId9" o:title="A drawing of a face&#10;&#10;Description automatically generated"/>
                </v:shape>
                <w10:wrap type="tight"/>
              </v:group>
            </w:pict>
          </mc:Fallback>
        </mc:AlternateContent>
      </w:r>
      <w:r w:rsidR="0084116B">
        <w:rPr>
          <w:rFonts w:asciiTheme="majorHAnsi" w:hAnsiTheme="majorHAnsi" w:cstheme="majorHAnsi"/>
          <w:b/>
          <w:bCs/>
          <w:sz w:val="40"/>
          <w:szCs w:val="40"/>
        </w:rPr>
        <w:t>Food and Beverage Vendor Contract</w:t>
      </w:r>
    </w:p>
    <w:p w14:paraId="3613244B" w14:textId="64F1D109" w:rsidR="00D50D43" w:rsidRDefault="00D50D43" w:rsidP="00D50D43">
      <w:r>
        <w:t>OGANIZATION NAME:</w:t>
      </w:r>
      <w:r w:rsidR="0084116B">
        <w:t>________________________________________________________________</w:t>
      </w:r>
    </w:p>
    <w:p w14:paraId="367A2D65" w14:textId="1849695C" w:rsidR="00D50D43" w:rsidRDefault="00D50D43" w:rsidP="00D50D43">
      <w:r>
        <w:t>CONTACT PERSON:</w:t>
      </w:r>
      <w:r w:rsidR="0084116B">
        <w:t xml:space="preserve"> __________________________________________________________________</w:t>
      </w:r>
    </w:p>
    <w:p w14:paraId="6F625F16" w14:textId="6F93CB79" w:rsidR="00D50D43" w:rsidRDefault="00D50D43" w:rsidP="00D50D43">
      <w:r>
        <w:t>ADDRESS:</w:t>
      </w:r>
      <w:r w:rsidR="0084116B">
        <w:t>__________________________________________________________________________</w:t>
      </w:r>
    </w:p>
    <w:p w14:paraId="1FD79E4C" w14:textId="186EF3E0" w:rsidR="00D50D43" w:rsidRDefault="00D50D43" w:rsidP="00D50D43">
      <w:r>
        <w:t>TELEPHONE:</w:t>
      </w:r>
      <w:r w:rsidR="0084116B">
        <w:t>________________________________________________________________________</w:t>
      </w:r>
    </w:p>
    <w:p w14:paraId="7B028CDE" w14:textId="2AFF401A" w:rsidR="00D50D43" w:rsidRDefault="00D50D43" w:rsidP="00D50D43">
      <w:r>
        <w:t>EMAIL:</w:t>
      </w:r>
      <w:r w:rsidR="0084116B">
        <w:t>_____________________________________________________________________________</w:t>
      </w:r>
    </w:p>
    <w:p w14:paraId="66A679D2" w14:textId="1571EF3B" w:rsidR="00D50D43" w:rsidRDefault="00277669" w:rsidP="00D50D43">
      <w:r>
        <w:t xml:space="preserve">This agreement is made between the Platte County Fair and (Renter) </w:t>
      </w:r>
    </w:p>
    <w:p w14:paraId="4052C05D" w14:textId="75B310F7" w:rsidR="00FC5A9C" w:rsidRDefault="00FC5A9C" w:rsidP="00D50D43">
      <w:r>
        <w:t>TERMS OF RENT:</w:t>
      </w:r>
    </w:p>
    <w:p w14:paraId="35957028" w14:textId="4C358C06" w:rsidR="00DD31D2" w:rsidRDefault="00277669" w:rsidP="00DD31D2">
      <w:pPr>
        <w:pStyle w:val="ListParagraph"/>
        <w:numPr>
          <w:ilvl w:val="0"/>
          <w:numId w:val="1"/>
        </w:numPr>
      </w:pPr>
      <w:r>
        <w:t xml:space="preserve">That in consideration of the </w:t>
      </w:r>
      <w:r w:rsidR="0084116B">
        <w:t>mutual</w:t>
      </w:r>
      <w:r>
        <w:t xml:space="preserve"> agreement herein contained, the Platte County Fair Board grants permission </w:t>
      </w:r>
      <w:r w:rsidR="00DD31D2">
        <w:t xml:space="preserve">to above renter to occupy and use space assigned as indicated. </w:t>
      </w:r>
    </w:p>
    <w:p w14:paraId="3211414F" w14:textId="53843BE6" w:rsidR="00DD31D2" w:rsidRDefault="00DD31D2" w:rsidP="00DD31D2">
      <w:pPr>
        <w:pStyle w:val="ListParagraph"/>
        <w:numPr>
          <w:ilvl w:val="0"/>
          <w:numId w:val="1"/>
        </w:numPr>
      </w:pPr>
      <w:r>
        <w:t xml:space="preserve">Upon </w:t>
      </w:r>
      <w:r w:rsidR="00C6782B">
        <w:t xml:space="preserve">approval, </w:t>
      </w:r>
      <w:r>
        <w:t>receipt</w:t>
      </w:r>
      <w:r w:rsidR="00C6782B">
        <w:t>,</w:t>
      </w:r>
      <w:r>
        <w:t xml:space="preserve"> and payment of this agreement a space will be reserved. </w:t>
      </w:r>
    </w:p>
    <w:p w14:paraId="6D52099B" w14:textId="1B2E8D0B" w:rsidR="00277669" w:rsidRDefault="00DD31D2" w:rsidP="00DD31D2">
      <w:pPr>
        <w:pStyle w:val="ListParagraph"/>
        <w:numPr>
          <w:ilvl w:val="0"/>
          <w:numId w:val="1"/>
        </w:numPr>
      </w:pPr>
      <w:r>
        <w:t xml:space="preserve">Space is available on a first come first serve basis. </w:t>
      </w:r>
    </w:p>
    <w:p w14:paraId="50FD734B" w14:textId="719ED069" w:rsidR="00FC5A9C" w:rsidRDefault="00DD31D2" w:rsidP="00FC5A9C">
      <w:pPr>
        <w:pStyle w:val="ListParagraph"/>
        <w:numPr>
          <w:ilvl w:val="0"/>
          <w:numId w:val="1"/>
        </w:numPr>
      </w:pPr>
      <w:r>
        <w:t xml:space="preserve">Cancellations must be received at the Fair office no later than one week before the first day of Fair. </w:t>
      </w:r>
    </w:p>
    <w:p w14:paraId="74AE2F92" w14:textId="315197CB" w:rsidR="00FC5A9C" w:rsidRDefault="00FC5A9C" w:rsidP="00FC5A9C">
      <w:pPr>
        <w:pStyle w:val="ListParagraph"/>
        <w:numPr>
          <w:ilvl w:val="0"/>
          <w:numId w:val="1"/>
        </w:numPr>
      </w:pPr>
      <w:r>
        <w:t>Renter agrees to pay the association the total sum of:</w:t>
      </w:r>
    </w:p>
    <w:p w14:paraId="2D9063E5" w14:textId="77777777" w:rsidR="002F10F6" w:rsidRPr="002F10F6" w:rsidRDefault="00FC5A9C" w:rsidP="004E757A">
      <w:pPr>
        <w:ind w:left="720"/>
        <w:rPr>
          <w:b/>
          <w:bCs/>
          <w:i/>
          <w:iCs/>
        </w:rPr>
      </w:pPr>
      <w:r w:rsidRPr="002F10F6">
        <w:rPr>
          <w:b/>
          <w:bCs/>
          <w:i/>
          <w:iCs/>
        </w:rPr>
        <w:t xml:space="preserve">Food and Non-Alcoholic Beverage </w:t>
      </w:r>
      <w:r w:rsidR="004E757A" w:rsidRPr="002F10F6">
        <w:rPr>
          <w:b/>
          <w:bCs/>
          <w:i/>
          <w:iCs/>
        </w:rPr>
        <w:t>Full Menu</w:t>
      </w:r>
      <w:r w:rsidRPr="002F10F6">
        <w:rPr>
          <w:b/>
          <w:bCs/>
          <w:i/>
          <w:iCs/>
        </w:rPr>
        <w:t xml:space="preserve">:     </w:t>
      </w:r>
    </w:p>
    <w:p w14:paraId="22392250" w14:textId="4B4A05FB" w:rsidR="00FC5A9C" w:rsidRPr="0084116B" w:rsidRDefault="00FC5A9C" w:rsidP="004E757A">
      <w:pPr>
        <w:ind w:left="720"/>
        <w:rPr>
          <w:b/>
          <w:bCs/>
        </w:rPr>
      </w:pPr>
      <w:r w:rsidRPr="0084116B">
        <w:rPr>
          <w:b/>
          <w:bCs/>
        </w:rPr>
        <w:t xml:space="preserve"> $500 for the week </w:t>
      </w:r>
      <w:r w:rsidRPr="002F10F6">
        <w:rPr>
          <w:b/>
          <w:bCs/>
          <w:u w:val="single"/>
        </w:rPr>
        <w:t>Saturday through Saturday</w:t>
      </w:r>
    </w:p>
    <w:p w14:paraId="35488E33" w14:textId="77777777" w:rsidR="002F10F6" w:rsidRPr="002F10F6" w:rsidRDefault="004E757A" w:rsidP="004E757A">
      <w:pPr>
        <w:rPr>
          <w:b/>
          <w:bCs/>
          <w:i/>
          <w:iCs/>
        </w:rPr>
      </w:pPr>
      <w:r w:rsidRPr="0084116B">
        <w:rPr>
          <w:b/>
          <w:bCs/>
        </w:rPr>
        <w:t xml:space="preserve">              </w:t>
      </w:r>
      <w:r w:rsidR="00FC5A9C" w:rsidRPr="002F10F6">
        <w:rPr>
          <w:b/>
          <w:bCs/>
          <w:i/>
          <w:iCs/>
        </w:rPr>
        <w:t>Food and Non-Alcoholic Beverage</w:t>
      </w:r>
      <w:r w:rsidRPr="002F10F6">
        <w:rPr>
          <w:b/>
          <w:bCs/>
          <w:i/>
          <w:iCs/>
        </w:rPr>
        <w:t xml:space="preserve"> Full Menu</w:t>
      </w:r>
      <w:r w:rsidR="00FC5A9C" w:rsidRPr="002F10F6">
        <w:rPr>
          <w:b/>
          <w:bCs/>
          <w:i/>
          <w:iCs/>
        </w:rPr>
        <w:t xml:space="preserve">: </w:t>
      </w:r>
      <w:r w:rsidRPr="002F10F6">
        <w:rPr>
          <w:b/>
          <w:bCs/>
          <w:i/>
          <w:iCs/>
        </w:rPr>
        <w:t xml:space="preserve">   </w:t>
      </w:r>
    </w:p>
    <w:p w14:paraId="7B71A3D0" w14:textId="79E9EC6C" w:rsidR="00FC5A9C" w:rsidRPr="0084116B" w:rsidRDefault="002F10F6" w:rsidP="002F10F6">
      <w:pPr>
        <w:rPr>
          <w:b/>
          <w:bCs/>
        </w:rPr>
      </w:pPr>
      <w:r>
        <w:rPr>
          <w:b/>
          <w:bCs/>
        </w:rPr>
        <w:t xml:space="preserve">             </w:t>
      </w:r>
      <w:r w:rsidR="004E757A" w:rsidRPr="0084116B">
        <w:rPr>
          <w:b/>
          <w:bCs/>
        </w:rPr>
        <w:t xml:space="preserve">  $100 </w:t>
      </w:r>
      <w:r w:rsidR="004E757A" w:rsidRPr="002F10F6">
        <w:rPr>
          <w:b/>
          <w:bCs/>
          <w:u w:val="single"/>
        </w:rPr>
        <w:t>a day</w:t>
      </w:r>
      <w:r w:rsidR="004E757A" w:rsidRPr="0084116B">
        <w:rPr>
          <w:b/>
          <w:bCs/>
        </w:rPr>
        <w:t xml:space="preserve"> </w:t>
      </w:r>
    </w:p>
    <w:p w14:paraId="0EBB04AE" w14:textId="77777777" w:rsidR="002F10F6" w:rsidRPr="002F10F6" w:rsidRDefault="004E757A" w:rsidP="002F10F6">
      <w:pPr>
        <w:ind w:left="720"/>
        <w:rPr>
          <w:b/>
          <w:bCs/>
          <w:i/>
          <w:iCs/>
        </w:rPr>
      </w:pPr>
      <w:r w:rsidRPr="002F10F6">
        <w:rPr>
          <w:b/>
          <w:bCs/>
          <w:i/>
          <w:iCs/>
        </w:rPr>
        <w:t>Carnival Food or Beverage (Sno cones,</w:t>
      </w:r>
      <w:r w:rsidR="00A25ADD" w:rsidRPr="002F10F6">
        <w:rPr>
          <w:b/>
          <w:bCs/>
          <w:i/>
          <w:iCs/>
        </w:rPr>
        <w:t xml:space="preserve"> </w:t>
      </w:r>
      <w:r w:rsidR="0084116B" w:rsidRPr="002F10F6">
        <w:rPr>
          <w:b/>
          <w:bCs/>
          <w:i/>
          <w:iCs/>
        </w:rPr>
        <w:t>coffee, funnel</w:t>
      </w:r>
      <w:r w:rsidRPr="002F10F6">
        <w:rPr>
          <w:b/>
          <w:bCs/>
          <w:i/>
          <w:iCs/>
        </w:rPr>
        <w:t xml:space="preserve"> cake, cotton candy, popcorn etc.)</w:t>
      </w:r>
      <w:r w:rsidR="002F10F6" w:rsidRPr="002F10F6">
        <w:rPr>
          <w:b/>
          <w:bCs/>
          <w:i/>
          <w:iCs/>
        </w:rPr>
        <w:t>:</w:t>
      </w:r>
    </w:p>
    <w:p w14:paraId="2F9304EF" w14:textId="42F6BCEF" w:rsidR="004E757A" w:rsidRPr="0084116B" w:rsidRDefault="004E757A" w:rsidP="002F10F6">
      <w:pPr>
        <w:ind w:left="720"/>
        <w:rPr>
          <w:b/>
          <w:bCs/>
        </w:rPr>
      </w:pPr>
      <w:r w:rsidRPr="0084116B">
        <w:rPr>
          <w:b/>
          <w:bCs/>
        </w:rPr>
        <w:t xml:space="preserve"> $25</w:t>
      </w:r>
      <w:r w:rsidR="002F10F6">
        <w:rPr>
          <w:b/>
          <w:bCs/>
        </w:rPr>
        <w:t xml:space="preserve">0 </w:t>
      </w:r>
      <w:r w:rsidRPr="0084116B">
        <w:rPr>
          <w:b/>
          <w:bCs/>
        </w:rPr>
        <w:t xml:space="preserve">for the week </w:t>
      </w:r>
      <w:r w:rsidRPr="002F10F6">
        <w:rPr>
          <w:b/>
          <w:bCs/>
          <w:u w:val="single"/>
        </w:rPr>
        <w:t>Saturday to Saturday</w:t>
      </w:r>
    </w:p>
    <w:p w14:paraId="570113E7" w14:textId="77777777" w:rsidR="002F10F6" w:rsidRPr="002F10F6" w:rsidRDefault="004E757A" w:rsidP="002F10F6">
      <w:pPr>
        <w:ind w:left="720"/>
        <w:rPr>
          <w:b/>
          <w:bCs/>
          <w:i/>
          <w:iCs/>
        </w:rPr>
      </w:pPr>
      <w:r w:rsidRPr="002F10F6">
        <w:rPr>
          <w:b/>
          <w:bCs/>
          <w:i/>
          <w:iCs/>
        </w:rPr>
        <w:t xml:space="preserve">Carnival Food or Beverage (Sno cones, </w:t>
      </w:r>
      <w:r w:rsidR="00A25ADD" w:rsidRPr="002F10F6">
        <w:rPr>
          <w:b/>
          <w:bCs/>
          <w:i/>
          <w:iCs/>
        </w:rPr>
        <w:t xml:space="preserve">coffee, </w:t>
      </w:r>
      <w:r w:rsidRPr="002F10F6">
        <w:rPr>
          <w:b/>
          <w:bCs/>
          <w:i/>
          <w:iCs/>
        </w:rPr>
        <w:t>funnel cake, cotton candy, popcorn etc.)</w:t>
      </w:r>
      <w:r w:rsidR="002F10F6" w:rsidRPr="002F10F6">
        <w:rPr>
          <w:b/>
          <w:bCs/>
          <w:i/>
          <w:iCs/>
        </w:rPr>
        <w:t>:</w:t>
      </w:r>
      <w:r w:rsidRPr="002F10F6">
        <w:rPr>
          <w:b/>
          <w:bCs/>
          <w:i/>
          <w:iCs/>
        </w:rPr>
        <w:t xml:space="preserve">  </w:t>
      </w:r>
    </w:p>
    <w:p w14:paraId="4DBE5DA9" w14:textId="14B54887" w:rsidR="004E757A" w:rsidRPr="0084116B" w:rsidRDefault="004E757A" w:rsidP="002F10F6">
      <w:pPr>
        <w:ind w:left="720"/>
        <w:rPr>
          <w:b/>
          <w:bCs/>
        </w:rPr>
      </w:pPr>
      <w:r w:rsidRPr="0084116B">
        <w:rPr>
          <w:b/>
          <w:bCs/>
        </w:rPr>
        <w:t xml:space="preserve">$50 </w:t>
      </w:r>
      <w:r w:rsidRPr="002F10F6">
        <w:rPr>
          <w:b/>
          <w:bCs/>
          <w:u w:val="single"/>
        </w:rPr>
        <w:t>a</w:t>
      </w:r>
      <w:r w:rsidR="002F10F6" w:rsidRPr="002F10F6">
        <w:rPr>
          <w:b/>
          <w:bCs/>
          <w:u w:val="single"/>
        </w:rPr>
        <w:t xml:space="preserve"> </w:t>
      </w:r>
      <w:r w:rsidRPr="002F10F6">
        <w:rPr>
          <w:b/>
          <w:bCs/>
          <w:u w:val="single"/>
        </w:rPr>
        <w:t>day</w:t>
      </w:r>
    </w:p>
    <w:p w14:paraId="6B0AC8A7" w14:textId="6AC6CF31" w:rsidR="00A25ADD" w:rsidRDefault="00A25ADD" w:rsidP="00A25ADD">
      <w:pPr>
        <w:pStyle w:val="ListParagraph"/>
        <w:numPr>
          <w:ilvl w:val="0"/>
          <w:numId w:val="3"/>
        </w:numPr>
      </w:pPr>
      <w:r w:rsidRPr="00A25ADD">
        <w:lastRenderedPageBreak/>
        <w:t xml:space="preserve">Care and Maintenance of premises: The Platte County Fair will maintain the grounds. Renter is responsible for the maintenance of the leased property. Renter is responsible for the cleanup around their location if waste materials are derived from their location. Association will not provide storage of any renter property. Renter must keep space clean, orderly, </w:t>
      </w:r>
      <w:r w:rsidR="0084116B" w:rsidRPr="00A25ADD">
        <w:t>safe,</w:t>
      </w:r>
      <w:r w:rsidRPr="00A25ADD">
        <w:t xml:space="preserve"> and presentable to the public. </w:t>
      </w:r>
    </w:p>
    <w:p w14:paraId="45CD8C99" w14:textId="6D1A149F" w:rsidR="00C95A2B" w:rsidRDefault="00C95A2B" w:rsidP="00C95A2B">
      <w:pPr>
        <w:pStyle w:val="ListParagraph"/>
        <w:numPr>
          <w:ilvl w:val="0"/>
          <w:numId w:val="3"/>
        </w:numPr>
      </w:pPr>
      <w:r>
        <w:t xml:space="preserve">Indemnification of </w:t>
      </w:r>
      <w:r w:rsidR="0084116B">
        <w:t>Association</w:t>
      </w:r>
      <w:r>
        <w:t xml:space="preserve">: Association shall not be liable for any damages or injury to renter or </w:t>
      </w:r>
      <w:r w:rsidR="0084116B">
        <w:t>renter’s</w:t>
      </w:r>
      <w:r>
        <w:t xml:space="preserve"> property. Renter agrees to hold the association harmless from </w:t>
      </w:r>
      <w:r w:rsidR="0084116B">
        <w:t>all</w:t>
      </w:r>
      <w:r>
        <w:t xml:space="preserve"> claims for damages, no matter how caused. </w:t>
      </w:r>
    </w:p>
    <w:p w14:paraId="0ED1140A" w14:textId="1E98BAE8" w:rsidR="00C95A2B" w:rsidRDefault="00C95A2B" w:rsidP="00C95A2B">
      <w:pPr>
        <w:pStyle w:val="ListParagraph"/>
        <w:numPr>
          <w:ilvl w:val="0"/>
          <w:numId w:val="3"/>
        </w:numPr>
      </w:pPr>
      <w:r>
        <w:t xml:space="preserve">All health, food and safety regulations must be </w:t>
      </w:r>
      <w:r w:rsidR="0084116B">
        <w:t>followed,</w:t>
      </w:r>
      <w:r>
        <w:t xml:space="preserve"> and a current concession/food license must be posted. If public safety is compromised, contract will be void and fees will be retained by the Platte County Fairboard. </w:t>
      </w:r>
    </w:p>
    <w:p w14:paraId="71165D63" w14:textId="26E9AEFC" w:rsidR="00C95A2B" w:rsidRDefault="00C95A2B" w:rsidP="00C95A2B">
      <w:pPr>
        <w:pStyle w:val="ListParagraph"/>
        <w:numPr>
          <w:ilvl w:val="0"/>
          <w:numId w:val="3"/>
        </w:numPr>
      </w:pPr>
      <w:r>
        <w:t xml:space="preserve">If applicable, decorate your area according to the </w:t>
      </w:r>
      <w:r w:rsidR="0084116B">
        <w:t xml:space="preserve">year’s </w:t>
      </w:r>
      <w:r>
        <w:t>fair theme to encourage a festive look throughout the Fair Grounds.</w:t>
      </w:r>
    </w:p>
    <w:p w14:paraId="0A238DF1" w14:textId="1A984A8A" w:rsidR="00C95A2B" w:rsidRDefault="00C95A2B" w:rsidP="00C95A2B">
      <w:pPr>
        <w:pStyle w:val="ListParagraph"/>
        <w:numPr>
          <w:ilvl w:val="0"/>
          <w:numId w:val="3"/>
        </w:numPr>
      </w:pPr>
      <w:r>
        <w:t xml:space="preserve">The following signatures make this a legal and binding agreement. </w:t>
      </w:r>
    </w:p>
    <w:p w14:paraId="378CEFE5" w14:textId="03B29B33" w:rsidR="000012D4" w:rsidRDefault="000012D4" w:rsidP="00C95A2B">
      <w:pPr>
        <w:pStyle w:val="ListParagraph"/>
        <w:numPr>
          <w:ilvl w:val="0"/>
          <w:numId w:val="3"/>
        </w:numPr>
      </w:pPr>
      <w:r>
        <w:t>Renter will provide all</w:t>
      </w:r>
      <w:r w:rsidR="00B034E3">
        <w:t xml:space="preserve"> their own materials</w:t>
      </w:r>
      <w:r w:rsidR="00634B80">
        <w:t>, s</w:t>
      </w:r>
      <w:r w:rsidR="00B034E3">
        <w:t>upplies</w:t>
      </w:r>
      <w:r w:rsidR="00634B80">
        <w:t xml:space="preserve">, and  equipment </w:t>
      </w:r>
      <w:r w:rsidR="00B034E3">
        <w:t xml:space="preserve"> for operation. </w:t>
      </w:r>
    </w:p>
    <w:p w14:paraId="3C9EA0FC" w14:textId="5A80A859" w:rsidR="00997277" w:rsidRDefault="00251FF2" w:rsidP="00C95A2B">
      <w:pPr>
        <w:pStyle w:val="ListParagraph"/>
        <w:numPr>
          <w:ilvl w:val="0"/>
          <w:numId w:val="3"/>
        </w:numPr>
      </w:pPr>
      <w:r w:rsidRPr="004F7FEC">
        <w:rPr>
          <w:highlight w:val="cyan"/>
        </w:rPr>
        <w:t xml:space="preserve">Please </w:t>
      </w:r>
      <w:r w:rsidR="00A9259E" w:rsidRPr="004F7FEC">
        <w:rPr>
          <w:highlight w:val="cyan"/>
        </w:rPr>
        <w:t>attach</w:t>
      </w:r>
      <w:r w:rsidRPr="004F7FEC">
        <w:rPr>
          <w:highlight w:val="cyan"/>
        </w:rPr>
        <w:t xml:space="preserve"> a full menu. Items will be approved by Fair Staff</w:t>
      </w:r>
      <w:r w:rsidR="00F1728B" w:rsidRPr="004F7FEC">
        <w:rPr>
          <w:highlight w:val="cyan"/>
        </w:rPr>
        <w:t xml:space="preserve">. </w:t>
      </w:r>
      <w:r w:rsidR="00116854" w:rsidRPr="004F7FEC">
        <w:rPr>
          <w:highlight w:val="cyan"/>
        </w:rPr>
        <w:t xml:space="preserve">It is our goal for all vendors to make a profit so some </w:t>
      </w:r>
      <w:r w:rsidR="002622F7" w:rsidRPr="004F7FEC">
        <w:rPr>
          <w:highlight w:val="cyan"/>
        </w:rPr>
        <w:t xml:space="preserve">menu </w:t>
      </w:r>
      <w:r w:rsidR="00116854" w:rsidRPr="004F7FEC">
        <w:rPr>
          <w:highlight w:val="cyan"/>
        </w:rPr>
        <w:t>items may not be approved depend</w:t>
      </w:r>
      <w:r w:rsidR="00C14BE6" w:rsidRPr="004F7FEC">
        <w:rPr>
          <w:highlight w:val="cyan"/>
        </w:rPr>
        <w:t>ent on other approved vendors and menu</w:t>
      </w:r>
      <w:r w:rsidR="002F07E8" w:rsidRPr="004F7FEC">
        <w:rPr>
          <w:highlight w:val="cyan"/>
        </w:rPr>
        <w:t xml:space="preserve"> items being offered. Once approved you may ONLY sell approved menu items</w:t>
      </w:r>
      <w:r w:rsidR="005C5ED9" w:rsidRPr="004F7FEC">
        <w:rPr>
          <w:highlight w:val="cyan"/>
        </w:rPr>
        <w:t>.</w:t>
      </w:r>
      <w:r w:rsidR="005C5ED9">
        <w:t xml:space="preserve"> </w:t>
      </w:r>
    </w:p>
    <w:p w14:paraId="449F4D33" w14:textId="1FA52988" w:rsidR="0084116B" w:rsidRPr="0084116B" w:rsidRDefault="0084116B" w:rsidP="0084116B">
      <w:pPr>
        <w:jc w:val="center"/>
        <w:rPr>
          <w:b/>
          <w:bCs/>
        </w:rPr>
      </w:pPr>
      <w:r w:rsidRPr="0084116B">
        <w:rPr>
          <w:b/>
          <w:bCs/>
        </w:rPr>
        <w:t>BY SIGNING BELOW, YOU AGREE TO ALL TERMS LISTED IN CONTRACT</w:t>
      </w:r>
    </w:p>
    <w:p w14:paraId="54D67DC1" w14:textId="4295D65C" w:rsidR="0084116B" w:rsidRDefault="0084116B" w:rsidP="002F10F6">
      <w:pPr>
        <w:ind w:firstLine="360"/>
      </w:pPr>
      <w:r>
        <w:t>Date: ____________________</w:t>
      </w:r>
      <w:r>
        <w:tab/>
      </w:r>
      <w:r>
        <w:tab/>
      </w:r>
      <w:r>
        <w:tab/>
        <w:t>Date: ________________________</w:t>
      </w:r>
    </w:p>
    <w:p w14:paraId="094D5A85" w14:textId="779664A6" w:rsidR="0084116B" w:rsidRDefault="0084116B" w:rsidP="0084116B">
      <w:pPr>
        <w:ind w:left="360"/>
      </w:pPr>
    </w:p>
    <w:p w14:paraId="5FA02751" w14:textId="443FC8D9" w:rsidR="0084116B" w:rsidRDefault="0084116B" w:rsidP="0084116B">
      <w:pPr>
        <w:ind w:left="360"/>
      </w:pPr>
      <w:r>
        <w:t>___________________________________</w:t>
      </w:r>
      <w:r>
        <w:tab/>
      </w:r>
      <w:r>
        <w:tab/>
        <w:t>____________________________________</w:t>
      </w:r>
    </w:p>
    <w:p w14:paraId="1D068F42" w14:textId="1E1FF6C1" w:rsidR="0084116B" w:rsidRDefault="0084116B" w:rsidP="002F10F6">
      <w:pPr>
        <w:ind w:firstLine="360"/>
      </w:pPr>
      <w:r>
        <w:t>Renter Signature</w:t>
      </w:r>
      <w:r>
        <w:tab/>
      </w:r>
      <w:r>
        <w:tab/>
      </w:r>
      <w:r>
        <w:tab/>
      </w:r>
      <w:r>
        <w:tab/>
      </w:r>
      <w:r>
        <w:tab/>
        <w:t>PCFB Signature</w:t>
      </w:r>
    </w:p>
    <w:p w14:paraId="288046CA" w14:textId="77777777" w:rsidR="0084116B" w:rsidRPr="0084116B" w:rsidRDefault="0084116B" w:rsidP="0084116B">
      <w:pPr>
        <w:spacing w:after="0" w:line="240" w:lineRule="auto"/>
        <w:rPr>
          <w:rFonts w:ascii="Times New Roman" w:eastAsia="Times New Roman" w:hAnsi="Times New Roman" w:cs="Times New Roman"/>
          <w:sz w:val="24"/>
          <w:szCs w:val="24"/>
        </w:rPr>
      </w:pPr>
    </w:p>
    <w:p w14:paraId="045C3B31" w14:textId="77777777" w:rsidR="0084116B" w:rsidRPr="0084116B" w:rsidRDefault="0084116B" w:rsidP="0084116B">
      <w:pPr>
        <w:spacing w:after="0" w:line="240" w:lineRule="auto"/>
        <w:rPr>
          <w:rFonts w:ascii="Times New Roman" w:eastAsia="Times New Roman" w:hAnsi="Times New Roman" w:cs="Times New Roman"/>
          <w:sz w:val="24"/>
          <w:szCs w:val="24"/>
        </w:rPr>
      </w:pPr>
    </w:p>
    <w:p w14:paraId="615772A2" w14:textId="77777777" w:rsidR="0084116B" w:rsidRPr="0084116B" w:rsidRDefault="0084116B" w:rsidP="0084116B">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sz w:val="24"/>
          <w:szCs w:val="24"/>
        </w:rPr>
      </w:pPr>
    </w:p>
    <w:p w14:paraId="72D594A7" w14:textId="77777777" w:rsidR="0084116B" w:rsidRPr="0084116B" w:rsidRDefault="0084116B" w:rsidP="0084116B">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b/>
          <w:bCs/>
          <w:sz w:val="24"/>
          <w:szCs w:val="24"/>
        </w:rPr>
      </w:pPr>
      <w:r w:rsidRPr="0084116B">
        <w:rPr>
          <w:rFonts w:ascii="Times New Roman" w:eastAsia="Times New Roman" w:hAnsi="Times New Roman" w:cs="Times New Roman"/>
          <w:b/>
          <w:bCs/>
          <w:sz w:val="24"/>
          <w:szCs w:val="24"/>
        </w:rPr>
        <w:t>FOR OFFICE USE ONLY</w:t>
      </w:r>
    </w:p>
    <w:p w14:paraId="06B4C8C7" w14:textId="77777777" w:rsidR="0084116B" w:rsidRPr="0084116B" w:rsidRDefault="0084116B" w:rsidP="0084116B">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sz w:val="24"/>
          <w:szCs w:val="24"/>
        </w:rPr>
      </w:pPr>
    </w:p>
    <w:p w14:paraId="60872261" w14:textId="77777777" w:rsidR="0084116B" w:rsidRPr="0084116B" w:rsidRDefault="0084116B" w:rsidP="0084116B">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sz w:val="24"/>
          <w:szCs w:val="24"/>
        </w:rPr>
      </w:pPr>
    </w:p>
    <w:p w14:paraId="3B3EC3E5" w14:textId="21E7D8B7" w:rsidR="0084116B" w:rsidRPr="0084116B" w:rsidRDefault="0084116B" w:rsidP="0084116B">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sz w:val="24"/>
          <w:szCs w:val="24"/>
        </w:rPr>
      </w:pPr>
      <w:r w:rsidRPr="0084116B">
        <w:rPr>
          <w:rFonts w:ascii="Times New Roman" w:eastAsia="Times New Roman" w:hAnsi="Times New Roman" w:cs="Times New Roman"/>
          <w:sz w:val="24"/>
          <w:szCs w:val="24"/>
        </w:rPr>
        <w:t>Date Received</w:t>
      </w:r>
      <w:r w:rsidRPr="0084116B">
        <w:rPr>
          <w:rFonts w:ascii="Times New Roman" w:eastAsia="Times New Roman" w:hAnsi="Times New Roman" w:cs="Times New Roman"/>
          <w:sz w:val="24"/>
          <w:szCs w:val="24"/>
        </w:rPr>
        <w:tab/>
      </w:r>
      <w:r w:rsidRPr="0084116B">
        <w:rPr>
          <w:rFonts w:ascii="Times New Roman" w:eastAsia="Times New Roman" w:hAnsi="Times New Roman" w:cs="Times New Roman"/>
          <w:sz w:val="24"/>
          <w:szCs w:val="24"/>
        </w:rPr>
        <w:tab/>
        <w:t>_____________________</w:t>
      </w:r>
      <w:r w:rsidRPr="0084116B">
        <w:rPr>
          <w:rFonts w:ascii="Times New Roman" w:eastAsia="Times New Roman" w:hAnsi="Times New Roman" w:cs="Times New Roman"/>
          <w:sz w:val="24"/>
          <w:szCs w:val="24"/>
        </w:rPr>
        <w:tab/>
      </w:r>
      <w:r w:rsidRPr="0084116B">
        <w:rPr>
          <w:rFonts w:ascii="Times New Roman" w:eastAsia="Times New Roman" w:hAnsi="Times New Roman" w:cs="Times New Roman"/>
          <w:sz w:val="24"/>
          <w:szCs w:val="24"/>
        </w:rPr>
        <w:tab/>
        <w:t>Dates</w:t>
      </w:r>
      <w:r w:rsidRPr="0084116B">
        <w:rPr>
          <w:rFonts w:ascii="Times New Roman" w:eastAsia="Times New Roman" w:hAnsi="Times New Roman" w:cs="Times New Roman"/>
          <w:sz w:val="24"/>
          <w:szCs w:val="24"/>
        </w:rPr>
        <w:tab/>
        <w:t>______________________</w:t>
      </w:r>
    </w:p>
    <w:p w14:paraId="71EE0E2B" w14:textId="77777777" w:rsidR="0084116B" w:rsidRPr="0084116B" w:rsidRDefault="0084116B" w:rsidP="0084116B">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sz w:val="24"/>
          <w:szCs w:val="24"/>
        </w:rPr>
      </w:pPr>
    </w:p>
    <w:p w14:paraId="54A269A0" w14:textId="64539CA0" w:rsidR="0084116B" w:rsidRPr="0084116B" w:rsidRDefault="0084116B" w:rsidP="0084116B">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sz w:val="24"/>
          <w:szCs w:val="24"/>
        </w:rPr>
      </w:pPr>
      <w:r w:rsidRPr="0084116B">
        <w:rPr>
          <w:rFonts w:ascii="Times New Roman" w:eastAsia="Times New Roman" w:hAnsi="Times New Roman" w:cs="Times New Roman"/>
          <w:sz w:val="24"/>
          <w:szCs w:val="24"/>
        </w:rPr>
        <w:t>Check Number</w:t>
      </w:r>
      <w:r w:rsidRPr="0084116B">
        <w:rPr>
          <w:rFonts w:ascii="Times New Roman" w:eastAsia="Times New Roman" w:hAnsi="Times New Roman" w:cs="Times New Roman"/>
          <w:sz w:val="24"/>
          <w:szCs w:val="24"/>
        </w:rPr>
        <w:tab/>
        <w:t>_____________________</w:t>
      </w:r>
      <w:r w:rsidRPr="0084116B">
        <w:rPr>
          <w:rFonts w:ascii="Times New Roman" w:eastAsia="Times New Roman" w:hAnsi="Times New Roman" w:cs="Times New Roman"/>
          <w:sz w:val="24"/>
          <w:szCs w:val="24"/>
        </w:rPr>
        <w:tab/>
      </w:r>
      <w:r w:rsidR="0029681D">
        <w:rPr>
          <w:rFonts w:ascii="Times New Roman" w:eastAsia="Times New Roman" w:hAnsi="Times New Roman" w:cs="Times New Roman"/>
          <w:sz w:val="24"/>
          <w:szCs w:val="24"/>
        </w:rPr>
        <w:t xml:space="preserve">         </w:t>
      </w:r>
      <w:r w:rsidRPr="0084116B">
        <w:rPr>
          <w:rFonts w:ascii="Times New Roman" w:eastAsia="Times New Roman" w:hAnsi="Times New Roman" w:cs="Times New Roman"/>
          <w:b/>
          <w:bCs/>
          <w:sz w:val="24"/>
          <w:szCs w:val="24"/>
        </w:rPr>
        <w:t>Total</w:t>
      </w:r>
      <w:r w:rsidR="0029681D">
        <w:rPr>
          <w:rFonts w:ascii="Times New Roman" w:eastAsia="Times New Roman" w:hAnsi="Times New Roman" w:cs="Times New Roman"/>
          <w:b/>
          <w:bCs/>
          <w:sz w:val="24"/>
          <w:szCs w:val="24"/>
        </w:rPr>
        <w:t xml:space="preserve"> </w:t>
      </w:r>
      <w:r w:rsidRPr="0084116B">
        <w:rPr>
          <w:rFonts w:ascii="Times New Roman" w:eastAsia="Times New Roman" w:hAnsi="Times New Roman" w:cs="Times New Roman"/>
          <w:b/>
          <w:bCs/>
          <w:sz w:val="24"/>
          <w:szCs w:val="24"/>
        </w:rPr>
        <w:t>Due</w:t>
      </w:r>
      <w:r w:rsidR="0029681D">
        <w:rPr>
          <w:rFonts w:ascii="Times New Roman" w:eastAsia="Times New Roman" w:hAnsi="Times New Roman" w:cs="Times New Roman"/>
          <w:b/>
          <w:bCs/>
          <w:sz w:val="24"/>
          <w:szCs w:val="24"/>
        </w:rPr>
        <w:t xml:space="preserve">  </w:t>
      </w:r>
      <w:r w:rsidRPr="0084116B">
        <w:rPr>
          <w:rFonts w:ascii="Times New Roman" w:eastAsia="Times New Roman" w:hAnsi="Times New Roman" w:cs="Times New Roman"/>
          <w:sz w:val="24"/>
          <w:szCs w:val="24"/>
        </w:rPr>
        <w:t>$_____________________</w:t>
      </w:r>
    </w:p>
    <w:p w14:paraId="75BB0F71" w14:textId="77777777" w:rsidR="0084116B" w:rsidRPr="0084116B" w:rsidRDefault="0084116B" w:rsidP="0084116B">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sz w:val="24"/>
          <w:szCs w:val="24"/>
        </w:rPr>
      </w:pPr>
    </w:p>
    <w:p w14:paraId="244C469B" w14:textId="77777777" w:rsidR="0084116B" w:rsidRPr="0084116B" w:rsidRDefault="0084116B" w:rsidP="0084116B">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sz w:val="24"/>
          <w:szCs w:val="24"/>
        </w:rPr>
      </w:pPr>
      <w:r w:rsidRPr="0084116B">
        <w:rPr>
          <w:rFonts w:ascii="Times New Roman" w:eastAsia="Times New Roman" w:hAnsi="Times New Roman" w:cs="Times New Roman"/>
          <w:sz w:val="24"/>
          <w:szCs w:val="24"/>
        </w:rPr>
        <w:t xml:space="preserve">Cash </w:t>
      </w:r>
      <w:r w:rsidRPr="0084116B">
        <w:rPr>
          <w:rFonts w:ascii="Times New Roman" w:eastAsia="Times New Roman" w:hAnsi="Times New Roman" w:cs="Times New Roman"/>
          <w:sz w:val="24"/>
          <w:szCs w:val="24"/>
        </w:rPr>
        <w:tab/>
      </w:r>
      <w:r w:rsidRPr="0084116B">
        <w:rPr>
          <w:rFonts w:ascii="Times New Roman" w:eastAsia="Times New Roman" w:hAnsi="Times New Roman" w:cs="Times New Roman"/>
          <w:sz w:val="24"/>
          <w:szCs w:val="24"/>
        </w:rPr>
        <w:tab/>
      </w:r>
      <w:r w:rsidRPr="0084116B">
        <w:rPr>
          <w:rFonts w:ascii="Times New Roman" w:eastAsia="Times New Roman" w:hAnsi="Times New Roman" w:cs="Times New Roman"/>
          <w:sz w:val="24"/>
          <w:szCs w:val="24"/>
        </w:rPr>
        <w:tab/>
        <w:t>_____________________</w:t>
      </w:r>
    </w:p>
    <w:p w14:paraId="1E90AFBD" w14:textId="77777777" w:rsidR="00901F8D" w:rsidRDefault="00901F8D" w:rsidP="002F10F6">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sz w:val="24"/>
          <w:szCs w:val="24"/>
        </w:rPr>
      </w:pPr>
    </w:p>
    <w:p w14:paraId="611E49CF" w14:textId="77777777" w:rsidR="00D15E3A" w:rsidRDefault="00D15E3A" w:rsidP="002F10F6">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sz w:val="24"/>
          <w:szCs w:val="24"/>
        </w:rPr>
      </w:pPr>
    </w:p>
    <w:p w14:paraId="1BA7879A" w14:textId="5671A6F1" w:rsidR="004E757A" w:rsidRPr="002F10F6" w:rsidRDefault="0084116B" w:rsidP="002F10F6">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sz w:val="24"/>
          <w:szCs w:val="24"/>
        </w:rPr>
      </w:pPr>
      <w:r w:rsidRPr="0084116B">
        <w:rPr>
          <w:rFonts w:ascii="Times New Roman" w:eastAsia="Times New Roman" w:hAnsi="Times New Roman" w:cs="Times New Roman"/>
          <w:sz w:val="24"/>
          <w:szCs w:val="24"/>
        </w:rPr>
        <w:t>PCF Staff Approval _____________________________________________</w:t>
      </w:r>
    </w:p>
    <w:sectPr w:rsidR="004E757A" w:rsidRPr="002F1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adassah Friedlaender">
    <w:altName w:val="Times New Roman"/>
    <w:charset w:val="B1"/>
    <w:family w:val="roman"/>
    <w:pitch w:val="variable"/>
    <w:sig w:usb0="00000803" w:usb1="00000000" w:usb2="00000000" w:usb3="00000000" w:csb0="00000021"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21163"/>
    <w:multiLevelType w:val="hybridMultilevel"/>
    <w:tmpl w:val="51441D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74A21"/>
    <w:multiLevelType w:val="hybridMultilevel"/>
    <w:tmpl w:val="30DCB4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57F64BA"/>
    <w:multiLevelType w:val="hybridMultilevel"/>
    <w:tmpl w:val="4BA8E8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0F32A8"/>
    <w:multiLevelType w:val="hybridMultilevel"/>
    <w:tmpl w:val="2D44CF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304177">
    <w:abstractNumId w:val="2"/>
  </w:num>
  <w:num w:numId="2" w16cid:durableId="1259825662">
    <w:abstractNumId w:val="1"/>
  </w:num>
  <w:num w:numId="3" w16cid:durableId="295381816">
    <w:abstractNumId w:val="3"/>
  </w:num>
  <w:num w:numId="4" w16cid:durableId="143774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7C"/>
    <w:rsid w:val="000012D4"/>
    <w:rsid w:val="00116854"/>
    <w:rsid w:val="00172538"/>
    <w:rsid w:val="00251FF2"/>
    <w:rsid w:val="002622F7"/>
    <w:rsid w:val="00277669"/>
    <w:rsid w:val="0029681D"/>
    <w:rsid w:val="002F07E8"/>
    <w:rsid w:val="002F10F6"/>
    <w:rsid w:val="004E757A"/>
    <w:rsid w:val="004F7FEC"/>
    <w:rsid w:val="00595B25"/>
    <w:rsid w:val="005C5ED9"/>
    <w:rsid w:val="00634B80"/>
    <w:rsid w:val="0084116B"/>
    <w:rsid w:val="00901F8D"/>
    <w:rsid w:val="00997277"/>
    <w:rsid w:val="00A25ADD"/>
    <w:rsid w:val="00A9259E"/>
    <w:rsid w:val="00B034E3"/>
    <w:rsid w:val="00C14BE6"/>
    <w:rsid w:val="00C6782B"/>
    <w:rsid w:val="00C95A2B"/>
    <w:rsid w:val="00D15E3A"/>
    <w:rsid w:val="00D2179D"/>
    <w:rsid w:val="00D50D43"/>
    <w:rsid w:val="00D71A7C"/>
    <w:rsid w:val="00D95CE6"/>
    <w:rsid w:val="00DD31D2"/>
    <w:rsid w:val="00EE03B7"/>
    <w:rsid w:val="00EE0A2F"/>
    <w:rsid w:val="00F1728B"/>
    <w:rsid w:val="00FC5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9E36E"/>
  <w15:chartTrackingRefBased/>
  <w15:docId w15:val="{37206D97-5878-4D34-9CD9-BDB7A3EA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0A2F"/>
    <w:rPr>
      <w:color w:val="0563C1" w:themeColor="hyperlink"/>
      <w:u w:val="single"/>
    </w:rPr>
  </w:style>
  <w:style w:type="character" w:styleId="UnresolvedMention">
    <w:name w:val="Unresolved Mention"/>
    <w:basedOn w:val="DefaultParagraphFont"/>
    <w:uiPriority w:val="99"/>
    <w:semiHidden/>
    <w:unhideWhenUsed/>
    <w:rsid w:val="00EE0A2F"/>
    <w:rPr>
      <w:color w:val="605E5C"/>
      <w:shd w:val="clear" w:color="auto" w:fill="E1DFDD"/>
    </w:rPr>
  </w:style>
  <w:style w:type="paragraph" w:styleId="ListParagraph">
    <w:name w:val="List Paragraph"/>
    <w:basedOn w:val="Normal"/>
    <w:uiPriority w:val="34"/>
    <w:qFormat/>
    <w:rsid w:val="00DD3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ttecofair8@gmail.com"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lattecofair8@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or\OneDrive\Documents\Custom%20Office%20Templates\Black%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131DC-C566-46A1-BED9-73DF0551E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Black letterhead</Template>
  <TotalTime>138</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Fair Board</cp:lastModifiedBy>
  <cp:revision>19</cp:revision>
  <cp:lastPrinted>2023-08-18T15:39:00Z</cp:lastPrinted>
  <dcterms:created xsi:type="dcterms:W3CDTF">2020-12-08T16:03:00Z</dcterms:created>
  <dcterms:modified xsi:type="dcterms:W3CDTF">2023-08-18T15:42:00Z</dcterms:modified>
</cp:coreProperties>
</file>