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4855"/>
        <w:gridCol w:w="4775"/>
      </w:tblGrid>
      <w:tr w:rsidR="00083CED" w14:paraId="7D17C65F" w14:textId="77777777" w:rsidTr="00F54E61">
        <w:trPr>
          <w:trHeight w:val="270"/>
        </w:trPr>
        <w:tc>
          <w:tcPr>
            <w:tcW w:w="4855" w:type="dxa"/>
          </w:tcPr>
          <w:p w14:paraId="0A00DBD5" w14:textId="77777777" w:rsidR="00083CED" w:rsidRDefault="00083CED" w:rsidP="00083CED">
            <w:pPr>
              <w:pStyle w:val="Footer"/>
              <w:ind w:right="372"/>
              <w:jc w:val="right"/>
              <w:rPr>
                <w:sz w:val="6"/>
              </w:rPr>
            </w:pPr>
          </w:p>
        </w:tc>
        <w:tc>
          <w:tcPr>
            <w:tcW w:w="4775" w:type="dxa"/>
            <w:vAlign w:val="center"/>
          </w:tcPr>
          <w:p w14:paraId="5DFE3A84" w14:textId="77777777" w:rsidR="00083CED" w:rsidRDefault="00083CED" w:rsidP="00083CED">
            <w:pPr>
              <w:pStyle w:val="Footer"/>
              <w:jc w:val="right"/>
              <w:rPr>
                <w:sz w:val="6"/>
              </w:rPr>
            </w:pPr>
          </w:p>
        </w:tc>
      </w:tr>
      <w:tr w:rsidR="00F54E61" w14:paraId="325EC898" w14:textId="77777777" w:rsidTr="00F54E61">
        <w:trPr>
          <w:trHeight w:val="2040"/>
        </w:trPr>
        <w:tc>
          <w:tcPr>
            <w:tcW w:w="4855" w:type="dxa"/>
          </w:tcPr>
          <w:p w14:paraId="78FB623F" w14:textId="77777777" w:rsidR="00F54E61" w:rsidRDefault="00F54E61" w:rsidP="00F54E61">
            <w:pPr>
              <w:spacing w:after="160" w:line="259" w:lineRule="auto"/>
              <w:jc w:val="center"/>
              <w:rPr>
                <w:rFonts w:ascii="Ink Free" w:hAnsi="Ink Free"/>
                <w:b/>
                <w:bCs/>
                <w:color w:val="7437BC" w:themeColor="accent1"/>
                <w:sz w:val="36"/>
                <w:szCs w:val="36"/>
              </w:rPr>
            </w:pPr>
          </w:p>
          <w:p w14:paraId="053A0C71" w14:textId="5592BA21" w:rsidR="00F54E61" w:rsidRPr="00F54E61" w:rsidRDefault="00F54E61" w:rsidP="00F54E61">
            <w:pPr>
              <w:spacing w:after="160" w:line="259" w:lineRule="auto"/>
              <w:jc w:val="center"/>
              <w:rPr>
                <w:rFonts w:ascii="Ink Free" w:hAnsi="Ink Free"/>
                <w:b/>
                <w:bCs/>
                <w:color w:val="7437BC" w:themeColor="accent1"/>
                <w:sz w:val="36"/>
                <w:szCs w:val="36"/>
              </w:rPr>
            </w:pPr>
            <w:r w:rsidRPr="00F54E61">
              <w:rPr>
                <w:rFonts w:ascii="Ink Free" w:hAnsi="Ink Free"/>
                <w:b/>
                <w:bCs/>
                <w:color w:val="7437BC" w:themeColor="accent1"/>
                <w:sz w:val="36"/>
                <w:szCs w:val="36"/>
              </w:rPr>
              <w:t>Your first clue is near the place where you eat. Go there now and look under your seat.</w:t>
            </w:r>
          </w:p>
          <w:p w14:paraId="14222459" w14:textId="3A47B830" w:rsidR="00F54E61" w:rsidRDefault="00F54E61" w:rsidP="00083CED">
            <w:pPr>
              <w:pStyle w:val="Footer"/>
              <w:ind w:right="372"/>
              <w:jc w:val="right"/>
              <w:rPr>
                <w:sz w:val="6"/>
              </w:rPr>
            </w:pPr>
          </w:p>
        </w:tc>
        <w:tc>
          <w:tcPr>
            <w:tcW w:w="4775" w:type="dxa"/>
          </w:tcPr>
          <w:p w14:paraId="39393DE0" w14:textId="4B86802B" w:rsidR="00F54E61" w:rsidRPr="00F54E61" w:rsidRDefault="00F54E61" w:rsidP="00F54E61">
            <w:pPr>
              <w:pStyle w:val="ListParagraph"/>
              <w:spacing w:after="160" w:line="259" w:lineRule="auto"/>
              <w:rPr>
                <w:rFonts w:ascii="Ink Free" w:hAnsi="Ink Free"/>
                <w:b/>
                <w:bCs/>
                <w:color w:val="395398" w:themeColor="accent4"/>
                <w:sz w:val="36"/>
                <w:szCs w:val="36"/>
              </w:rPr>
            </w:pPr>
            <w:r w:rsidRPr="00F54E61">
              <w:rPr>
                <w:rFonts w:ascii="Ink Free" w:hAnsi="Ink Free"/>
                <w:b/>
                <w:bCs/>
                <w:color w:val="395398" w:themeColor="accent4"/>
                <w:sz w:val="36"/>
                <w:szCs w:val="36"/>
              </w:rPr>
              <w:t>This welcomes our guests but never says hello. Don’t</w:t>
            </w:r>
            <w:r>
              <w:rPr>
                <w:rFonts w:ascii="Ink Free" w:hAnsi="Ink Free"/>
                <w:b/>
                <w:bCs/>
                <w:color w:val="395398" w:themeColor="accent4"/>
                <w:sz w:val="36"/>
                <w:szCs w:val="36"/>
              </w:rPr>
              <w:t xml:space="preserve"> </w:t>
            </w:r>
            <w:r w:rsidRPr="00F54E61">
              <w:rPr>
                <w:rFonts w:ascii="Ink Free" w:hAnsi="Ink Free"/>
                <w:b/>
                <w:bCs/>
                <w:color w:val="395398" w:themeColor="accent4"/>
                <w:sz w:val="36"/>
                <w:szCs w:val="36"/>
              </w:rPr>
              <w:t>look up above because its down below.</w:t>
            </w:r>
          </w:p>
          <w:p w14:paraId="7CD92B4B" w14:textId="0AAC3F48" w:rsidR="00F54E61" w:rsidRDefault="00F54E61" w:rsidP="00083CED">
            <w:pPr>
              <w:pStyle w:val="Footer"/>
              <w:ind w:right="331"/>
              <w:jc w:val="right"/>
              <w:rPr>
                <w:sz w:val="6"/>
              </w:rPr>
            </w:pPr>
          </w:p>
        </w:tc>
      </w:tr>
      <w:tr w:rsidR="00F54E61" w14:paraId="5AEBDCE5" w14:textId="77777777" w:rsidTr="00F54E61">
        <w:trPr>
          <w:trHeight w:val="3354"/>
        </w:trPr>
        <w:tc>
          <w:tcPr>
            <w:tcW w:w="4855" w:type="dxa"/>
          </w:tcPr>
          <w:p w14:paraId="3521FA15" w14:textId="77777777" w:rsidR="00F54E61" w:rsidRDefault="00F54E61" w:rsidP="00F54E61">
            <w:pPr>
              <w:spacing w:after="160" w:line="259" w:lineRule="auto"/>
            </w:pPr>
          </w:p>
          <w:p w14:paraId="04367C0A" w14:textId="67D88E5B" w:rsidR="00F54E61" w:rsidRPr="00F54E61" w:rsidRDefault="00F54E61" w:rsidP="00F54E61">
            <w:pPr>
              <w:spacing w:after="160" w:line="259" w:lineRule="auto"/>
              <w:rPr>
                <w:rFonts w:ascii="Ink Free" w:hAnsi="Ink Free"/>
                <w:b/>
                <w:bCs/>
                <w:color w:val="EC008C" w:themeColor="accent3"/>
                <w:sz w:val="36"/>
                <w:szCs w:val="36"/>
              </w:rPr>
            </w:pPr>
            <w:r w:rsidRPr="00F54E61">
              <w:rPr>
                <w:rFonts w:ascii="Ink Free" w:hAnsi="Ink Free"/>
                <w:b/>
                <w:bCs/>
                <w:color w:val="EC008C" w:themeColor="accent3"/>
                <w:sz w:val="36"/>
                <w:szCs w:val="36"/>
              </w:rPr>
              <w:t xml:space="preserve">The third clue is easy if you have been good at doing your chores. If they’re not </w:t>
            </w:r>
            <w:r w:rsidRPr="00F54E61">
              <w:rPr>
                <w:rFonts w:ascii="Ink Free" w:hAnsi="Ink Free"/>
                <w:b/>
                <w:bCs/>
                <w:color w:val="EC008C" w:themeColor="accent3"/>
                <w:sz w:val="36"/>
                <w:szCs w:val="36"/>
              </w:rPr>
              <w:t>overflowing,</w:t>
            </w:r>
            <w:r w:rsidRPr="00F54E61">
              <w:rPr>
                <w:rFonts w:ascii="Ink Free" w:hAnsi="Ink Free"/>
                <w:b/>
                <w:bCs/>
                <w:color w:val="EC008C" w:themeColor="accent3"/>
                <w:sz w:val="36"/>
                <w:szCs w:val="36"/>
              </w:rPr>
              <w:t xml:space="preserve"> </w:t>
            </w:r>
            <w:r w:rsidRPr="00F54E61">
              <w:rPr>
                <w:rFonts w:ascii="Ink Free" w:hAnsi="Ink Free"/>
                <w:b/>
                <w:bCs/>
                <w:color w:val="EC008C" w:themeColor="accent3"/>
                <w:sz w:val="36"/>
                <w:szCs w:val="36"/>
              </w:rPr>
              <w:t>G</w:t>
            </w:r>
            <w:r w:rsidRPr="00F54E61">
              <w:rPr>
                <w:rFonts w:ascii="Ink Free" w:hAnsi="Ink Free"/>
                <w:b/>
                <w:bCs/>
                <w:color w:val="EC008C" w:themeColor="accent3"/>
                <w:sz w:val="36"/>
                <w:szCs w:val="36"/>
              </w:rPr>
              <w:t>o open your drawers.</w:t>
            </w:r>
          </w:p>
          <w:p w14:paraId="2477FD06" w14:textId="575EC7BE" w:rsidR="00F54E61" w:rsidRDefault="00F54E61" w:rsidP="00083CED">
            <w:pPr>
              <w:pStyle w:val="Footer"/>
              <w:ind w:left="420" w:right="372"/>
              <w:rPr>
                <w:noProof/>
                <w:lang w:eastAsia="en-US"/>
              </w:rPr>
            </w:pPr>
          </w:p>
        </w:tc>
        <w:tc>
          <w:tcPr>
            <w:tcW w:w="4775" w:type="dxa"/>
          </w:tcPr>
          <w:p w14:paraId="2A329FBB" w14:textId="1D8694BE" w:rsidR="00F54E61" w:rsidRDefault="00F54E61" w:rsidP="00F54E61">
            <w:pPr>
              <w:pStyle w:val="Name"/>
              <w:spacing w:before="0"/>
              <w:ind w:left="420"/>
            </w:pPr>
          </w:p>
          <w:p w14:paraId="2F5E97A2" w14:textId="3DF3F8B6" w:rsidR="00F54E61" w:rsidRDefault="00F54E61" w:rsidP="00083CED">
            <w:pPr>
              <w:pStyle w:val="Footer"/>
              <w:ind w:left="420" w:right="372"/>
              <w:rPr>
                <w:sz w:val="6"/>
              </w:rPr>
            </w:pPr>
            <w:sdt>
              <w:sdtPr>
                <w:rPr>
                  <w:rFonts w:ascii="Ink Free" w:eastAsiaTheme="minorHAnsi" w:hAnsi="Ink Free"/>
                  <w:b/>
                  <w:bCs/>
                  <w:color w:val="16BFFD" w:themeColor="accent5"/>
                  <w:sz w:val="36"/>
                  <w:szCs w:val="36"/>
                  <w:lang w:eastAsia="en-US"/>
                </w:rPr>
                <w:alias w:val="Website:"/>
                <w:tag w:val="Website:"/>
                <w:id w:val="1458987228"/>
                <w:placeholder>
                  <w:docPart w:val="85E374CA85D9407B927D3CA4B858D261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Content>
                <w:r w:rsidRPr="00F54E61">
                  <w:rPr>
                    <w:rFonts w:ascii="Ink Free" w:eastAsiaTheme="minorHAnsi" w:hAnsi="Ink Free"/>
                    <w:b/>
                    <w:bCs/>
                    <w:color w:val="16BFFD" w:themeColor="accent5"/>
                    <w:sz w:val="36"/>
                    <w:szCs w:val="36"/>
                    <w:lang w:eastAsia="en-US"/>
                  </w:rPr>
                  <w:t>Being stuck at home might not always be the most fun. Where does your dinner plate go when you are done?</w:t>
                </w:r>
              </w:sdtContent>
            </w:sdt>
          </w:p>
        </w:tc>
      </w:tr>
      <w:tr w:rsidR="00F54E61" w14:paraId="6CC9AAB8" w14:textId="77777777" w:rsidTr="00F54E61">
        <w:tblPrEx>
          <w:tblCellMar>
            <w:left w:w="108" w:type="dxa"/>
            <w:right w:w="108" w:type="dxa"/>
          </w:tblCellMar>
        </w:tblPrEx>
        <w:trPr>
          <w:trHeight w:val="2967"/>
        </w:trPr>
        <w:tc>
          <w:tcPr>
            <w:tcW w:w="4855" w:type="dxa"/>
          </w:tcPr>
          <w:p w14:paraId="28CE7FC9" w14:textId="77777777" w:rsidR="00F54E61" w:rsidRDefault="00F54E61" w:rsidP="00F54E61">
            <w:pPr>
              <w:spacing w:after="160" w:line="259" w:lineRule="auto"/>
              <w:rPr>
                <w:rFonts w:ascii="Ink Free" w:hAnsi="Ink Free"/>
                <w:b/>
                <w:bCs/>
                <w:color w:val="7437BC" w:themeColor="accent1"/>
                <w:sz w:val="36"/>
                <w:szCs w:val="36"/>
              </w:rPr>
            </w:pPr>
          </w:p>
          <w:p w14:paraId="75C36ADA" w14:textId="2D9ADAF4" w:rsidR="00F54E61" w:rsidRPr="00F54E61" w:rsidRDefault="00F54E61" w:rsidP="00F54E61">
            <w:pPr>
              <w:spacing w:after="160" w:line="259" w:lineRule="auto"/>
              <w:rPr>
                <w:rFonts w:ascii="Ink Free" w:hAnsi="Ink Free"/>
                <w:b/>
                <w:bCs/>
                <w:color w:val="7437BC" w:themeColor="accent1"/>
                <w:sz w:val="36"/>
                <w:szCs w:val="36"/>
              </w:rPr>
            </w:pPr>
            <w:r w:rsidRPr="00F54E61">
              <w:rPr>
                <w:rFonts w:ascii="Ink Free" w:hAnsi="Ink Free"/>
                <w:b/>
                <w:bCs/>
                <w:color w:val="7437BC" w:themeColor="accent1"/>
                <w:sz w:val="36"/>
                <w:szCs w:val="36"/>
              </w:rPr>
              <w:t>The settings on one can be hot or cold. Where are clothes when they are ready to fold?</w:t>
            </w:r>
          </w:p>
          <w:p w14:paraId="25861C21" w14:textId="0AB4BB0B" w:rsidR="00F54E61" w:rsidRDefault="00F54E61" w:rsidP="00B22095">
            <w:pPr>
              <w:pStyle w:val="Footer"/>
              <w:ind w:right="372"/>
              <w:jc w:val="right"/>
              <w:rPr>
                <w:sz w:val="6"/>
              </w:rPr>
            </w:pPr>
          </w:p>
        </w:tc>
        <w:tc>
          <w:tcPr>
            <w:tcW w:w="4775" w:type="dxa"/>
          </w:tcPr>
          <w:p w14:paraId="32FFC52D" w14:textId="11A02BE1" w:rsidR="00F54E61" w:rsidRPr="00F54E61" w:rsidRDefault="00F54E61" w:rsidP="00F54E61">
            <w:pPr>
              <w:spacing w:after="160" w:line="259" w:lineRule="auto"/>
              <w:jc w:val="center"/>
              <w:rPr>
                <w:rFonts w:ascii="Ink Free" w:hAnsi="Ink Free"/>
                <w:b/>
                <w:bCs/>
                <w:color w:val="395398" w:themeColor="accent4"/>
                <w:sz w:val="36"/>
                <w:szCs w:val="36"/>
              </w:rPr>
            </w:pPr>
            <w:r w:rsidRPr="00F54E61">
              <w:rPr>
                <w:rFonts w:ascii="Ink Free" w:hAnsi="Ink Free"/>
                <w:b/>
                <w:bCs/>
                <w:color w:val="395398" w:themeColor="accent4"/>
                <w:sz w:val="36"/>
                <w:szCs w:val="36"/>
              </w:rPr>
              <w:t>The whole family has one, but they never share. They’re hard and they’re soft, and they’re not made for hair.</w:t>
            </w:r>
          </w:p>
          <w:p w14:paraId="24F1D6C9" w14:textId="77777777" w:rsidR="00F54E61" w:rsidRDefault="00F54E61" w:rsidP="00B22095">
            <w:pPr>
              <w:pStyle w:val="Footer"/>
              <w:jc w:val="right"/>
              <w:rPr>
                <w:sz w:val="6"/>
              </w:rPr>
            </w:pPr>
          </w:p>
        </w:tc>
      </w:tr>
      <w:tr w:rsidR="00F54E61" w14:paraId="7E02ED0C" w14:textId="77777777" w:rsidTr="00F54E61">
        <w:tblPrEx>
          <w:tblCellMar>
            <w:left w:w="108" w:type="dxa"/>
            <w:right w:w="108" w:type="dxa"/>
          </w:tblCellMar>
        </w:tblPrEx>
        <w:trPr>
          <w:trHeight w:val="2877"/>
        </w:trPr>
        <w:tc>
          <w:tcPr>
            <w:tcW w:w="4855" w:type="dxa"/>
          </w:tcPr>
          <w:p w14:paraId="47A98473" w14:textId="77777777" w:rsidR="00F54E61" w:rsidRPr="00F54E61" w:rsidRDefault="00F54E61" w:rsidP="00F54E61">
            <w:pPr>
              <w:spacing w:after="160" w:line="259" w:lineRule="auto"/>
              <w:jc w:val="center"/>
              <w:rPr>
                <w:rFonts w:ascii="Ink Free" w:hAnsi="Ink Free"/>
                <w:b/>
                <w:bCs/>
                <w:color w:val="EC008C" w:themeColor="accent3"/>
                <w:sz w:val="36"/>
                <w:szCs w:val="36"/>
              </w:rPr>
            </w:pPr>
            <w:r w:rsidRPr="00F54E61">
              <w:rPr>
                <w:rFonts w:ascii="Ink Free" w:hAnsi="Ink Free"/>
                <w:b/>
                <w:bCs/>
                <w:color w:val="EC008C" w:themeColor="accent3"/>
                <w:sz w:val="36"/>
                <w:szCs w:val="36"/>
              </w:rPr>
              <w:t>We’re so thankful to have what it gives us each day. But if we’re not careful, we might make it spray.</w:t>
            </w:r>
          </w:p>
          <w:p w14:paraId="0FA73C8C" w14:textId="3A5BDD8B" w:rsidR="00F54E61" w:rsidRDefault="00F54E61" w:rsidP="00B22095">
            <w:pPr>
              <w:pStyle w:val="Footer"/>
              <w:ind w:right="372"/>
              <w:jc w:val="right"/>
              <w:rPr>
                <w:sz w:val="6"/>
              </w:rPr>
            </w:pPr>
          </w:p>
        </w:tc>
        <w:tc>
          <w:tcPr>
            <w:tcW w:w="4775" w:type="dxa"/>
          </w:tcPr>
          <w:p w14:paraId="2FA4B05F" w14:textId="77777777" w:rsidR="00F54E61" w:rsidRPr="00F54E61" w:rsidRDefault="00F54E61" w:rsidP="00F54E61">
            <w:pPr>
              <w:pStyle w:val="ListParagraph"/>
              <w:spacing w:after="160" w:line="259" w:lineRule="auto"/>
              <w:rPr>
                <w:rFonts w:ascii="Ink Free" w:hAnsi="Ink Free"/>
                <w:b/>
                <w:bCs/>
                <w:color w:val="16BFFD" w:themeColor="accent5"/>
                <w:sz w:val="36"/>
                <w:szCs w:val="36"/>
              </w:rPr>
            </w:pPr>
            <w:r w:rsidRPr="00F54E61">
              <w:rPr>
                <w:rFonts w:ascii="Ink Free" w:hAnsi="Ink Free"/>
                <w:b/>
                <w:bCs/>
                <w:color w:val="16BFFD" w:themeColor="accent5"/>
                <w:sz w:val="36"/>
                <w:szCs w:val="36"/>
              </w:rPr>
              <w:t xml:space="preserve">We love being all here together. Your next clue is near a place where we can look at the weather. </w:t>
            </w:r>
          </w:p>
          <w:p w14:paraId="1DCA8953" w14:textId="527838BC" w:rsidR="00F54E61" w:rsidRDefault="00F54E61" w:rsidP="00B22095">
            <w:pPr>
              <w:pStyle w:val="Footer"/>
              <w:ind w:right="331"/>
              <w:jc w:val="right"/>
              <w:rPr>
                <w:sz w:val="6"/>
              </w:rPr>
            </w:pPr>
          </w:p>
        </w:tc>
      </w:tr>
      <w:tr w:rsidR="00F54E61" w14:paraId="4F0C5043" w14:textId="77777777" w:rsidTr="00F54E61">
        <w:tblPrEx>
          <w:tblCellMar>
            <w:left w:w="108" w:type="dxa"/>
            <w:right w:w="108" w:type="dxa"/>
          </w:tblCellMar>
        </w:tblPrEx>
        <w:trPr>
          <w:trHeight w:val="2544"/>
        </w:trPr>
        <w:tc>
          <w:tcPr>
            <w:tcW w:w="4855" w:type="dxa"/>
          </w:tcPr>
          <w:p w14:paraId="66D2E4C7" w14:textId="77777777" w:rsidR="00F54E61" w:rsidRPr="00F54E61" w:rsidRDefault="00F54E61" w:rsidP="00F54E61">
            <w:pPr>
              <w:spacing w:after="160" w:line="259" w:lineRule="auto"/>
              <w:jc w:val="center"/>
              <w:rPr>
                <w:rFonts w:ascii="Ink Free" w:hAnsi="Ink Free"/>
                <w:b/>
                <w:bCs/>
                <w:color w:val="7437BC" w:themeColor="accent1"/>
                <w:sz w:val="36"/>
                <w:szCs w:val="36"/>
              </w:rPr>
            </w:pPr>
            <w:r w:rsidRPr="00F54E61">
              <w:rPr>
                <w:rFonts w:ascii="Ink Free" w:hAnsi="Ink Free"/>
                <w:b/>
                <w:bCs/>
                <w:color w:val="7437BC" w:themeColor="accent1"/>
                <w:sz w:val="36"/>
                <w:szCs w:val="36"/>
              </w:rPr>
              <w:t>It’s a safe place to close your eyes and dream. Or maybe you awaken to the mornings beam.</w:t>
            </w:r>
          </w:p>
          <w:p w14:paraId="1E450DCE" w14:textId="25ED5F16" w:rsidR="00F54E61" w:rsidRDefault="00F54E61" w:rsidP="00B22095">
            <w:pPr>
              <w:pStyle w:val="Footer"/>
              <w:ind w:left="420" w:right="372"/>
              <w:rPr>
                <w:noProof/>
                <w:lang w:eastAsia="en-US"/>
              </w:rPr>
            </w:pPr>
          </w:p>
        </w:tc>
        <w:tc>
          <w:tcPr>
            <w:tcW w:w="4775" w:type="dxa"/>
          </w:tcPr>
          <w:sdt>
            <w:sdtPr>
              <w:rPr>
                <w:rFonts w:ascii="Ink Free" w:eastAsiaTheme="minorHAnsi" w:hAnsi="Ink Free"/>
                <w:color w:val="395398" w:themeColor="accent4"/>
                <w:sz w:val="36"/>
                <w:szCs w:val="36"/>
                <w:lang w:eastAsia="en-US"/>
              </w:rPr>
              <w:alias w:val="Enter your name:"/>
              <w:tag w:val="Enter your name:"/>
              <w:id w:val="-1777706779"/>
              <w:placeholder>
                <w:docPart w:val="859FB4352CDA488380D0707A89A1A707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199D9FE8" w14:textId="06D67D48" w:rsidR="00F54E61" w:rsidRDefault="00F54E61" w:rsidP="00F54E61">
                <w:pPr>
                  <w:pStyle w:val="Name"/>
                  <w:spacing w:before="0"/>
                  <w:ind w:left="420"/>
                  <w:jc w:val="center"/>
                  <w:rPr>
                    <w:sz w:val="6"/>
                  </w:rPr>
                </w:pPr>
                <w:r>
                  <w:rPr>
                    <w:rFonts w:ascii="Ink Free" w:eastAsiaTheme="minorHAnsi" w:hAnsi="Ink Free"/>
                    <w:color w:val="395398" w:themeColor="accent4"/>
                    <w:sz w:val="36"/>
                    <w:szCs w:val="36"/>
                    <w:lang w:eastAsia="en-US"/>
                  </w:rPr>
                  <w:t>We are big and you are smaller. Find a place you could reach if you were just a bit taller.</w:t>
                </w:r>
              </w:p>
            </w:sdtContent>
          </w:sdt>
        </w:tc>
      </w:tr>
      <w:tr w:rsidR="00F54E61" w14:paraId="27C5DB96" w14:textId="77777777" w:rsidTr="00F54E61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4855" w:type="dxa"/>
          </w:tcPr>
          <w:p w14:paraId="266FF109" w14:textId="6317A2F6" w:rsidR="00F54E61" w:rsidRDefault="00F54E61" w:rsidP="00B22095">
            <w:pPr>
              <w:pStyle w:val="Footer"/>
              <w:ind w:right="372"/>
              <w:jc w:val="right"/>
              <w:rPr>
                <w:sz w:val="6"/>
              </w:rPr>
            </w:pPr>
          </w:p>
        </w:tc>
        <w:tc>
          <w:tcPr>
            <w:tcW w:w="4775" w:type="dxa"/>
          </w:tcPr>
          <w:p w14:paraId="2F7E9FD1" w14:textId="77777777" w:rsidR="00F54E61" w:rsidRDefault="00F54E61" w:rsidP="00B22095">
            <w:pPr>
              <w:pStyle w:val="Footer"/>
              <w:jc w:val="right"/>
              <w:rPr>
                <w:sz w:val="6"/>
              </w:rPr>
            </w:pPr>
          </w:p>
        </w:tc>
      </w:tr>
      <w:tr w:rsidR="00F54E61" w14:paraId="6ECFD198" w14:textId="77777777" w:rsidTr="00F54E61">
        <w:tblPrEx>
          <w:tblCellMar>
            <w:left w:w="108" w:type="dxa"/>
            <w:right w:w="108" w:type="dxa"/>
          </w:tblCellMar>
        </w:tblPrEx>
        <w:trPr>
          <w:trHeight w:val="2787"/>
        </w:trPr>
        <w:tc>
          <w:tcPr>
            <w:tcW w:w="4855" w:type="dxa"/>
          </w:tcPr>
          <w:p w14:paraId="593C229F" w14:textId="77777777" w:rsidR="00F54E61" w:rsidRPr="00F54E61" w:rsidRDefault="00F54E61" w:rsidP="00F54E61">
            <w:pPr>
              <w:spacing w:after="160" w:line="259" w:lineRule="auto"/>
              <w:jc w:val="center"/>
              <w:rPr>
                <w:rFonts w:ascii="Ink Free" w:hAnsi="Ink Free"/>
                <w:b/>
                <w:bCs/>
                <w:color w:val="EC008C" w:themeColor="accent3"/>
                <w:sz w:val="36"/>
                <w:szCs w:val="36"/>
              </w:rPr>
            </w:pPr>
            <w:r w:rsidRPr="00F54E61">
              <w:rPr>
                <w:rFonts w:ascii="Ink Free" w:hAnsi="Ink Free"/>
                <w:b/>
                <w:bCs/>
                <w:color w:val="EC008C" w:themeColor="accent3"/>
                <w:sz w:val="36"/>
                <w:szCs w:val="36"/>
              </w:rPr>
              <w:t>Your dad is so funny we love him a lot. Where are the clothes he wears when it gets hot?</w:t>
            </w:r>
          </w:p>
          <w:p w14:paraId="6C85C7FB" w14:textId="714EE0C7" w:rsidR="00F54E61" w:rsidRDefault="00F54E61" w:rsidP="00B22095">
            <w:pPr>
              <w:pStyle w:val="Footer"/>
              <w:ind w:right="372"/>
              <w:jc w:val="right"/>
              <w:rPr>
                <w:sz w:val="6"/>
              </w:rPr>
            </w:pPr>
          </w:p>
        </w:tc>
        <w:tc>
          <w:tcPr>
            <w:tcW w:w="4775" w:type="dxa"/>
          </w:tcPr>
          <w:p w14:paraId="3AAA926E" w14:textId="77777777" w:rsidR="00F54E61" w:rsidRPr="00F54E61" w:rsidRDefault="00F54E61" w:rsidP="00F54E61">
            <w:pPr>
              <w:pStyle w:val="ListParagraph"/>
              <w:spacing w:after="160" w:line="259" w:lineRule="auto"/>
              <w:jc w:val="center"/>
              <w:rPr>
                <w:rFonts w:ascii="Ink Free" w:hAnsi="Ink Free"/>
                <w:b/>
                <w:bCs/>
                <w:color w:val="16BFFD" w:themeColor="accent5"/>
                <w:sz w:val="36"/>
                <w:szCs w:val="36"/>
              </w:rPr>
            </w:pPr>
            <w:r w:rsidRPr="00F54E61">
              <w:rPr>
                <w:rFonts w:ascii="Ink Free" w:hAnsi="Ink Free"/>
                <w:b/>
                <w:bCs/>
                <w:color w:val="16BFFD" w:themeColor="accent5"/>
                <w:sz w:val="36"/>
                <w:szCs w:val="36"/>
              </w:rPr>
              <w:t>Bubbles and toys might be part of the routine. This is where we go to get clean.</w:t>
            </w:r>
          </w:p>
          <w:p w14:paraId="6355D4C1" w14:textId="7A1236D7" w:rsidR="00F54E61" w:rsidRDefault="00F54E61" w:rsidP="00B22095">
            <w:pPr>
              <w:pStyle w:val="Footer"/>
              <w:ind w:right="331"/>
              <w:jc w:val="right"/>
              <w:rPr>
                <w:sz w:val="6"/>
              </w:rPr>
            </w:pPr>
          </w:p>
        </w:tc>
      </w:tr>
      <w:tr w:rsidR="00F54E61" w14:paraId="6B8C494E" w14:textId="77777777" w:rsidTr="00F54E61">
        <w:tblPrEx>
          <w:tblCellMar>
            <w:left w:w="108" w:type="dxa"/>
            <w:right w:w="108" w:type="dxa"/>
          </w:tblCellMar>
        </w:tblPrEx>
        <w:trPr>
          <w:trHeight w:val="1589"/>
        </w:trPr>
        <w:tc>
          <w:tcPr>
            <w:tcW w:w="4855" w:type="dxa"/>
          </w:tcPr>
          <w:sdt>
            <w:sdtPr>
              <w:rPr>
                <w:rFonts w:ascii="Ink Free" w:eastAsiaTheme="minorHAnsi" w:hAnsi="Ink Free"/>
                <w:sz w:val="36"/>
                <w:szCs w:val="36"/>
                <w:lang w:eastAsia="en-US"/>
              </w:rPr>
              <w:alias w:val="Enter your name:"/>
              <w:tag w:val="Enter your name:"/>
              <w:id w:val="1546101095"/>
              <w:placeholder>
                <w:docPart w:val="1C0B47B72D7F499CA99DB99B83F773CB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6ECF2A89" w14:textId="7AF30313" w:rsidR="00F54E61" w:rsidRDefault="00F54E61" w:rsidP="00F54E61">
                <w:pPr>
                  <w:pStyle w:val="Name"/>
                  <w:spacing w:before="0"/>
                  <w:ind w:left="420"/>
                  <w:jc w:val="center"/>
                  <w:rPr>
                    <w:noProof/>
                    <w:lang w:eastAsia="en-US"/>
                  </w:rPr>
                </w:pPr>
                <w:r w:rsidRPr="00F54E61">
                  <w:rPr>
                    <w:rFonts w:ascii="Ink Free" w:eastAsiaTheme="minorHAnsi" w:hAnsi="Ink Free"/>
                    <w:sz w:val="36"/>
                    <w:szCs w:val="36"/>
                    <w:lang w:eastAsia="en-US"/>
                  </w:rPr>
                  <w:t>We are big and you are smaller. Find a place you could reach if you were just a bit taller.</w:t>
                </w:r>
              </w:p>
            </w:sdtContent>
          </w:sdt>
        </w:tc>
        <w:tc>
          <w:tcPr>
            <w:tcW w:w="4775" w:type="dxa"/>
          </w:tcPr>
          <w:p w14:paraId="0B35E7DF" w14:textId="1B33C134" w:rsidR="00F54E61" w:rsidRPr="00F54E61" w:rsidRDefault="00F54E61" w:rsidP="00F54E61">
            <w:pPr>
              <w:pStyle w:val="ListParagraph"/>
              <w:spacing w:after="160" w:line="259" w:lineRule="auto"/>
              <w:jc w:val="center"/>
              <w:rPr>
                <w:rFonts w:ascii="Ink Free" w:hAnsi="Ink Free"/>
                <w:b/>
                <w:bCs/>
                <w:color w:val="395398" w:themeColor="accent4"/>
                <w:sz w:val="36"/>
                <w:szCs w:val="36"/>
              </w:rPr>
            </w:pPr>
            <w:r w:rsidRPr="00F54E61">
              <w:rPr>
                <w:rFonts w:ascii="Ink Free" w:hAnsi="Ink Free"/>
                <w:b/>
                <w:bCs/>
                <w:color w:val="395398" w:themeColor="accent4"/>
                <w:sz w:val="36"/>
                <w:szCs w:val="36"/>
              </w:rPr>
              <w:t>When the sun goes down, it</w:t>
            </w:r>
            <w:r>
              <w:rPr>
                <w:rFonts w:ascii="Ink Free" w:hAnsi="Ink Free"/>
                <w:b/>
                <w:bCs/>
                <w:color w:val="395398" w:themeColor="accent4"/>
                <w:sz w:val="36"/>
                <w:szCs w:val="36"/>
              </w:rPr>
              <w:t>’</w:t>
            </w:r>
            <w:r w:rsidRPr="00F54E61">
              <w:rPr>
                <w:rFonts w:ascii="Ink Free" w:hAnsi="Ink Free"/>
                <w:b/>
                <w:bCs/>
                <w:color w:val="395398" w:themeColor="accent4"/>
                <w:sz w:val="36"/>
                <w:szCs w:val="36"/>
              </w:rPr>
              <w:t>s time for the night. Because we have this, our evenings are bright.</w:t>
            </w:r>
          </w:p>
          <w:p w14:paraId="67F63641" w14:textId="7FD8E9D9" w:rsidR="00F54E61" w:rsidRDefault="00F54E61" w:rsidP="00B22095">
            <w:pPr>
              <w:pStyle w:val="Footer"/>
              <w:ind w:left="420" w:right="372"/>
              <w:rPr>
                <w:sz w:val="6"/>
              </w:rPr>
            </w:pPr>
          </w:p>
        </w:tc>
      </w:tr>
      <w:tr w:rsidR="00F54E61" w14:paraId="624ACC8B" w14:textId="77777777" w:rsidTr="00F54E61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4855" w:type="dxa"/>
          </w:tcPr>
          <w:p w14:paraId="7FE5328A" w14:textId="60536500" w:rsidR="00F54E61" w:rsidRDefault="00F54E61" w:rsidP="00B22095">
            <w:pPr>
              <w:pStyle w:val="Footer"/>
              <w:ind w:right="372"/>
              <w:jc w:val="right"/>
              <w:rPr>
                <w:sz w:val="6"/>
              </w:rPr>
            </w:pPr>
          </w:p>
        </w:tc>
        <w:tc>
          <w:tcPr>
            <w:tcW w:w="4775" w:type="dxa"/>
          </w:tcPr>
          <w:p w14:paraId="16D0C60E" w14:textId="77777777" w:rsidR="00F54E61" w:rsidRDefault="00F54E61" w:rsidP="00B22095">
            <w:pPr>
              <w:pStyle w:val="Footer"/>
              <w:jc w:val="right"/>
              <w:rPr>
                <w:sz w:val="6"/>
              </w:rPr>
            </w:pPr>
          </w:p>
        </w:tc>
      </w:tr>
      <w:tr w:rsidR="00F54E61" w14:paraId="3F9E9114" w14:textId="77777777" w:rsidTr="00AF7D20">
        <w:tblPrEx>
          <w:tblCellMar>
            <w:left w:w="108" w:type="dxa"/>
            <w:right w:w="108" w:type="dxa"/>
          </w:tblCellMar>
        </w:tblPrEx>
        <w:trPr>
          <w:trHeight w:val="2877"/>
        </w:trPr>
        <w:tc>
          <w:tcPr>
            <w:tcW w:w="4855" w:type="dxa"/>
          </w:tcPr>
          <w:p w14:paraId="63EC9089" w14:textId="77777777" w:rsidR="00F54E61" w:rsidRDefault="00F54E61" w:rsidP="00F54E61">
            <w:pPr>
              <w:spacing w:after="160" w:line="259" w:lineRule="auto"/>
              <w:rPr>
                <w:rFonts w:ascii="Ink Free" w:hAnsi="Ink Free"/>
                <w:b/>
                <w:bCs/>
                <w:color w:val="EC008C" w:themeColor="accent3"/>
                <w:sz w:val="36"/>
                <w:szCs w:val="36"/>
              </w:rPr>
            </w:pPr>
          </w:p>
          <w:p w14:paraId="5984B7AC" w14:textId="7F4DBA2F" w:rsidR="00F54E61" w:rsidRPr="00F54E61" w:rsidRDefault="00F54E61" w:rsidP="00F54E61">
            <w:pPr>
              <w:spacing w:after="160" w:line="259" w:lineRule="auto"/>
              <w:rPr>
                <w:rFonts w:ascii="Ink Free" w:hAnsi="Ink Free"/>
                <w:b/>
                <w:bCs/>
                <w:color w:val="EC008C" w:themeColor="accent3"/>
                <w:sz w:val="36"/>
                <w:szCs w:val="36"/>
              </w:rPr>
            </w:pPr>
            <w:r w:rsidRPr="00F54E61">
              <w:rPr>
                <w:rFonts w:ascii="Ink Free" w:hAnsi="Ink Free"/>
                <w:b/>
                <w:bCs/>
                <w:color w:val="EC008C" w:themeColor="accent3"/>
                <w:sz w:val="36"/>
                <w:szCs w:val="36"/>
              </w:rPr>
              <w:t>I</w:t>
            </w:r>
            <w:r w:rsidRPr="00F54E61">
              <w:rPr>
                <w:rFonts w:ascii="Ink Free" w:hAnsi="Ink Free"/>
                <w:b/>
                <w:bCs/>
                <w:color w:val="EC008C" w:themeColor="accent3"/>
                <w:sz w:val="36"/>
                <w:szCs w:val="36"/>
              </w:rPr>
              <w:t>f</w:t>
            </w:r>
            <w:r w:rsidRPr="00F54E61">
              <w:rPr>
                <w:rFonts w:ascii="Ink Free" w:hAnsi="Ink Free"/>
                <w:b/>
                <w:bCs/>
                <w:color w:val="EC008C" w:themeColor="accent3"/>
                <w:sz w:val="36"/>
                <w:szCs w:val="36"/>
              </w:rPr>
              <w:t xml:space="preserve"> a clock knows what time it </w:t>
            </w:r>
            <w:proofErr w:type="gramStart"/>
            <w:r w:rsidRPr="00F54E61">
              <w:rPr>
                <w:rFonts w:ascii="Ink Free" w:hAnsi="Ink Free"/>
                <w:b/>
                <w:bCs/>
                <w:color w:val="EC008C" w:themeColor="accent3"/>
                <w:sz w:val="36"/>
                <w:szCs w:val="36"/>
              </w:rPr>
              <w:t>is</w:t>
            </w:r>
            <w:proofErr w:type="gramEnd"/>
            <w:r w:rsidRPr="00F54E61">
              <w:rPr>
                <w:rFonts w:ascii="Ink Free" w:hAnsi="Ink Free"/>
                <w:b/>
                <w:bCs/>
                <w:color w:val="EC008C" w:themeColor="accent3"/>
                <w:sz w:val="36"/>
                <w:szCs w:val="36"/>
              </w:rPr>
              <w:t xml:space="preserve"> and a pencil can write what do you use to take a big bite?</w:t>
            </w:r>
          </w:p>
          <w:p w14:paraId="6A95D8F2" w14:textId="27CEBC62" w:rsidR="00F54E61" w:rsidRDefault="00F54E61" w:rsidP="00B22095">
            <w:pPr>
              <w:pStyle w:val="Footer"/>
              <w:ind w:right="372"/>
              <w:jc w:val="right"/>
              <w:rPr>
                <w:sz w:val="6"/>
              </w:rPr>
            </w:pPr>
          </w:p>
        </w:tc>
        <w:tc>
          <w:tcPr>
            <w:tcW w:w="4775" w:type="dxa"/>
          </w:tcPr>
          <w:p w14:paraId="78A59235" w14:textId="4336228C" w:rsidR="00F54E61" w:rsidRPr="00F54E61" w:rsidRDefault="00F54E61" w:rsidP="00F54E61">
            <w:pPr>
              <w:pStyle w:val="ListParagraph"/>
              <w:spacing w:after="160" w:line="259" w:lineRule="auto"/>
              <w:jc w:val="center"/>
              <w:rPr>
                <w:rFonts w:ascii="Ink Free" w:hAnsi="Ink Free"/>
                <w:b/>
                <w:bCs/>
                <w:color w:val="16BFFD" w:themeColor="accent5"/>
                <w:sz w:val="36"/>
                <w:szCs w:val="36"/>
              </w:rPr>
            </w:pPr>
            <w:r w:rsidRPr="00F54E61">
              <w:rPr>
                <w:rFonts w:ascii="Ink Free" w:hAnsi="Ink Free"/>
                <w:b/>
                <w:bCs/>
                <w:color w:val="16BFFD" w:themeColor="accent5"/>
                <w:sz w:val="36"/>
                <w:szCs w:val="36"/>
              </w:rPr>
              <w:t>Sometimes when you are little, you make a huge mess. What cleans it all up? Do you think you can guess?</w:t>
            </w:r>
          </w:p>
          <w:p w14:paraId="11B09DB3" w14:textId="411DD331" w:rsidR="00F54E61" w:rsidRDefault="00F54E61" w:rsidP="00B22095">
            <w:pPr>
              <w:pStyle w:val="Footer"/>
              <w:ind w:right="331"/>
              <w:jc w:val="right"/>
              <w:rPr>
                <w:sz w:val="6"/>
              </w:rPr>
            </w:pPr>
          </w:p>
        </w:tc>
      </w:tr>
      <w:tr w:rsidR="00F54E61" w14:paraId="0FBE7173" w14:textId="77777777" w:rsidTr="00F54E61">
        <w:tblPrEx>
          <w:tblCellMar>
            <w:left w:w="108" w:type="dxa"/>
            <w:right w:w="108" w:type="dxa"/>
          </w:tblCellMar>
        </w:tblPrEx>
        <w:trPr>
          <w:trHeight w:val="1683"/>
        </w:trPr>
        <w:tc>
          <w:tcPr>
            <w:tcW w:w="4855" w:type="dxa"/>
          </w:tcPr>
          <w:p w14:paraId="651DBB16" w14:textId="15646553" w:rsidR="00F54E61" w:rsidRPr="00F54E61" w:rsidRDefault="00F54E61" w:rsidP="00AF7D20">
            <w:pPr>
              <w:spacing w:after="160" w:line="259" w:lineRule="auto"/>
              <w:jc w:val="center"/>
              <w:rPr>
                <w:rFonts w:ascii="Ink Free" w:hAnsi="Ink Free"/>
                <w:b/>
                <w:bCs/>
                <w:color w:val="7437BC" w:themeColor="accent1"/>
                <w:sz w:val="36"/>
                <w:szCs w:val="36"/>
              </w:rPr>
            </w:pPr>
            <w:r w:rsidRPr="00F54E61">
              <w:rPr>
                <w:rFonts w:ascii="Ink Free" w:hAnsi="Ink Free"/>
                <w:b/>
                <w:bCs/>
                <w:color w:val="7437BC" w:themeColor="accent1"/>
                <w:sz w:val="36"/>
                <w:szCs w:val="36"/>
              </w:rPr>
              <w:t xml:space="preserve">YAY. You finished the scavenger hunt, hope it was fun! Take this card back to mom and dad for your </w:t>
            </w:r>
            <w:r w:rsidR="00AF7D20" w:rsidRPr="00F54E61">
              <w:rPr>
                <w:rFonts w:ascii="Ink Free" w:hAnsi="Ink Free"/>
                <w:b/>
                <w:bCs/>
                <w:color w:val="7437BC" w:themeColor="accent1"/>
                <w:sz w:val="36"/>
                <w:szCs w:val="36"/>
              </w:rPr>
              <w:t>prize and</w:t>
            </w:r>
            <w:r w:rsidRPr="00F54E61">
              <w:rPr>
                <w:rFonts w:ascii="Ink Free" w:hAnsi="Ink Free"/>
                <w:b/>
                <w:bCs/>
                <w:color w:val="7437BC" w:themeColor="accent1"/>
                <w:sz w:val="36"/>
                <w:szCs w:val="36"/>
              </w:rPr>
              <w:t xml:space="preserve"> see what you won!</w:t>
            </w:r>
          </w:p>
          <w:p w14:paraId="305608D7" w14:textId="099CF2DD" w:rsidR="00F54E61" w:rsidRDefault="00F54E61" w:rsidP="00B22095">
            <w:pPr>
              <w:pStyle w:val="Footer"/>
              <w:ind w:left="420" w:right="372"/>
              <w:rPr>
                <w:noProof/>
                <w:lang w:eastAsia="en-US"/>
              </w:rPr>
            </w:pPr>
          </w:p>
        </w:tc>
        <w:tc>
          <w:tcPr>
            <w:tcW w:w="4775" w:type="dxa"/>
          </w:tcPr>
          <w:p w14:paraId="42F36D8C" w14:textId="5AEEC0E2" w:rsidR="00F54E61" w:rsidRDefault="00F54E61" w:rsidP="00B22095">
            <w:pPr>
              <w:pStyle w:val="Footer"/>
              <w:ind w:left="420" w:right="372"/>
              <w:rPr>
                <w:sz w:val="6"/>
              </w:rPr>
            </w:pPr>
          </w:p>
        </w:tc>
      </w:tr>
    </w:tbl>
    <w:p w14:paraId="403B9DCC" w14:textId="77777777" w:rsidR="00333B97" w:rsidRPr="00DC69FE" w:rsidRDefault="00333B97" w:rsidP="00692C61">
      <w:pPr>
        <w:pStyle w:val="Footer"/>
        <w:rPr>
          <w:sz w:val="6"/>
        </w:rPr>
      </w:pPr>
    </w:p>
    <w:sectPr w:rsidR="00333B97" w:rsidRPr="00DC69FE" w:rsidSect="006C5BFD">
      <w:headerReference w:type="default" r:id="rId11"/>
      <w:footerReference w:type="default" r:id="rId12"/>
      <w:pgSz w:w="12240" w:h="15840"/>
      <w:pgMar w:top="552" w:right="1080" w:bottom="432" w:left="1080" w:header="283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43215" w14:textId="77777777" w:rsidR="00F54E61" w:rsidRDefault="00F54E61" w:rsidP="0093710A">
      <w:r>
        <w:separator/>
      </w:r>
    </w:p>
  </w:endnote>
  <w:endnote w:type="continuationSeparator" w:id="0">
    <w:p w14:paraId="62C16BAF" w14:textId="77777777" w:rsidR="00F54E61" w:rsidRDefault="00F54E61" w:rsidP="009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46EB7" w14:textId="77777777" w:rsidR="00692C61" w:rsidRDefault="006C5BFD">
    <w:pPr>
      <w:pStyle w:val="Footer"/>
    </w:pPr>
    <w:r w:rsidRPr="00FF1067">
      <w:rPr>
        <w:noProof/>
      </w:rPr>
      <mc:AlternateContent>
        <mc:Choice Requires="wpg">
          <w:drawing>
            <wp:anchor distT="0" distB="0" distL="114300" distR="114300" simplePos="0" relativeHeight="251681792" behindDoc="1" locked="0" layoutInCell="1" allowOverlap="1" wp14:anchorId="17D4FEAF" wp14:editId="613B3F43">
              <wp:simplePos x="0" y="0"/>
              <wp:positionH relativeFrom="column">
                <wp:posOffset>1270</wp:posOffset>
              </wp:positionH>
              <wp:positionV relativeFrom="paragraph">
                <wp:posOffset>-1947545</wp:posOffset>
              </wp:positionV>
              <wp:extent cx="3201670" cy="1827530"/>
              <wp:effectExtent l="0" t="0" r="0" b="1270"/>
              <wp:wrapNone/>
              <wp:docPr id="230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0" cy="1827530"/>
                        <a:chOff x="0" y="0"/>
                        <a:chExt cx="3201671" cy="1827532"/>
                      </a:xfrm>
                    </wpg:grpSpPr>
                    <wps:wsp>
                      <wps:cNvPr id="231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2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3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4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5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6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7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8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9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0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1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2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3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4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BD9293" id="Group 1" o:spid="_x0000_s1026" style="position:absolute;margin-left:.1pt;margin-top:-153.35pt;width:252.1pt;height:143.9pt;z-index:-251634688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  <w:r w:rsidRPr="00FF1067">
      <w:rPr>
        <w:noProof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38F6D651" wp14:editId="7088A742">
              <wp:simplePos x="0" y="0"/>
              <wp:positionH relativeFrom="column">
                <wp:posOffset>3205480</wp:posOffset>
              </wp:positionH>
              <wp:positionV relativeFrom="paragraph">
                <wp:posOffset>-1948978</wp:posOffset>
              </wp:positionV>
              <wp:extent cx="3201670" cy="1827530"/>
              <wp:effectExtent l="0" t="0" r="0" b="1270"/>
              <wp:wrapNone/>
              <wp:docPr id="245" name="Group 2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0" cy="1827530"/>
                        <a:chOff x="0" y="0"/>
                        <a:chExt cx="3201671" cy="1827532"/>
                      </a:xfrm>
                    </wpg:grpSpPr>
                    <wps:wsp>
                      <wps:cNvPr id="246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7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8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9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0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1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2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3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4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5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6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7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8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9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0C7F9" id="Group 245" o:spid="_x0000_s1026" style="position:absolute;margin-left:252.4pt;margin-top:-153.45pt;width:252.1pt;height:143.9pt;z-index:-251633664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  <w:r w:rsidRPr="00FF1067">
      <w:rPr>
        <w:noProof/>
      </w:rPr>
      <mc:AlternateContent>
        <mc:Choice Requires="wpg">
          <w:drawing>
            <wp:anchor distT="0" distB="0" distL="114300" distR="114300" simplePos="0" relativeHeight="251678720" behindDoc="1" locked="0" layoutInCell="1" allowOverlap="1" wp14:anchorId="458573E8" wp14:editId="2BBC5889">
              <wp:simplePos x="0" y="0"/>
              <wp:positionH relativeFrom="column">
                <wp:posOffset>1270</wp:posOffset>
              </wp:positionH>
              <wp:positionV relativeFrom="paragraph">
                <wp:posOffset>-3767455</wp:posOffset>
              </wp:positionV>
              <wp:extent cx="3201670" cy="1827530"/>
              <wp:effectExtent l="0" t="0" r="0" b="1270"/>
              <wp:wrapNone/>
              <wp:docPr id="200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0" cy="1827530"/>
                        <a:chOff x="0" y="0"/>
                        <a:chExt cx="3201671" cy="1827532"/>
                      </a:xfrm>
                    </wpg:grpSpPr>
                    <wps:wsp>
                      <wps:cNvPr id="201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2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3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4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5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6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7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8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9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0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1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2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3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4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237428" id="Group 1" o:spid="_x0000_s1026" style="position:absolute;margin-left:.1pt;margin-top:-296.65pt;width:252.1pt;height:143.9pt;z-index:-251637760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  <w:r w:rsidRPr="00FF1067">
      <w:rPr>
        <w:noProof/>
      </w:rPr>
      <mc:AlternateContent>
        <mc:Choice Requires="wpg">
          <w:drawing>
            <wp:anchor distT="0" distB="0" distL="114300" distR="114300" simplePos="0" relativeHeight="251679744" behindDoc="1" locked="0" layoutInCell="1" allowOverlap="1" wp14:anchorId="739D3DA8" wp14:editId="72535794">
              <wp:simplePos x="0" y="0"/>
              <wp:positionH relativeFrom="column">
                <wp:posOffset>3205480</wp:posOffset>
              </wp:positionH>
              <wp:positionV relativeFrom="paragraph">
                <wp:posOffset>-3768253</wp:posOffset>
              </wp:positionV>
              <wp:extent cx="3201670" cy="1827530"/>
              <wp:effectExtent l="0" t="0" r="0" b="1270"/>
              <wp:wrapNone/>
              <wp:docPr id="215" name="Group 2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0" cy="1827530"/>
                        <a:chOff x="0" y="0"/>
                        <a:chExt cx="3201671" cy="1827532"/>
                      </a:xfrm>
                    </wpg:grpSpPr>
                    <wps:wsp>
                      <wps:cNvPr id="216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7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8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9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0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1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2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3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4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5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6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7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8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29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C1819D" id="Group 215" o:spid="_x0000_s1026" style="position:absolute;margin-left:252.4pt;margin-top:-296.7pt;width:252.1pt;height:143.9pt;z-index:-251636736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F5A30" w14:textId="77777777" w:rsidR="00F54E61" w:rsidRDefault="00F54E61" w:rsidP="0093710A">
      <w:r>
        <w:separator/>
      </w:r>
    </w:p>
  </w:footnote>
  <w:footnote w:type="continuationSeparator" w:id="0">
    <w:p w14:paraId="50913F92" w14:textId="77777777" w:rsidR="00F54E61" w:rsidRDefault="00F54E61" w:rsidP="0093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AB0EA" w14:textId="77777777" w:rsidR="00692C61" w:rsidRDefault="006C5BFD">
    <w:pPr>
      <w:pStyle w:val="Header"/>
    </w:pPr>
    <w:r w:rsidRPr="00FF1067"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3409DADC" wp14:editId="791E088E">
              <wp:simplePos x="0" y="0"/>
              <wp:positionH relativeFrom="column">
                <wp:posOffset>3205480</wp:posOffset>
              </wp:positionH>
              <wp:positionV relativeFrom="paragraph">
                <wp:posOffset>3811270</wp:posOffset>
              </wp:positionV>
              <wp:extent cx="3201670" cy="1827530"/>
              <wp:effectExtent l="0" t="0" r="0" b="1270"/>
              <wp:wrapNone/>
              <wp:docPr id="185" name="Group 1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0" cy="1827530"/>
                        <a:chOff x="0" y="0"/>
                        <a:chExt cx="3201671" cy="1827532"/>
                      </a:xfrm>
                    </wpg:grpSpPr>
                    <wps:wsp>
                      <wps:cNvPr id="186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7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8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9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0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1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2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3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4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5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6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7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8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9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C36EC3" id="Group 185" o:spid="_x0000_s1026" style="position:absolute;margin-left:252.4pt;margin-top:300.1pt;width:252.1pt;height:143.9pt;z-index:-251639808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  <w:r w:rsidRPr="00FF1067"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103B193D" wp14:editId="4643F122">
              <wp:simplePos x="0" y="0"/>
              <wp:positionH relativeFrom="column">
                <wp:posOffset>1270</wp:posOffset>
              </wp:positionH>
              <wp:positionV relativeFrom="paragraph">
                <wp:posOffset>3811414</wp:posOffset>
              </wp:positionV>
              <wp:extent cx="3201670" cy="1827530"/>
              <wp:effectExtent l="0" t="0" r="0" b="1270"/>
              <wp:wrapNone/>
              <wp:docPr id="90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0" cy="1827530"/>
                        <a:chOff x="0" y="0"/>
                        <a:chExt cx="3201671" cy="1827532"/>
                      </a:xfrm>
                    </wpg:grpSpPr>
                    <wps:wsp>
                      <wps:cNvPr id="91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2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3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4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5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6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7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8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9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0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1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2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3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4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CB404A" id="Group 1" o:spid="_x0000_s1026" style="position:absolute;margin-left:.1pt;margin-top:300.1pt;width:252.1pt;height:143.9pt;z-index:-251640832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  <w:r w:rsidR="00FF1067" w:rsidRPr="00FF1067"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37867321" wp14:editId="3BFB814B">
              <wp:simplePos x="0" y="0"/>
              <wp:positionH relativeFrom="column">
                <wp:posOffset>3205480</wp:posOffset>
              </wp:positionH>
              <wp:positionV relativeFrom="paragraph">
                <wp:posOffset>1991995</wp:posOffset>
              </wp:positionV>
              <wp:extent cx="3201670" cy="1827530"/>
              <wp:effectExtent l="0" t="0" r="0" b="1270"/>
              <wp:wrapNone/>
              <wp:docPr id="75" name="Group 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0" cy="1827530"/>
                        <a:chOff x="0" y="0"/>
                        <a:chExt cx="3201671" cy="1827532"/>
                      </a:xfrm>
                    </wpg:grpSpPr>
                    <wps:wsp>
                      <wps:cNvPr id="76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7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8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9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0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1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2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3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4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5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6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7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8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9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25ADFC" id="Group 75" o:spid="_x0000_s1026" style="position:absolute;margin-left:252.4pt;margin-top:156.85pt;width:252.1pt;height:143.9pt;z-index:-251642880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  <w:r w:rsidR="00FF1067" w:rsidRPr="00FF1067"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A9BFEF3" wp14:editId="0D908EEA">
              <wp:simplePos x="0" y="0"/>
              <wp:positionH relativeFrom="column">
                <wp:posOffset>1270</wp:posOffset>
              </wp:positionH>
              <wp:positionV relativeFrom="paragraph">
                <wp:posOffset>1992467</wp:posOffset>
              </wp:positionV>
              <wp:extent cx="3201670" cy="1827530"/>
              <wp:effectExtent l="0" t="0" r="0" b="1270"/>
              <wp:wrapNone/>
              <wp:docPr id="40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0" cy="1827530"/>
                        <a:chOff x="0" y="0"/>
                        <a:chExt cx="3201671" cy="1827532"/>
                      </a:xfrm>
                    </wpg:grpSpPr>
                    <wps:wsp>
                      <wps:cNvPr id="41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2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3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4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5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6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7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8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9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0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1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2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3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4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C3DBC3" id="Group 1" o:spid="_x0000_s1026" style="position:absolute;margin-left:.1pt;margin-top:156.9pt;width:252.1pt;height:143.9pt;z-index:-251643904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  <w:r w:rsidR="00FF1067" w:rsidRPr="00FF1067"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7DC76A4A" wp14:editId="66459D6E">
              <wp:simplePos x="0" y="0"/>
              <wp:positionH relativeFrom="column">
                <wp:posOffset>3205480</wp:posOffset>
              </wp:positionH>
              <wp:positionV relativeFrom="paragraph">
                <wp:posOffset>173355</wp:posOffset>
              </wp:positionV>
              <wp:extent cx="3201671" cy="1827532"/>
              <wp:effectExtent l="0" t="0" r="0" b="127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1" cy="1827532"/>
                        <a:chOff x="0" y="0"/>
                        <a:chExt cx="3201671" cy="1827532"/>
                      </a:xfrm>
                    </wpg:grpSpPr>
                    <wps:wsp>
                      <wps:cNvPr id="17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7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8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9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0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1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2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3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4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5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6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7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8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9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7AA6E7" id="Group 1" o:spid="_x0000_s1026" style="position:absolute;margin-left:252.4pt;margin-top:13.65pt;width:252.1pt;height:143.9pt;z-index:-251645952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  <w:r w:rsidR="00FF1067" w:rsidRPr="00FF1067"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17B56B3E" wp14:editId="25DFDAAE">
              <wp:simplePos x="0" y="0"/>
              <wp:positionH relativeFrom="column">
                <wp:posOffset>1270</wp:posOffset>
              </wp:positionH>
              <wp:positionV relativeFrom="paragraph">
                <wp:posOffset>173355</wp:posOffset>
              </wp:positionV>
              <wp:extent cx="3201671" cy="1827532"/>
              <wp:effectExtent l="0" t="0" r="0" b="1270"/>
              <wp:wrapNone/>
              <wp:docPr id="2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1671" cy="1827532"/>
                        <a:chOff x="0" y="0"/>
                        <a:chExt cx="3201671" cy="1827532"/>
                      </a:xfrm>
                    </wpg:grpSpPr>
                    <wps:wsp>
                      <wps:cNvPr id="3" name="Shape"/>
                      <wps:cNvSpPr/>
                      <wps:spPr>
                        <a:xfrm>
                          <a:off x="0" y="914400"/>
                          <a:ext cx="913132" cy="9131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939" y="21600"/>
                              </a:moveTo>
                              <a:lnTo>
                                <a:pt x="21600" y="21600"/>
                              </a:lnTo>
                              <a:lnTo>
                                <a:pt x="0" y="0"/>
                              </a:lnTo>
                              <a:lnTo>
                                <a:pt x="0" y="7661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" name="Shape"/>
                      <wps:cNvSpPr/>
                      <wps:spPr>
                        <a:xfrm>
                          <a:off x="0" y="368300"/>
                          <a:ext cx="494032" cy="589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584"/>
                              </a:moveTo>
                              <a:lnTo>
                                <a:pt x="21600" y="21600"/>
                              </a:lnTo>
                              <a:lnTo>
                                <a:pt x="12771" y="2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" name="Shape"/>
                      <wps:cNvSpPr/>
                      <wps:spPr>
                        <a:xfrm>
                          <a:off x="596900" y="1358900"/>
                          <a:ext cx="734061" cy="4635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268" y="2071"/>
                              </a:moveTo>
                              <a:lnTo>
                                <a:pt x="0" y="0"/>
                              </a:lnTo>
                              <a:lnTo>
                                <a:pt x="13640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chemeClr val="accent2"/>
                            </a:gs>
                            <a:gs pos="71000">
                              <a:schemeClr val="accent1"/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" name="Shape"/>
                      <wps:cNvSpPr/>
                      <wps:spPr>
                        <a:xfrm>
                          <a:off x="431800" y="342900"/>
                          <a:ext cx="1482092" cy="14833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0" y="1368"/>
                              </a:lnTo>
                              <a:lnTo>
                                <a:pt x="20249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" name="Shape"/>
                      <wps:cNvSpPr/>
                      <wps:spPr>
                        <a:xfrm>
                          <a:off x="2159001" y="1"/>
                          <a:ext cx="1042670" cy="10528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18525"/>
                              </a:lnTo>
                              <a:lnTo>
                                <a:pt x="17969" y="18004"/>
                              </a:lnTo>
                              <a:lnTo>
                                <a:pt x="21600" y="21600"/>
                              </a:lnTo>
                              <a:close/>
                              <a:moveTo>
                                <a:pt x="8551" y="0"/>
                              </a:moveTo>
                              <a:lnTo>
                                <a:pt x="0" y="0"/>
                              </a:lnTo>
                              <a:lnTo>
                                <a:pt x="13549" y="13419"/>
                              </a:lnTo>
                              <a:lnTo>
                                <a:pt x="21600" y="14878"/>
                              </a:lnTo>
                              <a:lnTo>
                                <a:pt x="21600" y="12819"/>
                              </a:lnTo>
                              <a:lnTo>
                                <a:pt x="8551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/>
                            </a:gs>
                          </a:gsLst>
                          <a:lin ang="5400000" scaled="1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" name="Shape"/>
                      <wps:cNvSpPr/>
                      <wps:spPr>
                        <a:xfrm>
                          <a:off x="1" y="139700"/>
                          <a:ext cx="74931" cy="1714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3440"/>
                              </a:moveTo>
                              <a:lnTo>
                                <a:pt x="19403" y="21600"/>
                              </a:lnTo>
                              <a:lnTo>
                                <a:pt x="21600" y="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" name="Triangle"/>
                      <wps:cNvSpPr/>
                      <wps:spPr>
                        <a:xfrm>
                          <a:off x="2209801" y="1397000"/>
                          <a:ext cx="427991" cy="4279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07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0" name="Shape"/>
                      <wps:cNvSpPr/>
                      <wps:spPr>
                        <a:xfrm>
                          <a:off x="1" y="1460501"/>
                          <a:ext cx="101600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29"/>
                              </a:moveTo>
                              <a:lnTo>
                                <a:pt x="21600" y="21600"/>
                              </a:lnTo>
                              <a:lnTo>
                                <a:pt x="19170" y="0"/>
                              </a:lnTo>
                              <a:lnTo>
                                <a:pt x="0" y="43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1" name="Shape"/>
                      <wps:cNvSpPr/>
                      <wps:spPr>
                        <a:xfrm>
                          <a:off x="0" y="0"/>
                          <a:ext cx="328931" cy="3352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09"/>
                              </a:moveTo>
                              <a:lnTo>
                                <a:pt x="21600" y="21600"/>
                              </a:lnTo>
                              <a:lnTo>
                                <a:pt x="21600" y="15627"/>
                              </a:lnTo>
                              <a:lnTo>
                                <a:pt x="56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2" name="Shape"/>
                      <wps:cNvSpPr/>
                      <wps:spPr>
                        <a:xfrm>
                          <a:off x="901700" y="0"/>
                          <a:ext cx="1477011" cy="147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173" y="15322"/>
                              </a:lnTo>
                              <a:lnTo>
                                <a:pt x="58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3" name="Shape"/>
                      <wps:cNvSpPr/>
                      <wps:spPr>
                        <a:xfrm>
                          <a:off x="673101" y="1"/>
                          <a:ext cx="1042670" cy="7569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49" y="21274"/>
                              </a:moveTo>
                              <a:lnTo>
                                <a:pt x="21600" y="21600"/>
                              </a:lnTo>
                              <a:lnTo>
                                <a:pt x="59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4" name="Shape"/>
                      <wps:cNvSpPr/>
                      <wps:spPr>
                        <a:xfrm>
                          <a:off x="1371600" y="1"/>
                          <a:ext cx="1458796" cy="1450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94" h="21583" extrusionOk="0">
                              <a:moveTo>
                                <a:pt x="21450" y="21543"/>
                              </a:moveTo>
                              <a:cubicBezTo>
                                <a:pt x="21487" y="21581"/>
                                <a:pt x="21544" y="21600"/>
                                <a:pt x="21581" y="21562"/>
                              </a:cubicBezTo>
                              <a:cubicBezTo>
                                <a:pt x="21600" y="21543"/>
                                <a:pt x="21600" y="21468"/>
                                <a:pt x="21562" y="21430"/>
                              </a:cubicBezTo>
                              <a:lnTo>
                                <a:pt x="207" y="0"/>
                              </a:lnTo>
                              <a:lnTo>
                                <a:pt x="0" y="0"/>
                              </a:lnTo>
                              <a:lnTo>
                                <a:pt x="21450" y="215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5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6" name="Rectangle"/>
                      <wps:cNvSpPr/>
                      <wps:spPr>
                        <a:xfrm>
                          <a:off x="190501" y="165101"/>
                          <a:ext cx="2835911" cy="1474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accent4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325D62" id="Group 1" o:spid="_x0000_s1026" style="position:absolute;margin-left:.1pt;margin-top:13.65pt;width:252.1pt;height:143.9pt;z-index:-251648000" coordsize="32016,1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">
              <v:shape id="Shape" o:spid="_x0000_s1027" style="position:absolute;top:9144;width:9131;height:91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" path="m13939,21600r7661,l,,,7661,13939,21600xe" fillcolor="#7437bc [3204]" stroked="f" strokeweight="1pt">
                <v:fill color2="#b620b4 [3205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456566,456566;456566,456566;456566,456566;456566,456566" o:connectangles="0,90,180,270"/>
              </v:shape>
              <v:shape id="Shape" o:spid="_x0000_s1028" style="position:absolute;top:3683;width:4940;height:58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" path="m,3584l21600,21600,12771,2188,,,,3584xe" fillcolor="#92fcff [3209]" stroked="f" strokeweight="1pt">
                <v:fill opacity="52428f"/>
                <v:stroke miterlimit="4" joinstyle="miter"/>
                <v:path arrowok="t" o:extrusionok="f" o:connecttype="custom" o:connectlocs="247016,294641;247016,294641;247016,294641;247016,294641" o:connectangles="0,90,180,270"/>
              </v:shape>
              <v:shape id="Shape" o:spid="_x0000_s1029" style="position:absolute;left:5969;top:13589;width:7340;height:46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" path="m9268,2071l,,13640,21600r7960,l9268,2071xe" fillcolor="#7437bc [3204]" stroked="f" strokeweight="1pt">
                <v:fill color2="#b620b4 [3205]" rotate="t" colors="0 #7437bc;46531f #7437bc" focus="100%" type="gradient"/>
                <v:stroke miterlimit="4" joinstyle="miter"/>
                <v:path arrowok="t" o:extrusionok="f" o:connecttype="custom" o:connectlocs="367031,231776;367031,231776;367031,231776;367031,231776" o:connectangles="0,90,180,270"/>
              </v:shape>
              <v:shape id="Shape" o:spid="_x0000_s1030" style="position:absolute;left:4318;top:3429;width:14820;height:148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" path="m,l,1368,20249,21600r1351,l,xe" fillcolor="#16bffd [3208]" stroked="f" strokeweight="1pt">
                <v:fill opacity="52428f"/>
                <v:stroke miterlimit="4" joinstyle="miter"/>
                <v:path arrowok="t" o:extrusionok="f" o:connecttype="custom" o:connectlocs="741046,741681;741046,741681;741046,741681;741046,741681" o:connectangles="0,90,180,270"/>
              </v:shape>
              <v:shape id="Shape" o:spid="_x0000_s1031" style="position:absolute;left:21590;width:10426;height:105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" path="m21600,21600r,-3075l17969,18004r3631,3596xm8551,l,,13549,13419r8051,1459l21600,12819,8551,xe" fillcolor="#7437bc [3204]" stroked="f" strokeweight="1pt">
                <v:fill color2="#b620b4 [3205]" focus="100%" type="gradient"/>
                <v:stroke miterlimit="4" joinstyle="miter"/>
                <v:path arrowok="t" o:extrusionok="f" o:connecttype="custom" o:connectlocs="521335,526416;521335,526416;521335,526416;521335,526416" o:connectangles="0,90,180,270"/>
              </v:shape>
              <v:shape id="Shape" o:spid="_x0000_s1032" style="position:absolute;top:1397;width:749;height:171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" path="m,13440r19403,8160l21600,1600,,,,13440xe" fillcolor="#16bffd [3208]" stroked="f" strokeweight="1pt">
                <v:stroke miterlimit="4" joinstyle="miter"/>
                <v:path arrowok="t" o:extrusionok="f" o:connecttype="custom" o:connectlocs="37466,85726;37466,85726;37466,85726;37466,85726" o:connectangles="0,90,180,270"/>
              </v:shape>
              <v:shape id="Triangle" o:spid="_x0000_s1033" style="position:absolute;left:22098;top:13970;width:4279;height:427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" path="m,l8076,21600r13524,l,xe" fillcolor="#b620b4 [3205]" stroked="f" strokeweight="1pt">
                <v:stroke miterlimit="4" joinstyle="miter"/>
                <v:path arrowok="t" o:extrusionok="f" o:connecttype="custom" o:connectlocs="213996,213996;213996,213996;213996,213996;213996,213996" o:connectangles="0,90,180,270"/>
              </v:shape>
              <v:shape id="Shape" o:spid="_x0000_s1034" style="position:absolute;top:14605;width:1016;height:133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" path="m,8229l21600,21600,19170,,,4320,,8229xe" fillcolor="#b620b4 [3205]" stroked="f" strokeweight="1pt">
                <v:fill opacity="52428f"/>
                <v:stroke miterlimit="4" joinstyle="miter"/>
                <v:path arrowok="t" o:extrusionok="f" o:connecttype="custom" o:connectlocs="50800,66675;50800,66675;50800,66675;50800,66675" o:connectangles="0,90,180,270"/>
              </v:shape>
              <v:shape id="Shape" o:spid="_x0000_s1035" style="position:absolute;width:3289;height:335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" path="m,409l21600,21600r,-5973l5671,,,,,409xe" fillcolor="#7437bc [3204]" stroked="f" strokeweight="1pt">
                <v:stroke miterlimit="4" joinstyle="miter"/>
                <v:path arrowok="t" o:extrusionok="f" o:connecttype="custom" o:connectlocs="164466,167641;164466,167641;164466,167641;164466,167641" o:connectangles="0,90,180,270"/>
              </v:shape>
              <v:shape id="Shape" o:spid="_x0000_s1036" style="position:absolute;left:9017;width:14770;height:1477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" path="m21600,21600r-427,-6278l5832,,,,21600,21600xe" fillcolor="#395398 [3207]" stroked="f" strokeweight="1pt">
                <v:stroke miterlimit="4" joinstyle="miter"/>
                <v:path arrowok="t" o:extrusionok="f" o:connecttype="custom" o:connectlocs="738506,738506;738506,738506;738506,738506;738506,738506" o:connectangles="0,90,180,270"/>
              </v:shape>
              <v:shape id="Shape" o:spid="_x0000_s1037" style="position:absolute;left:6731;width:10426;height:75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" path="m15549,21274r6051,326l5920,,,,15549,21274xe" fillcolor="#16bffd [3208]" stroked="f" strokeweight="1pt">
                <v:fill opacity="52428f"/>
                <v:stroke miterlimit="4" joinstyle="miter"/>
                <v:path arrowok="t" o:extrusionok="f" o:connecttype="custom" o:connectlocs="521335,378461;521335,378461;521335,378461;521335,378461" o:connectangles="0,90,180,270"/>
              </v:shape>
              <v:shape id="Shape" o:spid="_x0000_s1038" style="position:absolute;left:13716;width:14587;height:14504;visibility:visible;mso-wrap-style:square;v-text-anchor:middle" coordsize="2159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" path="m21450,21543v37,38,94,57,131,19c21600,21543,21600,21468,21562,21430l207,,,,21450,21543xe" fillcolor="#b620b4 [3205]" stroked="f" strokeweight="1pt">
                <v:stroke miterlimit="4" joinstyle="miter"/>
                <v:path arrowok="t" o:extrusionok="f" o:connecttype="custom" o:connectlocs="729398,725228;729398,725228;729398,725228;729398,725228" o:connectangles="0,90,180,270"/>
              </v:shape>
              <v:rect id="Rectangle" o:spid="_x0000_s1039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" fillcolor="black" stroked="f" strokeweight="1pt">
                <v:stroke miterlimit="4"/>
                <v:textbox inset="3pt,3pt,3pt,3pt"/>
              </v:rect>
              <v:rect id="Rectangle" o:spid="_x0000_s1040" style="position:absolute;left:1905;top:1651;width:28359;height:1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" fillcolor="white [3212]" strokecolor="#395398 [3207]" strokeweight="2pt">
                <v:stroke miterlimit="4"/>
                <v:textbox inset="3pt,3pt,3pt,3pt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1AC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D875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AA8C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922A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AAA07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22C50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DA24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9A26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E441D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300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C2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147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5D5A96"/>
    <w:multiLevelType w:val="hybridMultilevel"/>
    <w:tmpl w:val="91666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61"/>
    <w:rsid w:val="00002E3D"/>
    <w:rsid w:val="00025A6B"/>
    <w:rsid w:val="0003215B"/>
    <w:rsid w:val="00083CED"/>
    <w:rsid w:val="00086E9A"/>
    <w:rsid w:val="000C3826"/>
    <w:rsid w:val="000F355E"/>
    <w:rsid w:val="00154E2D"/>
    <w:rsid w:val="0020511A"/>
    <w:rsid w:val="00230AA9"/>
    <w:rsid w:val="002725B7"/>
    <w:rsid w:val="00304482"/>
    <w:rsid w:val="00333B97"/>
    <w:rsid w:val="0035027C"/>
    <w:rsid w:val="00360D51"/>
    <w:rsid w:val="003F1705"/>
    <w:rsid w:val="00407FC8"/>
    <w:rsid w:val="00452ED2"/>
    <w:rsid w:val="004A00DB"/>
    <w:rsid w:val="004A2764"/>
    <w:rsid w:val="004A4AD2"/>
    <w:rsid w:val="0055248E"/>
    <w:rsid w:val="00556421"/>
    <w:rsid w:val="005A4286"/>
    <w:rsid w:val="005F1813"/>
    <w:rsid w:val="00663A8A"/>
    <w:rsid w:val="00692C61"/>
    <w:rsid w:val="006A6BA7"/>
    <w:rsid w:val="006C5BFD"/>
    <w:rsid w:val="006E0AA0"/>
    <w:rsid w:val="00711326"/>
    <w:rsid w:val="0072404D"/>
    <w:rsid w:val="00730BCE"/>
    <w:rsid w:val="00747040"/>
    <w:rsid w:val="007C13EF"/>
    <w:rsid w:val="007E681F"/>
    <w:rsid w:val="00801F57"/>
    <w:rsid w:val="00843B08"/>
    <w:rsid w:val="008A3E0C"/>
    <w:rsid w:val="008A4502"/>
    <w:rsid w:val="008C2CE7"/>
    <w:rsid w:val="00905A6B"/>
    <w:rsid w:val="0093710A"/>
    <w:rsid w:val="00947032"/>
    <w:rsid w:val="0096129F"/>
    <w:rsid w:val="009631DB"/>
    <w:rsid w:val="00976FA7"/>
    <w:rsid w:val="009A1E0D"/>
    <w:rsid w:val="009A6BAE"/>
    <w:rsid w:val="009D78A3"/>
    <w:rsid w:val="00A07B2E"/>
    <w:rsid w:val="00A44B39"/>
    <w:rsid w:val="00AF015F"/>
    <w:rsid w:val="00AF22C8"/>
    <w:rsid w:val="00AF7D20"/>
    <w:rsid w:val="00B008EB"/>
    <w:rsid w:val="00B129EC"/>
    <w:rsid w:val="00B42F65"/>
    <w:rsid w:val="00C307D8"/>
    <w:rsid w:val="00C515E4"/>
    <w:rsid w:val="00C90B12"/>
    <w:rsid w:val="00CA3D04"/>
    <w:rsid w:val="00CA75A1"/>
    <w:rsid w:val="00D154D3"/>
    <w:rsid w:val="00D55593"/>
    <w:rsid w:val="00D64571"/>
    <w:rsid w:val="00DC69FE"/>
    <w:rsid w:val="00DE7BA4"/>
    <w:rsid w:val="00F16789"/>
    <w:rsid w:val="00F54E61"/>
    <w:rsid w:val="00FC6FB6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7D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6A6BA7"/>
    <w:pPr>
      <w:jc w:val="left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333B97"/>
    <w:pPr>
      <w:keepNext/>
      <w:keepLines/>
      <w:spacing w:before="240"/>
      <w:outlineLvl w:val="0"/>
    </w:pPr>
    <w:rPr>
      <w:rFonts w:eastAsiaTheme="majorEastAsia" w:cstheme="majorBidi"/>
      <w:color w:val="56298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33B97"/>
    <w:pPr>
      <w:keepNext/>
      <w:keepLines/>
      <w:spacing w:before="40"/>
      <w:outlineLvl w:val="1"/>
    </w:pPr>
    <w:rPr>
      <w:rFonts w:eastAsiaTheme="majorEastAsia" w:cstheme="majorBidi"/>
      <w:color w:val="56298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33B97"/>
    <w:pPr>
      <w:keepNext/>
      <w:keepLines/>
      <w:spacing w:before="40"/>
      <w:outlineLvl w:val="2"/>
    </w:pPr>
    <w:rPr>
      <w:rFonts w:eastAsiaTheme="majorEastAsia" w:cstheme="majorBidi"/>
      <w:color w:val="391B5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33B97"/>
    <w:pPr>
      <w:keepNext/>
      <w:keepLines/>
      <w:spacing w:before="40"/>
      <w:outlineLvl w:val="3"/>
    </w:pPr>
    <w:rPr>
      <w:rFonts w:eastAsiaTheme="majorEastAsia" w:cstheme="majorBidi"/>
      <w:i/>
      <w:iCs/>
      <w:color w:val="56298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33B97"/>
    <w:pPr>
      <w:keepNext/>
      <w:keepLines/>
      <w:spacing w:before="40"/>
      <w:outlineLvl w:val="4"/>
    </w:pPr>
    <w:rPr>
      <w:rFonts w:eastAsiaTheme="majorEastAsia" w:cstheme="majorBidi"/>
      <w:color w:val="56298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33B97"/>
    <w:pPr>
      <w:keepNext/>
      <w:keepLines/>
      <w:spacing w:before="40"/>
      <w:outlineLvl w:val="5"/>
    </w:pPr>
    <w:rPr>
      <w:rFonts w:eastAsiaTheme="majorEastAsia" w:cstheme="majorBidi"/>
      <w:color w:val="391B5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33B97"/>
    <w:pPr>
      <w:keepNext/>
      <w:keepLines/>
      <w:spacing w:before="40"/>
      <w:outlineLvl w:val="6"/>
    </w:pPr>
    <w:rPr>
      <w:rFonts w:eastAsiaTheme="majorEastAsia" w:cstheme="majorBidi"/>
      <w:i/>
      <w:iCs/>
      <w:color w:val="391B5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33B97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33B97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rsid w:val="006A6BA7"/>
    <w:pPr>
      <w:spacing w:before="240" w:after="120"/>
    </w:pPr>
    <w:rPr>
      <w:rFonts w:asciiTheme="majorHAnsi" w:eastAsiaTheme="majorEastAsia" w:hAnsiTheme="majorHAnsi" w:cstheme="majorBidi"/>
      <w:b/>
      <w:color w:val="7437BC" w:themeColor="accent1"/>
      <w:sz w:val="28"/>
      <w:szCs w:val="32"/>
    </w:rPr>
  </w:style>
  <w:style w:type="character" w:styleId="Strong">
    <w:name w:val="Strong"/>
    <w:basedOn w:val="DefaultParagraphFont"/>
    <w:uiPriority w:val="1"/>
    <w:semiHidden/>
    <w:qFormat/>
    <w:rPr>
      <w:b w:val="0"/>
      <w:bCs w:val="0"/>
      <w:color w:val="7437BC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3B97"/>
  </w:style>
  <w:style w:type="paragraph" w:styleId="BlockText">
    <w:name w:val="Block Text"/>
    <w:basedOn w:val="Normal"/>
    <w:uiPriority w:val="99"/>
    <w:semiHidden/>
    <w:unhideWhenUsed/>
    <w:rsid w:val="00333B97"/>
    <w:pPr>
      <w:pBdr>
        <w:top w:val="single" w:sz="2" w:space="10" w:color="7437BC" w:themeColor="accent1" w:shadow="1" w:frame="1"/>
        <w:left w:val="single" w:sz="2" w:space="10" w:color="7437BC" w:themeColor="accent1" w:shadow="1" w:frame="1"/>
        <w:bottom w:val="single" w:sz="2" w:space="10" w:color="7437BC" w:themeColor="accent1" w:shadow="1" w:frame="1"/>
        <w:right w:val="single" w:sz="2" w:space="10" w:color="7437BC" w:themeColor="accent1" w:shadow="1" w:frame="1"/>
      </w:pBdr>
      <w:ind w:left="1152" w:right="1152"/>
    </w:pPr>
    <w:rPr>
      <w:i/>
      <w:iCs/>
      <w:color w:val="7437B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B97"/>
  </w:style>
  <w:style w:type="paragraph" w:styleId="BodyText2">
    <w:name w:val="Body Text 2"/>
    <w:basedOn w:val="Normal"/>
    <w:link w:val="BodyText2Char"/>
    <w:uiPriority w:val="99"/>
    <w:semiHidden/>
    <w:unhideWhenUsed/>
    <w:rsid w:val="00333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B97"/>
  </w:style>
  <w:style w:type="paragraph" w:styleId="BodyText3">
    <w:name w:val="Body Text 3"/>
    <w:basedOn w:val="Normal"/>
    <w:link w:val="BodyText3Char"/>
    <w:uiPriority w:val="99"/>
    <w:semiHidden/>
    <w:unhideWhenUsed/>
    <w:rsid w:val="00333B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3B9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3B9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B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B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3B9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3B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3B9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3B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3B9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33B9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B97"/>
    <w:pPr>
      <w:spacing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33B9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3B97"/>
  </w:style>
  <w:style w:type="table" w:styleId="ColorfulGrid">
    <w:name w:val="Colorful Grid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5F3" w:themeFill="accent1" w:themeFillTint="33"/>
    </w:tcPr>
    <w:tblStylePr w:type="firstRow">
      <w:rPr>
        <w:b/>
        <w:bCs/>
      </w:rPr>
      <w:tblPr/>
      <w:tcPr>
        <w:shd w:val="clear" w:color="auto" w:fill="C6ACE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ACE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629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6298C" w:themeFill="accent1" w:themeFillShade="BF"/>
      </w:tcPr>
    </w:tblStylePr>
    <w:tblStylePr w:type="band1Vert">
      <w:tblPr/>
      <w:tcPr>
        <w:shd w:val="clear" w:color="auto" w:fill="B998E1" w:themeFill="accent1" w:themeFillTint="7F"/>
      </w:tcPr>
    </w:tblStylePr>
    <w:tblStylePr w:type="band1Horz">
      <w:tblPr/>
      <w:tcPr>
        <w:shd w:val="clear" w:color="auto" w:fill="B99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CF5" w:themeFill="accent2" w:themeFillTint="33"/>
    </w:tcPr>
    <w:tblStylePr w:type="firstRow">
      <w:rPr>
        <w:b/>
        <w:bCs/>
      </w:rPr>
      <w:tblPr/>
      <w:tcPr>
        <w:shd w:val="clear" w:color="auto" w:fill="ED9A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A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8188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81886" w:themeFill="accent2" w:themeFillShade="BF"/>
      </w:tcPr>
    </w:tblStylePr>
    <w:tblStylePr w:type="band1Vert">
      <w:tblPr/>
      <w:tcPr>
        <w:shd w:val="clear" w:color="auto" w:fill="E981E7" w:themeFill="accent2" w:themeFillTint="7F"/>
      </w:tcPr>
    </w:tblStylePr>
    <w:tblStylePr w:type="band1Horz">
      <w:tblPr/>
      <w:tcPr>
        <w:shd w:val="clear" w:color="auto" w:fill="E981E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3" w:themeFillTint="33"/>
    </w:tcPr>
    <w:tblStylePr w:type="firstRow">
      <w:rPr>
        <w:b/>
        <w:bCs/>
      </w:rPr>
      <w:tblPr/>
      <w:tcPr>
        <w:shd w:val="clear" w:color="auto" w:fill="FF91D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3" w:themeFillShade="BF"/>
      </w:tcPr>
    </w:tblStylePr>
    <w:tblStylePr w:type="band1Vert">
      <w:tblPr/>
      <w:tcPr>
        <w:shd w:val="clear" w:color="auto" w:fill="FF76C7" w:themeFill="accent3" w:themeFillTint="7F"/>
      </w:tcPr>
    </w:tblStylePr>
    <w:tblStylePr w:type="band1Horz">
      <w:tblPr/>
      <w:tcPr>
        <w:shd w:val="clear" w:color="auto" w:fill="FF76C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E" w:themeFill="accent4" w:themeFillTint="33"/>
    </w:tcPr>
    <w:tblStylePr w:type="firstRow">
      <w:rPr>
        <w:b/>
        <w:bCs/>
      </w:rPr>
      <w:tblPr/>
      <w:tcPr>
        <w:shd w:val="clear" w:color="auto" w:fill="A7B6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B6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3D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3D71" w:themeFill="accent4" w:themeFillShade="BF"/>
      </w:tcPr>
    </w:tblStylePr>
    <w:tblStylePr w:type="band1Vert">
      <w:tblPr/>
      <w:tcPr>
        <w:shd w:val="clear" w:color="auto" w:fill="91A4D6" w:themeFill="accent4" w:themeFillTint="7F"/>
      </w:tcPr>
    </w:tblStylePr>
    <w:tblStylePr w:type="band1Horz">
      <w:tblPr/>
      <w:tcPr>
        <w:shd w:val="clear" w:color="auto" w:fill="91A4D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F2FE" w:themeFill="accent5" w:themeFillTint="33"/>
    </w:tcPr>
    <w:tblStylePr w:type="firstRow">
      <w:rPr>
        <w:b/>
        <w:bCs/>
      </w:rPr>
      <w:tblPr/>
      <w:tcPr>
        <w:shd w:val="clear" w:color="auto" w:fill="A1E5F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E5F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195C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195CB" w:themeFill="accent5" w:themeFillShade="BF"/>
      </w:tcPr>
    </w:tblStylePr>
    <w:tblStylePr w:type="band1Vert">
      <w:tblPr/>
      <w:tcPr>
        <w:shd w:val="clear" w:color="auto" w:fill="8ADEFE" w:themeFill="accent5" w:themeFillTint="7F"/>
      </w:tcPr>
    </w:tblStylePr>
    <w:tblStylePr w:type="band1Horz">
      <w:tblPr/>
      <w:tcPr>
        <w:shd w:val="clear" w:color="auto" w:fill="8ADEF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EFF" w:themeFill="accent6" w:themeFillTint="33"/>
    </w:tcPr>
    <w:tblStylePr w:type="firstRow">
      <w:rPr>
        <w:b/>
        <w:bCs/>
      </w:rPr>
      <w:tblPr/>
      <w:tcPr>
        <w:shd w:val="clear" w:color="auto" w:fill="D3F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F8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F8FF" w:themeFill="accent6" w:themeFillShade="BF"/>
      </w:tcPr>
    </w:tblStylePr>
    <w:tblStylePr w:type="band1Vert">
      <w:tblPr/>
      <w:tcPr>
        <w:shd w:val="clear" w:color="auto" w:fill="C8FDFF" w:themeFill="accent6" w:themeFillTint="7F"/>
      </w:tcPr>
    </w:tblStylePr>
    <w:tblStylePr w:type="band1Horz">
      <w:tblPr/>
      <w:tcPr>
        <w:shd w:val="clear" w:color="auto" w:fill="C8FD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198F" w:themeFill="accent2" w:themeFillShade="CC"/>
      </w:tcPr>
    </w:tblStylePr>
    <w:tblStylePr w:type="lastRow">
      <w:rPr>
        <w:b/>
        <w:bCs/>
        <w:color w:val="9119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1E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198F" w:themeFill="accent2" w:themeFillShade="CC"/>
      </w:tcPr>
    </w:tblStylePr>
    <w:tblStylePr w:type="lastRow">
      <w:rPr>
        <w:b/>
        <w:bCs/>
        <w:color w:val="9119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BF0" w:themeFill="accent1" w:themeFillTint="3F"/>
      </w:tcPr>
    </w:tblStylePr>
    <w:tblStylePr w:type="band1Horz">
      <w:tblPr/>
      <w:tcPr>
        <w:shd w:val="clear" w:color="auto" w:fill="E2D5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AE6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198F" w:themeFill="accent2" w:themeFillShade="CC"/>
      </w:tcPr>
    </w:tblStylePr>
    <w:tblStylePr w:type="lastRow">
      <w:rPr>
        <w:b/>
        <w:bCs/>
        <w:color w:val="9119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0F3" w:themeFill="accent2" w:themeFillTint="3F"/>
      </w:tcPr>
    </w:tblStylePr>
    <w:tblStylePr w:type="band1Horz">
      <w:tblPr/>
      <w:tcPr>
        <w:shd w:val="clear" w:color="auto" w:fill="F6CC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D4279" w:themeFill="accent4" w:themeFillShade="CC"/>
      </w:tcPr>
    </w:tblStylePr>
    <w:tblStylePr w:type="lastRow">
      <w:rPr>
        <w:b/>
        <w:bCs/>
        <w:color w:val="2D427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3" w:themeFillTint="3F"/>
      </w:tcPr>
    </w:tblStylePr>
    <w:tblStylePr w:type="band1Horz">
      <w:tblPr/>
      <w:tcPr>
        <w:shd w:val="clear" w:color="auto" w:fill="FFC8E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3" w:themeFillShade="CC"/>
      </w:tcPr>
    </w:tblStylePr>
    <w:tblStylePr w:type="lastRow">
      <w:rPr>
        <w:b/>
        <w:bCs/>
        <w:color w:val="BC00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1EA" w:themeFill="accent4" w:themeFillTint="3F"/>
      </w:tcPr>
    </w:tblStylePr>
    <w:tblStylePr w:type="band1Horz">
      <w:tblPr/>
      <w:tcPr>
        <w:shd w:val="clear" w:color="auto" w:fill="D3DA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7F8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1F9FF" w:themeFill="accent6" w:themeFillShade="CC"/>
      </w:tcPr>
    </w:tblStylePr>
    <w:tblStylePr w:type="lastRow">
      <w:rPr>
        <w:b/>
        <w:bCs/>
        <w:color w:val="41F9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EFE" w:themeFill="accent5" w:themeFillTint="3F"/>
      </w:tcPr>
    </w:tblStylePr>
    <w:tblStylePr w:type="band1Horz">
      <w:tblPr/>
      <w:tcPr>
        <w:shd w:val="clear" w:color="auto" w:fill="D0F2F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4F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9FDA" w:themeFill="accent5" w:themeFillShade="CC"/>
      </w:tcPr>
    </w:tblStylePr>
    <w:tblStylePr w:type="lastRow">
      <w:rPr>
        <w:b/>
        <w:bCs/>
        <w:color w:val="029FD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EFF" w:themeFill="accent6" w:themeFillTint="3F"/>
      </w:tcPr>
    </w:tblStylePr>
    <w:tblStylePr w:type="band1Horz">
      <w:tblPr/>
      <w:tcPr>
        <w:shd w:val="clear" w:color="auto" w:fill="E9F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B620B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620B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B620B4" w:themeColor="accent2"/>
        <w:left w:val="single" w:sz="4" w:space="0" w:color="7437BC" w:themeColor="accent1"/>
        <w:bottom w:val="single" w:sz="4" w:space="0" w:color="7437BC" w:themeColor="accent1"/>
        <w:right w:val="single" w:sz="4" w:space="0" w:color="7437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620B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21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2170" w:themeColor="accent1" w:themeShade="99"/>
          <w:insideV w:val="nil"/>
        </w:tcBorders>
        <w:shd w:val="clear" w:color="auto" w:fill="4521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2170" w:themeFill="accent1" w:themeFillShade="99"/>
      </w:tcPr>
    </w:tblStylePr>
    <w:tblStylePr w:type="band1Vert">
      <w:tblPr/>
      <w:tcPr>
        <w:shd w:val="clear" w:color="auto" w:fill="C6ACE6" w:themeFill="accent1" w:themeFillTint="66"/>
      </w:tcPr>
    </w:tblStylePr>
    <w:tblStylePr w:type="band1Horz">
      <w:tblPr/>
      <w:tcPr>
        <w:shd w:val="clear" w:color="auto" w:fill="B99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B620B4" w:themeColor="accent2"/>
        <w:left w:val="single" w:sz="4" w:space="0" w:color="B620B4" w:themeColor="accent2"/>
        <w:bottom w:val="single" w:sz="4" w:space="0" w:color="B620B4" w:themeColor="accent2"/>
        <w:right w:val="single" w:sz="4" w:space="0" w:color="B620B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620B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36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36B" w:themeColor="accent2" w:themeShade="99"/>
          <w:insideV w:val="nil"/>
        </w:tcBorders>
        <w:shd w:val="clear" w:color="auto" w:fill="6D136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36B" w:themeFill="accent2" w:themeFillShade="99"/>
      </w:tcPr>
    </w:tblStylePr>
    <w:tblStylePr w:type="band1Vert">
      <w:tblPr/>
      <w:tcPr>
        <w:shd w:val="clear" w:color="auto" w:fill="ED9AEC" w:themeFill="accent2" w:themeFillTint="66"/>
      </w:tcPr>
    </w:tblStylePr>
    <w:tblStylePr w:type="band1Horz">
      <w:tblPr/>
      <w:tcPr>
        <w:shd w:val="clear" w:color="auto" w:fill="E981E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395398" w:themeColor="accent4"/>
        <w:left w:val="single" w:sz="4" w:space="0" w:color="EC008C" w:themeColor="accent3"/>
        <w:bottom w:val="single" w:sz="4" w:space="0" w:color="EC008C" w:themeColor="accent3"/>
        <w:right w:val="single" w:sz="4" w:space="0" w:color="EC008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9539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3" w:themeShade="99"/>
          <w:insideV w:val="nil"/>
        </w:tcBorders>
        <w:shd w:val="clear" w:color="auto" w:fill="8D00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3" w:themeFillShade="99"/>
      </w:tcPr>
    </w:tblStylePr>
    <w:tblStylePr w:type="band1Vert">
      <w:tblPr/>
      <w:tcPr>
        <w:shd w:val="clear" w:color="auto" w:fill="FF91D2" w:themeFill="accent3" w:themeFillTint="66"/>
      </w:tcPr>
    </w:tblStylePr>
    <w:tblStylePr w:type="band1Horz">
      <w:tblPr/>
      <w:tcPr>
        <w:shd w:val="clear" w:color="auto" w:fill="FF76C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3"/>
        <w:left w:val="single" w:sz="4" w:space="0" w:color="395398" w:themeColor="accent4"/>
        <w:bottom w:val="single" w:sz="4" w:space="0" w:color="395398" w:themeColor="accent4"/>
        <w:right w:val="single" w:sz="4" w:space="0" w:color="39539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1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15B" w:themeColor="accent4" w:themeShade="99"/>
          <w:insideV w:val="nil"/>
        </w:tcBorders>
        <w:shd w:val="clear" w:color="auto" w:fill="2231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15B" w:themeFill="accent4" w:themeFillShade="99"/>
      </w:tcPr>
    </w:tblStylePr>
    <w:tblStylePr w:type="band1Vert">
      <w:tblPr/>
      <w:tcPr>
        <w:shd w:val="clear" w:color="auto" w:fill="A7B6DE" w:themeFill="accent4" w:themeFillTint="66"/>
      </w:tcPr>
    </w:tblStylePr>
    <w:tblStylePr w:type="band1Horz">
      <w:tblPr/>
      <w:tcPr>
        <w:shd w:val="clear" w:color="auto" w:fill="91A4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92FCFF" w:themeColor="accent6"/>
        <w:left w:val="single" w:sz="4" w:space="0" w:color="16BFFD" w:themeColor="accent5"/>
        <w:bottom w:val="single" w:sz="4" w:space="0" w:color="16BFFD" w:themeColor="accent5"/>
        <w:right w:val="single" w:sz="4" w:space="0" w:color="16BFF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8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FC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77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77A3" w:themeColor="accent5" w:themeShade="99"/>
          <w:insideV w:val="nil"/>
        </w:tcBorders>
        <w:shd w:val="clear" w:color="auto" w:fill="0177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7A3" w:themeFill="accent5" w:themeFillShade="99"/>
      </w:tcPr>
    </w:tblStylePr>
    <w:tblStylePr w:type="band1Vert">
      <w:tblPr/>
      <w:tcPr>
        <w:shd w:val="clear" w:color="auto" w:fill="A1E5FE" w:themeFill="accent5" w:themeFillTint="66"/>
      </w:tcPr>
    </w:tblStylePr>
    <w:tblStylePr w:type="band1Horz">
      <w:tblPr/>
      <w:tcPr>
        <w:shd w:val="clear" w:color="auto" w:fill="8ADEF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16BFFD" w:themeColor="accent5"/>
        <w:left w:val="single" w:sz="4" w:space="0" w:color="92FCFF" w:themeColor="accent6"/>
        <w:bottom w:val="single" w:sz="4" w:space="0" w:color="92FCFF" w:themeColor="accent6"/>
        <w:right w:val="single" w:sz="4" w:space="0" w:color="92FC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6BFF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E8F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E8F0" w:themeColor="accent6" w:themeShade="99"/>
          <w:insideV w:val="nil"/>
        </w:tcBorders>
        <w:shd w:val="clear" w:color="auto" w:fill="00E8F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E8F0" w:themeFill="accent6" w:themeFillShade="99"/>
      </w:tcPr>
    </w:tblStylePr>
    <w:tblStylePr w:type="band1Vert">
      <w:tblPr/>
      <w:tcPr>
        <w:shd w:val="clear" w:color="auto" w:fill="D3FDFF" w:themeFill="accent6" w:themeFillTint="66"/>
      </w:tcPr>
    </w:tblStylePr>
    <w:tblStylePr w:type="band1Horz">
      <w:tblPr/>
      <w:tcPr>
        <w:shd w:val="clear" w:color="auto" w:fill="C8FD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3B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B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B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9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7437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1B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29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29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29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29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B620B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05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188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188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188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188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39539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29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3D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3D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D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D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16BFF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638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95C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95C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95C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95C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92FC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C1C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F8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F8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F8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F8F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B97"/>
  </w:style>
  <w:style w:type="character" w:customStyle="1" w:styleId="DateChar">
    <w:name w:val="Date Char"/>
    <w:basedOn w:val="DefaultParagraphFont"/>
    <w:link w:val="Date"/>
    <w:uiPriority w:val="99"/>
    <w:semiHidden/>
    <w:rsid w:val="00333B97"/>
  </w:style>
  <w:style w:type="paragraph" w:styleId="DocumentMap">
    <w:name w:val="Document Map"/>
    <w:basedOn w:val="Normal"/>
    <w:link w:val="DocumentMapChar"/>
    <w:uiPriority w:val="99"/>
    <w:semiHidden/>
    <w:unhideWhenUsed/>
    <w:rsid w:val="00333B9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B9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3B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3B97"/>
  </w:style>
  <w:style w:type="character" w:styleId="Emphasis">
    <w:name w:val="Emphasis"/>
    <w:basedOn w:val="DefaultParagraphFont"/>
    <w:uiPriority w:val="20"/>
    <w:semiHidden/>
    <w:unhideWhenUsed/>
    <w:qFormat/>
    <w:rsid w:val="00333B9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B9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B9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3B9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3B97"/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3B97"/>
    <w:rPr>
      <w:color w:val="FF00FF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3710A"/>
  </w:style>
  <w:style w:type="character" w:customStyle="1" w:styleId="FooterChar">
    <w:name w:val="Footer Char"/>
    <w:basedOn w:val="DefaultParagraphFont"/>
    <w:link w:val="Footer"/>
    <w:uiPriority w:val="99"/>
    <w:semiHidden/>
    <w:rsid w:val="004A2764"/>
    <w:rPr>
      <w:rFonts w:asciiTheme="majorHAnsi" w:hAnsiTheme="maj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B9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B97"/>
    <w:rPr>
      <w:szCs w:val="20"/>
    </w:rPr>
  </w:style>
  <w:style w:type="table" w:styleId="GridTable1Light">
    <w:name w:val="Grid Table 1 Light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C6ACE6" w:themeColor="accent1" w:themeTint="66"/>
        <w:left w:val="single" w:sz="4" w:space="0" w:color="C6ACE6" w:themeColor="accent1" w:themeTint="66"/>
        <w:bottom w:val="single" w:sz="4" w:space="0" w:color="C6ACE6" w:themeColor="accent1" w:themeTint="66"/>
        <w:right w:val="single" w:sz="4" w:space="0" w:color="C6ACE6" w:themeColor="accent1" w:themeTint="66"/>
        <w:insideH w:val="single" w:sz="4" w:space="0" w:color="C6ACE6" w:themeColor="accent1" w:themeTint="66"/>
        <w:insideV w:val="single" w:sz="4" w:space="0" w:color="C6ACE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A82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A82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ED9AEC" w:themeColor="accent2" w:themeTint="66"/>
        <w:left w:val="single" w:sz="4" w:space="0" w:color="ED9AEC" w:themeColor="accent2" w:themeTint="66"/>
        <w:bottom w:val="single" w:sz="4" w:space="0" w:color="ED9AEC" w:themeColor="accent2" w:themeTint="66"/>
        <w:right w:val="single" w:sz="4" w:space="0" w:color="ED9AEC" w:themeColor="accent2" w:themeTint="66"/>
        <w:insideH w:val="single" w:sz="4" w:space="0" w:color="ED9AEC" w:themeColor="accent2" w:themeTint="66"/>
        <w:insideV w:val="single" w:sz="4" w:space="0" w:color="ED9A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467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7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F91D2" w:themeColor="accent3" w:themeTint="66"/>
        <w:left w:val="single" w:sz="4" w:space="0" w:color="FF91D2" w:themeColor="accent3" w:themeTint="66"/>
        <w:bottom w:val="single" w:sz="4" w:space="0" w:color="FF91D2" w:themeColor="accent3" w:themeTint="66"/>
        <w:right w:val="single" w:sz="4" w:space="0" w:color="FF91D2" w:themeColor="accent3" w:themeTint="66"/>
        <w:insideH w:val="single" w:sz="4" w:space="0" w:color="FF91D2" w:themeColor="accent3" w:themeTint="66"/>
        <w:insideV w:val="single" w:sz="4" w:space="0" w:color="FF91D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A7B6DE" w:themeColor="accent4" w:themeTint="66"/>
        <w:left w:val="single" w:sz="4" w:space="0" w:color="A7B6DE" w:themeColor="accent4" w:themeTint="66"/>
        <w:bottom w:val="single" w:sz="4" w:space="0" w:color="A7B6DE" w:themeColor="accent4" w:themeTint="66"/>
        <w:right w:val="single" w:sz="4" w:space="0" w:color="A7B6DE" w:themeColor="accent4" w:themeTint="66"/>
        <w:insideH w:val="single" w:sz="4" w:space="0" w:color="A7B6DE" w:themeColor="accent4" w:themeTint="66"/>
        <w:insideV w:val="single" w:sz="4" w:space="0" w:color="A7B6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B91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91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A1E5FE" w:themeColor="accent5" w:themeTint="66"/>
        <w:left w:val="single" w:sz="4" w:space="0" w:color="A1E5FE" w:themeColor="accent5" w:themeTint="66"/>
        <w:bottom w:val="single" w:sz="4" w:space="0" w:color="A1E5FE" w:themeColor="accent5" w:themeTint="66"/>
        <w:right w:val="single" w:sz="4" w:space="0" w:color="A1E5FE" w:themeColor="accent5" w:themeTint="66"/>
        <w:insideH w:val="single" w:sz="4" w:space="0" w:color="A1E5FE" w:themeColor="accent5" w:themeTint="66"/>
        <w:insideV w:val="single" w:sz="4" w:space="0" w:color="A1E5F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3D8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3D8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D3FDFF" w:themeColor="accent6" w:themeTint="66"/>
        <w:left w:val="single" w:sz="4" w:space="0" w:color="D3FDFF" w:themeColor="accent6" w:themeTint="66"/>
        <w:bottom w:val="single" w:sz="4" w:space="0" w:color="D3FDFF" w:themeColor="accent6" w:themeTint="66"/>
        <w:right w:val="single" w:sz="4" w:space="0" w:color="D3FDFF" w:themeColor="accent6" w:themeTint="66"/>
        <w:insideH w:val="single" w:sz="4" w:space="0" w:color="D3FDFF" w:themeColor="accent6" w:themeTint="66"/>
        <w:insideV w:val="single" w:sz="4" w:space="0" w:color="D3F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DF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F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AA82DA" w:themeColor="accent1" w:themeTint="99"/>
        <w:bottom w:val="single" w:sz="2" w:space="0" w:color="AA82DA" w:themeColor="accent1" w:themeTint="99"/>
        <w:insideH w:val="single" w:sz="2" w:space="0" w:color="AA82DA" w:themeColor="accent1" w:themeTint="99"/>
        <w:insideV w:val="single" w:sz="2" w:space="0" w:color="AA82D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A82D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A82D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E467E2" w:themeColor="accent2" w:themeTint="99"/>
        <w:bottom w:val="single" w:sz="2" w:space="0" w:color="E467E2" w:themeColor="accent2" w:themeTint="99"/>
        <w:insideH w:val="single" w:sz="2" w:space="0" w:color="E467E2" w:themeColor="accent2" w:themeTint="99"/>
        <w:insideV w:val="single" w:sz="2" w:space="0" w:color="E467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7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7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F5ABB" w:themeColor="accent3" w:themeTint="99"/>
        <w:bottom w:val="single" w:sz="2" w:space="0" w:color="FF5ABB" w:themeColor="accent3" w:themeTint="99"/>
        <w:insideH w:val="single" w:sz="2" w:space="0" w:color="FF5ABB" w:themeColor="accent3" w:themeTint="99"/>
        <w:insideV w:val="single" w:sz="2" w:space="0" w:color="FF5A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7B91CD" w:themeColor="accent4" w:themeTint="99"/>
        <w:bottom w:val="single" w:sz="2" w:space="0" w:color="7B91CD" w:themeColor="accent4" w:themeTint="99"/>
        <w:insideH w:val="single" w:sz="2" w:space="0" w:color="7B91CD" w:themeColor="accent4" w:themeTint="99"/>
        <w:insideV w:val="single" w:sz="2" w:space="0" w:color="7B91C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91C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91C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73D8FD" w:themeColor="accent5" w:themeTint="99"/>
        <w:bottom w:val="single" w:sz="2" w:space="0" w:color="73D8FD" w:themeColor="accent5" w:themeTint="99"/>
        <w:insideH w:val="single" w:sz="2" w:space="0" w:color="73D8FD" w:themeColor="accent5" w:themeTint="99"/>
        <w:insideV w:val="single" w:sz="2" w:space="0" w:color="73D8F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3D8F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3D8F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BDFCFF" w:themeColor="accent6" w:themeTint="99"/>
        <w:bottom w:val="single" w:sz="2" w:space="0" w:color="BDFCFF" w:themeColor="accent6" w:themeTint="99"/>
        <w:insideH w:val="single" w:sz="2" w:space="0" w:color="BDFCFF" w:themeColor="accent6" w:themeTint="99"/>
        <w:insideV w:val="single" w:sz="2" w:space="0" w:color="BDF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F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F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</w:style>
  <w:style w:type="table" w:styleId="GridTable3">
    <w:name w:val="Grid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AA82DA" w:themeColor="accent1" w:themeTint="99"/>
        <w:left w:val="single" w:sz="4" w:space="0" w:color="AA82DA" w:themeColor="accent1" w:themeTint="99"/>
        <w:bottom w:val="single" w:sz="4" w:space="0" w:color="AA82DA" w:themeColor="accent1" w:themeTint="99"/>
        <w:right w:val="single" w:sz="4" w:space="0" w:color="AA82DA" w:themeColor="accent1" w:themeTint="99"/>
        <w:insideH w:val="single" w:sz="4" w:space="0" w:color="AA82DA" w:themeColor="accent1" w:themeTint="99"/>
        <w:insideV w:val="single" w:sz="4" w:space="0" w:color="AA82D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  <w:tblStylePr w:type="neCell">
      <w:tblPr/>
      <w:tcPr>
        <w:tcBorders>
          <w:bottom w:val="single" w:sz="4" w:space="0" w:color="AA82DA" w:themeColor="accent1" w:themeTint="99"/>
        </w:tcBorders>
      </w:tcPr>
    </w:tblStylePr>
    <w:tblStylePr w:type="nwCell">
      <w:tblPr/>
      <w:tcPr>
        <w:tcBorders>
          <w:bottom w:val="single" w:sz="4" w:space="0" w:color="AA82DA" w:themeColor="accent1" w:themeTint="99"/>
        </w:tcBorders>
      </w:tcPr>
    </w:tblStylePr>
    <w:tblStylePr w:type="seCell">
      <w:tblPr/>
      <w:tcPr>
        <w:tcBorders>
          <w:top w:val="single" w:sz="4" w:space="0" w:color="AA82DA" w:themeColor="accent1" w:themeTint="99"/>
        </w:tcBorders>
      </w:tcPr>
    </w:tblStylePr>
    <w:tblStylePr w:type="swCell">
      <w:tblPr/>
      <w:tcPr>
        <w:tcBorders>
          <w:top w:val="single" w:sz="4" w:space="0" w:color="AA82D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467E2" w:themeColor="accent2" w:themeTint="99"/>
        <w:left w:val="single" w:sz="4" w:space="0" w:color="E467E2" w:themeColor="accent2" w:themeTint="99"/>
        <w:bottom w:val="single" w:sz="4" w:space="0" w:color="E467E2" w:themeColor="accent2" w:themeTint="99"/>
        <w:right w:val="single" w:sz="4" w:space="0" w:color="E467E2" w:themeColor="accent2" w:themeTint="99"/>
        <w:insideH w:val="single" w:sz="4" w:space="0" w:color="E467E2" w:themeColor="accent2" w:themeTint="99"/>
        <w:insideV w:val="single" w:sz="4" w:space="0" w:color="E467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  <w:tblStylePr w:type="neCell">
      <w:tblPr/>
      <w:tcPr>
        <w:tcBorders>
          <w:bottom w:val="single" w:sz="4" w:space="0" w:color="E467E2" w:themeColor="accent2" w:themeTint="99"/>
        </w:tcBorders>
      </w:tcPr>
    </w:tblStylePr>
    <w:tblStylePr w:type="nwCell">
      <w:tblPr/>
      <w:tcPr>
        <w:tcBorders>
          <w:bottom w:val="single" w:sz="4" w:space="0" w:color="E467E2" w:themeColor="accent2" w:themeTint="99"/>
        </w:tcBorders>
      </w:tcPr>
    </w:tblStylePr>
    <w:tblStylePr w:type="seCell">
      <w:tblPr/>
      <w:tcPr>
        <w:tcBorders>
          <w:top w:val="single" w:sz="4" w:space="0" w:color="E467E2" w:themeColor="accent2" w:themeTint="99"/>
        </w:tcBorders>
      </w:tcPr>
    </w:tblStylePr>
    <w:tblStylePr w:type="swCell">
      <w:tblPr/>
      <w:tcPr>
        <w:tcBorders>
          <w:top w:val="single" w:sz="4" w:space="0" w:color="E467E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5ABB" w:themeColor="accent3" w:themeTint="99"/>
        <w:left w:val="single" w:sz="4" w:space="0" w:color="FF5ABB" w:themeColor="accent3" w:themeTint="99"/>
        <w:bottom w:val="single" w:sz="4" w:space="0" w:color="FF5ABB" w:themeColor="accent3" w:themeTint="99"/>
        <w:right w:val="single" w:sz="4" w:space="0" w:color="FF5ABB" w:themeColor="accent3" w:themeTint="99"/>
        <w:insideH w:val="single" w:sz="4" w:space="0" w:color="FF5ABB" w:themeColor="accent3" w:themeTint="99"/>
        <w:insideV w:val="single" w:sz="4" w:space="0" w:color="FF5A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  <w:tblStylePr w:type="neCell">
      <w:tblPr/>
      <w:tcPr>
        <w:tcBorders>
          <w:bottom w:val="single" w:sz="4" w:space="0" w:color="FF5ABB" w:themeColor="accent3" w:themeTint="99"/>
        </w:tcBorders>
      </w:tcPr>
    </w:tblStylePr>
    <w:tblStylePr w:type="nwCell">
      <w:tblPr/>
      <w:tcPr>
        <w:tcBorders>
          <w:bottom w:val="single" w:sz="4" w:space="0" w:color="FF5ABB" w:themeColor="accent3" w:themeTint="99"/>
        </w:tcBorders>
      </w:tcPr>
    </w:tblStylePr>
    <w:tblStylePr w:type="seCell">
      <w:tblPr/>
      <w:tcPr>
        <w:tcBorders>
          <w:top w:val="single" w:sz="4" w:space="0" w:color="FF5ABB" w:themeColor="accent3" w:themeTint="99"/>
        </w:tcBorders>
      </w:tcPr>
    </w:tblStylePr>
    <w:tblStylePr w:type="swCell">
      <w:tblPr/>
      <w:tcPr>
        <w:tcBorders>
          <w:top w:val="single" w:sz="4" w:space="0" w:color="FF5AB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B91CD" w:themeColor="accent4" w:themeTint="99"/>
        <w:left w:val="single" w:sz="4" w:space="0" w:color="7B91CD" w:themeColor="accent4" w:themeTint="99"/>
        <w:bottom w:val="single" w:sz="4" w:space="0" w:color="7B91CD" w:themeColor="accent4" w:themeTint="99"/>
        <w:right w:val="single" w:sz="4" w:space="0" w:color="7B91CD" w:themeColor="accent4" w:themeTint="99"/>
        <w:insideH w:val="single" w:sz="4" w:space="0" w:color="7B91CD" w:themeColor="accent4" w:themeTint="99"/>
        <w:insideV w:val="single" w:sz="4" w:space="0" w:color="7B91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  <w:tblStylePr w:type="neCell">
      <w:tblPr/>
      <w:tcPr>
        <w:tcBorders>
          <w:bottom w:val="single" w:sz="4" w:space="0" w:color="7B91CD" w:themeColor="accent4" w:themeTint="99"/>
        </w:tcBorders>
      </w:tcPr>
    </w:tblStylePr>
    <w:tblStylePr w:type="nwCell">
      <w:tblPr/>
      <w:tcPr>
        <w:tcBorders>
          <w:bottom w:val="single" w:sz="4" w:space="0" w:color="7B91CD" w:themeColor="accent4" w:themeTint="99"/>
        </w:tcBorders>
      </w:tcPr>
    </w:tblStylePr>
    <w:tblStylePr w:type="seCell">
      <w:tblPr/>
      <w:tcPr>
        <w:tcBorders>
          <w:top w:val="single" w:sz="4" w:space="0" w:color="7B91CD" w:themeColor="accent4" w:themeTint="99"/>
        </w:tcBorders>
      </w:tcPr>
    </w:tblStylePr>
    <w:tblStylePr w:type="swCell">
      <w:tblPr/>
      <w:tcPr>
        <w:tcBorders>
          <w:top w:val="single" w:sz="4" w:space="0" w:color="7B91C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3D8FD" w:themeColor="accent5" w:themeTint="99"/>
        <w:left w:val="single" w:sz="4" w:space="0" w:color="73D8FD" w:themeColor="accent5" w:themeTint="99"/>
        <w:bottom w:val="single" w:sz="4" w:space="0" w:color="73D8FD" w:themeColor="accent5" w:themeTint="99"/>
        <w:right w:val="single" w:sz="4" w:space="0" w:color="73D8FD" w:themeColor="accent5" w:themeTint="99"/>
        <w:insideH w:val="single" w:sz="4" w:space="0" w:color="73D8FD" w:themeColor="accent5" w:themeTint="99"/>
        <w:insideV w:val="single" w:sz="4" w:space="0" w:color="73D8F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  <w:tblStylePr w:type="neCell">
      <w:tblPr/>
      <w:tcPr>
        <w:tcBorders>
          <w:bottom w:val="single" w:sz="4" w:space="0" w:color="73D8FD" w:themeColor="accent5" w:themeTint="99"/>
        </w:tcBorders>
      </w:tcPr>
    </w:tblStylePr>
    <w:tblStylePr w:type="nwCell">
      <w:tblPr/>
      <w:tcPr>
        <w:tcBorders>
          <w:bottom w:val="single" w:sz="4" w:space="0" w:color="73D8FD" w:themeColor="accent5" w:themeTint="99"/>
        </w:tcBorders>
      </w:tcPr>
    </w:tblStylePr>
    <w:tblStylePr w:type="seCell">
      <w:tblPr/>
      <w:tcPr>
        <w:tcBorders>
          <w:top w:val="single" w:sz="4" w:space="0" w:color="73D8FD" w:themeColor="accent5" w:themeTint="99"/>
        </w:tcBorders>
      </w:tcPr>
    </w:tblStylePr>
    <w:tblStylePr w:type="swCell">
      <w:tblPr/>
      <w:tcPr>
        <w:tcBorders>
          <w:top w:val="single" w:sz="4" w:space="0" w:color="73D8F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BDFCFF" w:themeColor="accent6" w:themeTint="99"/>
        <w:left w:val="single" w:sz="4" w:space="0" w:color="BDFCFF" w:themeColor="accent6" w:themeTint="99"/>
        <w:bottom w:val="single" w:sz="4" w:space="0" w:color="BDFCFF" w:themeColor="accent6" w:themeTint="99"/>
        <w:right w:val="single" w:sz="4" w:space="0" w:color="BDFCFF" w:themeColor="accent6" w:themeTint="99"/>
        <w:insideH w:val="single" w:sz="4" w:space="0" w:color="BDFCFF" w:themeColor="accent6" w:themeTint="99"/>
        <w:insideV w:val="single" w:sz="4" w:space="0" w:color="BDF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  <w:tblStylePr w:type="neCell">
      <w:tblPr/>
      <w:tcPr>
        <w:tcBorders>
          <w:bottom w:val="single" w:sz="4" w:space="0" w:color="BDFCFF" w:themeColor="accent6" w:themeTint="99"/>
        </w:tcBorders>
      </w:tcPr>
    </w:tblStylePr>
    <w:tblStylePr w:type="nwCell">
      <w:tblPr/>
      <w:tcPr>
        <w:tcBorders>
          <w:bottom w:val="single" w:sz="4" w:space="0" w:color="BDFCFF" w:themeColor="accent6" w:themeTint="99"/>
        </w:tcBorders>
      </w:tcPr>
    </w:tblStylePr>
    <w:tblStylePr w:type="seCell">
      <w:tblPr/>
      <w:tcPr>
        <w:tcBorders>
          <w:top w:val="single" w:sz="4" w:space="0" w:color="BDFCFF" w:themeColor="accent6" w:themeTint="99"/>
        </w:tcBorders>
      </w:tcPr>
    </w:tblStylePr>
    <w:tblStylePr w:type="swCell">
      <w:tblPr/>
      <w:tcPr>
        <w:tcBorders>
          <w:top w:val="single" w:sz="4" w:space="0" w:color="BDF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AA82DA" w:themeColor="accent1" w:themeTint="99"/>
        <w:left w:val="single" w:sz="4" w:space="0" w:color="AA82DA" w:themeColor="accent1" w:themeTint="99"/>
        <w:bottom w:val="single" w:sz="4" w:space="0" w:color="AA82DA" w:themeColor="accent1" w:themeTint="99"/>
        <w:right w:val="single" w:sz="4" w:space="0" w:color="AA82DA" w:themeColor="accent1" w:themeTint="99"/>
        <w:insideH w:val="single" w:sz="4" w:space="0" w:color="AA82DA" w:themeColor="accent1" w:themeTint="99"/>
        <w:insideV w:val="single" w:sz="4" w:space="0" w:color="AA82D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37BC" w:themeColor="accent1"/>
          <w:left w:val="single" w:sz="4" w:space="0" w:color="7437BC" w:themeColor="accent1"/>
          <w:bottom w:val="single" w:sz="4" w:space="0" w:color="7437BC" w:themeColor="accent1"/>
          <w:right w:val="single" w:sz="4" w:space="0" w:color="7437BC" w:themeColor="accent1"/>
          <w:insideH w:val="nil"/>
          <w:insideV w:val="nil"/>
        </w:tcBorders>
        <w:shd w:val="clear" w:color="auto" w:fill="7437BC" w:themeFill="accent1"/>
      </w:tcPr>
    </w:tblStylePr>
    <w:tblStylePr w:type="lastRow">
      <w:rPr>
        <w:b/>
        <w:bCs/>
      </w:rPr>
      <w:tblPr/>
      <w:tcPr>
        <w:tcBorders>
          <w:top w:val="double" w:sz="4" w:space="0" w:color="7437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467E2" w:themeColor="accent2" w:themeTint="99"/>
        <w:left w:val="single" w:sz="4" w:space="0" w:color="E467E2" w:themeColor="accent2" w:themeTint="99"/>
        <w:bottom w:val="single" w:sz="4" w:space="0" w:color="E467E2" w:themeColor="accent2" w:themeTint="99"/>
        <w:right w:val="single" w:sz="4" w:space="0" w:color="E467E2" w:themeColor="accent2" w:themeTint="99"/>
        <w:insideH w:val="single" w:sz="4" w:space="0" w:color="E467E2" w:themeColor="accent2" w:themeTint="99"/>
        <w:insideV w:val="single" w:sz="4" w:space="0" w:color="E467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20B4" w:themeColor="accent2"/>
          <w:left w:val="single" w:sz="4" w:space="0" w:color="B620B4" w:themeColor="accent2"/>
          <w:bottom w:val="single" w:sz="4" w:space="0" w:color="B620B4" w:themeColor="accent2"/>
          <w:right w:val="single" w:sz="4" w:space="0" w:color="B620B4" w:themeColor="accent2"/>
          <w:insideH w:val="nil"/>
          <w:insideV w:val="nil"/>
        </w:tcBorders>
        <w:shd w:val="clear" w:color="auto" w:fill="B620B4" w:themeFill="accent2"/>
      </w:tcPr>
    </w:tblStylePr>
    <w:tblStylePr w:type="lastRow">
      <w:rPr>
        <w:b/>
        <w:bCs/>
      </w:rPr>
      <w:tblPr/>
      <w:tcPr>
        <w:tcBorders>
          <w:top w:val="double" w:sz="4" w:space="0" w:color="B620B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5ABB" w:themeColor="accent3" w:themeTint="99"/>
        <w:left w:val="single" w:sz="4" w:space="0" w:color="FF5ABB" w:themeColor="accent3" w:themeTint="99"/>
        <w:bottom w:val="single" w:sz="4" w:space="0" w:color="FF5ABB" w:themeColor="accent3" w:themeTint="99"/>
        <w:right w:val="single" w:sz="4" w:space="0" w:color="FF5ABB" w:themeColor="accent3" w:themeTint="99"/>
        <w:insideH w:val="single" w:sz="4" w:space="0" w:color="FF5ABB" w:themeColor="accent3" w:themeTint="99"/>
        <w:insideV w:val="single" w:sz="4" w:space="0" w:color="FF5A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3"/>
          <w:left w:val="single" w:sz="4" w:space="0" w:color="EC008C" w:themeColor="accent3"/>
          <w:bottom w:val="single" w:sz="4" w:space="0" w:color="EC008C" w:themeColor="accent3"/>
          <w:right w:val="single" w:sz="4" w:space="0" w:color="EC008C" w:themeColor="accent3"/>
          <w:insideH w:val="nil"/>
          <w:insideV w:val="nil"/>
        </w:tcBorders>
        <w:shd w:val="clear" w:color="auto" w:fill="EC008C" w:themeFill="accent3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B91CD" w:themeColor="accent4" w:themeTint="99"/>
        <w:left w:val="single" w:sz="4" w:space="0" w:color="7B91CD" w:themeColor="accent4" w:themeTint="99"/>
        <w:bottom w:val="single" w:sz="4" w:space="0" w:color="7B91CD" w:themeColor="accent4" w:themeTint="99"/>
        <w:right w:val="single" w:sz="4" w:space="0" w:color="7B91CD" w:themeColor="accent4" w:themeTint="99"/>
        <w:insideH w:val="single" w:sz="4" w:space="0" w:color="7B91CD" w:themeColor="accent4" w:themeTint="99"/>
        <w:insideV w:val="single" w:sz="4" w:space="0" w:color="7B91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5398" w:themeColor="accent4"/>
          <w:left w:val="single" w:sz="4" w:space="0" w:color="395398" w:themeColor="accent4"/>
          <w:bottom w:val="single" w:sz="4" w:space="0" w:color="395398" w:themeColor="accent4"/>
          <w:right w:val="single" w:sz="4" w:space="0" w:color="395398" w:themeColor="accent4"/>
          <w:insideH w:val="nil"/>
          <w:insideV w:val="nil"/>
        </w:tcBorders>
        <w:shd w:val="clear" w:color="auto" w:fill="395398" w:themeFill="accent4"/>
      </w:tcPr>
    </w:tblStylePr>
    <w:tblStylePr w:type="lastRow">
      <w:rPr>
        <w:b/>
        <w:bCs/>
      </w:rPr>
      <w:tblPr/>
      <w:tcPr>
        <w:tcBorders>
          <w:top w:val="double" w:sz="4" w:space="0" w:color="39539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3D8FD" w:themeColor="accent5" w:themeTint="99"/>
        <w:left w:val="single" w:sz="4" w:space="0" w:color="73D8FD" w:themeColor="accent5" w:themeTint="99"/>
        <w:bottom w:val="single" w:sz="4" w:space="0" w:color="73D8FD" w:themeColor="accent5" w:themeTint="99"/>
        <w:right w:val="single" w:sz="4" w:space="0" w:color="73D8FD" w:themeColor="accent5" w:themeTint="99"/>
        <w:insideH w:val="single" w:sz="4" w:space="0" w:color="73D8FD" w:themeColor="accent5" w:themeTint="99"/>
        <w:insideV w:val="single" w:sz="4" w:space="0" w:color="73D8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BFFD" w:themeColor="accent5"/>
          <w:left w:val="single" w:sz="4" w:space="0" w:color="16BFFD" w:themeColor="accent5"/>
          <w:bottom w:val="single" w:sz="4" w:space="0" w:color="16BFFD" w:themeColor="accent5"/>
          <w:right w:val="single" w:sz="4" w:space="0" w:color="16BFFD" w:themeColor="accent5"/>
          <w:insideH w:val="nil"/>
          <w:insideV w:val="nil"/>
        </w:tcBorders>
        <w:shd w:val="clear" w:color="auto" w:fill="16BFFD" w:themeFill="accent5"/>
      </w:tcPr>
    </w:tblStylePr>
    <w:tblStylePr w:type="lastRow">
      <w:rPr>
        <w:b/>
        <w:bCs/>
      </w:rPr>
      <w:tblPr/>
      <w:tcPr>
        <w:tcBorders>
          <w:top w:val="double" w:sz="4" w:space="0" w:color="16BF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BDFCFF" w:themeColor="accent6" w:themeTint="99"/>
        <w:left w:val="single" w:sz="4" w:space="0" w:color="BDFCFF" w:themeColor="accent6" w:themeTint="99"/>
        <w:bottom w:val="single" w:sz="4" w:space="0" w:color="BDFCFF" w:themeColor="accent6" w:themeTint="99"/>
        <w:right w:val="single" w:sz="4" w:space="0" w:color="BDFCFF" w:themeColor="accent6" w:themeTint="99"/>
        <w:insideH w:val="single" w:sz="4" w:space="0" w:color="BDFCFF" w:themeColor="accent6" w:themeTint="99"/>
        <w:insideV w:val="single" w:sz="4" w:space="0" w:color="BDF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FCFF" w:themeColor="accent6"/>
          <w:left w:val="single" w:sz="4" w:space="0" w:color="92FCFF" w:themeColor="accent6"/>
          <w:bottom w:val="single" w:sz="4" w:space="0" w:color="92FCFF" w:themeColor="accent6"/>
          <w:right w:val="single" w:sz="4" w:space="0" w:color="92FCFF" w:themeColor="accent6"/>
          <w:insideH w:val="nil"/>
          <w:insideV w:val="nil"/>
        </w:tcBorders>
        <w:shd w:val="clear" w:color="auto" w:fill="92FCFF" w:themeFill="accent6"/>
      </w:tcPr>
    </w:tblStylePr>
    <w:tblStylePr w:type="lastRow">
      <w:rPr>
        <w:b/>
        <w:bCs/>
      </w:rPr>
      <w:tblPr/>
      <w:tcPr>
        <w:tcBorders>
          <w:top w:val="double" w:sz="4" w:space="0" w:color="92FC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5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37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37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37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37BC" w:themeFill="accent1"/>
      </w:tcPr>
    </w:tblStylePr>
    <w:tblStylePr w:type="band1Vert">
      <w:tblPr/>
      <w:tcPr>
        <w:shd w:val="clear" w:color="auto" w:fill="C6ACE6" w:themeFill="accent1" w:themeFillTint="66"/>
      </w:tcPr>
    </w:tblStylePr>
    <w:tblStylePr w:type="band1Horz">
      <w:tblPr/>
      <w:tcPr>
        <w:shd w:val="clear" w:color="auto" w:fill="C6ACE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C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20B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20B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20B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20B4" w:themeFill="accent2"/>
      </w:tcPr>
    </w:tblStylePr>
    <w:tblStylePr w:type="band1Vert">
      <w:tblPr/>
      <w:tcPr>
        <w:shd w:val="clear" w:color="auto" w:fill="ED9AEC" w:themeFill="accent2" w:themeFillTint="66"/>
      </w:tcPr>
    </w:tblStylePr>
    <w:tblStylePr w:type="band1Horz">
      <w:tblPr/>
      <w:tcPr>
        <w:shd w:val="clear" w:color="auto" w:fill="ED9A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3"/>
      </w:tcPr>
    </w:tblStylePr>
    <w:tblStylePr w:type="band1Vert">
      <w:tblPr/>
      <w:tcPr>
        <w:shd w:val="clear" w:color="auto" w:fill="FF91D2" w:themeFill="accent3" w:themeFillTint="66"/>
      </w:tcPr>
    </w:tblStylePr>
    <w:tblStylePr w:type="band1Horz">
      <w:tblPr/>
      <w:tcPr>
        <w:shd w:val="clear" w:color="auto" w:fill="FF91D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A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539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539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539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5398" w:themeFill="accent4"/>
      </w:tcPr>
    </w:tblStylePr>
    <w:tblStylePr w:type="band1Vert">
      <w:tblPr/>
      <w:tcPr>
        <w:shd w:val="clear" w:color="auto" w:fill="A7B6DE" w:themeFill="accent4" w:themeFillTint="66"/>
      </w:tcPr>
    </w:tblStylePr>
    <w:tblStylePr w:type="band1Horz">
      <w:tblPr/>
      <w:tcPr>
        <w:shd w:val="clear" w:color="auto" w:fill="A7B6D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F2F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BFF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BFF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BFF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BFFD" w:themeFill="accent5"/>
      </w:tcPr>
    </w:tblStylePr>
    <w:tblStylePr w:type="band1Vert">
      <w:tblPr/>
      <w:tcPr>
        <w:shd w:val="clear" w:color="auto" w:fill="A1E5FE" w:themeFill="accent5" w:themeFillTint="66"/>
      </w:tcPr>
    </w:tblStylePr>
    <w:tblStylePr w:type="band1Horz">
      <w:tblPr/>
      <w:tcPr>
        <w:shd w:val="clear" w:color="auto" w:fill="A1E5F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FC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FC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FC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FCFF" w:themeFill="accent6"/>
      </w:tcPr>
    </w:tblStylePr>
    <w:tblStylePr w:type="band1Vert">
      <w:tblPr/>
      <w:tcPr>
        <w:shd w:val="clear" w:color="auto" w:fill="D3FDFF" w:themeFill="accent6" w:themeFillTint="66"/>
      </w:tcPr>
    </w:tblStylePr>
    <w:tblStylePr w:type="band1Horz">
      <w:tblPr/>
      <w:tcPr>
        <w:shd w:val="clear" w:color="auto" w:fill="D3F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3B97"/>
    <w:rPr>
      <w:color w:val="56298C" w:themeColor="accent1" w:themeShade="BF"/>
    </w:rPr>
    <w:tblPr>
      <w:tblStyleRowBandSize w:val="1"/>
      <w:tblStyleColBandSize w:val="1"/>
      <w:tblBorders>
        <w:top w:val="single" w:sz="4" w:space="0" w:color="AA82DA" w:themeColor="accent1" w:themeTint="99"/>
        <w:left w:val="single" w:sz="4" w:space="0" w:color="AA82DA" w:themeColor="accent1" w:themeTint="99"/>
        <w:bottom w:val="single" w:sz="4" w:space="0" w:color="AA82DA" w:themeColor="accent1" w:themeTint="99"/>
        <w:right w:val="single" w:sz="4" w:space="0" w:color="AA82DA" w:themeColor="accent1" w:themeTint="99"/>
        <w:insideH w:val="single" w:sz="4" w:space="0" w:color="AA82DA" w:themeColor="accent1" w:themeTint="99"/>
        <w:insideV w:val="single" w:sz="4" w:space="0" w:color="AA82D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A82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A82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3B97"/>
    <w:rPr>
      <w:color w:val="881886" w:themeColor="accent2" w:themeShade="BF"/>
    </w:rPr>
    <w:tblPr>
      <w:tblStyleRowBandSize w:val="1"/>
      <w:tblStyleColBandSize w:val="1"/>
      <w:tblBorders>
        <w:top w:val="single" w:sz="4" w:space="0" w:color="E467E2" w:themeColor="accent2" w:themeTint="99"/>
        <w:left w:val="single" w:sz="4" w:space="0" w:color="E467E2" w:themeColor="accent2" w:themeTint="99"/>
        <w:bottom w:val="single" w:sz="4" w:space="0" w:color="E467E2" w:themeColor="accent2" w:themeTint="99"/>
        <w:right w:val="single" w:sz="4" w:space="0" w:color="E467E2" w:themeColor="accent2" w:themeTint="99"/>
        <w:insideH w:val="single" w:sz="4" w:space="0" w:color="E467E2" w:themeColor="accent2" w:themeTint="99"/>
        <w:insideV w:val="single" w:sz="4" w:space="0" w:color="E467E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467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7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3B97"/>
    <w:rPr>
      <w:color w:val="B00068" w:themeColor="accent3" w:themeShade="BF"/>
    </w:rPr>
    <w:tblPr>
      <w:tblStyleRowBandSize w:val="1"/>
      <w:tblStyleColBandSize w:val="1"/>
      <w:tblBorders>
        <w:top w:val="single" w:sz="4" w:space="0" w:color="FF5ABB" w:themeColor="accent3" w:themeTint="99"/>
        <w:left w:val="single" w:sz="4" w:space="0" w:color="FF5ABB" w:themeColor="accent3" w:themeTint="99"/>
        <w:bottom w:val="single" w:sz="4" w:space="0" w:color="FF5ABB" w:themeColor="accent3" w:themeTint="99"/>
        <w:right w:val="single" w:sz="4" w:space="0" w:color="FF5ABB" w:themeColor="accent3" w:themeTint="99"/>
        <w:insideH w:val="single" w:sz="4" w:space="0" w:color="FF5ABB" w:themeColor="accent3" w:themeTint="99"/>
        <w:insideV w:val="single" w:sz="4" w:space="0" w:color="FF5A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3B97"/>
    <w:rPr>
      <w:color w:val="2A3D71" w:themeColor="accent4" w:themeShade="BF"/>
    </w:rPr>
    <w:tblPr>
      <w:tblStyleRowBandSize w:val="1"/>
      <w:tblStyleColBandSize w:val="1"/>
      <w:tblBorders>
        <w:top w:val="single" w:sz="4" w:space="0" w:color="7B91CD" w:themeColor="accent4" w:themeTint="99"/>
        <w:left w:val="single" w:sz="4" w:space="0" w:color="7B91CD" w:themeColor="accent4" w:themeTint="99"/>
        <w:bottom w:val="single" w:sz="4" w:space="0" w:color="7B91CD" w:themeColor="accent4" w:themeTint="99"/>
        <w:right w:val="single" w:sz="4" w:space="0" w:color="7B91CD" w:themeColor="accent4" w:themeTint="99"/>
        <w:insideH w:val="single" w:sz="4" w:space="0" w:color="7B91CD" w:themeColor="accent4" w:themeTint="99"/>
        <w:insideV w:val="single" w:sz="4" w:space="0" w:color="7B91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B91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91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3B97"/>
    <w:rPr>
      <w:color w:val="0195CB" w:themeColor="accent5" w:themeShade="BF"/>
    </w:rPr>
    <w:tblPr>
      <w:tblStyleRowBandSize w:val="1"/>
      <w:tblStyleColBandSize w:val="1"/>
      <w:tblBorders>
        <w:top w:val="single" w:sz="4" w:space="0" w:color="73D8FD" w:themeColor="accent5" w:themeTint="99"/>
        <w:left w:val="single" w:sz="4" w:space="0" w:color="73D8FD" w:themeColor="accent5" w:themeTint="99"/>
        <w:bottom w:val="single" w:sz="4" w:space="0" w:color="73D8FD" w:themeColor="accent5" w:themeTint="99"/>
        <w:right w:val="single" w:sz="4" w:space="0" w:color="73D8FD" w:themeColor="accent5" w:themeTint="99"/>
        <w:insideH w:val="single" w:sz="4" w:space="0" w:color="73D8FD" w:themeColor="accent5" w:themeTint="99"/>
        <w:insideV w:val="single" w:sz="4" w:space="0" w:color="73D8F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3D8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3D8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3B97"/>
    <w:rPr>
      <w:color w:val="2DF8FF" w:themeColor="accent6" w:themeShade="BF"/>
    </w:rPr>
    <w:tblPr>
      <w:tblStyleRowBandSize w:val="1"/>
      <w:tblStyleColBandSize w:val="1"/>
      <w:tblBorders>
        <w:top w:val="single" w:sz="4" w:space="0" w:color="BDFCFF" w:themeColor="accent6" w:themeTint="99"/>
        <w:left w:val="single" w:sz="4" w:space="0" w:color="BDFCFF" w:themeColor="accent6" w:themeTint="99"/>
        <w:bottom w:val="single" w:sz="4" w:space="0" w:color="BDFCFF" w:themeColor="accent6" w:themeTint="99"/>
        <w:right w:val="single" w:sz="4" w:space="0" w:color="BDFCFF" w:themeColor="accent6" w:themeTint="99"/>
        <w:insideH w:val="single" w:sz="4" w:space="0" w:color="BDFCFF" w:themeColor="accent6" w:themeTint="99"/>
        <w:insideV w:val="single" w:sz="4" w:space="0" w:color="BDF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DF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F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3B97"/>
    <w:rPr>
      <w:color w:val="56298C" w:themeColor="accent1" w:themeShade="BF"/>
    </w:rPr>
    <w:tblPr>
      <w:tblStyleRowBandSize w:val="1"/>
      <w:tblStyleColBandSize w:val="1"/>
      <w:tblBorders>
        <w:top w:val="single" w:sz="4" w:space="0" w:color="AA82DA" w:themeColor="accent1" w:themeTint="99"/>
        <w:left w:val="single" w:sz="4" w:space="0" w:color="AA82DA" w:themeColor="accent1" w:themeTint="99"/>
        <w:bottom w:val="single" w:sz="4" w:space="0" w:color="AA82DA" w:themeColor="accent1" w:themeTint="99"/>
        <w:right w:val="single" w:sz="4" w:space="0" w:color="AA82DA" w:themeColor="accent1" w:themeTint="99"/>
        <w:insideH w:val="single" w:sz="4" w:space="0" w:color="AA82DA" w:themeColor="accent1" w:themeTint="99"/>
        <w:insideV w:val="single" w:sz="4" w:space="0" w:color="AA82D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  <w:tblStylePr w:type="neCell">
      <w:tblPr/>
      <w:tcPr>
        <w:tcBorders>
          <w:bottom w:val="single" w:sz="4" w:space="0" w:color="AA82DA" w:themeColor="accent1" w:themeTint="99"/>
        </w:tcBorders>
      </w:tcPr>
    </w:tblStylePr>
    <w:tblStylePr w:type="nwCell">
      <w:tblPr/>
      <w:tcPr>
        <w:tcBorders>
          <w:bottom w:val="single" w:sz="4" w:space="0" w:color="AA82DA" w:themeColor="accent1" w:themeTint="99"/>
        </w:tcBorders>
      </w:tcPr>
    </w:tblStylePr>
    <w:tblStylePr w:type="seCell">
      <w:tblPr/>
      <w:tcPr>
        <w:tcBorders>
          <w:top w:val="single" w:sz="4" w:space="0" w:color="AA82DA" w:themeColor="accent1" w:themeTint="99"/>
        </w:tcBorders>
      </w:tcPr>
    </w:tblStylePr>
    <w:tblStylePr w:type="swCell">
      <w:tblPr/>
      <w:tcPr>
        <w:tcBorders>
          <w:top w:val="single" w:sz="4" w:space="0" w:color="AA82D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3B97"/>
    <w:rPr>
      <w:color w:val="881886" w:themeColor="accent2" w:themeShade="BF"/>
    </w:rPr>
    <w:tblPr>
      <w:tblStyleRowBandSize w:val="1"/>
      <w:tblStyleColBandSize w:val="1"/>
      <w:tblBorders>
        <w:top w:val="single" w:sz="4" w:space="0" w:color="E467E2" w:themeColor="accent2" w:themeTint="99"/>
        <w:left w:val="single" w:sz="4" w:space="0" w:color="E467E2" w:themeColor="accent2" w:themeTint="99"/>
        <w:bottom w:val="single" w:sz="4" w:space="0" w:color="E467E2" w:themeColor="accent2" w:themeTint="99"/>
        <w:right w:val="single" w:sz="4" w:space="0" w:color="E467E2" w:themeColor="accent2" w:themeTint="99"/>
        <w:insideH w:val="single" w:sz="4" w:space="0" w:color="E467E2" w:themeColor="accent2" w:themeTint="99"/>
        <w:insideV w:val="single" w:sz="4" w:space="0" w:color="E467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  <w:tblStylePr w:type="neCell">
      <w:tblPr/>
      <w:tcPr>
        <w:tcBorders>
          <w:bottom w:val="single" w:sz="4" w:space="0" w:color="E467E2" w:themeColor="accent2" w:themeTint="99"/>
        </w:tcBorders>
      </w:tcPr>
    </w:tblStylePr>
    <w:tblStylePr w:type="nwCell">
      <w:tblPr/>
      <w:tcPr>
        <w:tcBorders>
          <w:bottom w:val="single" w:sz="4" w:space="0" w:color="E467E2" w:themeColor="accent2" w:themeTint="99"/>
        </w:tcBorders>
      </w:tcPr>
    </w:tblStylePr>
    <w:tblStylePr w:type="seCell">
      <w:tblPr/>
      <w:tcPr>
        <w:tcBorders>
          <w:top w:val="single" w:sz="4" w:space="0" w:color="E467E2" w:themeColor="accent2" w:themeTint="99"/>
        </w:tcBorders>
      </w:tcPr>
    </w:tblStylePr>
    <w:tblStylePr w:type="swCell">
      <w:tblPr/>
      <w:tcPr>
        <w:tcBorders>
          <w:top w:val="single" w:sz="4" w:space="0" w:color="E467E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3B97"/>
    <w:rPr>
      <w:color w:val="B00068" w:themeColor="accent3" w:themeShade="BF"/>
    </w:rPr>
    <w:tblPr>
      <w:tblStyleRowBandSize w:val="1"/>
      <w:tblStyleColBandSize w:val="1"/>
      <w:tblBorders>
        <w:top w:val="single" w:sz="4" w:space="0" w:color="FF5ABB" w:themeColor="accent3" w:themeTint="99"/>
        <w:left w:val="single" w:sz="4" w:space="0" w:color="FF5ABB" w:themeColor="accent3" w:themeTint="99"/>
        <w:bottom w:val="single" w:sz="4" w:space="0" w:color="FF5ABB" w:themeColor="accent3" w:themeTint="99"/>
        <w:right w:val="single" w:sz="4" w:space="0" w:color="FF5ABB" w:themeColor="accent3" w:themeTint="99"/>
        <w:insideH w:val="single" w:sz="4" w:space="0" w:color="FF5ABB" w:themeColor="accent3" w:themeTint="99"/>
        <w:insideV w:val="single" w:sz="4" w:space="0" w:color="FF5A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  <w:tblStylePr w:type="neCell">
      <w:tblPr/>
      <w:tcPr>
        <w:tcBorders>
          <w:bottom w:val="single" w:sz="4" w:space="0" w:color="FF5ABB" w:themeColor="accent3" w:themeTint="99"/>
        </w:tcBorders>
      </w:tcPr>
    </w:tblStylePr>
    <w:tblStylePr w:type="nwCell">
      <w:tblPr/>
      <w:tcPr>
        <w:tcBorders>
          <w:bottom w:val="single" w:sz="4" w:space="0" w:color="FF5ABB" w:themeColor="accent3" w:themeTint="99"/>
        </w:tcBorders>
      </w:tcPr>
    </w:tblStylePr>
    <w:tblStylePr w:type="seCell">
      <w:tblPr/>
      <w:tcPr>
        <w:tcBorders>
          <w:top w:val="single" w:sz="4" w:space="0" w:color="FF5ABB" w:themeColor="accent3" w:themeTint="99"/>
        </w:tcBorders>
      </w:tcPr>
    </w:tblStylePr>
    <w:tblStylePr w:type="swCell">
      <w:tblPr/>
      <w:tcPr>
        <w:tcBorders>
          <w:top w:val="single" w:sz="4" w:space="0" w:color="FF5AB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3B97"/>
    <w:rPr>
      <w:color w:val="2A3D71" w:themeColor="accent4" w:themeShade="BF"/>
    </w:rPr>
    <w:tblPr>
      <w:tblStyleRowBandSize w:val="1"/>
      <w:tblStyleColBandSize w:val="1"/>
      <w:tblBorders>
        <w:top w:val="single" w:sz="4" w:space="0" w:color="7B91CD" w:themeColor="accent4" w:themeTint="99"/>
        <w:left w:val="single" w:sz="4" w:space="0" w:color="7B91CD" w:themeColor="accent4" w:themeTint="99"/>
        <w:bottom w:val="single" w:sz="4" w:space="0" w:color="7B91CD" w:themeColor="accent4" w:themeTint="99"/>
        <w:right w:val="single" w:sz="4" w:space="0" w:color="7B91CD" w:themeColor="accent4" w:themeTint="99"/>
        <w:insideH w:val="single" w:sz="4" w:space="0" w:color="7B91CD" w:themeColor="accent4" w:themeTint="99"/>
        <w:insideV w:val="single" w:sz="4" w:space="0" w:color="7B91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  <w:tblStylePr w:type="neCell">
      <w:tblPr/>
      <w:tcPr>
        <w:tcBorders>
          <w:bottom w:val="single" w:sz="4" w:space="0" w:color="7B91CD" w:themeColor="accent4" w:themeTint="99"/>
        </w:tcBorders>
      </w:tcPr>
    </w:tblStylePr>
    <w:tblStylePr w:type="nwCell">
      <w:tblPr/>
      <w:tcPr>
        <w:tcBorders>
          <w:bottom w:val="single" w:sz="4" w:space="0" w:color="7B91CD" w:themeColor="accent4" w:themeTint="99"/>
        </w:tcBorders>
      </w:tcPr>
    </w:tblStylePr>
    <w:tblStylePr w:type="seCell">
      <w:tblPr/>
      <w:tcPr>
        <w:tcBorders>
          <w:top w:val="single" w:sz="4" w:space="0" w:color="7B91CD" w:themeColor="accent4" w:themeTint="99"/>
        </w:tcBorders>
      </w:tcPr>
    </w:tblStylePr>
    <w:tblStylePr w:type="swCell">
      <w:tblPr/>
      <w:tcPr>
        <w:tcBorders>
          <w:top w:val="single" w:sz="4" w:space="0" w:color="7B91C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3B97"/>
    <w:rPr>
      <w:color w:val="0195CB" w:themeColor="accent5" w:themeShade="BF"/>
    </w:rPr>
    <w:tblPr>
      <w:tblStyleRowBandSize w:val="1"/>
      <w:tblStyleColBandSize w:val="1"/>
      <w:tblBorders>
        <w:top w:val="single" w:sz="4" w:space="0" w:color="73D8FD" w:themeColor="accent5" w:themeTint="99"/>
        <w:left w:val="single" w:sz="4" w:space="0" w:color="73D8FD" w:themeColor="accent5" w:themeTint="99"/>
        <w:bottom w:val="single" w:sz="4" w:space="0" w:color="73D8FD" w:themeColor="accent5" w:themeTint="99"/>
        <w:right w:val="single" w:sz="4" w:space="0" w:color="73D8FD" w:themeColor="accent5" w:themeTint="99"/>
        <w:insideH w:val="single" w:sz="4" w:space="0" w:color="73D8FD" w:themeColor="accent5" w:themeTint="99"/>
        <w:insideV w:val="single" w:sz="4" w:space="0" w:color="73D8F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  <w:tblStylePr w:type="neCell">
      <w:tblPr/>
      <w:tcPr>
        <w:tcBorders>
          <w:bottom w:val="single" w:sz="4" w:space="0" w:color="73D8FD" w:themeColor="accent5" w:themeTint="99"/>
        </w:tcBorders>
      </w:tcPr>
    </w:tblStylePr>
    <w:tblStylePr w:type="nwCell">
      <w:tblPr/>
      <w:tcPr>
        <w:tcBorders>
          <w:bottom w:val="single" w:sz="4" w:space="0" w:color="73D8FD" w:themeColor="accent5" w:themeTint="99"/>
        </w:tcBorders>
      </w:tcPr>
    </w:tblStylePr>
    <w:tblStylePr w:type="seCell">
      <w:tblPr/>
      <w:tcPr>
        <w:tcBorders>
          <w:top w:val="single" w:sz="4" w:space="0" w:color="73D8FD" w:themeColor="accent5" w:themeTint="99"/>
        </w:tcBorders>
      </w:tcPr>
    </w:tblStylePr>
    <w:tblStylePr w:type="swCell">
      <w:tblPr/>
      <w:tcPr>
        <w:tcBorders>
          <w:top w:val="single" w:sz="4" w:space="0" w:color="73D8F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3B97"/>
    <w:rPr>
      <w:color w:val="2DF8FF" w:themeColor="accent6" w:themeShade="BF"/>
    </w:rPr>
    <w:tblPr>
      <w:tblStyleRowBandSize w:val="1"/>
      <w:tblStyleColBandSize w:val="1"/>
      <w:tblBorders>
        <w:top w:val="single" w:sz="4" w:space="0" w:color="BDFCFF" w:themeColor="accent6" w:themeTint="99"/>
        <w:left w:val="single" w:sz="4" w:space="0" w:color="BDFCFF" w:themeColor="accent6" w:themeTint="99"/>
        <w:bottom w:val="single" w:sz="4" w:space="0" w:color="BDFCFF" w:themeColor="accent6" w:themeTint="99"/>
        <w:right w:val="single" w:sz="4" w:space="0" w:color="BDFCFF" w:themeColor="accent6" w:themeTint="99"/>
        <w:insideH w:val="single" w:sz="4" w:space="0" w:color="BDFCFF" w:themeColor="accent6" w:themeTint="99"/>
        <w:insideV w:val="single" w:sz="4" w:space="0" w:color="BDF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  <w:tblStylePr w:type="neCell">
      <w:tblPr/>
      <w:tcPr>
        <w:tcBorders>
          <w:bottom w:val="single" w:sz="4" w:space="0" w:color="BDFCFF" w:themeColor="accent6" w:themeTint="99"/>
        </w:tcBorders>
      </w:tcPr>
    </w:tblStylePr>
    <w:tblStylePr w:type="nwCell">
      <w:tblPr/>
      <w:tcPr>
        <w:tcBorders>
          <w:bottom w:val="single" w:sz="4" w:space="0" w:color="BDFCFF" w:themeColor="accent6" w:themeTint="99"/>
        </w:tcBorders>
      </w:tcPr>
    </w:tblStylePr>
    <w:tblStylePr w:type="seCell">
      <w:tblPr/>
      <w:tcPr>
        <w:tcBorders>
          <w:top w:val="single" w:sz="4" w:space="0" w:color="BDFCFF" w:themeColor="accent6" w:themeTint="99"/>
        </w:tcBorders>
      </w:tcPr>
    </w:tblStylePr>
    <w:tblStylePr w:type="swCell">
      <w:tblPr/>
      <w:tcPr>
        <w:tcBorders>
          <w:top w:val="single" w:sz="4" w:space="0" w:color="BDFCF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93710A"/>
  </w:style>
  <w:style w:type="character" w:customStyle="1" w:styleId="HeaderChar">
    <w:name w:val="Header Char"/>
    <w:basedOn w:val="DefaultParagraphFont"/>
    <w:link w:val="Header"/>
    <w:uiPriority w:val="99"/>
    <w:semiHidden/>
    <w:rsid w:val="00DC69FE"/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A2764"/>
    <w:rPr>
      <w:rFonts w:asciiTheme="majorHAnsi" w:eastAsiaTheme="majorEastAsia" w:hAnsiTheme="majorHAnsi" w:cstheme="majorBidi"/>
      <w:color w:val="56298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764"/>
    <w:rPr>
      <w:rFonts w:asciiTheme="majorHAnsi" w:eastAsiaTheme="majorEastAsia" w:hAnsiTheme="majorHAnsi" w:cstheme="majorBidi"/>
      <w:color w:val="56298C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764"/>
    <w:rPr>
      <w:rFonts w:asciiTheme="majorHAnsi" w:eastAsiaTheme="majorEastAsia" w:hAnsiTheme="majorHAnsi" w:cstheme="majorBidi"/>
      <w:color w:val="391B5D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764"/>
    <w:rPr>
      <w:rFonts w:asciiTheme="majorHAnsi" w:eastAsiaTheme="majorEastAsia" w:hAnsiTheme="majorHAnsi" w:cstheme="majorBidi"/>
      <w:i/>
      <w:iCs/>
      <w:color w:val="56298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764"/>
    <w:rPr>
      <w:rFonts w:asciiTheme="majorHAnsi" w:eastAsiaTheme="majorEastAsia" w:hAnsiTheme="majorHAnsi" w:cstheme="majorBidi"/>
      <w:color w:val="56298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764"/>
    <w:rPr>
      <w:rFonts w:asciiTheme="majorHAnsi" w:eastAsiaTheme="majorEastAsia" w:hAnsiTheme="majorHAnsi" w:cstheme="majorBidi"/>
      <w:color w:val="391B5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764"/>
    <w:rPr>
      <w:rFonts w:asciiTheme="majorHAnsi" w:eastAsiaTheme="majorEastAsia" w:hAnsiTheme="majorHAnsi" w:cstheme="majorBidi"/>
      <w:i/>
      <w:iCs/>
      <w:color w:val="391B5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76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76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33B97"/>
  </w:style>
  <w:style w:type="paragraph" w:styleId="HTMLAddress">
    <w:name w:val="HTML Address"/>
    <w:basedOn w:val="Normal"/>
    <w:link w:val="HTMLAddressChar"/>
    <w:uiPriority w:val="99"/>
    <w:semiHidden/>
    <w:unhideWhenUsed/>
    <w:rsid w:val="00333B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3B9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33B9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33B9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B9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B9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33B9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3B9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0AA0"/>
    <w:rPr>
      <w:color w:val="1C294C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B9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B9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B9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B9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B9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B9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B9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B9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B9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3B97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3B97"/>
    <w:rPr>
      <w:i/>
      <w:iCs/>
      <w:color w:val="7437B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33B97"/>
    <w:pPr>
      <w:pBdr>
        <w:top w:val="single" w:sz="4" w:space="10" w:color="7437BC" w:themeColor="accent1"/>
        <w:bottom w:val="single" w:sz="4" w:space="10" w:color="7437BC" w:themeColor="accent1"/>
      </w:pBdr>
      <w:spacing w:before="360" w:after="360"/>
      <w:ind w:left="864" w:right="864"/>
    </w:pPr>
    <w:rPr>
      <w:i/>
      <w:iCs/>
      <w:color w:val="7437B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33B97"/>
    <w:rPr>
      <w:i/>
      <w:iCs/>
      <w:color w:val="7437B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3B97"/>
    <w:rPr>
      <w:b/>
      <w:bCs/>
      <w:smallCaps/>
      <w:color w:val="7437B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7437BC" w:themeColor="accent1"/>
        <w:left w:val="single" w:sz="8" w:space="0" w:color="7437BC" w:themeColor="accent1"/>
        <w:bottom w:val="single" w:sz="8" w:space="0" w:color="7437BC" w:themeColor="accent1"/>
        <w:right w:val="single" w:sz="8" w:space="0" w:color="7437BC" w:themeColor="accent1"/>
        <w:insideH w:val="single" w:sz="8" w:space="0" w:color="7437BC" w:themeColor="accent1"/>
        <w:insideV w:val="single" w:sz="8" w:space="0" w:color="7437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37BC" w:themeColor="accent1"/>
          <w:left w:val="single" w:sz="8" w:space="0" w:color="7437BC" w:themeColor="accent1"/>
          <w:bottom w:val="single" w:sz="18" w:space="0" w:color="7437BC" w:themeColor="accent1"/>
          <w:right w:val="single" w:sz="8" w:space="0" w:color="7437BC" w:themeColor="accent1"/>
          <w:insideH w:val="nil"/>
          <w:insideV w:val="single" w:sz="8" w:space="0" w:color="7437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37BC" w:themeColor="accent1"/>
          <w:left w:val="single" w:sz="8" w:space="0" w:color="7437BC" w:themeColor="accent1"/>
          <w:bottom w:val="single" w:sz="8" w:space="0" w:color="7437BC" w:themeColor="accent1"/>
          <w:right w:val="single" w:sz="8" w:space="0" w:color="7437BC" w:themeColor="accent1"/>
          <w:insideH w:val="nil"/>
          <w:insideV w:val="single" w:sz="8" w:space="0" w:color="7437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37BC" w:themeColor="accent1"/>
          <w:left w:val="single" w:sz="8" w:space="0" w:color="7437BC" w:themeColor="accent1"/>
          <w:bottom w:val="single" w:sz="8" w:space="0" w:color="7437BC" w:themeColor="accent1"/>
          <w:right w:val="single" w:sz="8" w:space="0" w:color="7437BC" w:themeColor="accent1"/>
        </w:tcBorders>
      </w:tcPr>
    </w:tblStylePr>
    <w:tblStylePr w:type="band1Vert">
      <w:tblPr/>
      <w:tcPr>
        <w:tcBorders>
          <w:top w:val="single" w:sz="8" w:space="0" w:color="7437BC" w:themeColor="accent1"/>
          <w:left w:val="single" w:sz="8" w:space="0" w:color="7437BC" w:themeColor="accent1"/>
          <w:bottom w:val="single" w:sz="8" w:space="0" w:color="7437BC" w:themeColor="accent1"/>
          <w:right w:val="single" w:sz="8" w:space="0" w:color="7437BC" w:themeColor="accent1"/>
        </w:tcBorders>
        <w:shd w:val="clear" w:color="auto" w:fill="DCCBF0" w:themeFill="accent1" w:themeFillTint="3F"/>
      </w:tcPr>
    </w:tblStylePr>
    <w:tblStylePr w:type="band1Horz">
      <w:tblPr/>
      <w:tcPr>
        <w:tcBorders>
          <w:top w:val="single" w:sz="8" w:space="0" w:color="7437BC" w:themeColor="accent1"/>
          <w:left w:val="single" w:sz="8" w:space="0" w:color="7437BC" w:themeColor="accent1"/>
          <w:bottom w:val="single" w:sz="8" w:space="0" w:color="7437BC" w:themeColor="accent1"/>
          <w:right w:val="single" w:sz="8" w:space="0" w:color="7437BC" w:themeColor="accent1"/>
          <w:insideV w:val="single" w:sz="8" w:space="0" w:color="7437BC" w:themeColor="accent1"/>
        </w:tcBorders>
        <w:shd w:val="clear" w:color="auto" w:fill="DCCBF0" w:themeFill="accent1" w:themeFillTint="3F"/>
      </w:tcPr>
    </w:tblStylePr>
    <w:tblStylePr w:type="band2Horz">
      <w:tblPr/>
      <w:tcPr>
        <w:tcBorders>
          <w:top w:val="single" w:sz="8" w:space="0" w:color="7437BC" w:themeColor="accent1"/>
          <w:left w:val="single" w:sz="8" w:space="0" w:color="7437BC" w:themeColor="accent1"/>
          <w:bottom w:val="single" w:sz="8" w:space="0" w:color="7437BC" w:themeColor="accent1"/>
          <w:right w:val="single" w:sz="8" w:space="0" w:color="7437BC" w:themeColor="accent1"/>
          <w:insideV w:val="single" w:sz="8" w:space="0" w:color="7437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B620B4" w:themeColor="accent2"/>
        <w:left w:val="single" w:sz="8" w:space="0" w:color="B620B4" w:themeColor="accent2"/>
        <w:bottom w:val="single" w:sz="8" w:space="0" w:color="B620B4" w:themeColor="accent2"/>
        <w:right w:val="single" w:sz="8" w:space="0" w:color="B620B4" w:themeColor="accent2"/>
        <w:insideH w:val="single" w:sz="8" w:space="0" w:color="B620B4" w:themeColor="accent2"/>
        <w:insideV w:val="single" w:sz="8" w:space="0" w:color="B620B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20B4" w:themeColor="accent2"/>
          <w:left w:val="single" w:sz="8" w:space="0" w:color="B620B4" w:themeColor="accent2"/>
          <w:bottom w:val="single" w:sz="18" w:space="0" w:color="B620B4" w:themeColor="accent2"/>
          <w:right w:val="single" w:sz="8" w:space="0" w:color="B620B4" w:themeColor="accent2"/>
          <w:insideH w:val="nil"/>
          <w:insideV w:val="single" w:sz="8" w:space="0" w:color="B620B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620B4" w:themeColor="accent2"/>
          <w:left w:val="single" w:sz="8" w:space="0" w:color="B620B4" w:themeColor="accent2"/>
          <w:bottom w:val="single" w:sz="8" w:space="0" w:color="B620B4" w:themeColor="accent2"/>
          <w:right w:val="single" w:sz="8" w:space="0" w:color="B620B4" w:themeColor="accent2"/>
          <w:insideH w:val="nil"/>
          <w:insideV w:val="single" w:sz="8" w:space="0" w:color="B620B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20B4" w:themeColor="accent2"/>
          <w:left w:val="single" w:sz="8" w:space="0" w:color="B620B4" w:themeColor="accent2"/>
          <w:bottom w:val="single" w:sz="8" w:space="0" w:color="B620B4" w:themeColor="accent2"/>
          <w:right w:val="single" w:sz="8" w:space="0" w:color="B620B4" w:themeColor="accent2"/>
        </w:tcBorders>
      </w:tcPr>
    </w:tblStylePr>
    <w:tblStylePr w:type="band1Vert">
      <w:tblPr/>
      <w:tcPr>
        <w:tcBorders>
          <w:top w:val="single" w:sz="8" w:space="0" w:color="B620B4" w:themeColor="accent2"/>
          <w:left w:val="single" w:sz="8" w:space="0" w:color="B620B4" w:themeColor="accent2"/>
          <w:bottom w:val="single" w:sz="8" w:space="0" w:color="B620B4" w:themeColor="accent2"/>
          <w:right w:val="single" w:sz="8" w:space="0" w:color="B620B4" w:themeColor="accent2"/>
        </w:tcBorders>
        <w:shd w:val="clear" w:color="auto" w:fill="F4C0F3" w:themeFill="accent2" w:themeFillTint="3F"/>
      </w:tcPr>
    </w:tblStylePr>
    <w:tblStylePr w:type="band1Horz">
      <w:tblPr/>
      <w:tcPr>
        <w:tcBorders>
          <w:top w:val="single" w:sz="8" w:space="0" w:color="B620B4" w:themeColor="accent2"/>
          <w:left w:val="single" w:sz="8" w:space="0" w:color="B620B4" w:themeColor="accent2"/>
          <w:bottom w:val="single" w:sz="8" w:space="0" w:color="B620B4" w:themeColor="accent2"/>
          <w:right w:val="single" w:sz="8" w:space="0" w:color="B620B4" w:themeColor="accent2"/>
          <w:insideV w:val="single" w:sz="8" w:space="0" w:color="B620B4" w:themeColor="accent2"/>
        </w:tcBorders>
        <w:shd w:val="clear" w:color="auto" w:fill="F4C0F3" w:themeFill="accent2" w:themeFillTint="3F"/>
      </w:tcPr>
    </w:tblStylePr>
    <w:tblStylePr w:type="band2Horz">
      <w:tblPr/>
      <w:tcPr>
        <w:tcBorders>
          <w:top w:val="single" w:sz="8" w:space="0" w:color="B620B4" w:themeColor="accent2"/>
          <w:left w:val="single" w:sz="8" w:space="0" w:color="B620B4" w:themeColor="accent2"/>
          <w:bottom w:val="single" w:sz="8" w:space="0" w:color="B620B4" w:themeColor="accent2"/>
          <w:right w:val="single" w:sz="8" w:space="0" w:color="B620B4" w:themeColor="accent2"/>
          <w:insideV w:val="single" w:sz="8" w:space="0" w:color="B620B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EC008C" w:themeColor="accent3"/>
        <w:left w:val="single" w:sz="8" w:space="0" w:color="EC008C" w:themeColor="accent3"/>
        <w:bottom w:val="single" w:sz="8" w:space="0" w:color="EC008C" w:themeColor="accent3"/>
        <w:right w:val="single" w:sz="8" w:space="0" w:color="EC008C" w:themeColor="accent3"/>
        <w:insideH w:val="single" w:sz="8" w:space="0" w:color="EC008C" w:themeColor="accent3"/>
        <w:insideV w:val="single" w:sz="8" w:space="0" w:color="EC008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3"/>
          <w:left w:val="single" w:sz="8" w:space="0" w:color="EC008C" w:themeColor="accent3"/>
          <w:bottom w:val="single" w:sz="18" w:space="0" w:color="EC008C" w:themeColor="accent3"/>
          <w:right w:val="single" w:sz="8" w:space="0" w:color="EC008C" w:themeColor="accent3"/>
          <w:insideH w:val="nil"/>
          <w:insideV w:val="single" w:sz="8" w:space="0" w:color="EC008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3"/>
          <w:left w:val="single" w:sz="8" w:space="0" w:color="EC008C" w:themeColor="accent3"/>
          <w:bottom w:val="single" w:sz="8" w:space="0" w:color="EC008C" w:themeColor="accent3"/>
          <w:right w:val="single" w:sz="8" w:space="0" w:color="EC008C" w:themeColor="accent3"/>
          <w:insideH w:val="nil"/>
          <w:insideV w:val="single" w:sz="8" w:space="0" w:color="EC008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3"/>
          <w:left w:val="single" w:sz="8" w:space="0" w:color="EC008C" w:themeColor="accent3"/>
          <w:bottom w:val="single" w:sz="8" w:space="0" w:color="EC008C" w:themeColor="accent3"/>
          <w:right w:val="single" w:sz="8" w:space="0" w:color="EC008C" w:themeColor="accent3"/>
        </w:tcBorders>
      </w:tcPr>
    </w:tblStylePr>
    <w:tblStylePr w:type="band1Vert">
      <w:tblPr/>
      <w:tcPr>
        <w:tcBorders>
          <w:top w:val="single" w:sz="8" w:space="0" w:color="EC008C" w:themeColor="accent3"/>
          <w:left w:val="single" w:sz="8" w:space="0" w:color="EC008C" w:themeColor="accent3"/>
          <w:bottom w:val="single" w:sz="8" w:space="0" w:color="EC008C" w:themeColor="accent3"/>
          <w:right w:val="single" w:sz="8" w:space="0" w:color="EC008C" w:themeColor="accent3"/>
        </w:tcBorders>
        <w:shd w:val="clear" w:color="auto" w:fill="FFBBE3" w:themeFill="accent3" w:themeFillTint="3F"/>
      </w:tcPr>
    </w:tblStylePr>
    <w:tblStylePr w:type="band1Horz">
      <w:tblPr/>
      <w:tcPr>
        <w:tcBorders>
          <w:top w:val="single" w:sz="8" w:space="0" w:color="EC008C" w:themeColor="accent3"/>
          <w:left w:val="single" w:sz="8" w:space="0" w:color="EC008C" w:themeColor="accent3"/>
          <w:bottom w:val="single" w:sz="8" w:space="0" w:color="EC008C" w:themeColor="accent3"/>
          <w:right w:val="single" w:sz="8" w:space="0" w:color="EC008C" w:themeColor="accent3"/>
          <w:insideV w:val="single" w:sz="8" w:space="0" w:color="EC008C" w:themeColor="accent3"/>
        </w:tcBorders>
        <w:shd w:val="clear" w:color="auto" w:fill="FFBBE3" w:themeFill="accent3" w:themeFillTint="3F"/>
      </w:tcPr>
    </w:tblStylePr>
    <w:tblStylePr w:type="band2Horz">
      <w:tblPr/>
      <w:tcPr>
        <w:tcBorders>
          <w:top w:val="single" w:sz="8" w:space="0" w:color="EC008C" w:themeColor="accent3"/>
          <w:left w:val="single" w:sz="8" w:space="0" w:color="EC008C" w:themeColor="accent3"/>
          <w:bottom w:val="single" w:sz="8" w:space="0" w:color="EC008C" w:themeColor="accent3"/>
          <w:right w:val="single" w:sz="8" w:space="0" w:color="EC008C" w:themeColor="accent3"/>
          <w:insideV w:val="single" w:sz="8" w:space="0" w:color="EC008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395398" w:themeColor="accent4"/>
        <w:left w:val="single" w:sz="8" w:space="0" w:color="395398" w:themeColor="accent4"/>
        <w:bottom w:val="single" w:sz="8" w:space="0" w:color="395398" w:themeColor="accent4"/>
        <w:right w:val="single" w:sz="8" w:space="0" w:color="395398" w:themeColor="accent4"/>
        <w:insideH w:val="single" w:sz="8" w:space="0" w:color="395398" w:themeColor="accent4"/>
        <w:insideV w:val="single" w:sz="8" w:space="0" w:color="39539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5398" w:themeColor="accent4"/>
          <w:left w:val="single" w:sz="8" w:space="0" w:color="395398" w:themeColor="accent4"/>
          <w:bottom w:val="single" w:sz="18" w:space="0" w:color="395398" w:themeColor="accent4"/>
          <w:right w:val="single" w:sz="8" w:space="0" w:color="395398" w:themeColor="accent4"/>
          <w:insideH w:val="nil"/>
          <w:insideV w:val="single" w:sz="8" w:space="0" w:color="39539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5398" w:themeColor="accent4"/>
          <w:left w:val="single" w:sz="8" w:space="0" w:color="395398" w:themeColor="accent4"/>
          <w:bottom w:val="single" w:sz="8" w:space="0" w:color="395398" w:themeColor="accent4"/>
          <w:right w:val="single" w:sz="8" w:space="0" w:color="395398" w:themeColor="accent4"/>
          <w:insideH w:val="nil"/>
          <w:insideV w:val="single" w:sz="8" w:space="0" w:color="39539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5398" w:themeColor="accent4"/>
          <w:left w:val="single" w:sz="8" w:space="0" w:color="395398" w:themeColor="accent4"/>
          <w:bottom w:val="single" w:sz="8" w:space="0" w:color="395398" w:themeColor="accent4"/>
          <w:right w:val="single" w:sz="8" w:space="0" w:color="395398" w:themeColor="accent4"/>
        </w:tcBorders>
      </w:tcPr>
    </w:tblStylePr>
    <w:tblStylePr w:type="band1Vert">
      <w:tblPr/>
      <w:tcPr>
        <w:tcBorders>
          <w:top w:val="single" w:sz="8" w:space="0" w:color="395398" w:themeColor="accent4"/>
          <w:left w:val="single" w:sz="8" w:space="0" w:color="395398" w:themeColor="accent4"/>
          <w:bottom w:val="single" w:sz="8" w:space="0" w:color="395398" w:themeColor="accent4"/>
          <w:right w:val="single" w:sz="8" w:space="0" w:color="395398" w:themeColor="accent4"/>
        </w:tcBorders>
        <w:shd w:val="clear" w:color="auto" w:fill="C8D1EA" w:themeFill="accent4" w:themeFillTint="3F"/>
      </w:tcPr>
    </w:tblStylePr>
    <w:tblStylePr w:type="band1Horz">
      <w:tblPr/>
      <w:tcPr>
        <w:tcBorders>
          <w:top w:val="single" w:sz="8" w:space="0" w:color="395398" w:themeColor="accent4"/>
          <w:left w:val="single" w:sz="8" w:space="0" w:color="395398" w:themeColor="accent4"/>
          <w:bottom w:val="single" w:sz="8" w:space="0" w:color="395398" w:themeColor="accent4"/>
          <w:right w:val="single" w:sz="8" w:space="0" w:color="395398" w:themeColor="accent4"/>
          <w:insideV w:val="single" w:sz="8" w:space="0" w:color="395398" w:themeColor="accent4"/>
        </w:tcBorders>
        <w:shd w:val="clear" w:color="auto" w:fill="C8D1EA" w:themeFill="accent4" w:themeFillTint="3F"/>
      </w:tcPr>
    </w:tblStylePr>
    <w:tblStylePr w:type="band2Horz">
      <w:tblPr/>
      <w:tcPr>
        <w:tcBorders>
          <w:top w:val="single" w:sz="8" w:space="0" w:color="395398" w:themeColor="accent4"/>
          <w:left w:val="single" w:sz="8" w:space="0" w:color="395398" w:themeColor="accent4"/>
          <w:bottom w:val="single" w:sz="8" w:space="0" w:color="395398" w:themeColor="accent4"/>
          <w:right w:val="single" w:sz="8" w:space="0" w:color="395398" w:themeColor="accent4"/>
          <w:insideV w:val="single" w:sz="8" w:space="0" w:color="39539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16BFFD" w:themeColor="accent5"/>
        <w:left w:val="single" w:sz="8" w:space="0" w:color="16BFFD" w:themeColor="accent5"/>
        <w:bottom w:val="single" w:sz="8" w:space="0" w:color="16BFFD" w:themeColor="accent5"/>
        <w:right w:val="single" w:sz="8" w:space="0" w:color="16BFFD" w:themeColor="accent5"/>
        <w:insideH w:val="single" w:sz="8" w:space="0" w:color="16BFFD" w:themeColor="accent5"/>
        <w:insideV w:val="single" w:sz="8" w:space="0" w:color="16BFF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BFFD" w:themeColor="accent5"/>
          <w:left w:val="single" w:sz="8" w:space="0" w:color="16BFFD" w:themeColor="accent5"/>
          <w:bottom w:val="single" w:sz="18" w:space="0" w:color="16BFFD" w:themeColor="accent5"/>
          <w:right w:val="single" w:sz="8" w:space="0" w:color="16BFFD" w:themeColor="accent5"/>
          <w:insideH w:val="nil"/>
          <w:insideV w:val="single" w:sz="8" w:space="0" w:color="16BFF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BFFD" w:themeColor="accent5"/>
          <w:left w:val="single" w:sz="8" w:space="0" w:color="16BFFD" w:themeColor="accent5"/>
          <w:bottom w:val="single" w:sz="8" w:space="0" w:color="16BFFD" w:themeColor="accent5"/>
          <w:right w:val="single" w:sz="8" w:space="0" w:color="16BFFD" w:themeColor="accent5"/>
          <w:insideH w:val="nil"/>
          <w:insideV w:val="single" w:sz="8" w:space="0" w:color="16BFF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BFFD" w:themeColor="accent5"/>
          <w:left w:val="single" w:sz="8" w:space="0" w:color="16BFFD" w:themeColor="accent5"/>
          <w:bottom w:val="single" w:sz="8" w:space="0" w:color="16BFFD" w:themeColor="accent5"/>
          <w:right w:val="single" w:sz="8" w:space="0" w:color="16BFFD" w:themeColor="accent5"/>
        </w:tcBorders>
      </w:tcPr>
    </w:tblStylePr>
    <w:tblStylePr w:type="band1Vert">
      <w:tblPr/>
      <w:tcPr>
        <w:tcBorders>
          <w:top w:val="single" w:sz="8" w:space="0" w:color="16BFFD" w:themeColor="accent5"/>
          <w:left w:val="single" w:sz="8" w:space="0" w:color="16BFFD" w:themeColor="accent5"/>
          <w:bottom w:val="single" w:sz="8" w:space="0" w:color="16BFFD" w:themeColor="accent5"/>
          <w:right w:val="single" w:sz="8" w:space="0" w:color="16BFFD" w:themeColor="accent5"/>
        </w:tcBorders>
        <w:shd w:val="clear" w:color="auto" w:fill="C5EEFE" w:themeFill="accent5" w:themeFillTint="3F"/>
      </w:tcPr>
    </w:tblStylePr>
    <w:tblStylePr w:type="band1Horz">
      <w:tblPr/>
      <w:tcPr>
        <w:tcBorders>
          <w:top w:val="single" w:sz="8" w:space="0" w:color="16BFFD" w:themeColor="accent5"/>
          <w:left w:val="single" w:sz="8" w:space="0" w:color="16BFFD" w:themeColor="accent5"/>
          <w:bottom w:val="single" w:sz="8" w:space="0" w:color="16BFFD" w:themeColor="accent5"/>
          <w:right w:val="single" w:sz="8" w:space="0" w:color="16BFFD" w:themeColor="accent5"/>
          <w:insideV w:val="single" w:sz="8" w:space="0" w:color="16BFFD" w:themeColor="accent5"/>
        </w:tcBorders>
        <w:shd w:val="clear" w:color="auto" w:fill="C5EEFE" w:themeFill="accent5" w:themeFillTint="3F"/>
      </w:tcPr>
    </w:tblStylePr>
    <w:tblStylePr w:type="band2Horz">
      <w:tblPr/>
      <w:tcPr>
        <w:tcBorders>
          <w:top w:val="single" w:sz="8" w:space="0" w:color="16BFFD" w:themeColor="accent5"/>
          <w:left w:val="single" w:sz="8" w:space="0" w:color="16BFFD" w:themeColor="accent5"/>
          <w:bottom w:val="single" w:sz="8" w:space="0" w:color="16BFFD" w:themeColor="accent5"/>
          <w:right w:val="single" w:sz="8" w:space="0" w:color="16BFFD" w:themeColor="accent5"/>
          <w:insideV w:val="single" w:sz="8" w:space="0" w:color="16BFF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92FCFF" w:themeColor="accent6"/>
        <w:left w:val="single" w:sz="8" w:space="0" w:color="92FCFF" w:themeColor="accent6"/>
        <w:bottom w:val="single" w:sz="8" w:space="0" w:color="92FCFF" w:themeColor="accent6"/>
        <w:right w:val="single" w:sz="8" w:space="0" w:color="92FCFF" w:themeColor="accent6"/>
        <w:insideH w:val="single" w:sz="8" w:space="0" w:color="92FCFF" w:themeColor="accent6"/>
        <w:insideV w:val="single" w:sz="8" w:space="0" w:color="92FC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FCFF" w:themeColor="accent6"/>
          <w:left w:val="single" w:sz="8" w:space="0" w:color="92FCFF" w:themeColor="accent6"/>
          <w:bottom w:val="single" w:sz="18" w:space="0" w:color="92FCFF" w:themeColor="accent6"/>
          <w:right w:val="single" w:sz="8" w:space="0" w:color="92FCFF" w:themeColor="accent6"/>
          <w:insideH w:val="nil"/>
          <w:insideV w:val="single" w:sz="8" w:space="0" w:color="92FC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FCFF" w:themeColor="accent6"/>
          <w:left w:val="single" w:sz="8" w:space="0" w:color="92FCFF" w:themeColor="accent6"/>
          <w:bottom w:val="single" w:sz="8" w:space="0" w:color="92FCFF" w:themeColor="accent6"/>
          <w:right w:val="single" w:sz="8" w:space="0" w:color="92FCFF" w:themeColor="accent6"/>
          <w:insideH w:val="nil"/>
          <w:insideV w:val="single" w:sz="8" w:space="0" w:color="92FC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FCFF" w:themeColor="accent6"/>
          <w:left w:val="single" w:sz="8" w:space="0" w:color="92FCFF" w:themeColor="accent6"/>
          <w:bottom w:val="single" w:sz="8" w:space="0" w:color="92FCFF" w:themeColor="accent6"/>
          <w:right w:val="single" w:sz="8" w:space="0" w:color="92FCFF" w:themeColor="accent6"/>
        </w:tcBorders>
      </w:tcPr>
    </w:tblStylePr>
    <w:tblStylePr w:type="band1Vert">
      <w:tblPr/>
      <w:tcPr>
        <w:tcBorders>
          <w:top w:val="single" w:sz="8" w:space="0" w:color="92FCFF" w:themeColor="accent6"/>
          <w:left w:val="single" w:sz="8" w:space="0" w:color="92FCFF" w:themeColor="accent6"/>
          <w:bottom w:val="single" w:sz="8" w:space="0" w:color="92FCFF" w:themeColor="accent6"/>
          <w:right w:val="single" w:sz="8" w:space="0" w:color="92FCFF" w:themeColor="accent6"/>
        </w:tcBorders>
        <w:shd w:val="clear" w:color="auto" w:fill="E4FEFF" w:themeFill="accent6" w:themeFillTint="3F"/>
      </w:tcPr>
    </w:tblStylePr>
    <w:tblStylePr w:type="band1Horz">
      <w:tblPr/>
      <w:tcPr>
        <w:tcBorders>
          <w:top w:val="single" w:sz="8" w:space="0" w:color="92FCFF" w:themeColor="accent6"/>
          <w:left w:val="single" w:sz="8" w:space="0" w:color="92FCFF" w:themeColor="accent6"/>
          <w:bottom w:val="single" w:sz="8" w:space="0" w:color="92FCFF" w:themeColor="accent6"/>
          <w:right w:val="single" w:sz="8" w:space="0" w:color="92FCFF" w:themeColor="accent6"/>
          <w:insideV w:val="single" w:sz="8" w:space="0" w:color="92FCFF" w:themeColor="accent6"/>
        </w:tcBorders>
        <w:shd w:val="clear" w:color="auto" w:fill="E4FEFF" w:themeFill="accent6" w:themeFillTint="3F"/>
      </w:tcPr>
    </w:tblStylePr>
    <w:tblStylePr w:type="band2Horz">
      <w:tblPr/>
      <w:tcPr>
        <w:tcBorders>
          <w:top w:val="single" w:sz="8" w:space="0" w:color="92FCFF" w:themeColor="accent6"/>
          <w:left w:val="single" w:sz="8" w:space="0" w:color="92FCFF" w:themeColor="accent6"/>
          <w:bottom w:val="single" w:sz="8" w:space="0" w:color="92FCFF" w:themeColor="accent6"/>
          <w:right w:val="single" w:sz="8" w:space="0" w:color="92FCFF" w:themeColor="accent6"/>
          <w:insideV w:val="single" w:sz="8" w:space="0" w:color="92FC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7437BC" w:themeColor="accent1"/>
        <w:left w:val="single" w:sz="8" w:space="0" w:color="7437BC" w:themeColor="accent1"/>
        <w:bottom w:val="single" w:sz="8" w:space="0" w:color="7437BC" w:themeColor="accent1"/>
        <w:right w:val="single" w:sz="8" w:space="0" w:color="7437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37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37BC" w:themeColor="accent1"/>
          <w:left w:val="single" w:sz="8" w:space="0" w:color="7437BC" w:themeColor="accent1"/>
          <w:bottom w:val="single" w:sz="8" w:space="0" w:color="7437BC" w:themeColor="accent1"/>
          <w:right w:val="single" w:sz="8" w:space="0" w:color="7437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37BC" w:themeColor="accent1"/>
          <w:left w:val="single" w:sz="8" w:space="0" w:color="7437BC" w:themeColor="accent1"/>
          <w:bottom w:val="single" w:sz="8" w:space="0" w:color="7437BC" w:themeColor="accent1"/>
          <w:right w:val="single" w:sz="8" w:space="0" w:color="7437BC" w:themeColor="accent1"/>
        </w:tcBorders>
      </w:tcPr>
    </w:tblStylePr>
    <w:tblStylePr w:type="band1Horz">
      <w:tblPr/>
      <w:tcPr>
        <w:tcBorders>
          <w:top w:val="single" w:sz="8" w:space="0" w:color="7437BC" w:themeColor="accent1"/>
          <w:left w:val="single" w:sz="8" w:space="0" w:color="7437BC" w:themeColor="accent1"/>
          <w:bottom w:val="single" w:sz="8" w:space="0" w:color="7437BC" w:themeColor="accent1"/>
          <w:right w:val="single" w:sz="8" w:space="0" w:color="7437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B620B4" w:themeColor="accent2"/>
        <w:left w:val="single" w:sz="8" w:space="0" w:color="B620B4" w:themeColor="accent2"/>
        <w:bottom w:val="single" w:sz="8" w:space="0" w:color="B620B4" w:themeColor="accent2"/>
        <w:right w:val="single" w:sz="8" w:space="0" w:color="B620B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20B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20B4" w:themeColor="accent2"/>
          <w:left w:val="single" w:sz="8" w:space="0" w:color="B620B4" w:themeColor="accent2"/>
          <w:bottom w:val="single" w:sz="8" w:space="0" w:color="B620B4" w:themeColor="accent2"/>
          <w:right w:val="single" w:sz="8" w:space="0" w:color="B620B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20B4" w:themeColor="accent2"/>
          <w:left w:val="single" w:sz="8" w:space="0" w:color="B620B4" w:themeColor="accent2"/>
          <w:bottom w:val="single" w:sz="8" w:space="0" w:color="B620B4" w:themeColor="accent2"/>
          <w:right w:val="single" w:sz="8" w:space="0" w:color="B620B4" w:themeColor="accent2"/>
        </w:tcBorders>
      </w:tcPr>
    </w:tblStylePr>
    <w:tblStylePr w:type="band1Horz">
      <w:tblPr/>
      <w:tcPr>
        <w:tcBorders>
          <w:top w:val="single" w:sz="8" w:space="0" w:color="B620B4" w:themeColor="accent2"/>
          <w:left w:val="single" w:sz="8" w:space="0" w:color="B620B4" w:themeColor="accent2"/>
          <w:bottom w:val="single" w:sz="8" w:space="0" w:color="B620B4" w:themeColor="accent2"/>
          <w:right w:val="single" w:sz="8" w:space="0" w:color="B620B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EC008C" w:themeColor="accent3"/>
        <w:left w:val="single" w:sz="8" w:space="0" w:color="EC008C" w:themeColor="accent3"/>
        <w:bottom w:val="single" w:sz="8" w:space="0" w:color="EC008C" w:themeColor="accent3"/>
        <w:right w:val="single" w:sz="8" w:space="0" w:color="EC008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3"/>
          <w:left w:val="single" w:sz="8" w:space="0" w:color="EC008C" w:themeColor="accent3"/>
          <w:bottom w:val="single" w:sz="8" w:space="0" w:color="EC008C" w:themeColor="accent3"/>
          <w:right w:val="single" w:sz="8" w:space="0" w:color="EC008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3"/>
          <w:left w:val="single" w:sz="8" w:space="0" w:color="EC008C" w:themeColor="accent3"/>
          <w:bottom w:val="single" w:sz="8" w:space="0" w:color="EC008C" w:themeColor="accent3"/>
          <w:right w:val="single" w:sz="8" w:space="0" w:color="EC008C" w:themeColor="accent3"/>
        </w:tcBorders>
      </w:tcPr>
    </w:tblStylePr>
    <w:tblStylePr w:type="band1Horz">
      <w:tblPr/>
      <w:tcPr>
        <w:tcBorders>
          <w:top w:val="single" w:sz="8" w:space="0" w:color="EC008C" w:themeColor="accent3"/>
          <w:left w:val="single" w:sz="8" w:space="0" w:color="EC008C" w:themeColor="accent3"/>
          <w:bottom w:val="single" w:sz="8" w:space="0" w:color="EC008C" w:themeColor="accent3"/>
          <w:right w:val="single" w:sz="8" w:space="0" w:color="EC008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395398" w:themeColor="accent4"/>
        <w:left w:val="single" w:sz="8" w:space="0" w:color="395398" w:themeColor="accent4"/>
        <w:bottom w:val="single" w:sz="8" w:space="0" w:color="395398" w:themeColor="accent4"/>
        <w:right w:val="single" w:sz="8" w:space="0" w:color="39539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539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5398" w:themeColor="accent4"/>
          <w:left w:val="single" w:sz="8" w:space="0" w:color="395398" w:themeColor="accent4"/>
          <w:bottom w:val="single" w:sz="8" w:space="0" w:color="395398" w:themeColor="accent4"/>
          <w:right w:val="single" w:sz="8" w:space="0" w:color="39539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5398" w:themeColor="accent4"/>
          <w:left w:val="single" w:sz="8" w:space="0" w:color="395398" w:themeColor="accent4"/>
          <w:bottom w:val="single" w:sz="8" w:space="0" w:color="395398" w:themeColor="accent4"/>
          <w:right w:val="single" w:sz="8" w:space="0" w:color="395398" w:themeColor="accent4"/>
        </w:tcBorders>
      </w:tcPr>
    </w:tblStylePr>
    <w:tblStylePr w:type="band1Horz">
      <w:tblPr/>
      <w:tcPr>
        <w:tcBorders>
          <w:top w:val="single" w:sz="8" w:space="0" w:color="395398" w:themeColor="accent4"/>
          <w:left w:val="single" w:sz="8" w:space="0" w:color="395398" w:themeColor="accent4"/>
          <w:bottom w:val="single" w:sz="8" w:space="0" w:color="395398" w:themeColor="accent4"/>
          <w:right w:val="single" w:sz="8" w:space="0" w:color="39539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16BFFD" w:themeColor="accent5"/>
        <w:left w:val="single" w:sz="8" w:space="0" w:color="16BFFD" w:themeColor="accent5"/>
        <w:bottom w:val="single" w:sz="8" w:space="0" w:color="16BFFD" w:themeColor="accent5"/>
        <w:right w:val="single" w:sz="8" w:space="0" w:color="16BFF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BFF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BFFD" w:themeColor="accent5"/>
          <w:left w:val="single" w:sz="8" w:space="0" w:color="16BFFD" w:themeColor="accent5"/>
          <w:bottom w:val="single" w:sz="8" w:space="0" w:color="16BFFD" w:themeColor="accent5"/>
          <w:right w:val="single" w:sz="8" w:space="0" w:color="16BF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BFFD" w:themeColor="accent5"/>
          <w:left w:val="single" w:sz="8" w:space="0" w:color="16BFFD" w:themeColor="accent5"/>
          <w:bottom w:val="single" w:sz="8" w:space="0" w:color="16BFFD" w:themeColor="accent5"/>
          <w:right w:val="single" w:sz="8" w:space="0" w:color="16BFFD" w:themeColor="accent5"/>
        </w:tcBorders>
      </w:tcPr>
    </w:tblStylePr>
    <w:tblStylePr w:type="band1Horz">
      <w:tblPr/>
      <w:tcPr>
        <w:tcBorders>
          <w:top w:val="single" w:sz="8" w:space="0" w:color="16BFFD" w:themeColor="accent5"/>
          <w:left w:val="single" w:sz="8" w:space="0" w:color="16BFFD" w:themeColor="accent5"/>
          <w:bottom w:val="single" w:sz="8" w:space="0" w:color="16BFFD" w:themeColor="accent5"/>
          <w:right w:val="single" w:sz="8" w:space="0" w:color="16BFF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92FCFF" w:themeColor="accent6"/>
        <w:left w:val="single" w:sz="8" w:space="0" w:color="92FCFF" w:themeColor="accent6"/>
        <w:bottom w:val="single" w:sz="8" w:space="0" w:color="92FCFF" w:themeColor="accent6"/>
        <w:right w:val="single" w:sz="8" w:space="0" w:color="92FC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FC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FCFF" w:themeColor="accent6"/>
          <w:left w:val="single" w:sz="8" w:space="0" w:color="92FCFF" w:themeColor="accent6"/>
          <w:bottom w:val="single" w:sz="8" w:space="0" w:color="92FCFF" w:themeColor="accent6"/>
          <w:right w:val="single" w:sz="8" w:space="0" w:color="92FC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FCFF" w:themeColor="accent6"/>
          <w:left w:val="single" w:sz="8" w:space="0" w:color="92FCFF" w:themeColor="accent6"/>
          <w:bottom w:val="single" w:sz="8" w:space="0" w:color="92FCFF" w:themeColor="accent6"/>
          <w:right w:val="single" w:sz="8" w:space="0" w:color="92FCFF" w:themeColor="accent6"/>
        </w:tcBorders>
      </w:tcPr>
    </w:tblStylePr>
    <w:tblStylePr w:type="band1Horz">
      <w:tblPr/>
      <w:tcPr>
        <w:tcBorders>
          <w:top w:val="single" w:sz="8" w:space="0" w:color="92FCFF" w:themeColor="accent6"/>
          <w:left w:val="single" w:sz="8" w:space="0" w:color="92FCFF" w:themeColor="accent6"/>
          <w:bottom w:val="single" w:sz="8" w:space="0" w:color="92FCFF" w:themeColor="accent6"/>
          <w:right w:val="single" w:sz="8" w:space="0" w:color="92FC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3B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3B97"/>
    <w:rPr>
      <w:color w:val="56298C" w:themeColor="accent1" w:themeShade="BF"/>
    </w:rPr>
    <w:tblPr>
      <w:tblStyleRowBandSize w:val="1"/>
      <w:tblStyleColBandSize w:val="1"/>
      <w:tblBorders>
        <w:top w:val="single" w:sz="8" w:space="0" w:color="7437BC" w:themeColor="accent1"/>
        <w:bottom w:val="single" w:sz="8" w:space="0" w:color="7437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37BC" w:themeColor="accent1"/>
          <w:left w:val="nil"/>
          <w:bottom w:val="single" w:sz="8" w:space="0" w:color="7437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37BC" w:themeColor="accent1"/>
          <w:left w:val="nil"/>
          <w:bottom w:val="single" w:sz="8" w:space="0" w:color="7437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C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3B97"/>
    <w:rPr>
      <w:color w:val="881886" w:themeColor="accent2" w:themeShade="BF"/>
    </w:rPr>
    <w:tblPr>
      <w:tblStyleRowBandSize w:val="1"/>
      <w:tblStyleColBandSize w:val="1"/>
      <w:tblBorders>
        <w:top w:val="single" w:sz="8" w:space="0" w:color="B620B4" w:themeColor="accent2"/>
        <w:bottom w:val="single" w:sz="8" w:space="0" w:color="B620B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20B4" w:themeColor="accent2"/>
          <w:left w:val="nil"/>
          <w:bottom w:val="single" w:sz="8" w:space="0" w:color="B620B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20B4" w:themeColor="accent2"/>
          <w:left w:val="nil"/>
          <w:bottom w:val="single" w:sz="8" w:space="0" w:color="B620B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0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0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3B97"/>
    <w:rPr>
      <w:color w:val="B00068" w:themeColor="accent3" w:themeShade="BF"/>
    </w:rPr>
    <w:tblPr>
      <w:tblStyleRowBandSize w:val="1"/>
      <w:tblStyleColBandSize w:val="1"/>
      <w:tblBorders>
        <w:top w:val="single" w:sz="8" w:space="0" w:color="EC008C" w:themeColor="accent3"/>
        <w:bottom w:val="single" w:sz="8" w:space="0" w:color="EC008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3"/>
          <w:left w:val="nil"/>
          <w:bottom w:val="single" w:sz="8" w:space="0" w:color="EC008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3"/>
          <w:left w:val="nil"/>
          <w:bottom w:val="single" w:sz="8" w:space="0" w:color="EC008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3B97"/>
    <w:rPr>
      <w:color w:val="2A3D71" w:themeColor="accent4" w:themeShade="BF"/>
    </w:rPr>
    <w:tblPr>
      <w:tblStyleRowBandSize w:val="1"/>
      <w:tblStyleColBandSize w:val="1"/>
      <w:tblBorders>
        <w:top w:val="single" w:sz="8" w:space="0" w:color="395398" w:themeColor="accent4"/>
        <w:bottom w:val="single" w:sz="8" w:space="0" w:color="39539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5398" w:themeColor="accent4"/>
          <w:left w:val="nil"/>
          <w:bottom w:val="single" w:sz="8" w:space="0" w:color="39539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5398" w:themeColor="accent4"/>
          <w:left w:val="nil"/>
          <w:bottom w:val="single" w:sz="8" w:space="0" w:color="39539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1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1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3B97"/>
    <w:rPr>
      <w:color w:val="0195CB" w:themeColor="accent5" w:themeShade="BF"/>
    </w:rPr>
    <w:tblPr>
      <w:tblStyleRowBandSize w:val="1"/>
      <w:tblStyleColBandSize w:val="1"/>
      <w:tblBorders>
        <w:top w:val="single" w:sz="8" w:space="0" w:color="16BFFD" w:themeColor="accent5"/>
        <w:bottom w:val="single" w:sz="8" w:space="0" w:color="16BFF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BFFD" w:themeColor="accent5"/>
          <w:left w:val="nil"/>
          <w:bottom w:val="single" w:sz="8" w:space="0" w:color="16BFF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BFFD" w:themeColor="accent5"/>
          <w:left w:val="nil"/>
          <w:bottom w:val="single" w:sz="8" w:space="0" w:color="16BFF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EF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EF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3B97"/>
    <w:rPr>
      <w:color w:val="2DF8FF" w:themeColor="accent6" w:themeShade="BF"/>
    </w:rPr>
    <w:tblPr>
      <w:tblStyleRowBandSize w:val="1"/>
      <w:tblStyleColBandSize w:val="1"/>
      <w:tblBorders>
        <w:top w:val="single" w:sz="8" w:space="0" w:color="92FCFF" w:themeColor="accent6"/>
        <w:bottom w:val="single" w:sz="8" w:space="0" w:color="92FC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FCFF" w:themeColor="accent6"/>
          <w:left w:val="nil"/>
          <w:bottom w:val="single" w:sz="8" w:space="0" w:color="92FC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FCFF" w:themeColor="accent6"/>
          <w:left w:val="nil"/>
          <w:bottom w:val="single" w:sz="8" w:space="0" w:color="92FC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E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E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33B97"/>
  </w:style>
  <w:style w:type="paragraph" w:styleId="List">
    <w:name w:val="List"/>
    <w:basedOn w:val="Normal"/>
    <w:uiPriority w:val="99"/>
    <w:semiHidden/>
    <w:unhideWhenUsed/>
    <w:rsid w:val="00333B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33B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33B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33B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33B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33B9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3B9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3B9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3B9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3B9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3B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3B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3B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3B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3B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33B9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3B9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3B9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3B9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3B9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33B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A82D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A82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7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7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91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91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3D8F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3D8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F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F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</w:style>
  <w:style w:type="table" w:styleId="ListTable2">
    <w:name w:val="List Table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AA82DA" w:themeColor="accent1" w:themeTint="99"/>
        <w:bottom w:val="single" w:sz="4" w:space="0" w:color="AA82DA" w:themeColor="accent1" w:themeTint="99"/>
        <w:insideH w:val="single" w:sz="4" w:space="0" w:color="AA82D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E467E2" w:themeColor="accent2" w:themeTint="99"/>
        <w:bottom w:val="single" w:sz="4" w:space="0" w:color="E467E2" w:themeColor="accent2" w:themeTint="99"/>
        <w:insideH w:val="single" w:sz="4" w:space="0" w:color="E467E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F5ABB" w:themeColor="accent3" w:themeTint="99"/>
        <w:bottom w:val="single" w:sz="4" w:space="0" w:color="FF5ABB" w:themeColor="accent3" w:themeTint="99"/>
        <w:insideH w:val="single" w:sz="4" w:space="0" w:color="FF5A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7B91CD" w:themeColor="accent4" w:themeTint="99"/>
        <w:bottom w:val="single" w:sz="4" w:space="0" w:color="7B91CD" w:themeColor="accent4" w:themeTint="99"/>
        <w:insideH w:val="single" w:sz="4" w:space="0" w:color="7B91C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73D8FD" w:themeColor="accent5" w:themeTint="99"/>
        <w:bottom w:val="single" w:sz="4" w:space="0" w:color="73D8FD" w:themeColor="accent5" w:themeTint="99"/>
        <w:insideH w:val="single" w:sz="4" w:space="0" w:color="73D8F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BDFCFF" w:themeColor="accent6" w:themeTint="99"/>
        <w:bottom w:val="single" w:sz="4" w:space="0" w:color="BDFCFF" w:themeColor="accent6" w:themeTint="99"/>
        <w:insideH w:val="single" w:sz="4" w:space="0" w:color="BDF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</w:style>
  <w:style w:type="table" w:styleId="ListTable3">
    <w:name w:val="List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437BC" w:themeColor="accent1"/>
        <w:left w:val="single" w:sz="4" w:space="0" w:color="7437BC" w:themeColor="accent1"/>
        <w:bottom w:val="single" w:sz="4" w:space="0" w:color="7437BC" w:themeColor="accent1"/>
        <w:right w:val="single" w:sz="4" w:space="0" w:color="7437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37BC" w:themeFill="accent1"/>
      </w:tcPr>
    </w:tblStylePr>
    <w:tblStylePr w:type="lastRow">
      <w:rPr>
        <w:b/>
        <w:bCs/>
      </w:rPr>
      <w:tblPr/>
      <w:tcPr>
        <w:tcBorders>
          <w:top w:val="double" w:sz="4" w:space="0" w:color="7437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37BC" w:themeColor="accent1"/>
          <w:right w:val="single" w:sz="4" w:space="0" w:color="7437BC" w:themeColor="accent1"/>
        </w:tcBorders>
      </w:tcPr>
    </w:tblStylePr>
    <w:tblStylePr w:type="band1Horz">
      <w:tblPr/>
      <w:tcPr>
        <w:tcBorders>
          <w:top w:val="single" w:sz="4" w:space="0" w:color="7437BC" w:themeColor="accent1"/>
          <w:bottom w:val="single" w:sz="4" w:space="0" w:color="7437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37BC" w:themeColor="accent1"/>
          <w:left w:val="nil"/>
        </w:tcBorders>
      </w:tcPr>
    </w:tblStylePr>
    <w:tblStylePr w:type="swCell">
      <w:tblPr/>
      <w:tcPr>
        <w:tcBorders>
          <w:top w:val="double" w:sz="4" w:space="0" w:color="7437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B620B4" w:themeColor="accent2"/>
        <w:left w:val="single" w:sz="4" w:space="0" w:color="B620B4" w:themeColor="accent2"/>
        <w:bottom w:val="single" w:sz="4" w:space="0" w:color="B620B4" w:themeColor="accent2"/>
        <w:right w:val="single" w:sz="4" w:space="0" w:color="B620B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20B4" w:themeFill="accent2"/>
      </w:tcPr>
    </w:tblStylePr>
    <w:tblStylePr w:type="lastRow">
      <w:rPr>
        <w:b/>
        <w:bCs/>
      </w:rPr>
      <w:tblPr/>
      <w:tcPr>
        <w:tcBorders>
          <w:top w:val="double" w:sz="4" w:space="0" w:color="B620B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620B4" w:themeColor="accent2"/>
          <w:right w:val="single" w:sz="4" w:space="0" w:color="B620B4" w:themeColor="accent2"/>
        </w:tcBorders>
      </w:tcPr>
    </w:tblStylePr>
    <w:tblStylePr w:type="band1Horz">
      <w:tblPr/>
      <w:tcPr>
        <w:tcBorders>
          <w:top w:val="single" w:sz="4" w:space="0" w:color="B620B4" w:themeColor="accent2"/>
          <w:bottom w:val="single" w:sz="4" w:space="0" w:color="B620B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620B4" w:themeColor="accent2"/>
          <w:left w:val="nil"/>
        </w:tcBorders>
      </w:tcPr>
    </w:tblStylePr>
    <w:tblStylePr w:type="swCell">
      <w:tblPr/>
      <w:tcPr>
        <w:tcBorders>
          <w:top w:val="double" w:sz="4" w:space="0" w:color="B620B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C008C" w:themeColor="accent3"/>
        <w:left w:val="single" w:sz="4" w:space="0" w:color="EC008C" w:themeColor="accent3"/>
        <w:bottom w:val="single" w:sz="4" w:space="0" w:color="EC008C" w:themeColor="accent3"/>
        <w:right w:val="single" w:sz="4" w:space="0" w:color="EC008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3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3"/>
          <w:right w:val="single" w:sz="4" w:space="0" w:color="EC008C" w:themeColor="accent3"/>
        </w:tcBorders>
      </w:tcPr>
    </w:tblStylePr>
    <w:tblStylePr w:type="band1Horz">
      <w:tblPr/>
      <w:tcPr>
        <w:tcBorders>
          <w:top w:val="single" w:sz="4" w:space="0" w:color="EC008C" w:themeColor="accent3"/>
          <w:bottom w:val="single" w:sz="4" w:space="0" w:color="EC008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3"/>
          <w:left w:val="nil"/>
        </w:tcBorders>
      </w:tcPr>
    </w:tblStylePr>
    <w:tblStylePr w:type="swCell">
      <w:tblPr/>
      <w:tcPr>
        <w:tcBorders>
          <w:top w:val="double" w:sz="4" w:space="0" w:color="EC008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395398" w:themeColor="accent4"/>
        <w:left w:val="single" w:sz="4" w:space="0" w:color="395398" w:themeColor="accent4"/>
        <w:bottom w:val="single" w:sz="4" w:space="0" w:color="395398" w:themeColor="accent4"/>
        <w:right w:val="single" w:sz="4" w:space="0" w:color="39539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5398" w:themeFill="accent4"/>
      </w:tcPr>
    </w:tblStylePr>
    <w:tblStylePr w:type="lastRow">
      <w:rPr>
        <w:b/>
        <w:bCs/>
      </w:rPr>
      <w:tblPr/>
      <w:tcPr>
        <w:tcBorders>
          <w:top w:val="double" w:sz="4" w:space="0" w:color="39539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5398" w:themeColor="accent4"/>
          <w:right w:val="single" w:sz="4" w:space="0" w:color="395398" w:themeColor="accent4"/>
        </w:tcBorders>
      </w:tcPr>
    </w:tblStylePr>
    <w:tblStylePr w:type="band1Horz">
      <w:tblPr/>
      <w:tcPr>
        <w:tcBorders>
          <w:top w:val="single" w:sz="4" w:space="0" w:color="395398" w:themeColor="accent4"/>
          <w:bottom w:val="single" w:sz="4" w:space="0" w:color="39539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5398" w:themeColor="accent4"/>
          <w:left w:val="nil"/>
        </w:tcBorders>
      </w:tcPr>
    </w:tblStylePr>
    <w:tblStylePr w:type="swCell">
      <w:tblPr/>
      <w:tcPr>
        <w:tcBorders>
          <w:top w:val="double" w:sz="4" w:space="0" w:color="39539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16BFFD" w:themeColor="accent5"/>
        <w:left w:val="single" w:sz="4" w:space="0" w:color="16BFFD" w:themeColor="accent5"/>
        <w:bottom w:val="single" w:sz="4" w:space="0" w:color="16BFFD" w:themeColor="accent5"/>
        <w:right w:val="single" w:sz="4" w:space="0" w:color="16BFF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6BFFD" w:themeFill="accent5"/>
      </w:tcPr>
    </w:tblStylePr>
    <w:tblStylePr w:type="lastRow">
      <w:rPr>
        <w:b/>
        <w:bCs/>
      </w:rPr>
      <w:tblPr/>
      <w:tcPr>
        <w:tcBorders>
          <w:top w:val="double" w:sz="4" w:space="0" w:color="16BFF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6BFFD" w:themeColor="accent5"/>
          <w:right w:val="single" w:sz="4" w:space="0" w:color="16BFFD" w:themeColor="accent5"/>
        </w:tcBorders>
      </w:tcPr>
    </w:tblStylePr>
    <w:tblStylePr w:type="band1Horz">
      <w:tblPr/>
      <w:tcPr>
        <w:tcBorders>
          <w:top w:val="single" w:sz="4" w:space="0" w:color="16BFFD" w:themeColor="accent5"/>
          <w:bottom w:val="single" w:sz="4" w:space="0" w:color="16BFF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BFFD" w:themeColor="accent5"/>
          <w:left w:val="nil"/>
        </w:tcBorders>
      </w:tcPr>
    </w:tblStylePr>
    <w:tblStylePr w:type="swCell">
      <w:tblPr/>
      <w:tcPr>
        <w:tcBorders>
          <w:top w:val="double" w:sz="4" w:space="0" w:color="16BFF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92FCFF" w:themeColor="accent6"/>
        <w:left w:val="single" w:sz="4" w:space="0" w:color="92FCFF" w:themeColor="accent6"/>
        <w:bottom w:val="single" w:sz="4" w:space="0" w:color="92FCFF" w:themeColor="accent6"/>
        <w:right w:val="single" w:sz="4" w:space="0" w:color="92FC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FCFF" w:themeFill="accent6"/>
      </w:tcPr>
    </w:tblStylePr>
    <w:tblStylePr w:type="lastRow">
      <w:rPr>
        <w:b/>
        <w:bCs/>
      </w:rPr>
      <w:tblPr/>
      <w:tcPr>
        <w:tcBorders>
          <w:top w:val="double" w:sz="4" w:space="0" w:color="92FC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FCFF" w:themeColor="accent6"/>
          <w:right w:val="single" w:sz="4" w:space="0" w:color="92FCFF" w:themeColor="accent6"/>
        </w:tcBorders>
      </w:tcPr>
    </w:tblStylePr>
    <w:tblStylePr w:type="band1Horz">
      <w:tblPr/>
      <w:tcPr>
        <w:tcBorders>
          <w:top w:val="single" w:sz="4" w:space="0" w:color="92FCFF" w:themeColor="accent6"/>
          <w:bottom w:val="single" w:sz="4" w:space="0" w:color="92FC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FCFF" w:themeColor="accent6"/>
          <w:left w:val="nil"/>
        </w:tcBorders>
      </w:tcPr>
    </w:tblStylePr>
    <w:tblStylePr w:type="swCell">
      <w:tblPr/>
      <w:tcPr>
        <w:tcBorders>
          <w:top w:val="double" w:sz="4" w:space="0" w:color="92FC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AA82DA" w:themeColor="accent1" w:themeTint="99"/>
        <w:left w:val="single" w:sz="4" w:space="0" w:color="AA82DA" w:themeColor="accent1" w:themeTint="99"/>
        <w:bottom w:val="single" w:sz="4" w:space="0" w:color="AA82DA" w:themeColor="accent1" w:themeTint="99"/>
        <w:right w:val="single" w:sz="4" w:space="0" w:color="AA82DA" w:themeColor="accent1" w:themeTint="99"/>
        <w:insideH w:val="single" w:sz="4" w:space="0" w:color="AA82D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37BC" w:themeColor="accent1"/>
          <w:left w:val="single" w:sz="4" w:space="0" w:color="7437BC" w:themeColor="accent1"/>
          <w:bottom w:val="single" w:sz="4" w:space="0" w:color="7437BC" w:themeColor="accent1"/>
          <w:right w:val="single" w:sz="4" w:space="0" w:color="7437BC" w:themeColor="accent1"/>
          <w:insideH w:val="nil"/>
        </w:tcBorders>
        <w:shd w:val="clear" w:color="auto" w:fill="7437BC" w:themeFill="accent1"/>
      </w:tcPr>
    </w:tblStylePr>
    <w:tblStylePr w:type="lastRow">
      <w:rPr>
        <w:b/>
        <w:bCs/>
      </w:rPr>
      <w:tblPr/>
      <w:tcPr>
        <w:tcBorders>
          <w:top w:val="double" w:sz="4" w:space="0" w:color="AA82D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467E2" w:themeColor="accent2" w:themeTint="99"/>
        <w:left w:val="single" w:sz="4" w:space="0" w:color="E467E2" w:themeColor="accent2" w:themeTint="99"/>
        <w:bottom w:val="single" w:sz="4" w:space="0" w:color="E467E2" w:themeColor="accent2" w:themeTint="99"/>
        <w:right w:val="single" w:sz="4" w:space="0" w:color="E467E2" w:themeColor="accent2" w:themeTint="99"/>
        <w:insideH w:val="single" w:sz="4" w:space="0" w:color="E467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20B4" w:themeColor="accent2"/>
          <w:left w:val="single" w:sz="4" w:space="0" w:color="B620B4" w:themeColor="accent2"/>
          <w:bottom w:val="single" w:sz="4" w:space="0" w:color="B620B4" w:themeColor="accent2"/>
          <w:right w:val="single" w:sz="4" w:space="0" w:color="B620B4" w:themeColor="accent2"/>
          <w:insideH w:val="nil"/>
        </w:tcBorders>
        <w:shd w:val="clear" w:color="auto" w:fill="B620B4" w:themeFill="accent2"/>
      </w:tcPr>
    </w:tblStylePr>
    <w:tblStylePr w:type="lastRow">
      <w:rPr>
        <w:b/>
        <w:bCs/>
      </w:rPr>
      <w:tblPr/>
      <w:tcPr>
        <w:tcBorders>
          <w:top w:val="double" w:sz="4" w:space="0" w:color="E467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5ABB" w:themeColor="accent3" w:themeTint="99"/>
        <w:left w:val="single" w:sz="4" w:space="0" w:color="FF5ABB" w:themeColor="accent3" w:themeTint="99"/>
        <w:bottom w:val="single" w:sz="4" w:space="0" w:color="FF5ABB" w:themeColor="accent3" w:themeTint="99"/>
        <w:right w:val="single" w:sz="4" w:space="0" w:color="FF5ABB" w:themeColor="accent3" w:themeTint="99"/>
        <w:insideH w:val="single" w:sz="4" w:space="0" w:color="FF5A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3"/>
          <w:left w:val="single" w:sz="4" w:space="0" w:color="EC008C" w:themeColor="accent3"/>
          <w:bottom w:val="single" w:sz="4" w:space="0" w:color="EC008C" w:themeColor="accent3"/>
          <w:right w:val="single" w:sz="4" w:space="0" w:color="EC008C" w:themeColor="accent3"/>
          <w:insideH w:val="nil"/>
        </w:tcBorders>
        <w:shd w:val="clear" w:color="auto" w:fill="EC008C" w:themeFill="accent3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B91CD" w:themeColor="accent4" w:themeTint="99"/>
        <w:left w:val="single" w:sz="4" w:space="0" w:color="7B91CD" w:themeColor="accent4" w:themeTint="99"/>
        <w:bottom w:val="single" w:sz="4" w:space="0" w:color="7B91CD" w:themeColor="accent4" w:themeTint="99"/>
        <w:right w:val="single" w:sz="4" w:space="0" w:color="7B91CD" w:themeColor="accent4" w:themeTint="99"/>
        <w:insideH w:val="single" w:sz="4" w:space="0" w:color="7B91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5398" w:themeColor="accent4"/>
          <w:left w:val="single" w:sz="4" w:space="0" w:color="395398" w:themeColor="accent4"/>
          <w:bottom w:val="single" w:sz="4" w:space="0" w:color="395398" w:themeColor="accent4"/>
          <w:right w:val="single" w:sz="4" w:space="0" w:color="395398" w:themeColor="accent4"/>
          <w:insideH w:val="nil"/>
        </w:tcBorders>
        <w:shd w:val="clear" w:color="auto" w:fill="395398" w:themeFill="accent4"/>
      </w:tcPr>
    </w:tblStylePr>
    <w:tblStylePr w:type="lastRow">
      <w:rPr>
        <w:b/>
        <w:bCs/>
      </w:rPr>
      <w:tblPr/>
      <w:tcPr>
        <w:tcBorders>
          <w:top w:val="double" w:sz="4" w:space="0" w:color="7B91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3D8FD" w:themeColor="accent5" w:themeTint="99"/>
        <w:left w:val="single" w:sz="4" w:space="0" w:color="73D8FD" w:themeColor="accent5" w:themeTint="99"/>
        <w:bottom w:val="single" w:sz="4" w:space="0" w:color="73D8FD" w:themeColor="accent5" w:themeTint="99"/>
        <w:right w:val="single" w:sz="4" w:space="0" w:color="73D8FD" w:themeColor="accent5" w:themeTint="99"/>
        <w:insideH w:val="single" w:sz="4" w:space="0" w:color="73D8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BFFD" w:themeColor="accent5"/>
          <w:left w:val="single" w:sz="4" w:space="0" w:color="16BFFD" w:themeColor="accent5"/>
          <w:bottom w:val="single" w:sz="4" w:space="0" w:color="16BFFD" w:themeColor="accent5"/>
          <w:right w:val="single" w:sz="4" w:space="0" w:color="16BFFD" w:themeColor="accent5"/>
          <w:insideH w:val="nil"/>
        </w:tcBorders>
        <w:shd w:val="clear" w:color="auto" w:fill="16BFFD" w:themeFill="accent5"/>
      </w:tcPr>
    </w:tblStylePr>
    <w:tblStylePr w:type="lastRow">
      <w:rPr>
        <w:b/>
        <w:bCs/>
      </w:rPr>
      <w:tblPr/>
      <w:tcPr>
        <w:tcBorders>
          <w:top w:val="double" w:sz="4" w:space="0" w:color="73D8F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BDFCFF" w:themeColor="accent6" w:themeTint="99"/>
        <w:left w:val="single" w:sz="4" w:space="0" w:color="BDFCFF" w:themeColor="accent6" w:themeTint="99"/>
        <w:bottom w:val="single" w:sz="4" w:space="0" w:color="BDFCFF" w:themeColor="accent6" w:themeTint="99"/>
        <w:right w:val="single" w:sz="4" w:space="0" w:color="BDFCFF" w:themeColor="accent6" w:themeTint="99"/>
        <w:insideH w:val="single" w:sz="4" w:space="0" w:color="BDF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FCFF" w:themeColor="accent6"/>
          <w:left w:val="single" w:sz="4" w:space="0" w:color="92FCFF" w:themeColor="accent6"/>
          <w:bottom w:val="single" w:sz="4" w:space="0" w:color="92FCFF" w:themeColor="accent6"/>
          <w:right w:val="single" w:sz="4" w:space="0" w:color="92FCFF" w:themeColor="accent6"/>
          <w:insideH w:val="nil"/>
        </w:tcBorders>
        <w:shd w:val="clear" w:color="auto" w:fill="92FCFF" w:themeFill="accent6"/>
      </w:tcPr>
    </w:tblStylePr>
    <w:tblStylePr w:type="lastRow">
      <w:rPr>
        <w:b/>
        <w:bCs/>
      </w:rPr>
      <w:tblPr/>
      <w:tcPr>
        <w:tcBorders>
          <w:top w:val="double" w:sz="4" w:space="0" w:color="BDF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7437BC" w:themeColor="accent1"/>
        <w:left w:val="single" w:sz="24" w:space="0" w:color="7437BC" w:themeColor="accent1"/>
        <w:bottom w:val="single" w:sz="24" w:space="0" w:color="7437BC" w:themeColor="accent1"/>
        <w:right w:val="single" w:sz="24" w:space="0" w:color="7437BC" w:themeColor="accent1"/>
      </w:tblBorders>
    </w:tblPr>
    <w:tcPr>
      <w:shd w:val="clear" w:color="auto" w:fill="7437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B620B4" w:themeColor="accent2"/>
        <w:left w:val="single" w:sz="24" w:space="0" w:color="B620B4" w:themeColor="accent2"/>
        <w:bottom w:val="single" w:sz="24" w:space="0" w:color="B620B4" w:themeColor="accent2"/>
        <w:right w:val="single" w:sz="24" w:space="0" w:color="B620B4" w:themeColor="accent2"/>
      </w:tblBorders>
    </w:tblPr>
    <w:tcPr>
      <w:shd w:val="clear" w:color="auto" w:fill="B620B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3"/>
        <w:left w:val="single" w:sz="24" w:space="0" w:color="EC008C" w:themeColor="accent3"/>
        <w:bottom w:val="single" w:sz="24" w:space="0" w:color="EC008C" w:themeColor="accent3"/>
        <w:right w:val="single" w:sz="24" w:space="0" w:color="EC008C" w:themeColor="accent3"/>
      </w:tblBorders>
    </w:tblPr>
    <w:tcPr>
      <w:shd w:val="clear" w:color="auto" w:fill="EC008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395398" w:themeColor="accent4"/>
        <w:left w:val="single" w:sz="24" w:space="0" w:color="395398" w:themeColor="accent4"/>
        <w:bottom w:val="single" w:sz="24" w:space="0" w:color="395398" w:themeColor="accent4"/>
        <w:right w:val="single" w:sz="24" w:space="0" w:color="395398" w:themeColor="accent4"/>
      </w:tblBorders>
    </w:tblPr>
    <w:tcPr>
      <w:shd w:val="clear" w:color="auto" w:fill="39539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16BFFD" w:themeColor="accent5"/>
        <w:left w:val="single" w:sz="24" w:space="0" w:color="16BFFD" w:themeColor="accent5"/>
        <w:bottom w:val="single" w:sz="24" w:space="0" w:color="16BFFD" w:themeColor="accent5"/>
        <w:right w:val="single" w:sz="24" w:space="0" w:color="16BFFD" w:themeColor="accent5"/>
      </w:tblBorders>
    </w:tblPr>
    <w:tcPr>
      <w:shd w:val="clear" w:color="auto" w:fill="16BFF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92FCFF" w:themeColor="accent6"/>
        <w:left w:val="single" w:sz="24" w:space="0" w:color="92FCFF" w:themeColor="accent6"/>
        <w:bottom w:val="single" w:sz="24" w:space="0" w:color="92FCFF" w:themeColor="accent6"/>
        <w:right w:val="single" w:sz="24" w:space="0" w:color="92FCFF" w:themeColor="accent6"/>
      </w:tblBorders>
    </w:tblPr>
    <w:tcPr>
      <w:shd w:val="clear" w:color="auto" w:fill="92FC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3B97"/>
    <w:rPr>
      <w:color w:val="56298C" w:themeColor="accent1" w:themeShade="BF"/>
    </w:rPr>
    <w:tblPr>
      <w:tblStyleRowBandSize w:val="1"/>
      <w:tblStyleColBandSize w:val="1"/>
      <w:tblBorders>
        <w:top w:val="single" w:sz="4" w:space="0" w:color="7437BC" w:themeColor="accent1"/>
        <w:bottom w:val="single" w:sz="4" w:space="0" w:color="7437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37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37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3B97"/>
    <w:rPr>
      <w:color w:val="881886" w:themeColor="accent2" w:themeShade="BF"/>
    </w:rPr>
    <w:tblPr>
      <w:tblStyleRowBandSize w:val="1"/>
      <w:tblStyleColBandSize w:val="1"/>
      <w:tblBorders>
        <w:top w:val="single" w:sz="4" w:space="0" w:color="B620B4" w:themeColor="accent2"/>
        <w:bottom w:val="single" w:sz="4" w:space="0" w:color="B620B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620B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620B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3B97"/>
    <w:rPr>
      <w:color w:val="B00068" w:themeColor="accent3" w:themeShade="BF"/>
    </w:rPr>
    <w:tblPr>
      <w:tblStyleRowBandSize w:val="1"/>
      <w:tblStyleColBandSize w:val="1"/>
      <w:tblBorders>
        <w:top w:val="single" w:sz="4" w:space="0" w:color="EC008C" w:themeColor="accent3"/>
        <w:bottom w:val="single" w:sz="4" w:space="0" w:color="EC008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3B97"/>
    <w:rPr>
      <w:color w:val="2A3D71" w:themeColor="accent4" w:themeShade="BF"/>
    </w:rPr>
    <w:tblPr>
      <w:tblStyleRowBandSize w:val="1"/>
      <w:tblStyleColBandSize w:val="1"/>
      <w:tblBorders>
        <w:top w:val="single" w:sz="4" w:space="0" w:color="395398" w:themeColor="accent4"/>
        <w:bottom w:val="single" w:sz="4" w:space="0" w:color="39539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9539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9539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3B97"/>
    <w:rPr>
      <w:color w:val="0195CB" w:themeColor="accent5" w:themeShade="BF"/>
    </w:rPr>
    <w:tblPr>
      <w:tblStyleRowBandSize w:val="1"/>
      <w:tblStyleColBandSize w:val="1"/>
      <w:tblBorders>
        <w:top w:val="single" w:sz="4" w:space="0" w:color="16BFFD" w:themeColor="accent5"/>
        <w:bottom w:val="single" w:sz="4" w:space="0" w:color="16BFF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6BFF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6BF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3B97"/>
    <w:rPr>
      <w:color w:val="2DF8FF" w:themeColor="accent6" w:themeShade="BF"/>
    </w:rPr>
    <w:tblPr>
      <w:tblStyleRowBandSize w:val="1"/>
      <w:tblStyleColBandSize w:val="1"/>
      <w:tblBorders>
        <w:top w:val="single" w:sz="4" w:space="0" w:color="92FCFF" w:themeColor="accent6"/>
        <w:bottom w:val="single" w:sz="4" w:space="0" w:color="92FC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2FC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2FC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3B97"/>
    <w:rPr>
      <w:color w:val="5629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37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37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37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37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2D5F3" w:themeFill="accent1" w:themeFillTint="33"/>
      </w:tcPr>
    </w:tblStylePr>
    <w:tblStylePr w:type="band1Horz">
      <w:tblPr/>
      <w:tcPr>
        <w:shd w:val="clear" w:color="auto" w:fill="E2D5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3B97"/>
    <w:rPr>
      <w:color w:val="88188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620B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620B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620B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620B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CCF5" w:themeFill="accent2" w:themeFillTint="33"/>
      </w:tcPr>
    </w:tblStylePr>
    <w:tblStylePr w:type="band1Horz">
      <w:tblPr/>
      <w:tcPr>
        <w:shd w:val="clear" w:color="auto" w:fill="F6CC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3B97"/>
    <w:rPr>
      <w:color w:val="B0006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3" w:themeFillTint="33"/>
      </w:tcPr>
    </w:tblStylePr>
    <w:tblStylePr w:type="band1Horz">
      <w:tblPr/>
      <w:tcPr>
        <w:shd w:val="clear" w:color="auto" w:fill="FFC8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3B97"/>
    <w:rPr>
      <w:color w:val="2A3D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539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539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539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539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3DAEE" w:themeFill="accent4" w:themeFillTint="33"/>
      </w:tcPr>
    </w:tblStylePr>
    <w:tblStylePr w:type="band1Horz">
      <w:tblPr/>
      <w:tcPr>
        <w:shd w:val="clear" w:color="auto" w:fill="D3DA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3B97"/>
    <w:rPr>
      <w:color w:val="0195C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6BFF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6BFF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6BFF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6BFF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0F2FE" w:themeFill="accent5" w:themeFillTint="33"/>
      </w:tcPr>
    </w:tblStylePr>
    <w:tblStylePr w:type="band1Horz">
      <w:tblPr/>
      <w:tcPr>
        <w:shd w:val="clear" w:color="auto" w:fill="D0F2F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3B97"/>
    <w:rPr>
      <w:color w:val="2DF8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FC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FC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FC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FC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EFF" w:themeFill="accent6" w:themeFillTint="33"/>
      </w:tcPr>
    </w:tblStylePr>
    <w:tblStylePr w:type="band1Horz">
      <w:tblPr/>
      <w:tcPr>
        <w:shd w:val="clear" w:color="auto" w:fill="E9F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3B9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9664D1" w:themeColor="accent1" w:themeTint="BF"/>
        <w:left w:val="single" w:sz="8" w:space="0" w:color="9664D1" w:themeColor="accent1" w:themeTint="BF"/>
        <w:bottom w:val="single" w:sz="8" w:space="0" w:color="9664D1" w:themeColor="accent1" w:themeTint="BF"/>
        <w:right w:val="single" w:sz="8" w:space="0" w:color="9664D1" w:themeColor="accent1" w:themeTint="BF"/>
        <w:insideH w:val="single" w:sz="8" w:space="0" w:color="9664D1" w:themeColor="accent1" w:themeTint="BF"/>
        <w:insideV w:val="single" w:sz="8" w:space="0" w:color="9664D1" w:themeColor="accent1" w:themeTint="BF"/>
      </w:tblBorders>
    </w:tblPr>
    <w:tcPr>
      <w:shd w:val="clear" w:color="auto" w:fill="DCC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64D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98E1" w:themeFill="accent1" w:themeFillTint="7F"/>
      </w:tcPr>
    </w:tblStylePr>
    <w:tblStylePr w:type="band1Horz">
      <w:tblPr/>
      <w:tcPr>
        <w:shd w:val="clear" w:color="auto" w:fill="B99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DD42DB" w:themeColor="accent2" w:themeTint="BF"/>
        <w:left w:val="single" w:sz="8" w:space="0" w:color="DD42DB" w:themeColor="accent2" w:themeTint="BF"/>
        <w:bottom w:val="single" w:sz="8" w:space="0" w:color="DD42DB" w:themeColor="accent2" w:themeTint="BF"/>
        <w:right w:val="single" w:sz="8" w:space="0" w:color="DD42DB" w:themeColor="accent2" w:themeTint="BF"/>
        <w:insideH w:val="single" w:sz="8" w:space="0" w:color="DD42DB" w:themeColor="accent2" w:themeTint="BF"/>
        <w:insideV w:val="single" w:sz="8" w:space="0" w:color="DD42DB" w:themeColor="accent2" w:themeTint="BF"/>
      </w:tblBorders>
    </w:tblPr>
    <w:tcPr>
      <w:shd w:val="clear" w:color="auto" w:fill="F4C0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42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81E7" w:themeFill="accent2" w:themeFillTint="7F"/>
      </w:tcPr>
    </w:tblStylePr>
    <w:tblStylePr w:type="band1Horz">
      <w:tblPr/>
      <w:tcPr>
        <w:shd w:val="clear" w:color="auto" w:fill="E981E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F31AB" w:themeColor="accent3" w:themeTint="BF"/>
        <w:left w:val="single" w:sz="8" w:space="0" w:color="FF31AB" w:themeColor="accent3" w:themeTint="BF"/>
        <w:bottom w:val="single" w:sz="8" w:space="0" w:color="FF31AB" w:themeColor="accent3" w:themeTint="BF"/>
        <w:right w:val="single" w:sz="8" w:space="0" w:color="FF31AB" w:themeColor="accent3" w:themeTint="BF"/>
        <w:insideH w:val="single" w:sz="8" w:space="0" w:color="FF31AB" w:themeColor="accent3" w:themeTint="BF"/>
        <w:insideV w:val="single" w:sz="8" w:space="0" w:color="FF31AB" w:themeColor="accent3" w:themeTint="BF"/>
      </w:tblBorders>
    </w:tblPr>
    <w:tcPr>
      <w:shd w:val="clear" w:color="auto" w:fill="FFBBE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3" w:themeFillTint="7F"/>
      </w:tcPr>
    </w:tblStylePr>
    <w:tblStylePr w:type="band1Horz">
      <w:tblPr/>
      <w:tcPr>
        <w:shd w:val="clear" w:color="auto" w:fill="FF76C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5A76C1" w:themeColor="accent4" w:themeTint="BF"/>
        <w:left w:val="single" w:sz="8" w:space="0" w:color="5A76C1" w:themeColor="accent4" w:themeTint="BF"/>
        <w:bottom w:val="single" w:sz="8" w:space="0" w:color="5A76C1" w:themeColor="accent4" w:themeTint="BF"/>
        <w:right w:val="single" w:sz="8" w:space="0" w:color="5A76C1" w:themeColor="accent4" w:themeTint="BF"/>
        <w:insideH w:val="single" w:sz="8" w:space="0" w:color="5A76C1" w:themeColor="accent4" w:themeTint="BF"/>
        <w:insideV w:val="single" w:sz="8" w:space="0" w:color="5A76C1" w:themeColor="accent4" w:themeTint="BF"/>
      </w:tblBorders>
    </w:tblPr>
    <w:tcPr>
      <w:shd w:val="clear" w:color="auto" w:fill="C8D1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76C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A4D6" w:themeFill="accent4" w:themeFillTint="7F"/>
      </w:tcPr>
    </w:tblStylePr>
    <w:tblStylePr w:type="band1Horz">
      <w:tblPr/>
      <w:tcPr>
        <w:shd w:val="clear" w:color="auto" w:fill="91A4D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50CEFD" w:themeColor="accent5" w:themeTint="BF"/>
        <w:left w:val="single" w:sz="8" w:space="0" w:color="50CEFD" w:themeColor="accent5" w:themeTint="BF"/>
        <w:bottom w:val="single" w:sz="8" w:space="0" w:color="50CEFD" w:themeColor="accent5" w:themeTint="BF"/>
        <w:right w:val="single" w:sz="8" w:space="0" w:color="50CEFD" w:themeColor="accent5" w:themeTint="BF"/>
        <w:insideH w:val="single" w:sz="8" w:space="0" w:color="50CEFD" w:themeColor="accent5" w:themeTint="BF"/>
        <w:insideV w:val="single" w:sz="8" w:space="0" w:color="50CEFD" w:themeColor="accent5" w:themeTint="BF"/>
      </w:tblBorders>
    </w:tblPr>
    <w:tcPr>
      <w:shd w:val="clear" w:color="auto" w:fill="C5EEF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0CEF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DEFE" w:themeFill="accent5" w:themeFillTint="7F"/>
      </w:tcPr>
    </w:tblStylePr>
    <w:tblStylePr w:type="band1Horz">
      <w:tblPr/>
      <w:tcPr>
        <w:shd w:val="clear" w:color="auto" w:fill="8ADEF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ADFCFF" w:themeColor="accent6" w:themeTint="BF"/>
        <w:left w:val="single" w:sz="8" w:space="0" w:color="ADFCFF" w:themeColor="accent6" w:themeTint="BF"/>
        <w:bottom w:val="single" w:sz="8" w:space="0" w:color="ADFCFF" w:themeColor="accent6" w:themeTint="BF"/>
        <w:right w:val="single" w:sz="8" w:space="0" w:color="ADFCFF" w:themeColor="accent6" w:themeTint="BF"/>
        <w:insideH w:val="single" w:sz="8" w:space="0" w:color="ADFCFF" w:themeColor="accent6" w:themeTint="BF"/>
        <w:insideV w:val="single" w:sz="8" w:space="0" w:color="ADFCFF" w:themeColor="accent6" w:themeTint="BF"/>
      </w:tblBorders>
    </w:tblPr>
    <w:tcPr>
      <w:shd w:val="clear" w:color="auto" w:fill="E4FE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FC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DFF" w:themeFill="accent6" w:themeFillTint="7F"/>
      </w:tcPr>
    </w:tblStylePr>
    <w:tblStylePr w:type="band1Horz">
      <w:tblPr/>
      <w:tcPr>
        <w:shd w:val="clear" w:color="auto" w:fill="C8FD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37BC" w:themeColor="accent1"/>
        <w:left w:val="single" w:sz="8" w:space="0" w:color="7437BC" w:themeColor="accent1"/>
        <w:bottom w:val="single" w:sz="8" w:space="0" w:color="7437BC" w:themeColor="accent1"/>
        <w:right w:val="single" w:sz="8" w:space="0" w:color="7437BC" w:themeColor="accent1"/>
        <w:insideH w:val="single" w:sz="8" w:space="0" w:color="7437BC" w:themeColor="accent1"/>
        <w:insideV w:val="single" w:sz="8" w:space="0" w:color="7437BC" w:themeColor="accent1"/>
      </w:tblBorders>
    </w:tblPr>
    <w:tcPr>
      <w:shd w:val="clear" w:color="auto" w:fill="DCC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E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5F3" w:themeFill="accent1" w:themeFillTint="33"/>
      </w:tcPr>
    </w:tblStylePr>
    <w:tblStylePr w:type="band1Vert">
      <w:tblPr/>
      <w:tcPr>
        <w:shd w:val="clear" w:color="auto" w:fill="B998E1" w:themeFill="accent1" w:themeFillTint="7F"/>
      </w:tcPr>
    </w:tblStylePr>
    <w:tblStylePr w:type="band1Horz">
      <w:tblPr/>
      <w:tcPr>
        <w:tcBorders>
          <w:insideH w:val="single" w:sz="6" w:space="0" w:color="7437BC" w:themeColor="accent1"/>
          <w:insideV w:val="single" w:sz="6" w:space="0" w:color="7437BC" w:themeColor="accent1"/>
        </w:tcBorders>
        <w:shd w:val="clear" w:color="auto" w:fill="B99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20B4" w:themeColor="accent2"/>
        <w:left w:val="single" w:sz="8" w:space="0" w:color="B620B4" w:themeColor="accent2"/>
        <w:bottom w:val="single" w:sz="8" w:space="0" w:color="B620B4" w:themeColor="accent2"/>
        <w:right w:val="single" w:sz="8" w:space="0" w:color="B620B4" w:themeColor="accent2"/>
        <w:insideH w:val="single" w:sz="8" w:space="0" w:color="B620B4" w:themeColor="accent2"/>
        <w:insideV w:val="single" w:sz="8" w:space="0" w:color="B620B4" w:themeColor="accent2"/>
      </w:tblBorders>
    </w:tblPr>
    <w:tcPr>
      <w:shd w:val="clear" w:color="auto" w:fill="F4C0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CF5" w:themeFill="accent2" w:themeFillTint="33"/>
      </w:tcPr>
    </w:tblStylePr>
    <w:tblStylePr w:type="band1Vert">
      <w:tblPr/>
      <w:tcPr>
        <w:shd w:val="clear" w:color="auto" w:fill="E981E7" w:themeFill="accent2" w:themeFillTint="7F"/>
      </w:tcPr>
    </w:tblStylePr>
    <w:tblStylePr w:type="band1Horz">
      <w:tblPr/>
      <w:tcPr>
        <w:tcBorders>
          <w:insideH w:val="single" w:sz="6" w:space="0" w:color="B620B4" w:themeColor="accent2"/>
          <w:insideV w:val="single" w:sz="6" w:space="0" w:color="B620B4" w:themeColor="accent2"/>
        </w:tcBorders>
        <w:shd w:val="clear" w:color="auto" w:fill="E981E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3"/>
        <w:left w:val="single" w:sz="8" w:space="0" w:color="EC008C" w:themeColor="accent3"/>
        <w:bottom w:val="single" w:sz="8" w:space="0" w:color="EC008C" w:themeColor="accent3"/>
        <w:right w:val="single" w:sz="8" w:space="0" w:color="EC008C" w:themeColor="accent3"/>
        <w:insideH w:val="single" w:sz="8" w:space="0" w:color="EC008C" w:themeColor="accent3"/>
        <w:insideV w:val="single" w:sz="8" w:space="0" w:color="EC008C" w:themeColor="accent3"/>
      </w:tblBorders>
    </w:tblPr>
    <w:tcPr>
      <w:shd w:val="clear" w:color="auto" w:fill="FFBBE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3" w:themeFillTint="33"/>
      </w:tcPr>
    </w:tblStylePr>
    <w:tblStylePr w:type="band1Vert">
      <w:tblPr/>
      <w:tcPr>
        <w:shd w:val="clear" w:color="auto" w:fill="FF76C7" w:themeFill="accent3" w:themeFillTint="7F"/>
      </w:tcPr>
    </w:tblStylePr>
    <w:tblStylePr w:type="band1Horz">
      <w:tblPr/>
      <w:tcPr>
        <w:tcBorders>
          <w:insideH w:val="single" w:sz="6" w:space="0" w:color="EC008C" w:themeColor="accent3"/>
          <w:insideV w:val="single" w:sz="6" w:space="0" w:color="EC008C" w:themeColor="accent3"/>
        </w:tcBorders>
        <w:shd w:val="clear" w:color="auto" w:fill="FF76C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5398" w:themeColor="accent4"/>
        <w:left w:val="single" w:sz="8" w:space="0" w:color="395398" w:themeColor="accent4"/>
        <w:bottom w:val="single" w:sz="8" w:space="0" w:color="395398" w:themeColor="accent4"/>
        <w:right w:val="single" w:sz="8" w:space="0" w:color="395398" w:themeColor="accent4"/>
        <w:insideH w:val="single" w:sz="8" w:space="0" w:color="395398" w:themeColor="accent4"/>
        <w:insideV w:val="single" w:sz="8" w:space="0" w:color="395398" w:themeColor="accent4"/>
      </w:tblBorders>
    </w:tblPr>
    <w:tcPr>
      <w:shd w:val="clear" w:color="auto" w:fill="C8D1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E" w:themeFill="accent4" w:themeFillTint="33"/>
      </w:tcPr>
    </w:tblStylePr>
    <w:tblStylePr w:type="band1Vert">
      <w:tblPr/>
      <w:tcPr>
        <w:shd w:val="clear" w:color="auto" w:fill="91A4D6" w:themeFill="accent4" w:themeFillTint="7F"/>
      </w:tcPr>
    </w:tblStylePr>
    <w:tblStylePr w:type="band1Horz">
      <w:tblPr/>
      <w:tcPr>
        <w:tcBorders>
          <w:insideH w:val="single" w:sz="6" w:space="0" w:color="395398" w:themeColor="accent4"/>
          <w:insideV w:val="single" w:sz="6" w:space="0" w:color="395398" w:themeColor="accent4"/>
        </w:tcBorders>
        <w:shd w:val="clear" w:color="auto" w:fill="91A4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BFFD" w:themeColor="accent5"/>
        <w:left w:val="single" w:sz="8" w:space="0" w:color="16BFFD" w:themeColor="accent5"/>
        <w:bottom w:val="single" w:sz="8" w:space="0" w:color="16BFFD" w:themeColor="accent5"/>
        <w:right w:val="single" w:sz="8" w:space="0" w:color="16BFFD" w:themeColor="accent5"/>
        <w:insideH w:val="single" w:sz="8" w:space="0" w:color="16BFFD" w:themeColor="accent5"/>
        <w:insideV w:val="single" w:sz="8" w:space="0" w:color="16BFFD" w:themeColor="accent5"/>
      </w:tblBorders>
    </w:tblPr>
    <w:tcPr>
      <w:shd w:val="clear" w:color="auto" w:fill="C5EEF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7F8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FE" w:themeFill="accent5" w:themeFillTint="33"/>
      </w:tcPr>
    </w:tblStylePr>
    <w:tblStylePr w:type="band1Vert">
      <w:tblPr/>
      <w:tcPr>
        <w:shd w:val="clear" w:color="auto" w:fill="8ADEFE" w:themeFill="accent5" w:themeFillTint="7F"/>
      </w:tcPr>
    </w:tblStylePr>
    <w:tblStylePr w:type="band1Horz">
      <w:tblPr/>
      <w:tcPr>
        <w:tcBorders>
          <w:insideH w:val="single" w:sz="6" w:space="0" w:color="16BFFD" w:themeColor="accent5"/>
          <w:insideV w:val="single" w:sz="6" w:space="0" w:color="16BFFD" w:themeColor="accent5"/>
        </w:tcBorders>
        <w:shd w:val="clear" w:color="auto" w:fill="8ADEF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FCFF" w:themeColor="accent6"/>
        <w:left w:val="single" w:sz="8" w:space="0" w:color="92FCFF" w:themeColor="accent6"/>
        <w:bottom w:val="single" w:sz="8" w:space="0" w:color="92FCFF" w:themeColor="accent6"/>
        <w:right w:val="single" w:sz="8" w:space="0" w:color="92FCFF" w:themeColor="accent6"/>
        <w:insideH w:val="single" w:sz="8" w:space="0" w:color="92FCFF" w:themeColor="accent6"/>
        <w:insideV w:val="single" w:sz="8" w:space="0" w:color="92FCFF" w:themeColor="accent6"/>
      </w:tblBorders>
    </w:tblPr>
    <w:tcPr>
      <w:shd w:val="clear" w:color="auto" w:fill="E4FE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EFF" w:themeFill="accent6" w:themeFillTint="33"/>
      </w:tcPr>
    </w:tblStylePr>
    <w:tblStylePr w:type="band1Vert">
      <w:tblPr/>
      <w:tcPr>
        <w:shd w:val="clear" w:color="auto" w:fill="C8FDFF" w:themeFill="accent6" w:themeFillTint="7F"/>
      </w:tcPr>
    </w:tblStylePr>
    <w:tblStylePr w:type="band1Horz">
      <w:tblPr/>
      <w:tcPr>
        <w:tcBorders>
          <w:insideH w:val="single" w:sz="6" w:space="0" w:color="92FCFF" w:themeColor="accent6"/>
          <w:insideV w:val="single" w:sz="6" w:space="0" w:color="92FCFF" w:themeColor="accent6"/>
        </w:tcBorders>
        <w:shd w:val="clear" w:color="auto" w:fill="C8FD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C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37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37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37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37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9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9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0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20B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20B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20B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20B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81E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81E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D1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539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539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539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539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A4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A4D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EF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BFF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BFF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BFF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BFF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DEF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DEF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E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FC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FC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FC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FC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D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D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7437BC" w:themeColor="accent1"/>
        <w:bottom w:val="single" w:sz="8" w:space="0" w:color="7437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37BC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7437BC" w:themeColor="accent1"/>
          <w:bottom w:val="single" w:sz="8" w:space="0" w:color="7437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37BC" w:themeColor="accent1"/>
          <w:bottom w:val="single" w:sz="8" w:space="0" w:color="7437BC" w:themeColor="accent1"/>
        </w:tcBorders>
      </w:tcPr>
    </w:tblStylePr>
    <w:tblStylePr w:type="band1Vert">
      <w:tblPr/>
      <w:tcPr>
        <w:shd w:val="clear" w:color="auto" w:fill="DCCBF0" w:themeFill="accent1" w:themeFillTint="3F"/>
      </w:tcPr>
    </w:tblStylePr>
    <w:tblStylePr w:type="band1Horz">
      <w:tblPr/>
      <w:tcPr>
        <w:shd w:val="clear" w:color="auto" w:fill="DCC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B620B4" w:themeColor="accent2"/>
        <w:bottom w:val="single" w:sz="8" w:space="0" w:color="B620B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620B4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B620B4" w:themeColor="accent2"/>
          <w:bottom w:val="single" w:sz="8" w:space="0" w:color="B620B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620B4" w:themeColor="accent2"/>
          <w:bottom w:val="single" w:sz="8" w:space="0" w:color="B620B4" w:themeColor="accent2"/>
        </w:tcBorders>
      </w:tcPr>
    </w:tblStylePr>
    <w:tblStylePr w:type="band1Vert">
      <w:tblPr/>
      <w:tcPr>
        <w:shd w:val="clear" w:color="auto" w:fill="F4C0F3" w:themeFill="accent2" w:themeFillTint="3F"/>
      </w:tcPr>
    </w:tblStylePr>
    <w:tblStylePr w:type="band1Horz">
      <w:tblPr/>
      <w:tcPr>
        <w:shd w:val="clear" w:color="auto" w:fill="F4C0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3"/>
        <w:bottom w:val="single" w:sz="8" w:space="0" w:color="EC008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EC008C" w:themeColor="accent3"/>
          <w:bottom w:val="single" w:sz="8" w:space="0" w:color="EC008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3"/>
          <w:bottom w:val="single" w:sz="8" w:space="0" w:color="EC008C" w:themeColor="accent3"/>
        </w:tcBorders>
      </w:tcPr>
    </w:tblStylePr>
    <w:tblStylePr w:type="band1Vert">
      <w:tblPr/>
      <w:tcPr>
        <w:shd w:val="clear" w:color="auto" w:fill="FFBBE3" w:themeFill="accent3" w:themeFillTint="3F"/>
      </w:tcPr>
    </w:tblStylePr>
    <w:tblStylePr w:type="band1Horz">
      <w:tblPr/>
      <w:tcPr>
        <w:shd w:val="clear" w:color="auto" w:fill="FFBBE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395398" w:themeColor="accent4"/>
        <w:bottom w:val="single" w:sz="8" w:space="0" w:color="39539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5398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395398" w:themeColor="accent4"/>
          <w:bottom w:val="single" w:sz="8" w:space="0" w:color="39539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5398" w:themeColor="accent4"/>
          <w:bottom w:val="single" w:sz="8" w:space="0" w:color="395398" w:themeColor="accent4"/>
        </w:tcBorders>
      </w:tcPr>
    </w:tblStylePr>
    <w:tblStylePr w:type="band1Vert">
      <w:tblPr/>
      <w:tcPr>
        <w:shd w:val="clear" w:color="auto" w:fill="C8D1EA" w:themeFill="accent4" w:themeFillTint="3F"/>
      </w:tcPr>
    </w:tblStylePr>
    <w:tblStylePr w:type="band1Horz">
      <w:tblPr/>
      <w:tcPr>
        <w:shd w:val="clear" w:color="auto" w:fill="C8D1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16BFFD" w:themeColor="accent5"/>
        <w:bottom w:val="single" w:sz="8" w:space="0" w:color="16BFF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BFFD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16BFFD" w:themeColor="accent5"/>
          <w:bottom w:val="single" w:sz="8" w:space="0" w:color="16BFF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BFFD" w:themeColor="accent5"/>
          <w:bottom w:val="single" w:sz="8" w:space="0" w:color="16BFFD" w:themeColor="accent5"/>
        </w:tcBorders>
      </w:tcPr>
    </w:tblStylePr>
    <w:tblStylePr w:type="band1Vert">
      <w:tblPr/>
      <w:tcPr>
        <w:shd w:val="clear" w:color="auto" w:fill="C5EEFE" w:themeFill="accent5" w:themeFillTint="3F"/>
      </w:tcPr>
    </w:tblStylePr>
    <w:tblStylePr w:type="band1Horz">
      <w:tblPr/>
      <w:tcPr>
        <w:shd w:val="clear" w:color="auto" w:fill="C5EEF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92FCFF" w:themeColor="accent6"/>
        <w:bottom w:val="single" w:sz="8" w:space="0" w:color="92FC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FCFF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92FCFF" w:themeColor="accent6"/>
          <w:bottom w:val="single" w:sz="8" w:space="0" w:color="92FC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FCFF" w:themeColor="accent6"/>
          <w:bottom w:val="single" w:sz="8" w:space="0" w:color="92FCFF" w:themeColor="accent6"/>
        </w:tcBorders>
      </w:tcPr>
    </w:tblStylePr>
    <w:tblStylePr w:type="band1Vert">
      <w:tblPr/>
      <w:tcPr>
        <w:shd w:val="clear" w:color="auto" w:fill="E4FEFF" w:themeFill="accent6" w:themeFillTint="3F"/>
      </w:tcPr>
    </w:tblStylePr>
    <w:tblStylePr w:type="band1Horz">
      <w:tblPr/>
      <w:tcPr>
        <w:shd w:val="clear" w:color="auto" w:fill="E4FE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37BC" w:themeColor="accent1"/>
        <w:left w:val="single" w:sz="8" w:space="0" w:color="7437BC" w:themeColor="accent1"/>
        <w:bottom w:val="single" w:sz="8" w:space="0" w:color="7437BC" w:themeColor="accent1"/>
        <w:right w:val="single" w:sz="8" w:space="0" w:color="7437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37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37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37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C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20B4" w:themeColor="accent2"/>
        <w:left w:val="single" w:sz="8" w:space="0" w:color="B620B4" w:themeColor="accent2"/>
        <w:bottom w:val="single" w:sz="8" w:space="0" w:color="B620B4" w:themeColor="accent2"/>
        <w:right w:val="single" w:sz="8" w:space="0" w:color="B620B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620B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620B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620B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0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0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3"/>
        <w:left w:val="single" w:sz="8" w:space="0" w:color="EC008C" w:themeColor="accent3"/>
        <w:bottom w:val="single" w:sz="8" w:space="0" w:color="EC008C" w:themeColor="accent3"/>
        <w:right w:val="single" w:sz="8" w:space="0" w:color="EC008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5398" w:themeColor="accent4"/>
        <w:left w:val="single" w:sz="8" w:space="0" w:color="395398" w:themeColor="accent4"/>
        <w:bottom w:val="single" w:sz="8" w:space="0" w:color="395398" w:themeColor="accent4"/>
        <w:right w:val="single" w:sz="8" w:space="0" w:color="39539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539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539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539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1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1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BFFD" w:themeColor="accent5"/>
        <w:left w:val="single" w:sz="8" w:space="0" w:color="16BFFD" w:themeColor="accent5"/>
        <w:bottom w:val="single" w:sz="8" w:space="0" w:color="16BFFD" w:themeColor="accent5"/>
        <w:right w:val="single" w:sz="8" w:space="0" w:color="16BFF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6BFF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6BFF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6BFF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EF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EF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FCFF" w:themeColor="accent6"/>
        <w:left w:val="single" w:sz="8" w:space="0" w:color="92FCFF" w:themeColor="accent6"/>
        <w:bottom w:val="single" w:sz="8" w:space="0" w:color="92FCFF" w:themeColor="accent6"/>
        <w:right w:val="single" w:sz="8" w:space="0" w:color="92FC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FC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FC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FC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E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E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9664D1" w:themeColor="accent1" w:themeTint="BF"/>
        <w:left w:val="single" w:sz="8" w:space="0" w:color="9664D1" w:themeColor="accent1" w:themeTint="BF"/>
        <w:bottom w:val="single" w:sz="8" w:space="0" w:color="9664D1" w:themeColor="accent1" w:themeTint="BF"/>
        <w:right w:val="single" w:sz="8" w:space="0" w:color="9664D1" w:themeColor="accent1" w:themeTint="BF"/>
        <w:insideH w:val="single" w:sz="8" w:space="0" w:color="9664D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64D1" w:themeColor="accent1" w:themeTint="BF"/>
          <w:left w:val="single" w:sz="8" w:space="0" w:color="9664D1" w:themeColor="accent1" w:themeTint="BF"/>
          <w:bottom w:val="single" w:sz="8" w:space="0" w:color="9664D1" w:themeColor="accent1" w:themeTint="BF"/>
          <w:right w:val="single" w:sz="8" w:space="0" w:color="9664D1" w:themeColor="accent1" w:themeTint="BF"/>
          <w:insideH w:val="nil"/>
          <w:insideV w:val="nil"/>
        </w:tcBorders>
        <w:shd w:val="clear" w:color="auto" w:fill="7437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64D1" w:themeColor="accent1" w:themeTint="BF"/>
          <w:left w:val="single" w:sz="8" w:space="0" w:color="9664D1" w:themeColor="accent1" w:themeTint="BF"/>
          <w:bottom w:val="single" w:sz="8" w:space="0" w:color="9664D1" w:themeColor="accent1" w:themeTint="BF"/>
          <w:right w:val="single" w:sz="8" w:space="0" w:color="9664D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C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DD42DB" w:themeColor="accent2" w:themeTint="BF"/>
        <w:left w:val="single" w:sz="8" w:space="0" w:color="DD42DB" w:themeColor="accent2" w:themeTint="BF"/>
        <w:bottom w:val="single" w:sz="8" w:space="0" w:color="DD42DB" w:themeColor="accent2" w:themeTint="BF"/>
        <w:right w:val="single" w:sz="8" w:space="0" w:color="DD42DB" w:themeColor="accent2" w:themeTint="BF"/>
        <w:insideH w:val="single" w:sz="8" w:space="0" w:color="DD42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42DB" w:themeColor="accent2" w:themeTint="BF"/>
          <w:left w:val="single" w:sz="8" w:space="0" w:color="DD42DB" w:themeColor="accent2" w:themeTint="BF"/>
          <w:bottom w:val="single" w:sz="8" w:space="0" w:color="DD42DB" w:themeColor="accent2" w:themeTint="BF"/>
          <w:right w:val="single" w:sz="8" w:space="0" w:color="DD42DB" w:themeColor="accent2" w:themeTint="BF"/>
          <w:insideH w:val="nil"/>
          <w:insideV w:val="nil"/>
        </w:tcBorders>
        <w:shd w:val="clear" w:color="auto" w:fill="B620B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42DB" w:themeColor="accent2" w:themeTint="BF"/>
          <w:left w:val="single" w:sz="8" w:space="0" w:color="DD42DB" w:themeColor="accent2" w:themeTint="BF"/>
          <w:bottom w:val="single" w:sz="8" w:space="0" w:color="DD42DB" w:themeColor="accent2" w:themeTint="BF"/>
          <w:right w:val="single" w:sz="8" w:space="0" w:color="DD42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0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0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F31AB" w:themeColor="accent3" w:themeTint="BF"/>
        <w:left w:val="single" w:sz="8" w:space="0" w:color="FF31AB" w:themeColor="accent3" w:themeTint="BF"/>
        <w:bottom w:val="single" w:sz="8" w:space="0" w:color="FF31AB" w:themeColor="accent3" w:themeTint="BF"/>
        <w:right w:val="single" w:sz="8" w:space="0" w:color="FF31AB" w:themeColor="accent3" w:themeTint="BF"/>
        <w:insideH w:val="single" w:sz="8" w:space="0" w:color="FF31A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3" w:themeTint="BF"/>
          <w:left w:val="single" w:sz="8" w:space="0" w:color="FF31AB" w:themeColor="accent3" w:themeTint="BF"/>
          <w:bottom w:val="single" w:sz="8" w:space="0" w:color="FF31AB" w:themeColor="accent3" w:themeTint="BF"/>
          <w:right w:val="single" w:sz="8" w:space="0" w:color="FF31AB" w:themeColor="accent3" w:themeTint="BF"/>
          <w:insideH w:val="nil"/>
          <w:insideV w:val="nil"/>
        </w:tcBorders>
        <w:shd w:val="clear" w:color="auto" w:fill="EC008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3" w:themeTint="BF"/>
          <w:left w:val="single" w:sz="8" w:space="0" w:color="FF31AB" w:themeColor="accent3" w:themeTint="BF"/>
          <w:bottom w:val="single" w:sz="8" w:space="0" w:color="FF31AB" w:themeColor="accent3" w:themeTint="BF"/>
          <w:right w:val="single" w:sz="8" w:space="0" w:color="FF31A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5A76C1" w:themeColor="accent4" w:themeTint="BF"/>
        <w:left w:val="single" w:sz="8" w:space="0" w:color="5A76C1" w:themeColor="accent4" w:themeTint="BF"/>
        <w:bottom w:val="single" w:sz="8" w:space="0" w:color="5A76C1" w:themeColor="accent4" w:themeTint="BF"/>
        <w:right w:val="single" w:sz="8" w:space="0" w:color="5A76C1" w:themeColor="accent4" w:themeTint="BF"/>
        <w:insideH w:val="single" w:sz="8" w:space="0" w:color="5A76C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76C1" w:themeColor="accent4" w:themeTint="BF"/>
          <w:left w:val="single" w:sz="8" w:space="0" w:color="5A76C1" w:themeColor="accent4" w:themeTint="BF"/>
          <w:bottom w:val="single" w:sz="8" w:space="0" w:color="5A76C1" w:themeColor="accent4" w:themeTint="BF"/>
          <w:right w:val="single" w:sz="8" w:space="0" w:color="5A76C1" w:themeColor="accent4" w:themeTint="BF"/>
          <w:insideH w:val="nil"/>
          <w:insideV w:val="nil"/>
        </w:tcBorders>
        <w:shd w:val="clear" w:color="auto" w:fill="39539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76C1" w:themeColor="accent4" w:themeTint="BF"/>
          <w:left w:val="single" w:sz="8" w:space="0" w:color="5A76C1" w:themeColor="accent4" w:themeTint="BF"/>
          <w:bottom w:val="single" w:sz="8" w:space="0" w:color="5A76C1" w:themeColor="accent4" w:themeTint="BF"/>
          <w:right w:val="single" w:sz="8" w:space="0" w:color="5A76C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1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1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50CEFD" w:themeColor="accent5" w:themeTint="BF"/>
        <w:left w:val="single" w:sz="8" w:space="0" w:color="50CEFD" w:themeColor="accent5" w:themeTint="BF"/>
        <w:bottom w:val="single" w:sz="8" w:space="0" w:color="50CEFD" w:themeColor="accent5" w:themeTint="BF"/>
        <w:right w:val="single" w:sz="8" w:space="0" w:color="50CEFD" w:themeColor="accent5" w:themeTint="BF"/>
        <w:insideH w:val="single" w:sz="8" w:space="0" w:color="50CEF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0CEFD" w:themeColor="accent5" w:themeTint="BF"/>
          <w:left w:val="single" w:sz="8" w:space="0" w:color="50CEFD" w:themeColor="accent5" w:themeTint="BF"/>
          <w:bottom w:val="single" w:sz="8" w:space="0" w:color="50CEFD" w:themeColor="accent5" w:themeTint="BF"/>
          <w:right w:val="single" w:sz="8" w:space="0" w:color="50CEFD" w:themeColor="accent5" w:themeTint="BF"/>
          <w:insideH w:val="nil"/>
          <w:insideV w:val="nil"/>
        </w:tcBorders>
        <w:shd w:val="clear" w:color="auto" w:fill="16BFF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CEFD" w:themeColor="accent5" w:themeTint="BF"/>
          <w:left w:val="single" w:sz="8" w:space="0" w:color="50CEFD" w:themeColor="accent5" w:themeTint="BF"/>
          <w:bottom w:val="single" w:sz="8" w:space="0" w:color="50CEFD" w:themeColor="accent5" w:themeTint="BF"/>
          <w:right w:val="single" w:sz="8" w:space="0" w:color="50CEF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EF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EF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ADFCFF" w:themeColor="accent6" w:themeTint="BF"/>
        <w:left w:val="single" w:sz="8" w:space="0" w:color="ADFCFF" w:themeColor="accent6" w:themeTint="BF"/>
        <w:bottom w:val="single" w:sz="8" w:space="0" w:color="ADFCFF" w:themeColor="accent6" w:themeTint="BF"/>
        <w:right w:val="single" w:sz="8" w:space="0" w:color="ADFCFF" w:themeColor="accent6" w:themeTint="BF"/>
        <w:insideH w:val="single" w:sz="8" w:space="0" w:color="ADFC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FCFF" w:themeColor="accent6" w:themeTint="BF"/>
          <w:left w:val="single" w:sz="8" w:space="0" w:color="ADFCFF" w:themeColor="accent6" w:themeTint="BF"/>
          <w:bottom w:val="single" w:sz="8" w:space="0" w:color="ADFCFF" w:themeColor="accent6" w:themeTint="BF"/>
          <w:right w:val="single" w:sz="8" w:space="0" w:color="ADFCFF" w:themeColor="accent6" w:themeTint="BF"/>
          <w:insideH w:val="nil"/>
          <w:insideV w:val="nil"/>
        </w:tcBorders>
        <w:shd w:val="clear" w:color="auto" w:fill="92FC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FCFF" w:themeColor="accent6" w:themeTint="BF"/>
          <w:left w:val="single" w:sz="8" w:space="0" w:color="ADFCFF" w:themeColor="accent6" w:themeTint="BF"/>
          <w:bottom w:val="single" w:sz="8" w:space="0" w:color="ADFCFF" w:themeColor="accent6" w:themeTint="BF"/>
          <w:right w:val="single" w:sz="8" w:space="0" w:color="ADFC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E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E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37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37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37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20B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20B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20B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539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539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539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BFF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BFF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BFF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FC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FC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FC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0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080" w:hanging="1080"/>
    </w:pPr>
    <w:rPr>
      <w:rFonts w:eastAsiaTheme="majorEastAsia" w:cstheme="majorBidi"/>
      <w:color w:val="404040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0AA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10" w:color="auto" w:fill="auto"/>
    </w:rPr>
  </w:style>
  <w:style w:type="paragraph" w:styleId="NoSpacing">
    <w:name w:val="No Spacing"/>
    <w:uiPriority w:val="1"/>
    <w:semiHidden/>
    <w:unhideWhenUsed/>
    <w:qFormat/>
    <w:rsid w:val="00333B97"/>
  </w:style>
  <w:style w:type="paragraph" w:styleId="NormalWeb">
    <w:name w:val="Normal (Web)"/>
    <w:basedOn w:val="Normal"/>
    <w:uiPriority w:val="99"/>
    <w:semiHidden/>
    <w:unhideWhenUsed/>
    <w:rsid w:val="00333B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3B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3B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3B97"/>
  </w:style>
  <w:style w:type="character" w:styleId="PageNumber">
    <w:name w:val="page number"/>
    <w:basedOn w:val="DefaultParagraphFont"/>
    <w:uiPriority w:val="99"/>
    <w:semiHidden/>
    <w:unhideWhenUsed/>
    <w:rsid w:val="00333B97"/>
  </w:style>
  <w:style w:type="table" w:styleId="PlainTable1">
    <w:name w:val="Plain Table 1"/>
    <w:basedOn w:val="TableNormal"/>
    <w:uiPriority w:val="41"/>
    <w:rsid w:val="00333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3B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3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33B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3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33B9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B9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33B9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33B9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3B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3B97"/>
  </w:style>
  <w:style w:type="paragraph" w:styleId="Signature">
    <w:name w:val="Signature"/>
    <w:basedOn w:val="Normal"/>
    <w:link w:val="SignatureChar"/>
    <w:uiPriority w:val="99"/>
    <w:semiHidden/>
    <w:unhideWhenUsed/>
    <w:rsid w:val="00333B9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3B97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33B97"/>
    <w:pPr>
      <w:numPr>
        <w:ilvl w:val="1"/>
      </w:numPr>
      <w:spacing w:after="160"/>
      <w:ind w:left="289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33B97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33B9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33B9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3B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3B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3B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3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3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3B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3B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3B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3B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33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33B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3B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3B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3B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33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3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3B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3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3B9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3B97"/>
  </w:style>
  <w:style w:type="table" w:styleId="TableProfessional">
    <w:name w:val="Table Professional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3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3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3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33B97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33B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3B97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33B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33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33B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33B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3B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3B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3B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3B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3B9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B97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rsid w:val="004A27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AppData\Roaming\Microsoft\Templates\Purple%20graphic%20business%20card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E374CA85D9407B927D3CA4B858D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7A85-5D33-40AA-B9CC-CE8011407EE4}"/>
      </w:docPartPr>
      <w:docPartBody>
        <w:p w:rsidR="00000000" w:rsidRDefault="004D3B22" w:rsidP="004D3B22">
          <w:pPr>
            <w:pStyle w:val="85E374CA85D9407B927D3CA4B858D261"/>
          </w:pPr>
          <w:r>
            <w:t>Website</w:t>
          </w:r>
        </w:p>
      </w:docPartBody>
    </w:docPart>
    <w:docPart>
      <w:docPartPr>
        <w:name w:val="859FB4352CDA488380D0707A89A1A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D00C-EE46-4226-98C8-24139835CFD3}"/>
      </w:docPartPr>
      <w:docPartBody>
        <w:p w:rsidR="00000000" w:rsidRDefault="004D3B22" w:rsidP="004D3B22">
          <w:pPr>
            <w:pStyle w:val="859FB4352CDA488380D0707A89A1A707"/>
          </w:pPr>
          <w:r>
            <w:t>Your Name</w:t>
          </w:r>
        </w:p>
      </w:docPartBody>
    </w:docPart>
    <w:docPart>
      <w:docPartPr>
        <w:name w:val="1C0B47B72D7F499CA99DB99B83F7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C3BFF-84C0-4C09-8846-182CAFA10E30}"/>
      </w:docPartPr>
      <w:docPartBody>
        <w:p w:rsidR="00000000" w:rsidRDefault="004D3B22" w:rsidP="004D3B22">
          <w:pPr>
            <w:pStyle w:val="1C0B47B72D7F499CA99DB99B83F773CB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22"/>
    <w:rsid w:val="004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D10B41F90347009E177611AB327F8B">
    <w:name w:val="7FD10B41F90347009E177611AB327F8B"/>
  </w:style>
  <w:style w:type="paragraph" w:customStyle="1" w:styleId="1F57E0716B2343E38CBC7FE4EA3FC910">
    <w:name w:val="1F57E0716B2343E38CBC7FE4EA3FC910"/>
  </w:style>
  <w:style w:type="paragraph" w:customStyle="1" w:styleId="A3267D1854224A0490A1B8D5E50EACC8">
    <w:name w:val="A3267D1854224A0490A1B8D5E50EACC8"/>
  </w:style>
  <w:style w:type="paragraph" w:customStyle="1" w:styleId="FE2157E457C744E8A5A3D7ED7AB03163">
    <w:name w:val="FE2157E457C744E8A5A3D7ED7AB03163"/>
  </w:style>
  <w:style w:type="paragraph" w:customStyle="1" w:styleId="9F173D7817CA41EAB651643D10791E82">
    <w:name w:val="9F173D7817CA41EAB651643D10791E82"/>
  </w:style>
  <w:style w:type="paragraph" w:customStyle="1" w:styleId="E54069F6D5154B43B4721C282394F2F1">
    <w:name w:val="E54069F6D5154B43B4721C282394F2F1"/>
  </w:style>
  <w:style w:type="paragraph" w:customStyle="1" w:styleId="24499D9FCA9745CE885B18826F4E3758">
    <w:name w:val="24499D9FCA9745CE885B18826F4E3758"/>
  </w:style>
  <w:style w:type="paragraph" w:customStyle="1" w:styleId="5887C8F28F264C53BE9D44A7C3DEBCCE">
    <w:name w:val="5887C8F28F264C53BE9D44A7C3DEBCCE"/>
  </w:style>
  <w:style w:type="paragraph" w:customStyle="1" w:styleId="2416DDED34394AF2BB5B77CD094EBE58">
    <w:name w:val="2416DDED34394AF2BB5B77CD094EBE58"/>
  </w:style>
  <w:style w:type="paragraph" w:customStyle="1" w:styleId="0F5905B848984677A7504394A23622AD">
    <w:name w:val="0F5905B848984677A7504394A23622AD"/>
  </w:style>
  <w:style w:type="paragraph" w:customStyle="1" w:styleId="0F8F5F94D7A741FB8A3156D8A0C1FA77">
    <w:name w:val="0F8F5F94D7A741FB8A3156D8A0C1FA77"/>
  </w:style>
  <w:style w:type="paragraph" w:customStyle="1" w:styleId="6FA0C1DEDB4E44379C450FC30C4F692E">
    <w:name w:val="6FA0C1DEDB4E44379C450FC30C4F692E"/>
  </w:style>
  <w:style w:type="paragraph" w:customStyle="1" w:styleId="8098D05A21C047F889EED4AF45692181">
    <w:name w:val="8098D05A21C047F889EED4AF45692181"/>
  </w:style>
  <w:style w:type="paragraph" w:customStyle="1" w:styleId="A46A1C82CE1C4AAEA715569E8EEBBFDB">
    <w:name w:val="A46A1C82CE1C4AAEA715569E8EEBBFDB"/>
  </w:style>
  <w:style w:type="paragraph" w:customStyle="1" w:styleId="F6CF7BC34E2542FABA2F142644796BE4">
    <w:name w:val="F6CF7BC34E2542FABA2F142644796BE4"/>
  </w:style>
  <w:style w:type="paragraph" w:customStyle="1" w:styleId="2A063B5C9C85414CA6AD69E3911701A2">
    <w:name w:val="2A063B5C9C85414CA6AD69E3911701A2"/>
  </w:style>
  <w:style w:type="paragraph" w:customStyle="1" w:styleId="CCA66E8D765343CE83755C91F889CDD1">
    <w:name w:val="CCA66E8D765343CE83755C91F889CDD1"/>
  </w:style>
  <w:style w:type="paragraph" w:customStyle="1" w:styleId="87ACA7B6F94B42A2A969D56E8ABF75C7">
    <w:name w:val="87ACA7B6F94B42A2A969D56E8ABF75C7"/>
  </w:style>
  <w:style w:type="paragraph" w:customStyle="1" w:styleId="F3909616EF1E4ED1A7B8FAF92A252E3C">
    <w:name w:val="F3909616EF1E4ED1A7B8FAF92A252E3C"/>
  </w:style>
  <w:style w:type="paragraph" w:customStyle="1" w:styleId="9FF2D8AD5D4246EBB2D377CCD80CB55C">
    <w:name w:val="9FF2D8AD5D4246EBB2D377CCD80CB55C"/>
  </w:style>
  <w:style w:type="paragraph" w:customStyle="1" w:styleId="4F6A1368B6AD492EB46198A362513C86">
    <w:name w:val="4F6A1368B6AD492EB46198A362513C86"/>
  </w:style>
  <w:style w:type="paragraph" w:customStyle="1" w:styleId="092CDD206E4F4D2C9A21F91BA92042F8">
    <w:name w:val="092CDD206E4F4D2C9A21F91BA92042F8"/>
  </w:style>
  <w:style w:type="paragraph" w:customStyle="1" w:styleId="A54CCB97CD5F40A8B154DB2C07AF8124">
    <w:name w:val="A54CCB97CD5F40A8B154DB2C07AF8124"/>
  </w:style>
  <w:style w:type="paragraph" w:customStyle="1" w:styleId="8FE22B6EE9CE42A192CD05CA6B62C11F">
    <w:name w:val="8FE22B6EE9CE42A192CD05CA6B62C11F"/>
  </w:style>
  <w:style w:type="paragraph" w:customStyle="1" w:styleId="D31F3B8632E14D929657433FEE91EAB6">
    <w:name w:val="D31F3B8632E14D929657433FEE91EAB6"/>
  </w:style>
  <w:style w:type="paragraph" w:customStyle="1" w:styleId="23F65583AD0C439283DAAA421D608470">
    <w:name w:val="23F65583AD0C439283DAAA421D608470"/>
  </w:style>
  <w:style w:type="paragraph" w:customStyle="1" w:styleId="6E54A626D93749288E354553458EB9C3">
    <w:name w:val="6E54A626D93749288E354553458EB9C3"/>
  </w:style>
  <w:style w:type="paragraph" w:customStyle="1" w:styleId="BA3312A0FAB443C4A6C28713D17AD5F0">
    <w:name w:val="BA3312A0FAB443C4A6C28713D17AD5F0"/>
  </w:style>
  <w:style w:type="paragraph" w:customStyle="1" w:styleId="ADA80809BACE4037AD4F80603456D8CC">
    <w:name w:val="ADA80809BACE4037AD4F80603456D8CC"/>
  </w:style>
  <w:style w:type="paragraph" w:customStyle="1" w:styleId="3F81F41999EE4028B1DEC8CA91FE11A7">
    <w:name w:val="3F81F41999EE4028B1DEC8CA91FE11A7"/>
  </w:style>
  <w:style w:type="paragraph" w:customStyle="1" w:styleId="4300E24A996142988AE5AC1439BC303E">
    <w:name w:val="4300E24A996142988AE5AC1439BC303E"/>
  </w:style>
  <w:style w:type="paragraph" w:customStyle="1" w:styleId="99269B3A5CBB4C8EA4D569B20ED2890A">
    <w:name w:val="99269B3A5CBB4C8EA4D569B20ED2890A"/>
  </w:style>
  <w:style w:type="paragraph" w:customStyle="1" w:styleId="F08A8CCAAFA64562A968818CEA60AC3B">
    <w:name w:val="F08A8CCAAFA64562A968818CEA60AC3B"/>
  </w:style>
  <w:style w:type="paragraph" w:customStyle="1" w:styleId="02CF18FB7A374DA1BA6B9050B6A872FD">
    <w:name w:val="02CF18FB7A374DA1BA6B9050B6A872FD"/>
  </w:style>
  <w:style w:type="paragraph" w:customStyle="1" w:styleId="D117ABF68C3C4681AD21789DE13A8FBB">
    <w:name w:val="D117ABF68C3C4681AD21789DE13A8FBB"/>
  </w:style>
  <w:style w:type="paragraph" w:customStyle="1" w:styleId="A83D6638D60046B8B0F44672B0462BA0">
    <w:name w:val="A83D6638D60046B8B0F44672B0462BA0"/>
  </w:style>
  <w:style w:type="paragraph" w:customStyle="1" w:styleId="CA300D201F944347B2A7C5B20985A0FA">
    <w:name w:val="CA300D201F944347B2A7C5B20985A0FA"/>
  </w:style>
  <w:style w:type="paragraph" w:customStyle="1" w:styleId="16963F2F848845C6A703683F13935F29">
    <w:name w:val="16963F2F848845C6A703683F13935F29"/>
  </w:style>
  <w:style w:type="paragraph" w:customStyle="1" w:styleId="0B60699E96E14703B0617B8E96DDD503">
    <w:name w:val="0B60699E96E14703B0617B8E96DDD503"/>
  </w:style>
  <w:style w:type="paragraph" w:customStyle="1" w:styleId="CFF753A107EC4B1192340A55EDC69763">
    <w:name w:val="CFF753A107EC4B1192340A55EDC69763"/>
  </w:style>
  <w:style w:type="paragraph" w:customStyle="1" w:styleId="DB92FD1D0BFB450FB16DE5542BB75A17">
    <w:name w:val="DB92FD1D0BFB450FB16DE5542BB75A17"/>
  </w:style>
  <w:style w:type="paragraph" w:customStyle="1" w:styleId="8F1AE09C4B6C4046B40E0614093697FA">
    <w:name w:val="8F1AE09C4B6C4046B40E0614093697FA"/>
  </w:style>
  <w:style w:type="paragraph" w:customStyle="1" w:styleId="77A9B9A32220454FAD56655B7E886560">
    <w:name w:val="77A9B9A32220454FAD56655B7E886560"/>
  </w:style>
  <w:style w:type="paragraph" w:customStyle="1" w:styleId="C4BAB01ABC2E4DD2AB0B4B2097DDE798">
    <w:name w:val="C4BAB01ABC2E4DD2AB0B4B2097DDE798"/>
  </w:style>
  <w:style w:type="paragraph" w:customStyle="1" w:styleId="9D0106E785624F3AB5C7ACA11DE8420E">
    <w:name w:val="9D0106E785624F3AB5C7ACA11DE8420E"/>
  </w:style>
  <w:style w:type="paragraph" w:customStyle="1" w:styleId="6D58BCBB492144F7A681B709ED4C931C">
    <w:name w:val="6D58BCBB492144F7A681B709ED4C931C"/>
  </w:style>
  <w:style w:type="paragraph" w:customStyle="1" w:styleId="57B671833D8043959BE32E88FB70FF30">
    <w:name w:val="57B671833D8043959BE32E88FB70FF30"/>
  </w:style>
  <w:style w:type="paragraph" w:customStyle="1" w:styleId="07D83973A9194366B0096860173D0F5F">
    <w:name w:val="07D83973A9194366B0096860173D0F5F"/>
  </w:style>
  <w:style w:type="paragraph" w:customStyle="1" w:styleId="940B44E363294BEEBE344D35D3BFA4E7">
    <w:name w:val="940B44E363294BEEBE344D35D3BFA4E7"/>
  </w:style>
  <w:style w:type="paragraph" w:customStyle="1" w:styleId="5C168CDB9B8243B2AB832C068BC72968">
    <w:name w:val="5C168CDB9B8243B2AB832C068BC72968"/>
  </w:style>
  <w:style w:type="paragraph" w:customStyle="1" w:styleId="84B247BE6F4D48428155B83B82260365">
    <w:name w:val="84B247BE6F4D48428155B83B82260365"/>
  </w:style>
  <w:style w:type="paragraph" w:customStyle="1" w:styleId="9597203D17394179B9FAEAA237F9F47C">
    <w:name w:val="9597203D17394179B9FAEAA237F9F47C"/>
  </w:style>
  <w:style w:type="paragraph" w:customStyle="1" w:styleId="B255FC122B9243DEB005EC726EA56C10">
    <w:name w:val="B255FC122B9243DEB005EC726EA56C10"/>
  </w:style>
  <w:style w:type="paragraph" w:customStyle="1" w:styleId="EFD35AF092EB4B7081B3FDD4B1047F22">
    <w:name w:val="EFD35AF092EB4B7081B3FDD4B1047F22"/>
  </w:style>
  <w:style w:type="paragraph" w:customStyle="1" w:styleId="8EBED4F1D7194002A6D1AF58F4C08FDA">
    <w:name w:val="8EBED4F1D7194002A6D1AF58F4C08FDA"/>
  </w:style>
  <w:style w:type="paragraph" w:customStyle="1" w:styleId="B7ADB34ADECB4EF6812AA040CDF6BF98">
    <w:name w:val="B7ADB34ADECB4EF6812AA040CDF6BF98"/>
  </w:style>
  <w:style w:type="paragraph" w:customStyle="1" w:styleId="134EE0E5838F4C249A28EF32CFE86713">
    <w:name w:val="134EE0E5838F4C249A28EF32CFE86713"/>
  </w:style>
  <w:style w:type="paragraph" w:customStyle="1" w:styleId="8A487A1E6AED4D6DAE19034B536DF68E">
    <w:name w:val="8A487A1E6AED4D6DAE19034B536DF68E"/>
  </w:style>
  <w:style w:type="paragraph" w:customStyle="1" w:styleId="56D5F5AEDEBD4E929529A8B113F59762">
    <w:name w:val="56D5F5AEDEBD4E929529A8B113F59762"/>
  </w:style>
  <w:style w:type="paragraph" w:customStyle="1" w:styleId="2EA3224DA7B345919F2E8ABD53264AB0">
    <w:name w:val="2EA3224DA7B345919F2E8ABD53264AB0"/>
  </w:style>
  <w:style w:type="paragraph" w:customStyle="1" w:styleId="BB36A0A98F6846359BC32EEDE7C3B56A">
    <w:name w:val="BB36A0A98F6846359BC32EEDE7C3B56A"/>
    <w:rsid w:val="004D3B22"/>
  </w:style>
  <w:style w:type="paragraph" w:customStyle="1" w:styleId="3ACD730386F34BE8862BBA5DEDE2CF59">
    <w:name w:val="3ACD730386F34BE8862BBA5DEDE2CF59"/>
    <w:rsid w:val="004D3B22"/>
  </w:style>
  <w:style w:type="paragraph" w:customStyle="1" w:styleId="FE99CB3219FE4483B66753A091482A7B">
    <w:name w:val="FE99CB3219FE4483B66753A091482A7B"/>
    <w:rsid w:val="004D3B22"/>
  </w:style>
  <w:style w:type="paragraph" w:customStyle="1" w:styleId="A8883A4DA7A845AC91E6D6A44C7221CE">
    <w:name w:val="A8883A4DA7A845AC91E6D6A44C7221CE"/>
    <w:rsid w:val="004D3B22"/>
  </w:style>
  <w:style w:type="paragraph" w:customStyle="1" w:styleId="6412F72297F24FC284D8F41C41ED59AF">
    <w:name w:val="6412F72297F24FC284D8F41C41ED59AF"/>
    <w:rsid w:val="004D3B22"/>
  </w:style>
  <w:style w:type="paragraph" w:customStyle="1" w:styleId="85E374CA85D9407B927D3CA4B858D261">
    <w:name w:val="85E374CA85D9407B927D3CA4B858D261"/>
    <w:rsid w:val="004D3B22"/>
  </w:style>
  <w:style w:type="paragraph" w:customStyle="1" w:styleId="006F786F8EAC40E988D8C0271497F25D">
    <w:name w:val="006F786F8EAC40E988D8C0271497F25D"/>
    <w:rsid w:val="004D3B22"/>
  </w:style>
  <w:style w:type="paragraph" w:customStyle="1" w:styleId="4A021E54A70846849C3E4D930A157C2C">
    <w:name w:val="4A021E54A70846849C3E4D930A157C2C"/>
    <w:rsid w:val="004D3B22"/>
  </w:style>
  <w:style w:type="paragraph" w:customStyle="1" w:styleId="B9B2F291CE2C4AE092E53BC4E7F8BD34">
    <w:name w:val="B9B2F291CE2C4AE092E53BC4E7F8BD34"/>
    <w:rsid w:val="004D3B22"/>
  </w:style>
  <w:style w:type="paragraph" w:customStyle="1" w:styleId="C81123E6EB0B48F285B5B19A1EF2F9A4">
    <w:name w:val="C81123E6EB0B48F285B5B19A1EF2F9A4"/>
    <w:rsid w:val="004D3B22"/>
  </w:style>
  <w:style w:type="paragraph" w:customStyle="1" w:styleId="BA1E4DA50D964C03B3ED6CDDB82FEC99">
    <w:name w:val="BA1E4DA50D964C03B3ED6CDDB82FEC99"/>
    <w:rsid w:val="004D3B22"/>
  </w:style>
  <w:style w:type="paragraph" w:customStyle="1" w:styleId="D7537FBE95664DCB8C23FF428E992E20">
    <w:name w:val="D7537FBE95664DCB8C23FF428E992E20"/>
    <w:rsid w:val="004D3B22"/>
  </w:style>
  <w:style w:type="paragraph" w:customStyle="1" w:styleId="8008777A4D504CE6893327555D45F6C0">
    <w:name w:val="8008777A4D504CE6893327555D45F6C0"/>
    <w:rsid w:val="004D3B22"/>
  </w:style>
  <w:style w:type="paragraph" w:customStyle="1" w:styleId="8F3258A33321487FAEE68549CFF140BF">
    <w:name w:val="8F3258A33321487FAEE68549CFF140BF"/>
    <w:rsid w:val="004D3B22"/>
  </w:style>
  <w:style w:type="paragraph" w:customStyle="1" w:styleId="80D38CA628734266B46DE7C740191E9B">
    <w:name w:val="80D38CA628734266B46DE7C740191E9B"/>
    <w:rsid w:val="004D3B22"/>
  </w:style>
  <w:style w:type="paragraph" w:customStyle="1" w:styleId="BCE2215C8A2441E9A648BDC5377D4E3A">
    <w:name w:val="BCE2215C8A2441E9A648BDC5377D4E3A"/>
    <w:rsid w:val="004D3B22"/>
  </w:style>
  <w:style w:type="paragraph" w:customStyle="1" w:styleId="DB99B37477E3499B91CF890047C026EA">
    <w:name w:val="DB99B37477E3499B91CF890047C026EA"/>
    <w:rsid w:val="004D3B22"/>
  </w:style>
  <w:style w:type="paragraph" w:customStyle="1" w:styleId="3ACBF61434044F8F8D98C68400CFECF2">
    <w:name w:val="3ACBF61434044F8F8D98C68400CFECF2"/>
    <w:rsid w:val="004D3B22"/>
  </w:style>
  <w:style w:type="paragraph" w:customStyle="1" w:styleId="6FE6724FC5C543FBAA3D55FD1DB4E209">
    <w:name w:val="6FE6724FC5C543FBAA3D55FD1DB4E209"/>
    <w:rsid w:val="004D3B22"/>
  </w:style>
  <w:style w:type="paragraph" w:customStyle="1" w:styleId="F64148F33DED46FEA652903E5F949146">
    <w:name w:val="F64148F33DED46FEA652903E5F949146"/>
    <w:rsid w:val="004D3B22"/>
  </w:style>
  <w:style w:type="paragraph" w:customStyle="1" w:styleId="F7E918C8508A46168E7C26E7993C0E9E">
    <w:name w:val="F7E918C8508A46168E7C26E7993C0E9E"/>
    <w:rsid w:val="004D3B22"/>
  </w:style>
  <w:style w:type="paragraph" w:customStyle="1" w:styleId="39F55723DE6847C5B94605B1A5599DE1">
    <w:name w:val="39F55723DE6847C5B94605B1A5599DE1"/>
    <w:rsid w:val="004D3B22"/>
  </w:style>
  <w:style w:type="paragraph" w:customStyle="1" w:styleId="7ABE01B679C3401189B973B3A72A9BFC">
    <w:name w:val="7ABE01B679C3401189B973B3A72A9BFC"/>
    <w:rsid w:val="004D3B22"/>
  </w:style>
  <w:style w:type="paragraph" w:customStyle="1" w:styleId="B04116597E564298A75A014BBAB457DA">
    <w:name w:val="B04116597E564298A75A014BBAB457DA"/>
    <w:rsid w:val="004D3B22"/>
  </w:style>
  <w:style w:type="paragraph" w:customStyle="1" w:styleId="78DD69E9243F445897C5116A7FD8D9CB">
    <w:name w:val="78DD69E9243F445897C5116A7FD8D9CB"/>
    <w:rsid w:val="004D3B22"/>
  </w:style>
  <w:style w:type="paragraph" w:customStyle="1" w:styleId="64AD134BD6414A758DB3F9D7E19BFD2F">
    <w:name w:val="64AD134BD6414A758DB3F9D7E19BFD2F"/>
    <w:rsid w:val="004D3B22"/>
  </w:style>
  <w:style w:type="paragraph" w:customStyle="1" w:styleId="5B5DDDE93C60451FA121DDF73FBDBC65">
    <w:name w:val="5B5DDDE93C60451FA121DDF73FBDBC65"/>
    <w:rsid w:val="004D3B22"/>
  </w:style>
  <w:style w:type="paragraph" w:customStyle="1" w:styleId="21D90DE11DE744C1A13B60F400EA3060">
    <w:name w:val="21D90DE11DE744C1A13B60F400EA3060"/>
    <w:rsid w:val="004D3B22"/>
  </w:style>
  <w:style w:type="paragraph" w:customStyle="1" w:styleId="C05D71FCE0C1473EBE4867AECEAAF299">
    <w:name w:val="C05D71FCE0C1473EBE4867AECEAAF299"/>
    <w:rsid w:val="004D3B22"/>
  </w:style>
  <w:style w:type="paragraph" w:customStyle="1" w:styleId="1C8BBE405F9B4088BFA63D780EF1ADD4">
    <w:name w:val="1C8BBE405F9B4088BFA63D780EF1ADD4"/>
    <w:rsid w:val="004D3B22"/>
  </w:style>
  <w:style w:type="paragraph" w:customStyle="1" w:styleId="B07213C9355544DAB2464E57903300C1">
    <w:name w:val="B07213C9355544DAB2464E57903300C1"/>
    <w:rsid w:val="004D3B22"/>
  </w:style>
  <w:style w:type="paragraph" w:customStyle="1" w:styleId="2D32179226E145A09CC8296C01AE22C0">
    <w:name w:val="2D32179226E145A09CC8296C01AE22C0"/>
    <w:rsid w:val="004D3B22"/>
  </w:style>
  <w:style w:type="paragraph" w:customStyle="1" w:styleId="B9AEF66B92A840A49028DA53E415B479">
    <w:name w:val="B9AEF66B92A840A49028DA53E415B479"/>
    <w:rsid w:val="004D3B22"/>
  </w:style>
  <w:style w:type="paragraph" w:customStyle="1" w:styleId="8F154FC9B361460C83460C43F2E4A691">
    <w:name w:val="8F154FC9B361460C83460C43F2E4A691"/>
    <w:rsid w:val="004D3B22"/>
  </w:style>
  <w:style w:type="paragraph" w:customStyle="1" w:styleId="D052F1E2D7314AFA936741FEB13BFA59">
    <w:name w:val="D052F1E2D7314AFA936741FEB13BFA59"/>
    <w:rsid w:val="004D3B22"/>
  </w:style>
  <w:style w:type="paragraph" w:customStyle="1" w:styleId="96E9C465472F4D59BF5B5ACAB7364B6F">
    <w:name w:val="96E9C465472F4D59BF5B5ACAB7364B6F"/>
    <w:rsid w:val="004D3B22"/>
  </w:style>
  <w:style w:type="paragraph" w:customStyle="1" w:styleId="4BE52FC6ED8D4180B126944994B53C1B">
    <w:name w:val="4BE52FC6ED8D4180B126944994B53C1B"/>
    <w:rsid w:val="004D3B22"/>
  </w:style>
  <w:style w:type="paragraph" w:customStyle="1" w:styleId="D9017F3ADDA24FB3A0D9EF9C48EAAF01">
    <w:name w:val="D9017F3ADDA24FB3A0D9EF9C48EAAF01"/>
    <w:rsid w:val="004D3B22"/>
  </w:style>
  <w:style w:type="paragraph" w:customStyle="1" w:styleId="1A51BC78719343B78613ED383E416FAB">
    <w:name w:val="1A51BC78719343B78613ED383E416FAB"/>
    <w:rsid w:val="004D3B22"/>
  </w:style>
  <w:style w:type="paragraph" w:customStyle="1" w:styleId="4A445F7067464888A0CD0A3530D5966D">
    <w:name w:val="4A445F7067464888A0CD0A3530D5966D"/>
    <w:rsid w:val="004D3B22"/>
  </w:style>
  <w:style w:type="paragraph" w:customStyle="1" w:styleId="2C65ADA4B00C4ACA8ACED2215B8F8521">
    <w:name w:val="2C65ADA4B00C4ACA8ACED2215B8F8521"/>
    <w:rsid w:val="004D3B22"/>
  </w:style>
  <w:style w:type="paragraph" w:customStyle="1" w:styleId="A21E61CA6D9740E3A5AA86E6709CB751">
    <w:name w:val="A21E61CA6D9740E3A5AA86E6709CB751"/>
    <w:rsid w:val="004D3B22"/>
  </w:style>
  <w:style w:type="paragraph" w:customStyle="1" w:styleId="3673375E61EA4424BDC7EF11C5126430">
    <w:name w:val="3673375E61EA4424BDC7EF11C5126430"/>
    <w:rsid w:val="004D3B22"/>
  </w:style>
  <w:style w:type="paragraph" w:customStyle="1" w:styleId="B23BAE38CC274E278A299C5D96809EB6">
    <w:name w:val="B23BAE38CC274E278A299C5D96809EB6"/>
    <w:rsid w:val="004D3B22"/>
  </w:style>
  <w:style w:type="paragraph" w:customStyle="1" w:styleId="DC144F3297FF4D8D973B973FA1134C35">
    <w:name w:val="DC144F3297FF4D8D973B973FA1134C35"/>
    <w:rsid w:val="004D3B22"/>
  </w:style>
  <w:style w:type="paragraph" w:customStyle="1" w:styleId="F3D0B71F898F4E0688582725BA9CFD0B">
    <w:name w:val="F3D0B71F898F4E0688582725BA9CFD0B"/>
    <w:rsid w:val="004D3B22"/>
  </w:style>
  <w:style w:type="paragraph" w:customStyle="1" w:styleId="164D718E43F044428169B0FC3C438D09">
    <w:name w:val="164D718E43F044428169B0FC3C438D09"/>
    <w:rsid w:val="004D3B22"/>
  </w:style>
  <w:style w:type="paragraph" w:customStyle="1" w:styleId="33D2D4DD52CC48579A9B1E15CBF1B5BE">
    <w:name w:val="33D2D4DD52CC48579A9B1E15CBF1B5BE"/>
    <w:rsid w:val="004D3B22"/>
  </w:style>
  <w:style w:type="paragraph" w:customStyle="1" w:styleId="AB562E82498D485EA9DC49501F675E28">
    <w:name w:val="AB562E82498D485EA9DC49501F675E28"/>
    <w:rsid w:val="004D3B22"/>
  </w:style>
  <w:style w:type="paragraph" w:customStyle="1" w:styleId="0369311D5F9C4B59BDEE13EDED8E9EB8">
    <w:name w:val="0369311D5F9C4B59BDEE13EDED8E9EB8"/>
    <w:rsid w:val="004D3B22"/>
  </w:style>
  <w:style w:type="paragraph" w:customStyle="1" w:styleId="E728E13EBE154BDA99E6790A3181A4B0">
    <w:name w:val="E728E13EBE154BDA99E6790A3181A4B0"/>
    <w:rsid w:val="004D3B22"/>
  </w:style>
  <w:style w:type="paragraph" w:customStyle="1" w:styleId="75065F28D4E54E05AB46142C52BF236E">
    <w:name w:val="75065F28D4E54E05AB46142C52BF236E"/>
    <w:rsid w:val="004D3B22"/>
  </w:style>
  <w:style w:type="paragraph" w:customStyle="1" w:styleId="C593D69EB286450683FDFA159299DEA8">
    <w:name w:val="C593D69EB286450683FDFA159299DEA8"/>
    <w:rsid w:val="004D3B22"/>
  </w:style>
  <w:style w:type="paragraph" w:customStyle="1" w:styleId="1DCB1BC2971B4864A24FB044D0FA2A48">
    <w:name w:val="1DCB1BC2971B4864A24FB044D0FA2A48"/>
    <w:rsid w:val="004D3B22"/>
  </w:style>
  <w:style w:type="paragraph" w:customStyle="1" w:styleId="850479A4D0B540608F739D8A55EB4C12">
    <w:name w:val="850479A4D0B540608F739D8A55EB4C12"/>
    <w:rsid w:val="004D3B22"/>
  </w:style>
  <w:style w:type="paragraph" w:customStyle="1" w:styleId="EB7A1E8C6F8B46B6995C5245983B4A85">
    <w:name w:val="EB7A1E8C6F8B46B6995C5245983B4A85"/>
    <w:rsid w:val="004D3B22"/>
  </w:style>
  <w:style w:type="paragraph" w:customStyle="1" w:styleId="2B02B814306D4817BAA5120CE07DD816">
    <w:name w:val="2B02B814306D4817BAA5120CE07DD816"/>
    <w:rsid w:val="004D3B22"/>
  </w:style>
  <w:style w:type="paragraph" w:customStyle="1" w:styleId="8C5F7CE67979411A962C8DEE87602DD9">
    <w:name w:val="8C5F7CE67979411A962C8DEE87602DD9"/>
    <w:rsid w:val="004D3B22"/>
  </w:style>
  <w:style w:type="paragraph" w:customStyle="1" w:styleId="268E0366C8B74A788BFEFE19DC433299">
    <w:name w:val="268E0366C8B74A788BFEFE19DC433299"/>
    <w:rsid w:val="004D3B22"/>
  </w:style>
  <w:style w:type="paragraph" w:customStyle="1" w:styleId="0BF9DC90CC0A42678059303C9005E6EE">
    <w:name w:val="0BF9DC90CC0A42678059303C9005E6EE"/>
    <w:rsid w:val="004D3B22"/>
  </w:style>
  <w:style w:type="paragraph" w:customStyle="1" w:styleId="859FB4352CDA488380D0707A89A1A707">
    <w:name w:val="859FB4352CDA488380D0707A89A1A707"/>
    <w:rsid w:val="004D3B22"/>
  </w:style>
  <w:style w:type="paragraph" w:customStyle="1" w:styleId="2A3BF22A731A45D4A21FC4C671D4DC17">
    <w:name w:val="2A3BF22A731A45D4A21FC4C671D4DC17"/>
    <w:rsid w:val="004D3B22"/>
  </w:style>
  <w:style w:type="paragraph" w:customStyle="1" w:styleId="40263C5B40CF4D4CA7F7C1772FFFB013">
    <w:name w:val="40263C5B40CF4D4CA7F7C1772FFFB013"/>
    <w:rsid w:val="004D3B22"/>
  </w:style>
  <w:style w:type="paragraph" w:customStyle="1" w:styleId="65305A734C464BBF916463587D109170">
    <w:name w:val="65305A734C464BBF916463587D109170"/>
    <w:rsid w:val="004D3B22"/>
  </w:style>
  <w:style w:type="paragraph" w:customStyle="1" w:styleId="DF047DBC8BC045D18DE724061B5E513C">
    <w:name w:val="DF047DBC8BC045D18DE724061B5E513C"/>
    <w:rsid w:val="004D3B22"/>
  </w:style>
  <w:style w:type="paragraph" w:customStyle="1" w:styleId="46D05AEE02BD41C78C1311346CDCDD5C">
    <w:name w:val="46D05AEE02BD41C78C1311346CDCDD5C"/>
    <w:rsid w:val="004D3B22"/>
  </w:style>
  <w:style w:type="paragraph" w:customStyle="1" w:styleId="1C0B47B72D7F499CA99DB99B83F773CB">
    <w:name w:val="1C0B47B72D7F499CA99DB99B83F773CB"/>
    <w:rsid w:val="004D3B22"/>
  </w:style>
  <w:style w:type="paragraph" w:customStyle="1" w:styleId="BC61C9DC937149D1932A5F5E69BA8E6A">
    <w:name w:val="BC61C9DC937149D1932A5F5E69BA8E6A"/>
    <w:rsid w:val="004D3B22"/>
  </w:style>
  <w:style w:type="paragraph" w:customStyle="1" w:styleId="6686C2C24C7C4360BA57E333CD4444EC">
    <w:name w:val="6686C2C24C7C4360BA57E333CD4444EC"/>
    <w:rsid w:val="004D3B22"/>
  </w:style>
  <w:style w:type="paragraph" w:customStyle="1" w:styleId="F8B09B36D9284551A8A6680BD3601D77">
    <w:name w:val="F8B09B36D9284551A8A6680BD3601D77"/>
    <w:rsid w:val="004D3B22"/>
  </w:style>
  <w:style w:type="paragraph" w:customStyle="1" w:styleId="03A2A435DB59483AB4C1A1AE47EDDCBB">
    <w:name w:val="03A2A435DB59483AB4C1A1AE47EDDCBB"/>
    <w:rsid w:val="004D3B22"/>
  </w:style>
  <w:style w:type="paragraph" w:customStyle="1" w:styleId="4EB829C2131A4D5598C5E5A59DC75836">
    <w:name w:val="4EB829C2131A4D5598C5E5A59DC75836"/>
    <w:rsid w:val="004D3B22"/>
  </w:style>
  <w:style w:type="paragraph" w:customStyle="1" w:styleId="6F9154AA8B974023AF9D0DD01E95DCAB">
    <w:name w:val="6F9154AA8B974023AF9D0DD01E95DCAB"/>
    <w:rsid w:val="004D3B22"/>
  </w:style>
  <w:style w:type="paragraph" w:customStyle="1" w:styleId="C052695745F84E0CAFA76186D8134BC9">
    <w:name w:val="C052695745F84E0CAFA76186D8134BC9"/>
    <w:rsid w:val="004D3B22"/>
  </w:style>
  <w:style w:type="paragraph" w:customStyle="1" w:styleId="E21449DBE58F44DAB67FE2D0C56C4707">
    <w:name w:val="E21449DBE58F44DAB67FE2D0C56C4707"/>
    <w:rsid w:val="004D3B22"/>
  </w:style>
  <w:style w:type="paragraph" w:customStyle="1" w:styleId="76EBA5B864AB47FAA196A279D60DBF27">
    <w:name w:val="76EBA5B864AB47FAA196A279D60DBF27"/>
    <w:rsid w:val="004D3B22"/>
  </w:style>
  <w:style w:type="paragraph" w:customStyle="1" w:styleId="AFC0A77891C64E6591AE9F75AC1E15BE">
    <w:name w:val="AFC0A77891C64E6591AE9F75AC1E15BE"/>
    <w:rsid w:val="004D3B22"/>
  </w:style>
  <w:style w:type="paragraph" w:customStyle="1" w:styleId="FCC1EEAC8DFD4F8DB5651F8F27A62025">
    <w:name w:val="FCC1EEAC8DFD4F8DB5651F8F27A62025"/>
    <w:rsid w:val="004D3B22"/>
  </w:style>
  <w:style w:type="paragraph" w:customStyle="1" w:styleId="F687E5F90E3E419F999E881E19C9989B">
    <w:name w:val="F687E5F90E3E419F999E881E19C9989B"/>
    <w:rsid w:val="004D3B22"/>
  </w:style>
  <w:style w:type="paragraph" w:customStyle="1" w:styleId="3DD1C31491A8404391C4CBB425FD5845">
    <w:name w:val="3DD1C31491A8404391C4CBB425FD5845"/>
    <w:rsid w:val="004D3B22"/>
  </w:style>
  <w:style w:type="paragraph" w:customStyle="1" w:styleId="AC343902D3AD42B7A793E415C36F6D4B">
    <w:name w:val="AC343902D3AD42B7A793E415C36F6D4B"/>
    <w:rsid w:val="004D3B22"/>
  </w:style>
  <w:style w:type="paragraph" w:customStyle="1" w:styleId="22E6F937889840C89F7C4311BDDFA1CE">
    <w:name w:val="22E6F937889840C89F7C4311BDDFA1CE"/>
    <w:rsid w:val="004D3B22"/>
  </w:style>
  <w:style w:type="paragraph" w:customStyle="1" w:styleId="021CA3CFA33141D8A91ADC72B2EB183E">
    <w:name w:val="021CA3CFA33141D8A91ADC72B2EB183E"/>
    <w:rsid w:val="004D3B22"/>
  </w:style>
  <w:style w:type="paragraph" w:customStyle="1" w:styleId="B25179B0AD3F4632820C6C1E36F75365">
    <w:name w:val="B25179B0AD3F4632820C6C1E36F75365"/>
    <w:rsid w:val="004D3B22"/>
  </w:style>
  <w:style w:type="paragraph" w:customStyle="1" w:styleId="65DD6BF1EB31478A8D42CAC0B2AC7DA9">
    <w:name w:val="65DD6BF1EB31478A8D42CAC0B2AC7DA9"/>
    <w:rsid w:val="004D3B22"/>
  </w:style>
  <w:style w:type="paragraph" w:customStyle="1" w:styleId="ED0078F1C8604A8781A7E6DAAA4AD21C">
    <w:name w:val="ED0078F1C8604A8781A7E6DAAA4AD21C"/>
    <w:rsid w:val="004D3B22"/>
  </w:style>
  <w:style w:type="paragraph" w:customStyle="1" w:styleId="26F691AF94604656BD7E8DE5F14F85BE">
    <w:name w:val="26F691AF94604656BD7E8DE5F14F85BE"/>
    <w:rsid w:val="004D3B22"/>
  </w:style>
  <w:style w:type="paragraph" w:customStyle="1" w:styleId="D90BA9E9A174449D9D0EB600FF8687E8">
    <w:name w:val="D90BA9E9A174449D9D0EB600FF8687E8"/>
    <w:rsid w:val="004D3B22"/>
  </w:style>
  <w:style w:type="paragraph" w:customStyle="1" w:styleId="D582442087F64995AD489DD4ACE962F1">
    <w:name w:val="D582442087F64995AD489DD4ACE962F1"/>
    <w:rsid w:val="004D3B22"/>
  </w:style>
  <w:style w:type="paragraph" w:customStyle="1" w:styleId="6F66182F9EAD40ABA2D1D2C641212738">
    <w:name w:val="6F66182F9EAD40ABA2D1D2C641212738"/>
    <w:rsid w:val="004D3B22"/>
  </w:style>
  <w:style w:type="paragraph" w:customStyle="1" w:styleId="CEEB4431DFFA4BD6A90CD0A33B17340E">
    <w:name w:val="CEEB4431DFFA4BD6A90CD0A33B17340E"/>
    <w:rsid w:val="004D3B22"/>
  </w:style>
  <w:style w:type="paragraph" w:customStyle="1" w:styleId="0EF7A00922B44C549AF4A65D388F7775">
    <w:name w:val="0EF7A00922B44C549AF4A65D388F7775"/>
    <w:rsid w:val="004D3B22"/>
  </w:style>
  <w:style w:type="paragraph" w:customStyle="1" w:styleId="E39E215317E2410995E656E6C93BB7AB">
    <w:name w:val="E39E215317E2410995E656E6C93BB7AB"/>
    <w:rsid w:val="004D3B22"/>
  </w:style>
  <w:style w:type="paragraph" w:customStyle="1" w:styleId="8B9773B965574B29914664F6ACF097EA">
    <w:name w:val="8B9773B965574B29914664F6ACF097EA"/>
    <w:rsid w:val="004D3B22"/>
  </w:style>
  <w:style w:type="paragraph" w:customStyle="1" w:styleId="D5912CDC71B844B8847A3CF5F98E9969">
    <w:name w:val="D5912CDC71B844B8847A3CF5F98E9969"/>
    <w:rsid w:val="004D3B22"/>
  </w:style>
  <w:style w:type="paragraph" w:customStyle="1" w:styleId="65CF44D509AA4C68A600EE417F317998">
    <w:name w:val="65CF44D509AA4C68A600EE417F317998"/>
    <w:rsid w:val="004D3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dditional Set">
  <a:themeElements>
    <a:clrScheme name="Additional Se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7437BC"/>
      </a:accent1>
      <a:accent2>
        <a:srgbClr val="B620B4"/>
      </a:accent2>
      <a:accent3>
        <a:srgbClr val="EC008C"/>
      </a:accent3>
      <a:accent4>
        <a:srgbClr val="395398"/>
      </a:accent4>
      <a:accent5>
        <a:srgbClr val="16BFFD"/>
      </a:accent5>
      <a:accent6>
        <a:srgbClr val="92FCFF"/>
      </a:accent6>
      <a:hlink>
        <a:srgbClr val="0000FF"/>
      </a:hlink>
      <a:folHlink>
        <a:srgbClr val="FF00FF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Additional Set" id="{AB421D34-0AC1-814B-BA93-E9CF2C5FB130}" vid="{23839D68-61AB-AD42-BE82-786DA3D32B2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F98199-1C8E-4A83-81D2-B87F892AFE0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0DCB9A7-F63F-4C90-AF8B-2B9DAEDF3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3A1F09-2A09-4000-8C7D-4F12DDDAA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Purple graphic business cards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We are big and you are smaller. Find a place you could reach if you were just a bit taller.</cp:keywords>
  <dc:description>Being stuck at home might not always be the most fun. Where does your dinner plate go when you are done?</dc:description>
  <cp:lastModifiedBy/>
  <cp:revision>1</cp:revision>
  <dcterms:created xsi:type="dcterms:W3CDTF">2020-04-09T20:20:00Z</dcterms:created>
  <dcterms:modified xsi:type="dcterms:W3CDTF">2020-04-09T20:43:00Z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