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7EEE" w14:textId="77777777" w:rsidR="00A1596F" w:rsidRDefault="007B3ACD" w:rsidP="003629D7">
      <w:pPr>
        <w:tabs>
          <w:tab w:val="center" w:pos="6480"/>
          <w:tab w:val="right" w:pos="12960"/>
        </w:tabs>
        <w:jc w:val="lef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43C6F" wp14:editId="155F349C">
                <wp:simplePos x="0" y="0"/>
                <wp:positionH relativeFrom="margin">
                  <wp:posOffset>-161925</wp:posOffset>
                </wp:positionH>
                <wp:positionV relativeFrom="page">
                  <wp:posOffset>419100</wp:posOffset>
                </wp:positionV>
                <wp:extent cx="8562975" cy="2809875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297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47F2" w14:textId="77777777" w:rsidR="00F65764" w:rsidRPr="00F40F84" w:rsidRDefault="005C4031" w:rsidP="005C4031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40F8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S</w:t>
                            </w:r>
                            <w:r w:rsidR="00700851" w:rsidRPr="00F40F8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PANISH CLASSES FOR CHILDREN</w:t>
                            </w:r>
                          </w:p>
                          <w:p w14:paraId="3C8AE575" w14:textId="497FB183" w:rsidR="009717E3" w:rsidRDefault="005C4031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 Spanish Language School Inc. A non</w:t>
                            </w:r>
                            <w:r w:rsidR="009717E3"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-profit organization is off</w:t>
                            </w:r>
                            <w:r w:rsidR="0070085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ering Spanish lessons for children ages </w:t>
                            </w:r>
                            <w:r w:rsidR="007D606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70085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to 1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6C5FB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y</w:t>
                            </w:r>
                            <w:r w:rsidR="00E755D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ears old.</w:t>
                            </w:r>
                          </w:p>
                          <w:p w14:paraId="4ED066FF" w14:textId="77777777" w:rsidR="008A5560" w:rsidRPr="009717E3" w:rsidRDefault="008A5560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5A09638" w14:textId="77777777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Day: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Saturday</w:t>
                            </w:r>
                          </w:p>
                          <w:p w14:paraId="5CAFC672" w14:textId="49D7D533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Time: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From 10:00 to 1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1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: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45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5E5CF707" w14:textId="64C6FFC8" w:rsidR="005C403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Place:  </w:t>
                            </w:r>
                            <w:r w:rsidR="004F2BD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TBC</w:t>
                            </w:r>
                          </w:p>
                          <w:p w14:paraId="2F7DABCC" w14:textId="27FC698F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Classes 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start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: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21497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January</w:t>
                            </w:r>
                            <w:r w:rsidR="006558AC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21497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1</w:t>
                            </w:r>
                            <w:r w:rsidR="006558AC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40F84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21497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March</w:t>
                            </w:r>
                            <w:r w:rsidR="00436B1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0B6E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29</w:t>
                            </w:r>
                            <w:r w:rsidR="00F90DEC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2</w:t>
                            </w:r>
                            <w:r w:rsidR="0018170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5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3348C4D" w14:textId="359F2D91" w:rsidR="000E084E" w:rsidRPr="003629D7" w:rsidRDefault="009717E3" w:rsidP="007E3777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7E3777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more 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inf</w:t>
                            </w:r>
                            <w:r w:rsidR="00FD307D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="007E3777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rmation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, cal</w:t>
                            </w:r>
                            <w:r w:rsidR="005D664B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 Lucy or Santos at 306-</w:t>
                            </w:r>
                            <w:r w:rsidR="00FD307D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536-9610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or </w:t>
                            </w:r>
                            <w:r w:rsidR="00FD307D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text 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306-536-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961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43C6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2.75pt;margin-top:33pt;width:674.25pt;height:2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" filled="f" stroked="f">
                <v:textbox>
                  <w:txbxContent>
                    <w:p w14:paraId="5A2E47F2" w14:textId="77777777" w:rsidR="00F65764" w:rsidRPr="00F40F84" w:rsidRDefault="005C4031" w:rsidP="005C4031">
                      <w:pPr>
                        <w:pStyle w:val="Heading2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F40F84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S</w:t>
                      </w:r>
                      <w:r w:rsidR="00700851" w:rsidRPr="00F40F84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PANISH CLASSES FOR CHILDREN</w:t>
                      </w:r>
                    </w:p>
                    <w:p w14:paraId="3C8AE575" w14:textId="497FB183" w:rsidR="009717E3" w:rsidRDefault="005C4031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 Spanish Language School Inc. A non</w:t>
                      </w:r>
                      <w:r w:rsidR="009717E3"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-profit organization is off</w:t>
                      </w:r>
                      <w:r w:rsidR="0070085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ering Spanish lessons for children ages </w:t>
                      </w:r>
                      <w:r w:rsidR="007D606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="0070085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to 1</w:t>
                      </w:r>
                      <w:r w:rsidR="008A5560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="006C5FB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y</w:t>
                      </w:r>
                      <w:r w:rsidR="00E755D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ears old.</w:t>
                      </w:r>
                    </w:p>
                    <w:p w14:paraId="4ED066FF" w14:textId="77777777" w:rsidR="008A5560" w:rsidRPr="009717E3" w:rsidRDefault="008A5560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</w:p>
                    <w:p w14:paraId="65A09638" w14:textId="77777777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6600"/>
                          <w:sz w:val="32"/>
                          <w:szCs w:val="32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2"/>
                          <w:szCs w:val="32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Day: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Saturday</w:t>
                      </w:r>
                    </w:p>
                    <w:p w14:paraId="5CAFC672" w14:textId="49D7D533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Time: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From 10:00 to 1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1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: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45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am</w:t>
                      </w:r>
                    </w:p>
                    <w:p w14:paraId="5E5CF707" w14:textId="64C6FFC8" w:rsidR="005C403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Place:  </w:t>
                      </w:r>
                      <w:r w:rsidR="004F2BD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TBC</w:t>
                      </w:r>
                    </w:p>
                    <w:p w14:paraId="2F7DABCC" w14:textId="27FC698F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Classes 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start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: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</w:t>
                      </w:r>
                      <w:r w:rsidR="0021497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January</w:t>
                      </w:r>
                      <w:r w:rsidR="006558AC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1</w:t>
                      </w:r>
                      <w:r w:rsidR="0021497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1</w:t>
                      </w:r>
                      <w:r w:rsidR="006558AC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40F84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to </w:t>
                      </w:r>
                      <w:r w:rsidR="0021497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March</w:t>
                      </w:r>
                      <w:r w:rsidR="00436B1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010B6E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29</w:t>
                      </w:r>
                      <w:r w:rsidR="00F90DEC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- 20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2</w:t>
                      </w:r>
                      <w:r w:rsidR="0018170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5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3348C4D" w14:textId="359F2D91" w:rsidR="000E084E" w:rsidRPr="003629D7" w:rsidRDefault="009717E3" w:rsidP="007E3777">
                      <w:pPr>
                        <w:jc w:val="left"/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For </w:t>
                      </w:r>
                      <w:r w:rsidR="007E3777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more 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inf</w:t>
                      </w:r>
                      <w:r w:rsidR="00FD307D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="007E3777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rmation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, cal</w:t>
                      </w:r>
                      <w:r w:rsidR="005D664B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l Lucy or Santos at 306-</w:t>
                      </w:r>
                      <w:r w:rsidR="00FD307D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536-9610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or </w:t>
                      </w:r>
                      <w:r w:rsidR="00FD307D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text 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306-536-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961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0721230" wp14:editId="33307E89">
                <wp:simplePos x="0" y="0"/>
                <wp:positionH relativeFrom="margin">
                  <wp:posOffset>-304800</wp:posOffset>
                </wp:positionH>
                <wp:positionV relativeFrom="page">
                  <wp:posOffset>619125</wp:posOffset>
                </wp:positionV>
                <wp:extent cx="8829675" cy="6619875"/>
                <wp:effectExtent l="19050" t="19050" r="9525" b="952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9675" cy="6619875"/>
                          <a:chOff x="2160" y="1800"/>
                          <a:chExt cx="11520" cy="8270"/>
                        </a:xfrm>
                      </wpg:grpSpPr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32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8083"/>
                            <a:ext cx="11520" cy="1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E7917" w14:textId="09280BE1" w:rsidR="00B40F0C" w:rsidRDefault="00B40F0C" w:rsidP="00616B54">
                              <w:pP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Fee: $125.00</w:t>
                              </w:r>
                            </w:p>
                            <w:p w14:paraId="18688500" w14:textId="02A82F37" w:rsidR="00616B54" w:rsidRPr="00051F43" w:rsidRDefault="00B40F0C" w:rsidP="00616B54">
                              <w:pPr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V</w:t>
                              </w:r>
                              <w:r w:rsidR="00616B54" w:rsidRPr="008A5560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isit our website:</w:t>
                              </w:r>
                              <w:r w:rsidR="00616B54" w:rsidRPr="00D04150">
                                <w:rPr>
                                  <w:rFonts w:asciiTheme="majorHAnsi" w:hAnsiTheme="majorHAnsi"/>
                                  <w:b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hyperlink r:id="rId5" w:history="1">
                                <w:r w:rsidR="00616B54" w:rsidRPr="00051F43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  <w:u w:val="none"/>
                                  </w:rPr>
                                  <w:t>www.salvadoreanspanishschool.com</w:t>
                                </w:r>
                              </w:hyperlink>
                            </w:p>
                            <w:p w14:paraId="7CC32105" w14:textId="4CEBFDB4" w:rsidR="00700851" w:rsidRDefault="00051F43" w:rsidP="00051F43">
                              <w:pPr>
                                <w:jc w:val="both"/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         </w:t>
                              </w:r>
                              <w:r w:rsidR="008A5560" w:rsidRPr="00051F43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>e-mail</w:t>
                              </w:r>
                              <w:r w:rsidRPr="00051F43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hyperlink r:id="rId6" w:history="1">
                                <w:r w:rsidRPr="00051F43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  <w:u w:val="none"/>
                                  </w:rPr>
                                  <w:t>ssschoolinc@sasktel.net</w:t>
                                </w:r>
                              </w:hyperlink>
                            </w:p>
                            <w:p w14:paraId="1470B68A" w14:textId="2CF9F732" w:rsidR="00051F43" w:rsidRPr="00051F43" w:rsidRDefault="00051F43" w:rsidP="00051F43">
                              <w:pPr>
                                <w:jc w:val="both"/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 xml:space="preserve">                                                                    </w:t>
                              </w:r>
                              <w:r w:rsidRPr="00051F43"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WhatsApp: 306-536-9610</w:t>
                              </w:r>
                            </w:p>
                            <w:p w14:paraId="02205979" w14:textId="77777777" w:rsidR="00051F43" w:rsidRPr="00051F43" w:rsidRDefault="00051F43" w:rsidP="00051F43">
                              <w:pPr>
                                <w:jc w:val="both"/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64D6BCB8" w14:textId="77777777" w:rsidR="00881A32" w:rsidRPr="00D04150" w:rsidRDefault="00881A32" w:rsidP="00881A32">
                              <w:pPr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21230" id="Group 32" o:spid="_x0000_s1027" style="position:absolute;margin-left:-24pt;margin-top:48.75pt;width:695.25pt;height:521.25pt;z-index:-251659264;mso-position-horizontal-relative:margin;mso-position-vertical-relative:page" coordorigin="2160,1800" coordsize="1152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">
                <v:roundrect id="AutoShape 16" o:spid="_x0000_s1028" style="position:absolute;left:2160;top:1800;width:11520;height:32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" fillcolor="#fc0" strokecolor="#fc0" strokeweight="3pt">
                  <v:fill opacity="13107f"/>
                </v:roundrect>
                <v:roundrect id="AutoShape 12" o:spid="_x0000_s1029" style="position:absolute;left:2160;top:8083;width:11520;height:19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" fillcolor="#fc0" strokecolor="#fc0" strokeweight="3pt">
                  <v:fill opacity="13107f"/>
                  <v:textbox>
                    <w:txbxContent>
                      <w:p w14:paraId="27EE7917" w14:textId="09280BE1" w:rsidR="00B40F0C" w:rsidRDefault="00B40F0C" w:rsidP="00616B54">
                        <w:pPr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  <w:t>Fee: $125.00</w:t>
                        </w:r>
                      </w:p>
                      <w:p w14:paraId="18688500" w14:textId="02A82F37" w:rsidR="00616B54" w:rsidRPr="00051F43" w:rsidRDefault="00B40F0C" w:rsidP="00616B54">
                        <w:pPr>
                          <w:rPr>
                            <w:rStyle w:val="Hyperlink"/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  <w:t>V</w:t>
                        </w:r>
                        <w:r w:rsidR="00616B54" w:rsidRPr="008A5560"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  <w:t>isit our website:</w:t>
                        </w:r>
                        <w:r w:rsidR="00616B54" w:rsidRPr="00D04150">
                          <w:rPr>
                            <w:rFonts w:asciiTheme="majorHAnsi" w:hAnsiTheme="majorHAnsi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  <w:hyperlink r:id="rId7" w:history="1">
                          <w:r w:rsidR="00616B54" w:rsidRPr="00051F43">
                            <w:rPr>
                              <w:rStyle w:val="Hyperlink"/>
                              <w:rFonts w:asciiTheme="majorHAnsi" w:hAnsiTheme="majorHAnsi"/>
                              <w:b/>
                              <w:sz w:val="36"/>
                              <w:szCs w:val="36"/>
                              <w:u w:val="none"/>
                            </w:rPr>
                            <w:t>www.salvadoreanspanishschool.com</w:t>
                          </w:r>
                        </w:hyperlink>
                      </w:p>
                      <w:p w14:paraId="7CC32105" w14:textId="4CEBFDB4" w:rsidR="00700851" w:rsidRDefault="00051F43" w:rsidP="00051F43">
                        <w:pPr>
                          <w:jc w:val="both"/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</w:t>
                        </w:r>
                        <w:r w:rsidR="008A5560" w:rsidRPr="00051F43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>e-mail</w:t>
                        </w:r>
                        <w:r w:rsidRPr="00051F43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 xml:space="preserve">: </w:t>
                        </w:r>
                        <w:hyperlink r:id="rId8" w:history="1">
                          <w:r w:rsidRPr="00051F43">
                            <w:rPr>
                              <w:rStyle w:val="Hyperlink"/>
                              <w:rFonts w:asciiTheme="majorHAnsi" w:hAnsiTheme="majorHAnsi"/>
                              <w:b/>
                              <w:sz w:val="36"/>
                              <w:szCs w:val="36"/>
                              <w:u w:val="none"/>
                            </w:rPr>
                            <w:t>ssschoolinc@sasktel.net</w:t>
                          </w:r>
                        </w:hyperlink>
                      </w:p>
                      <w:p w14:paraId="1470B68A" w14:textId="2CF9F732" w:rsidR="00051F43" w:rsidRPr="00051F43" w:rsidRDefault="00051F43" w:rsidP="00051F43">
                        <w:pPr>
                          <w:jc w:val="both"/>
                          <w:rPr>
                            <w:rFonts w:asciiTheme="majorHAnsi" w:hAnsiTheme="majorHAnsi"/>
                            <w:b/>
                            <w:color w:val="006600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 xml:space="preserve">                                                                    </w:t>
                        </w:r>
                        <w:r w:rsidRPr="00051F43">
                          <w:rPr>
                            <w:rFonts w:asciiTheme="majorHAnsi" w:hAnsiTheme="majorHAnsi"/>
                            <w:b/>
                            <w:color w:val="006600"/>
                            <w:sz w:val="36"/>
                            <w:szCs w:val="36"/>
                          </w:rPr>
                          <w:t>WhatsApp: 306-536-9610</w:t>
                        </w:r>
                      </w:p>
                      <w:p w14:paraId="02205979" w14:textId="77777777" w:rsidR="00051F43" w:rsidRPr="00051F43" w:rsidRDefault="00051F43" w:rsidP="00051F43">
                        <w:pPr>
                          <w:jc w:val="both"/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</w:p>
                      <w:p w14:paraId="64D6BCB8" w14:textId="77777777" w:rsidR="00881A32" w:rsidRPr="00D04150" w:rsidRDefault="00881A32" w:rsidP="00881A32">
                        <w:pPr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732DB7" wp14:editId="6BADAE4E">
                <wp:simplePos x="0" y="0"/>
                <wp:positionH relativeFrom="page">
                  <wp:posOffset>466725</wp:posOffset>
                </wp:positionH>
                <wp:positionV relativeFrom="page">
                  <wp:posOffset>485775</wp:posOffset>
                </wp:positionV>
                <wp:extent cx="9105900" cy="6867525"/>
                <wp:effectExtent l="38100" t="3810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67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7B9B" id="Rectangle 5" o:spid="_x0000_s1026" style="position:absolute;margin-left:36.75pt;margin-top:38.25pt;width:717pt;height:54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4C49A" wp14:editId="2EF6E88A">
                <wp:simplePos x="0" y="0"/>
                <wp:positionH relativeFrom="page">
                  <wp:posOffset>352425</wp:posOffset>
                </wp:positionH>
                <wp:positionV relativeFrom="page">
                  <wp:posOffset>371475</wp:posOffset>
                </wp:positionV>
                <wp:extent cx="9324975" cy="7105650"/>
                <wp:effectExtent l="38100" t="3810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4975" cy="7105650"/>
                        </a:xfrm>
                        <a:prstGeom prst="rect">
                          <a:avLst/>
                        </a:prstGeom>
                        <a:noFill/>
                        <a:ln w="762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21E8" id="Rectangle 4" o:spid="_x0000_s1026" style="position:absolute;margin-left:27.75pt;margin-top:29.25pt;width:734.25pt;height:55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" filled="f" strokecolor="#03c" strokeweight="6pt">
                <v:stroke dashstyle="1 1" endcap="round"/>
                <w10:wrap anchorx="page" anchory="page"/>
              </v:rect>
            </w:pict>
          </mc:Fallback>
        </mc:AlternateContent>
      </w:r>
      <w:r w:rsidR="003629D7"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43D07F" wp14:editId="31A27FBA">
                <wp:simplePos x="0" y="0"/>
                <wp:positionH relativeFrom="margin">
                  <wp:posOffset>8172450</wp:posOffset>
                </wp:positionH>
                <wp:positionV relativeFrom="page">
                  <wp:posOffset>5648325</wp:posOffset>
                </wp:positionV>
                <wp:extent cx="57150" cy="1371600"/>
                <wp:effectExtent l="38100" t="0" r="190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DF1B" w14:textId="77777777" w:rsidR="00C92F04" w:rsidRPr="00C92F04" w:rsidRDefault="00C92F04">
                            <w:pPr>
                              <w:rPr>
                                <w:rFonts w:asciiTheme="majorHAnsi" w:hAnsiTheme="majorHAnsi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D07F" id="Text Box 13" o:spid="_x0000_s1030" type="#_x0000_t202" style="position:absolute;margin-left:643.5pt;margin-top:444.75pt;width:4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V24wEAAKc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" filled="f" stroked="f">
                <v:textbox>
                  <w:txbxContent>
                    <w:p w14:paraId="729FDF1B" w14:textId="77777777" w:rsidR="00C92F04" w:rsidRPr="00C92F04" w:rsidRDefault="00C92F04">
                      <w:pPr>
                        <w:rPr>
                          <w:rFonts w:asciiTheme="majorHAnsi" w:hAnsiTheme="majorHAnsi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CDCC" wp14:editId="3385F309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1666875" cy="13716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9595" w14:textId="77777777" w:rsidR="00F65764" w:rsidRDefault="00F65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CDCC" id="Text Box 27" o:spid="_x0000_s1031" type="#_x0000_t202" style="position:absolute;margin-left:1in;margin-top:324pt;width:13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" filled="f" stroked="f">
                <v:textbox>
                  <w:txbxContent>
                    <w:p w14:paraId="5D9A9595" w14:textId="77777777" w:rsidR="00F65764" w:rsidRDefault="00F6576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77A3" wp14:editId="2FFF7A1D">
                <wp:simplePos x="0" y="0"/>
                <wp:positionH relativeFrom="page">
                  <wp:posOffset>7305675</wp:posOffset>
                </wp:positionH>
                <wp:positionV relativeFrom="page">
                  <wp:posOffset>4023995</wp:posOffset>
                </wp:positionV>
                <wp:extent cx="1884680" cy="15468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19C8" w14:textId="77777777" w:rsidR="00F65764" w:rsidRDefault="00F65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77A3" id="Text Box 24" o:spid="_x0000_s1032" type="#_x0000_t202" style="position:absolute;margin-left:575.25pt;margin-top:316.85pt;width:148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" filled="f" stroked="f">
                <v:textbox>
                  <w:txbxContent>
                    <w:p w14:paraId="785519C8" w14:textId="77777777" w:rsidR="00F65764" w:rsidRDefault="00F65764"/>
                  </w:txbxContent>
                </v:textbox>
                <w10:wrap anchorx="page" anchory="page"/>
              </v:shape>
            </w:pict>
          </mc:Fallback>
        </mc:AlternateContent>
      </w:r>
      <w:r w:rsidR="003629D7">
        <w:tab/>
      </w:r>
    </w:p>
    <w:p w14:paraId="15CC5E02" w14:textId="77777777" w:rsidR="00A1596F" w:rsidRDefault="00213B6E" w:rsidP="00A1596F">
      <w:r w:rsidRPr="00305EDA">
        <w:rPr>
          <w:rFonts w:ascii="Century Gothic" w:hAnsi="Century Gothic"/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76FC7277" wp14:editId="4DC02775">
            <wp:simplePos x="0" y="0"/>
            <wp:positionH relativeFrom="margin">
              <wp:posOffset>2076450</wp:posOffset>
            </wp:positionH>
            <wp:positionV relativeFrom="margin">
              <wp:posOffset>2343150</wp:posOffset>
            </wp:positionV>
            <wp:extent cx="3981450" cy="2371725"/>
            <wp:effectExtent l="0" t="0" r="0" b="9525"/>
            <wp:wrapSquare wrapText="bothSides"/>
            <wp:docPr id="3" name="irc_mi" descr="Image result for CLASES PARA ADULT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ASES PARA ADULT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F3BA1" w14:textId="77777777" w:rsidR="00A1596F" w:rsidRDefault="00213B6E" w:rsidP="00A1596F">
      <w:r>
        <w:rPr>
          <w:noProof/>
          <w:lang w:val="en-CA" w:eastAsia="en-CA"/>
        </w:rPr>
        <w:drawing>
          <wp:inline distT="0" distB="0" distL="0" distR="0" wp14:anchorId="5FB68074" wp14:editId="776AD0E2">
            <wp:extent cx="1850541" cy="1819275"/>
            <wp:effectExtent l="0" t="0" r="0" b="0"/>
            <wp:docPr id="22" name="Picture 22" descr="P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87" cy="187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7DC59C6" wp14:editId="3B6CDB85">
            <wp:extent cx="2011680" cy="1807074"/>
            <wp:effectExtent l="0" t="0" r="7620" b="3175"/>
            <wp:docPr id="23" name="Picture 23" descr="Teacher's Des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's Desk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0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F8594" w14:textId="7AA29A56" w:rsidR="00A76B9F" w:rsidRPr="00A1596F" w:rsidRDefault="00A76B9F" w:rsidP="00A1596F"/>
    <w:sectPr w:rsidR="00A76B9F" w:rsidRPr="00A1596F" w:rsidSect="007F5AFA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F"/>
    <w:rsid w:val="0000006A"/>
    <w:rsid w:val="00010B6E"/>
    <w:rsid w:val="00050881"/>
    <w:rsid w:val="00051F43"/>
    <w:rsid w:val="0008069C"/>
    <w:rsid w:val="000A76C9"/>
    <w:rsid w:val="000E084E"/>
    <w:rsid w:val="000F07A8"/>
    <w:rsid w:val="00161A17"/>
    <w:rsid w:val="0018170F"/>
    <w:rsid w:val="001A5A11"/>
    <w:rsid w:val="00213B6E"/>
    <w:rsid w:val="0021497A"/>
    <w:rsid w:val="0022641F"/>
    <w:rsid w:val="002A4579"/>
    <w:rsid w:val="002D152A"/>
    <w:rsid w:val="002D35AA"/>
    <w:rsid w:val="003629D7"/>
    <w:rsid w:val="003B7837"/>
    <w:rsid w:val="003D2AE3"/>
    <w:rsid w:val="00436B1A"/>
    <w:rsid w:val="00457BBF"/>
    <w:rsid w:val="004B28B0"/>
    <w:rsid w:val="004E06DF"/>
    <w:rsid w:val="004F2BDA"/>
    <w:rsid w:val="005316CB"/>
    <w:rsid w:val="005731E2"/>
    <w:rsid w:val="005C4031"/>
    <w:rsid w:val="005C5584"/>
    <w:rsid w:val="005D664B"/>
    <w:rsid w:val="00616B54"/>
    <w:rsid w:val="006558AC"/>
    <w:rsid w:val="006C5FB5"/>
    <w:rsid w:val="006D55C7"/>
    <w:rsid w:val="006F0638"/>
    <w:rsid w:val="00700851"/>
    <w:rsid w:val="00743ED3"/>
    <w:rsid w:val="0075130E"/>
    <w:rsid w:val="007B3ACD"/>
    <w:rsid w:val="007D054F"/>
    <w:rsid w:val="007D6067"/>
    <w:rsid w:val="007E3777"/>
    <w:rsid w:val="007F5AFA"/>
    <w:rsid w:val="007F7405"/>
    <w:rsid w:val="00881A32"/>
    <w:rsid w:val="0088787F"/>
    <w:rsid w:val="008A5560"/>
    <w:rsid w:val="009172EA"/>
    <w:rsid w:val="009309F6"/>
    <w:rsid w:val="0095050C"/>
    <w:rsid w:val="00952F8B"/>
    <w:rsid w:val="009717E3"/>
    <w:rsid w:val="009A2716"/>
    <w:rsid w:val="00A1596F"/>
    <w:rsid w:val="00A76B9F"/>
    <w:rsid w:val="00A84AF4"/>
    <w:rsid w:val="00AB1648"/>
    <w:rsid w:val="00B40F0C"/>
    <w:rsid w:val="00B4161B"/>
    <w:rsid w:val="00C338EA"/>
    <w:rsid w:val="00C4548A"/>
    <w:rsid w:val="00C92F04"/>
    <w:rsid w:val="00D04150"/>
    <w:rsid w:val="00D65BC2"/>
    <w:rsid w:val="00D80A3D"/>
    <w:rsid w:val="00DB1AF5"/>
    <w:rsid w:val="00DD3511"/>
    <w:rsid w:val="00E071CA"/>
    <w:rsid w:val="00E20A91"/>
    <w:rsid w:val="00E451FF"/>
    <w:rsid w:val="00E755D1"/>
    <w:rsid w:val="00E8666C"/>
    <w:rsid w:val="00F04425"/>
    <w:rsid w:val="00F21778"/>
    <w:rsid w:val="00F40F84"/>
    <w:rsid w:val="00F65764"/>
    <w:rsid w:val="00F90DEC"/>
    <w:rsid w:val="00FB38F6"/>
    <w:rsid w:val="00FD307D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  <w14:docId w14:val="14ED462A"/>
  <w15:docId w15:val="{2EC71B79-718F-4458-B47A-FA57D09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8B0"/>
    <w:pPr>
      <w:jc w:val="center"/>
    </w:pPr>
    <w:rPr>
      <w:rFonts w:ascii="Comic Sans MS" w:hAnsi="Comic Sans MS"/>
      <w:color w:val="0033CC"/>
      <w:sz w:val="144"/>
      <w:szCs w:val="144"/>
      <w:lang w:val="en-US" w:eastAsia="en-US"/>
    </w:rPr>
  </w:style>
  <w:style w:type="paragraph" w:styleId="Heading1">
    <w:name w:val="heading 1"/>
    <w:basedOn w:val="Normal"/>
    <w:next w:val="Normal"/>
    <w:qFormat/>
    <w:rsid w:val="004B28B0"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rsid w:val="004B28B0"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28B0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  <w:style w:type="character" w:styleId="Hyperlink">
    <w:name w:val="Hyperlink"/>
    <w:basedOn w:val="DefaultParagraphFont"/>
    <w:unhideWhenUsed/>
    <w:rsid w:val="00C92F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4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0F84"/>
    <w:rPr>
      <w:rFonts w:ascii="Tahoma" w:hAnsi="Tahoma" w:cs="Tahoma"/>
      <w:color w:val="0033CC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salvadoreanspanishschool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0ahUKEwiO6uCqzPLQAhXDVhoKHScUCB8QjRwIBw&amp;url=http://www.academiadatec.com/&amp;psig=AFQjCNEIUX0hYip_V_c0oigaq0p0R9znKA&amp;ust=148176740239923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Us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A507-C18F-4B8D-BDFF-FB14D6AC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47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Lucia Garcia</cp:lastModifiedBy>
  <cp:revision>28</cp:revision>
  <cp:lastPrinted>2018-08-20T15:43:00Z</cp:lastPrinted>
  <dcterms:created xsi:type="dcterms:W3CDTF">2020-01-04T19:35:00Z</dcterms:created>
  <dcterms:modified xsi:type="dcterms:W3CDTF">2024-10-27T03:36:00Z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