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FCEC" w14:textId="0BB2B3B1" w:rsidR="002875D1" w:rsidRDefault="002875D1" w:rsidP="002875D1">
      <w:pPr>
        <w:pStyle w:val="Title"/>
        <w:jc w:val="right"/>
        <w:rPr>
          <w:rFonts w:ascii="Arial" w:hAnsi="Arial" w:cs="Arial"/>
          <w:sz w:val="24"/>
        </w:rPr>
      </w:pPr>
    </w:p>
    <w:p w14:paraId="35FE6704" w14:textId="77777777" w:rsidR="00676466" w:rsidRPr="00794D31" w:rsidRDefault="00316EDD" w:rsidP="00794D31">
      <w:pPr>
        <w:jc w:val="right"/>
        <w:rPr>
          <w:rFonts w:asciiTheme="minorHAnsi" w:hAnsiTheme="minorHAnsi" w:cstheme="minorHAnsi"/>
          <w:sz w:val="18"/>
          <w:szCs w:val="18"/>
        </w:rPr>
      </w:pPr>
      <w:r w:rsidRPr="00794D31">
        <w:rPr>
          <w:rFonts w:asciiTheme="minorHAnsi" w:hAnsiTheme="minorHAnsi" w:cstheme="minorHAnsi"/>
          <w:sz w:val="18"/>
          <w:szCs w:val="18"/>
        </w:rPr>
        <w:t>The Orchard</w:t>
      </w:r>
      <w:r w:rsidR="00794D31">
        <w:rPr>
          <w:rFonts w:asciiTheme="minorHAnsi" w:hAnsiTheme="minorHAnsi" w:cstheme="minorHAnsi"/>
          <w:sz w:val="18"/>
          <w:szCs w:val="18"/>
        </w:rPr>
        <w:t xml:space="preserve">, </w:t>
      </w:r>
      <w:r w:rsidRPr="00794D31">
        <w:rPr>
          <w:rFonts w:asciiTheme="minorHAnsi" w:hAnsiTheme="minorHAnsi" w:cstheme="minorHAnsi"/>
          <w:sz w:val="18"/>
          <w:szCs w:val="18"/>
        </w:rPr>
        <w:t>1 – 2 Gleneagles Court</w:t>
      </w:r>
    </w:p>
    <w:p w14:paraId="7BC2DC7E" w14:textId="77777777" w:rsidR="00676466" w:rsidRPr="00794D31" w:rsidRDefault="00676466" w:rsidP="00794D31">
      <w:pPr>
        <w:jc w:val="right"/>
        <w:rPr>
          <w:rFonts w:asciiTheme="minorHAnsi" w:hAnsiTheme="minorHAnsi" w:cstheme="minorHAnsi"/>
          <w:sz w:val="18"/>
          <w:szCs w:val="18"/>
        </w:rPr>
      </w:pPr>
      <w:r w:rsidRPr="00794D31">
        <w:rPr>
          <w:rFonts w:asciiTheme="minorHAnsi" w:hAnsiTheme="minorHAnsi" w:cstheme="minorHAnsi"/>
          <w:sz w:val="18"/>
          <w:szCs w:val="18"/>
        </w:rPr>
        <w:t xml:space="preserve">Brighton </w:t>
      </w:r>
      <w:r w:rsidR="00316EDD" w:rsidRPr="00794D31">
        <w:rPr>
          <w:rFonts w:asciiTheme="minorHAnsi" w:hAnsiTheme="minorHAnsi" w:cstheme="minorHAnsi"/>
          <w:sz w:val="18"/>
          <w:szCs w:val="18"/>
        </w:rPr>
        <w:t>Road</w:t>
      </w:r>
      <w:r w:rsidR="00794D31">
        <w:rPr>
          <w:rFonts w:asciiTheme="minorHAnsi" w:hAnsiTheme="minorHAnsi" w:cstheme="minorHAnsi"/>
          <w:sz w:val="18"/>
          <w:szCs w:val="18"/>
        </w:rPr>
        <w:t xml:space="preserve">, </w:t>
      </w:r>
      <w:r w:rsidR="00316EDD" w:rsidRPr="00794D31">
        <w:rPr>
          <w:rFonts w:asciiTheme="minorHAnsi" w:hAnsiTheme="minorHAnsi" w:cstheme="minorHAnsi"/>
          <w:sz w:val="18"/>
          <w:szCs w:val="18"/>
        </w:rPr>
        <w:t>Crawley RH10 6AD</w:t>
      </w:r>
    </w:p>
    <w:p w14:paraId="7D91B805" w14:textId="77777777" w:rsidR="005D0A5E" w:rsidRPr="00794D31" w:rsidRDefault="00676466" w:rsidP="00794D31">
      <w:pPr>
        <w:pStyle w:val="Title"/>
        <w:ind w:left="864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94D31">
        <w:rPr>
          <w:rFonts w:asciiTheme="minorHAnsi" w:hAnsiTheme="minorHAnsi" w:cstheme="minorHAnsi"/>
          <w:b w:val="0"/>
          <w:sz w:val="22"/>
          <w:szCs w:val="22"/>
        </w:rPr>
        <w:t xml:space="preserve">Tel: </w:t>
      </w:r>
      <w:r w:rsidR="00794D3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94D31">
        <w:rPr>
          <w:rFonts w:asciiTheme="minorHAnsi" w:hAnsiTheme="minorHAnsi" w:cstheme="minorHAnsi"/>
          <w:b w:val="0"/>
          <w:sz w:val="22"/>
          <w:szCs w:val="22"/>
        </w:rPr>
        <w:t>012</w:t>
      </w:r>
      <w:r w:rsidR="00316EDD" w:rsidRPr="00794D31">
        <w:rPr>
          <w:rFonts w:asciiTheme="minorHAnsi" w:hAnsiTheme="minorHAnsi" w:cstheme="minorHAnsi"/>
          <w:b w:val="0"/>
          <w:sz w:val="22"/>
          <w:szCs w:val="22"/>
        </w:rPr>
        <w:t>9</w:t>
      </w:r>
      <w:r w:rsidRPr="00794D31">
        <w:rPr>
          <w:rFonts w:asciiTheme="minorHAnsi" w:hAnsiTheme="minorHAnsi" w:cstheme="minorHAnsi"/>
          <w:b w:val="0"/>
          <w:sz w:val="22"/>
          <w:szCs w:val="22"/>
        </w:rPr>
        <w:t>3 6</w:t>
      </w:r>
      <w:r w:rsidR="00316EDD" w:rsidRPr="00794D31">
        <w:rPr>
          <w:rFonts w:asciiTheme="minorHAnsi" w:hAnsiTheme="minorHAnsi" w:cstheme="minorHAnsi"/>
          <w:b w:val="0"/>
          <w:sz w:val="22"/>
          <w:szCs w:val="22"/>
        </w:rPr>
        <w:t>57055</w:t>
      </w:r>
    </w:p>
    <w:p w14:paraId="5A4D8789" w14:textId="7DF8FEFC" w:rsidR="00676466" w:rsidRPr="00794D31" w:rsidRDefault="00794D31" w:rsidP="00794D31">
      <w:pPr>
        <w:pStyle w:val="Title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Email:</w:t>
      </w:r>
      <w:r w:rsidR="00676466" w:rsidRPr="00794D3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9" w:history="1">
        <w:r w:rsidR="000C20C1" w:rsidRPr="00AC55C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reception@relationshipssussex.org</w:t>
        </w:r>
      </w:hyperlink>
    </w:p>
    <w:p w14:paraId="6B556603" w14:textId="77777777" w:rsidR="00794D31" w:rsidRDefault="00794D31" w:rsidP="00794D31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r w:rsidRPr="00794D31">
        <w:rPr>
          <w:rFonts w:asciiTheme="minorHAnsi" w:hAnsiTheme="minorHAnsi" w:cstheme="minorHAnsi"/>
          <w:sz w:val="32"/>
          <w:szCs w:val="32"/>
        </w:rPr>
        <w:t>CLIENT SUBSIDY SCHEME APPLICATION</w:t>
      </w:r>
    </w:p>
    <w:p w14:paraId="256CBD74" w14:textId="77777777" w:rsidR="00E07B94" w:rsidRPr="00794D31" w:rsidRDefault="00E07B94" w:rsidP="00794D31">
      <w:pPr>
        <w:pStyle w:val="Title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63779B9" w14:textId="77777777" w:rsidR="005D0A5E" w:rsidRPr="00794D31" w:rsidRDefault="008669B9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 xml:space="preserve">If you are </w:t>
      </w:r>
      <w:r w:rsidR="00770CE1" w:rsidRPr="00794D31">
        <w:rPr>
          <w:rFonts w:asciiTheme="minorHAnsi" w:hAnsiTheme="minorHAnsi" w:cstheme="minorHAnsi"/>
          <w:sz w:val="22"/>
          <w:szCs w:val="22"/>
        </w:rPr>
        <w:t>unable to pay the full cost of your counselling</w:t>
      </w:r>
      <w:r w:rsidR="002E5919" w:rsidRPr="00794D31">
        <w:rPr>
          <w:rFonts w:asciiTheme="minorHAnsi" w:hAnsiTheme="minorHAnsi" w:cstheme="minorHAnsi"/>
          <w:sz w:val="22"/>
          <w:szCs w:val="22"/>
        </w:rPr>
        <w:t xml:space="preserve">, we may be able to </w:t>
      </w:r>
      <w:r w:rsidR="00932078" w:rsidRPr="00794D31">
        <w:rPr>
          <w:rFonts w:asciiTheme="minorHAnsi" w:hAnsiTheme="minorHAnsi" w:cstheme="minorHAnsi"/>
          <w:sz w:val="22"/>
          <w:szCs w:val="22"/>
        </w:rPr>
        <w:t>offer a subsidy for up to seven sessions: the initial assessment and 6 further counselling sessions.</w:t>
      </w:r>
    </w:p>
    <w:p w14:paraId="59459921" w14:textId="032C97AF" w:rsidR="00794D31" w:rsidRDefault="006B1B7D" w:rsidP="00BC53DE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To apply p</w:t>
      </w:r>
      <w:r w:rsidR="00770CE1" w:rsidRPr="00794D31">
        <w:rPr>
          <w:rFonts w:asciiTheme="minorHAnsi" w:hAnsiTheme="minorHAnsi" w:cstheme="minorHAnsi"/>
          <w:sz w:val="22"/>
          <w:szCs w:val="22"/>
        </w:rPr>
        <w:t xml:space="preserve">lease complete this form </w:t>
      </w:r>
      <w:r w:rsidR="00932078" w:rsidRPr="00794D31">
        <w:rPr>
          <w:rFonts w:asciiTheme="minorHAnsi" w:hAnsiTheme="minorHAnsi" w:cstheme="minorHAnsi"/>
          <w:sz w:val="22"/>
          <w:szCs w:val="22"/>
        </w:rPr>
        <w:t xml:space="preserve">and </w:t>
      </w:r>
      <w:r w:rsidR="00770CE1" w:rsidRPr="00794D31">
        <w:rPr>
          <w:rFonts w:asciiTheme="minorHAnsi" w:hAnsiTheme="minorHAnsi" w:cstheme="minorHAnsi"/>
          <w:sz w:val="22"/>
          <w:szCs w:val="22"/>
        </w:rPr>
        <w:t xml:space="preserve">return it to </w:t>
      </w:r>
      <w:r w:rsidR="00932078" w:rsidRPr="00794D31">
        <w:rPr>
          <w:rFonts w:asciiTheme="minorHAnsi" w:hAnsiTheme="minorHAnsi" w:cstheme="minorHAnsi"/>
          <w:sz w:val="22"/>
          <w:szCs w:val="22"/>
        </w:rPr>
        <w:t xml:space="preserve">the above address or email to </w:t>
      </w:r>
      <w:hyperlink r:id="rId10" w:history="1">
        <w:r w:rsidR="00E07B94" w:rsidRPr="00AC55C6">
          <w:rPr>
            <w:rStyle w:val="Hyperlink"/>
            <w:rFonts w:asciiTheme="minorHAnsi" w:hAnsiTheme="minorHAnsi" w:cstheme="minorHAnsi"/>
            <w:sz w:val="22"/>
            <w:szCs w:val="22"/>
          </w:rPr>
          <w:t>reception@relationshipssussex.org</w:t>
        </w:r>
      </w:hyperlink>
    </w:p>
    <w:p w14:paraId="5E10688B" w14:textId="77777777" w:rsidR="00932078" w:rsidRPr="00794D31" w:rsidRDefault="007504F5" w:rsidP="00BC53DE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 xml:space="preserve">All information given is </w:t>
      </w:r>
      <w:r w:rsidR="00EF46C4" w:rsidRPr="00794D31">
        <w:rPr>
          <w:rFonts w:asciiTheme="minorHAnsi" w:hAnsiTheme="minorHAnsi" w:cstheme="minorHAnsi"/>
          <w:sz w:val="22"/>
          <w:szCs w:val="22"/>
        </w:rPr>
        <w:t xml:space="preserve">treated with </w:t>
      </w:r>
      <w:r w:rsidR="00DB2F79" w:rsidRPr="00794D31">
        <w:rPr>
          <w:rFonts w:asciiTheme="minorHAnsi" w:hAnsiTheme="minorHAnsi" w:cstheme="minorHAnsi"/>
          <w:sz w:val="22"/>
          <w:szCs w:val="22"/>
        </w:rPr>
        <w:t xml:space="preserve">the </w:t>
      </w:r>
      <w:r w:rsidR="00D83ABA" w:rsidRPr="00794D31">
        <w:rPr>
          <w:rFonts w:asciiTheme="minorHAnsi" w:hAnsiTheme="minorHAnsi" w:cstheme="minorHAnsi"/>
          <w:sz w:val="22"/>
          <w:szCs w:val="22"/>
        </w:rPr>
        <w:t xml:space="preserve">strictest confidence </w:t>
      </w:r>
      <w:r w:rsidR="00932078" w:rsidRPr="00794D31">
        <w:rPr>
          <w:rFonts w:asciiTheme="minorHAnsi" w:hAnsiTheme="minorHAnsi" w:cstheme="minorHAnsi"/>
          <w:sz w:val="22"/>
          <w:szCs w:val="22"/>
        </w:rPr>
        <w:t>and</w:t>
      </w:r>
      <w:r w:rsidR="006B1B7D" w:rsidRPr="00794D31">
        <w:rPr>
          <w:rFonts w:asciiTheme="minorHAnsi" w:hAnsiTheme="minorHAnsi" w:cstheme="minorHAnsi"/>
          <w:sz w:val="22"/>
          <w:szCs w:val="22"/>
        </w:rPr>
        <w:t xml:space="preserve"> will not be </w:t>
      </w:r>
      <w:r w:rsidR="00794D31">
        <w:rPr>
          <w:rFonts w:asciiTheme="minorHAnsi" w:hAnsiTheme="minorHAnsi" w:cstheme="minorHAnsi"/>
          <w:sz w:val="22"/>
          <w:szCs w:val="22"/>
        </w:rPr>
        <w:t>passed on to any third parties.</w:t>
      </w:r>
    </w:p>
    <w:p w14:paraId="3687895E" w14:textId="77777777" w:rsidR="008669B9" w:rsidRPr="00794D31" w:rsidRDefault="00F41EB9" w:rsidP="00BC53DE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You will be assessed on your joint income i</w:t>
      </w:r>
      <w:r w:rsidR="006B1B7D" w:rsidRPr="00794D31">
        <w:rPr>
          <w:rFonts w:asciiTheme="minorHAnsi" w:hAnsiTheme="minorHAnsi" w:cstheme="minorHAnsi"/>
          <w:sz w:val="22"/>
          <w:szCs w:val="22"/>
        </w:rPr>
        <w:t xml:space="preserve">f </w:t>
      </w:r>
      <w:r w:rsidRPr="00794D31">
        <w:rPr>
          <w:rFonts w:asciiTheme="minorHAnsi" w:hAnsiTheme="minorHAnsi" w:cstheme="minorHAnsi"/>
          <w:sz w:val="22"/>
          <w:szCs w:val="22"/>
        </w:rPr>
        <w:t>applying</w:t>
      </w:r>
      <w:r w:rsidR="00932078" w:rsidRPr="00794D31">
        <w:rPr>
          <w:rFonts w:asciiTheme="minorHAnsi" w:hAnsiTheme="minorHAnsi" w:cstheme="minorHAnsi"/>
          <w:sz w:val="22"/>
          <w:szCs w:val="22"/>
        </w:rPr>
        <w:t xml:space="preserve"> as a couple</w:t>
      </w:r>
      <w:r w:rsidRPr="00794D31">
        <w:rPr>
          <w:rFonts w:asciiTheme="minorHAnsi" w:hAnsiTheme="minorHAnsi" w:cstheme="minorHAnsi"/>
          <w:sz w:val="22"/>
          <w:szCs w:val="22"/>
        </w:rPr>
        <w:t>. If applying as an individual, you will be assessed on your own income.</w:t>
      </w:r>
    </w:p>
    <w:p w14:paraId="08ADB212" w14:textId="77777777" w:rsidR="00F41EB9" w:rsidRPr="00794D31" w:rsidRDefault="00F41EB9" w:rsidP="00F41EB9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The counselling relationship is one of honesty and trust, we trust you to be honest about your earnings.</w:t>
      </w:r>
    </w:p>
    <w:p w14:paraId="0A9504A1" w14:textId="77777777" w:rsidR="00F41EB9" w:rsidRPr="00794D31" w:rsidRDefault="00F41EB9" w:rsidP="00BC53DE">
      <w:pPr>
        <w:rPr>
          <w:rFonts w:asciiTheme="minorHAnsi" w:hAnsiTheme="minorHAnsi" w:cstheme="minorHAnsi"/>
          <w:sz w:val="22"/>
          <w:szCs w:val="22"/>
        </w:rPr>
      </w:pPr>
    </w:p>
    <w:p w14:paraId="11DF4EC9" w14:textId="77777777" w:rsidR="00F41EB9" w:rsidRPr="00794D31" w:rsidRDefault="00794D31" w:rsidP="00BC53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Name</w:t>
      </w:r>
      <w:r w:rsidR="00F41EB9" w:rsidRPr="00794D31">
        <w:rPr>
          <w:rFonts w:asciiTheme="minorHAnsi" w:hAnsiTheme="minorHAnsi" w:cstheme="minorHAnsi"/>
          <w:b/>
        </w:rPr>
        <w:t>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90C80" w:rsidRPr="00C301D0" w14:paraId="6D960CDB" w14:textId="77777777" w:rsidTr="00C301D0">
        <w:trPr>
          <w:trHeight w:val="631"/>
          <w:jc w:val="center"/>
        </w:trPr>
        <w:tc>
          <w:tcPr>
            <w:tcW w:w="9968" w:type="dxa"/>
            <w:shd w:val="clear" w:color="auto" w:fill="auto"/>
          </w:tcPr>
          <w:p w14:paraId="3EDE34A2" w14:textId="77777777" w:rsidR="00390C80" w:rsidRPr="00C301D0" w:rsidRDefault="00390C80" w:rsidP="00BC53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781DE1" w14:textId="77777777" w:rsidR="00390C80" w:rsidRPr="00794D31" w:rsidRDefault="00D21D37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>Email Address(es)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90C80" w:rsidRPr="00C301D0" w14:paraId="3F29A108" w14:textId="77777777" w:rsidTr="00C301D0">
        <w:trPr>
          <w:trHeight w:val="552"/>
          <w:jc w:val="center"/>
        </w:trPr>
        <w:tc>
          <w:tcPr>
            <w:tcW w:w="9968" w:type="dxa"/>
            <w:shd w:val="clear" w:color="auto" w:fill="auto"/>
          </w:tcPr>
          <w:p w14:paraId="0B1EFF02" w14:textId="77777777" w:rsidR="00390C80" w:rsidRPr="00C301D0" w:rsidRDefault="00390C80" w:rsidP="00DB2A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137750" w14:textId="77777777" w:rsidR="00EF46C4" w:rsidRPr="00794D31" w:rsidRDefault="00390C80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>Employ</w:t>
      </w:r>
      <w:r w:rsidR="00EF46C4" w:rsidRPr="00794D31">
        <w:rPr>
          <w:rFonts w:asciiTheme="minorHAnsi" w:hAnsiTheme="minorHAnsi" w:cstheme="minorHAnsi"/>
          <w:b/>
        </w:rPr>
        <w:t>ment Status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2492"/>
        <w:gridCol w:w="2492"/>
        <w:gridCol w:w="2492"/>
      </w:tblGrid>
      <w:tr w:rsidR="00EF46C4" w:rsidRPr="00C301D0" w14:paraId="626EDDBC" w14:textId="77777777" w:rsidTr="00C35477">
        <w:trPr>
          <w:jc w:val="center"/>
        </w:trPr>
        <w:tc>
          <w:tcPr>
            <w:tcW w:w="2492" w:type="dxa"/>
            <w:shd w:val="clear" w:color="auto" w:fill="D9E2F3"/>
          </w:tcPr>
          <w:p w14:paraId="74D515DF" w14:textId="77777777" w:rsidR="00EF46C4" w:rsidRPr="00794D31" w:rsidRDefault="00B04102">
            <w:pPr>
              <w:rPr>
                <w:rFonts w:asciiTheme="minorHAnsi" w:hAnsiTheme="minorHAnsi" w:cstheme="minorHAnsi"/>
                <w:b/>
                <w:bCs/>
              </w:rPr>
            </w:pPr>
            <w:r w:rsidRPr="00794D31">
              <w:rPr>
                <w:rFonts w:asciiTheme="minorHAnsi" w:hAnsiTheme="minorHAnsi" w:cstheme="minorHAnsi"/>
                <w:b/>
                <w:bCs/>
              </w:rPr>
              <w:t>First Applicant</w:t>
            </w:r>
          </w:p>
        </w:tc>
        <w:tc>
          <w:tcPr>
            <w:tcW w:w="2492" w:type="dxa"/>
            <w:shd w:val="clear" w:color="auto" w:fill="D9E2F3"/>
          </w:tcPr>
          <w:p w14:paraId="2DB4F5BD" w14:textId="77777777" w:rsidR="00EF46C4" w:rsidRPr="00794D31" w:rsidRDefault="00EF46C4">
            <w:pPr>
              <w:rPr>
                <w:rFonts w:asciiTheme="minorHAnsi" w:hAnsiTheme="minorHAnsi" w:cstheme="minorHAnsi"/>
                <w:b/>
                <w:bCs/>
              </w:rPr>
            </w:pPr>
            <w:r w:rsidRPr="00794D31">
              <w:rPr>
                <w:rFonts w:asciiTheme="minorHAnsi" w:hAnsiTheme="minorHAnsi" w:cstheme="minorHAnsi"/>
                <w:b/>
                <w:bCs/>
              </w:rPr>
              <w:t>Please tick correct box</w:t>
            </w:r>
          </w:p>
        </w:tc>
        <w:tc>
          <w:tcPr>
            <w:tcW w:w="2492" w:type="dxa"/>
            <w:shd w:val="clear" w:color="auto" w:fill="D9E2F3"/>
          </w:tcPr>
          <w:p w14:paraId="12441287" w14:textId="77777777" w:rsidR="00EF46C4" w:rsidRPr="00794D31" w:rsidRDefault="00B04102">
            <w:pPr>
              <w:rPr>
                <w:rFonts w:asciiTheme="minorHAnsi" w:hAnsiTheme="minorHAnsi" w:cstheme="minorHAnsi"/>
                <w:b/>
                <w:bCs/>
              </w:rPr>
            </w:pPr>
            <w:r w:rsidRPr="00794D31">
              <w:rPr>
                <w:rFonts w:asciiTheme="minorHAnsi" w:hAnsiTheme="minorHAnsi" w:cstheme="minorHAnsi"/>
                <w:b/>
                <w:bCs/>
              </w:rPr>
              <w:t>Second Applicant</w:t>
            </w:r>
          </w:p>
        </w:tc>
        <w:tc>
          <w:tcPr>
            <w:tcW w:w="2492" w:type="dxa"/>
            <w:shd w:val="clear" w:color="auto" w:fill="D9E2F3"/>
          </w:tcPr>
          <w:p w14:paraId="588787BA" w14:textId="77777777" w:rsidR="00EF46C4" w:rsidRPr="00794D31" w:rsidRDefault="00EF46C4">
            <w:pPr>
              <w:rPr>
                <w:rFonts w:asciiTheme="minorHAnsi" w:hAnsiTheme="minorHAnsi" w:cstheme="minorHAnsi"/>
                <w:b/>
                <w:bCs/>
              </w:rPr>
            </w:pPr>
            <w:r w:rsidRPr="00794D31">
              <w:rPr>
                <w:rFonts w:asciiTheme="minorHAnsi" w:hAnsiTheme="minorHAnsi" w:cstheme="minorHAnsi"/>
                <w:b/>
                <w:bCs/>
              </w:rPr>
              <w:t>Please tick correct box</w:t>
            </w:r>
          </w:p>
        </w:tc>
      </w:tr>
      <w:tr w:rsidR="00EF46C4" w:rsidRPr="00C301D0" w14:paraId="15873CAB" w14:textId="77777777" w:rsidTr="00C301D0">
        <w:trPr>
          <w:jc w:val="center"/>
        </w:trPr>
        <w:tc>
          <w:tcPr>
            <w:tcW w:w="2492" w:type="dxa"/>
            <w:shd w:val="clear" w:color="auto" w:fill="auto"/>
          </w:tcPr>
          <w:p w14:paraId="523D561A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Employed</w:t>
            </w:r>
          </w:p>
        </w:tc>
        <w:tc>
          <w:tcPr>
            <w:tcW w:w="2492" w:type="dxa"/>
            <w:shd w:val="clear" w:color="auto" w:fill="auto"/>
          </w:tcPr>
          <w:p w14:paraId="161D175D" w14:textId="77777777" w:rsidR="00EF46C4" w:rsidRPr="00794D31" w:rsidRDefault="00EF4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shd w:val="clear" w:color="auto" w:fill="auto"/>
          </w:tcPr>
          <w:p w14:paraId="7515FE2F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Employed</w:t>
            </w:r>
          </w:p>
        </w:tc>
        <w:tc>
          <w:tcPr>
            <w:tcW w:w="2492" w:type="dxa"/>
            <w:shd w:val="clear" w:color="auto" w:fill="auto"/>
          </w:tcPr>
          <w:p w14:paraId="67C54224" w14:textId="77777777" w:rsidR="00EF46C4" w:rsidRPr="00C301D0" w:rsidRDefault="00EF46C4">
            <w:pPr>
              <w:rPr>
                <w:rFonts w:ascii="Arial" w:hAnsi="Arial" w:cs="Arial"/>
              </w:rPr>
            </w:pPr>
          </w:p>
        </w:tc>
      </w:tr>
      <w:tr w:rsidR="00EF46C4" w:rsidRPr="00C301D0" w14:paraId="1A333322" w14:textId="77777777" w:rsidTr="00C301D0">
        <w:trPr>
          <w:jc w:val="center"/>
        </w:trPr>
        <w:tc>
          <w:tcPr>
            <w:tcW w:w="2492" w:type="dxa"/>
            <w:shd w:val="clear" w:color="auto" w:fill="auto"/>
          </w:tcPr>
          <w:p w14:paraId="002F1A95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Self Employed</w:t>
            </w:r>
          </w:p>
        </w:tc>
        <w:tc>
          <w:tcPr>
            <w:tcW w:w="2492" w:type="dxa"/>
            <w:shd w:val="clear" w:color="auto" w:fill="auto"/>
          </w:tcPr>
          <w:p w14:paraId="2A1B6AEC" w14:textId="77777777" w:rsidR="00EF46C4" w:rsidRPr="00794D31" w:rsidRDefault="00EF4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shd w:val="clear" w:color="auto" w:fill="auto"/>
          </w:tcPr>
          <w:p w14:paraId="78E19A54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Self Employed</w:t>
            </w:r>
          </w:p>
        </w:tc>
        <w:tc>
          <w:tcPr>
            <w:tcW w:w="2492" w:type="dxa"/>
            <w:shd w:val="clear" w:color="auto" w:fill="auto"/>
          </w:tcPr>
          <w:p w14:paraId="01EA7265" w14:textId="77777777" w:rsidR="00EF46C4" w:rsidRPr="00C301D0" w:rsidRDefault="00EF46C4">
            <w:pPr>
              <w:rPr>
                <w:rFonts w:ascii="Arial" w:hAnsi="Arial" w:cs="Arial"/>
              </w:rPr>
            </w:pPr>
          </w:p>
        </w:tc>
      </w:tr>
      <w:tr w:rsidR="00EF46C4" w:rsidRPr="00C301D0" w14:paraId="092ABC59" w14:textId="77777777" w:rsidTr="00C301D0">
        <w:trPr>
          <w:jc w:val="center"/>
        </w:trPr>
        <w:tc>
          <w:tcPr>
            <w:tcW w:w="2492" w:type="dxa"/>
            <w:shd w:val="clear" w:color="auto" w:fill="auto"/>
          </w:tcPr>
          <w:p w14:paraId="393D59CC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Unemployed</w:t>
            </w:r>
          </w:p>
        </w:tc>
        <w:tc>
          <w:tcPr>
            <w:tcW w:w="2492" w:type="dxa"/>
            <w:shd w:val="clear" w:color="auto" w:fill="auto"/>
          </w:tcPr>
          <w:p w14:paraId="01AACBAB" w14:textId="77777777" w:rsidR="00EF46C4" w:rsidRPr="00794D31" w:rsidRDefault="00EF4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shd w:val="clear" w:color="auto" w:fill="auto"/>
          </w:tcPr>
          <w:p w14:paraId="10540975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Unemployed</w:t>
            </w:r>
          </w:p>
        </w:tc>
        <w:tc>
          <w:tcPr>
            <w:tcW w:w="2492" w:type="dxa"/>
            <w:shd w:val="clear" w:color="auto" w:fill="auto"/>
          </w:tcPr>
          <w:p w14:paraId="02FB990A" w14:textId="77777777" w:rsidR="00EF46C4" w:rsidRPr="00C301D0" w:rsidRDefault="00EF46C4">
            <w:pPr>
              <w:rPr>
                <w:rFonts w:ascii="Arial" w:hAnsi="Arial" w:cs="Arial"/>
              </w:rPr>
            </w:pPr>
          </w:p>
        </w:tc>
      </w:tr>
      <w:tr w:rsidR="00EF46C4" w:rsidRPr="00C301D0" w14:paraId="77FCFB21" w14:textId="77777777" w:rsidTr="00C301D0">
        <w:trPr>
          <w:jc w:val="center"/>
        </w:trPr>
        <w:tc>
          <w:tcPr>
            <w:tcW w:w="2492" w:type="dxa"/>
            <w:shd w:val="clear" w:color="auto" w:fill="auto"/>
          </w:tcPr>
          <w:p w14:paraId="47886026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In receipt of pension</w:t>
            </w:r>
          </w:p>
        </w:tc>
        <w:tc>
          <w:tcPr>
            <w:tcW w:w="2492" w:type="dxa"/>
            <w:shd w:val="clear" w:color="auto" w:fill="auto"/>
          </w:tcPr>
          <w:p w14:paraId="55DD7D04" w14:textId="77777777" w:rsidR="00EF46C4" w:rsidRPr="00794D31" w:rsidRDefault="00EF4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shd w:val="clear" w:color="auto" w:fill="auto"/>
          </w:tcPr>
          <w:p w14:paraId="2D11F099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In receipt of pension</w:t>
            </w:r>
          </w:p>
        </w:tc>
        <w:tc>
          <w:tcPr>
            <w:tcW w:w="2492" w:type="dxa"/>
            <w:shd w:val="clear" w:color="auto" w:fill="auto"/>
          </w:tcPr>
          <w:p w14:paraId="2447F7DF" w14:textId="77777777" w:rsidR="00EF46C4" w:rsidRPr="00C301D0" w:rsidRDefault="00EF46C4">
            <w:pPr>
              <w:rPr>
                <w:rFonts w:ascii="Arial" w:hAnsi="Arial" w:cs="Arial"/>
              </w:rPr>
            </w:pPr>
          </w:p>
        </w:tc>
      </w:tr>
      <w:tr w:rsidR="00EF46C4" w:rsidRPr="00C301D0" w14:paraId="30C6C2EC" w14:textId="77777777" w:rsidTr="00C301D0">
        <w:trPr>
          <w:jc w:val="center"/>
        </w:trPr>
        <w:tc>
          <w:tcPr>
            <w:tcW w:w="2492" w:type="dxa"/>
            <w:shd w:val="clear" w:color="auto" w:fill="auto"/>
          </w:tcPr>
          <w:p w14:paraId="3F3B0804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Other</w:t>
            </w:r>
            <w:r w:rsidR="000F690D" w:rsidRPr="00794D31">
              <w:rPr>
                <w:rFonts w:asciiTheme="minorHAnsi" w:hAnsiTheme="minorHAnsi" w:cstheme="minorHAnsi"/>
              </w:rPr>
              <w:t xml:space="preserve"> (please state)</w:t>
            </w:r>
          </w:p>
        </w:tc>
        <w:tc>
          <w:tcPr>
            <w:tcW w:w="2492" w:type="dxa"/>
            <w:shd w:val="clear" w:color="auto" w:fill="auto"/>
          </w:tcPr>
          <w:p w14:paraId="56AF5200" w14:textId="77777777" w:rsidR="00EF46C4" w:rsidRPr="00794D31" w:rsidRDefault="00EF46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2" w:type="dxa"/>
            <w:shd w:val="clear" w:color="auto" w:fill="auto"/>
          </w:tcPr>
          <w:p w14:paraId="1EE9ADF5" w14:textId="77777777" w:rsidR="00EF46C4" w:rsidRPr="00794D31" w:rsidRDefault="00EF46C4" w:rsidP="00FA7C37">
            <w:pPr>
              <w:rPr>
                <w:rFonts w:asciiTheme="minorHAnsi" w:hAnsiTheme="minorHAnsi" w:cstheme="minorHAnsi"/>
              </w:rPr>
            </w:pPr>
            <w:r w:rsidRPr="00794D31">
              <w:rPr>
                <w:rFonts w:asciiTheme="minorHAnsi" w:hAnsiTheme="minorHAnsi" w:cstheme="minorHAnsi"/>
              </w:rPr>
              <w:t>Other</w:t>
            </w:r>
            <w:r w:rsidR="000F690D" w:rsidRPr="00794D31">
              <w:rPr>
                <w:rFonts w:asciiTheme="minorHAnsi" w:hAnsiTheme="minorHAnsi" w:cstheme="minorHAnsi"/>
              </w:rPr>
              <w:t xml:space="preserve"> (please state)</w:t>
            </w:r>
          </w:p>
        </w:tc>
        <w:tc>
          <w:tcPr>
            <w:tcW w:w="2492" w:type="dxa"/>
            <w:shd w:val="clear" w:color="auto" w:fill="auto"/>
          </w:tcPr>
          <w:p w14:paraId="05C34F52" w14:textId="77777777" w:rsidR="00EF46C4" w:rsidRPr="00C301D0" w:rsidRDefault="00EF46C4">
            <w:pPr>
              <w:rPr>
                <w:rFonts w:ascii="Arial" w:hAnsi="Arial" w:cs="Arial"/>
              </w:rPr>
            </w:pPr>
          </w:p>
        </w:tc>
      </w:tr>
    </w:tbl>
    <w:p w14:paraId="5430B22C" w14:textId="77777777" w:rsidR="00DB2F79" w:rsidRDefault="00DB2F79">
      <w:pPr>
        <w:rPr>
          <w:rFonts w:ascii="Arial" w:hAnsi="Arial" w:cs="Arial"/>
          <w:b/>
        </w:rPr>
      </w:pPr>
    </w:p>
    <w:p w14:paraId="6B30250A" w14:textId="77777777" w:rsidR="008669B9" w:rsidRPr="00794D31" w:rsidRDefault="00BC53DE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 xml:space="preserve">Monthly </w:t>
      </w:r>
      <w:r w:rsidR="008669B9" w:rsidRPr="00794D31">
        <w:rPr>
          <w:rFonts w:asciiTheme="minorHAnsi" w:hAnsiTheme="minorHAnsi" w:cstheme="minorHAnsi"/>
          <w:b/>
        </w:rPr>
        <w:t>Income</w:t>
      </w:r>
    </w:p>
    <w:p w14:paraId="3109CF6B" w14:textId="77777777" w:rsidR="00DB2F79" w:rsidRPr="00794D31" w:rsidRDefault="00DB2F79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Cs/>
          <w:sz w:val="22"/>
          <w:szCs w:val="22"/>
        </w:rPr>
        <w:t>We are keen to assist as far as we can</w:t>
      </w:r>
      <w:r w:rsidR="00794D31" w:rsidRPr="00794D31">
        <w:rPr>
          <w:rFonts w:asciiTheme="minorHAnsi" w:hAnsiTheme="minorHAnsi" w:cstheme="minorHAnsi"/>
          <w:bCs/>
          <w:sz w:val="22"/>
          <w:szCs w:val="22"/>
        </w:rPr>
        <w:t xml:space="preserve"> with the cost of counselling. </w:t>
      </w:r>
      <w:r w:rsidRPr="00794D31">
        <w:rPr>
          <w:rFonts w:asciiTheme="minorHAnsi" w:hAnsiTheme="minorHAnsi" w:cstheme="minorHAnsi"/>
          <w:bCs/>
          <w:sz w:val="22"/>
          <w:szCs w:val="22"/>
        </w:rPr>
        <w:t>However, we do need to see documentation to support your application.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3402"/>
        <w:gridCol w:w="2126"/>
      </w:tblGrid>
      <w:tr w:rsidR="00ED35FB" w14:paraId="7C5C3A16" w14:textId="77777777" w:rsidTr="00C35477">
        <w:tc>
          <w:tcPr>
            <w:tcW w:w="2835" w:type="dxa"/>
            <w:shd w:val="clear" w:color="auto" w:fill="D9E2F3"/>
          </w:tcPr>
          <w:p w14:paraId="60670D2B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Applicant</w:t>
            </w:r>
          </w:p>
        </w:tc>
        <w:tc>
          <w:tcPr>
            <w:tcW w:w="1560" w:type="dxa"/>
            <w:shd w:val="clear" w:color="auto" w:fill="DEEAF6"/>
          </w:tcPr>
          <w:p w14:paraId="6C710788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 Per Month</w:t>
            </w:r>
          </w:p>
        </w:tc>
        <w:tc>
          <w:tcPr>
            <w:tcW w:w="3402" w:type="dxa"/>
            <w:shd w:val="clear" w:color="auto" w:fill="DEEAF6"/>
          </w:tcPr>
          <w:p w14:paraId="473ACF3D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Second Applicant</w:t>
            </w:r>
          </w:p>
        </w:tc>
        <w:tc>
          <w:tcPr>
            <w:tcW w:w="2126" w:type="dxa"/>
            <w:shd w:val="clear" w:color="auto" w:fill="DEEAF6"/>
          </w:tcPr>
          <w:p w14:paraId="362D211E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 Per Month</w:t>
            </w:r>
          </w:p>
        </w:tc>
      </w:tr>
      <w:tr w:rsidR="00DB2F79" w14:paraId="27706A99" w14:textId="77777777" w:rsidTr="00C35477">
        <w:tc>
          <w:tcPr>
            <w:tcW w:w="2835" w:type="dxa"/>
            <w:shd w:val="clear" w:color="auto" w:fill="auto"/>
          </w:tcPr>
          <w:p w14:paraId="792D550D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Net monthly wage (average if shifts)</w:t>
            </w:r>
          </w:p>
        </w:tc>
        <w:tc>
          <w:tcPr>
            <w:tcW w:w="1560" w:type="dxa"/>
            <w:shd w:val="clear" w:color="auto" w:fill="auto"/>
          </w:tcPr>
          <w:p w14:paraId="5B24C5B0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CC0D56B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Net monthly wage (average if shifts)</w:t>
            </w:r>
          </w:p>
        </w:tc>
        <w:tc>
          <w:tcPr>
            <w:tcW w:w="2126" w:type="dxa"/>
            <w:shd w:val="clear" w:color="auto" w:fill="auto"/>
          </w:tcPr>
          <w:p w14:paraId="7CC83399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7026FB2D" w14:textId="77777777" w:rsidTr="00C35477">
        <w:tc>
          <w:tcPr>
            <w:tcW w:w="2835" w:type="dxa"/>
            <w:shd w:val="clear" w:color="auto" w:fill="auto"/>
          </w:tcPr>
          <w:p w14:paraId="1EB6265B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Maintenance or child support</w:t>
            </w:r>
          </w:p>
        </w:tc>
        <w:tc>
          <w:tcPr>
            <w:tcW w:w="1560" w:type="dxa"/>
            <w:shd w:val="clear" w:color="auto" w:fill="auto"/>
          </w:tcPr>
          <w:p w14:paraId="4CEA426E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20359D7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Maintenance or child support</w:t>
            </w:r>
          </w:p>
        </w:tc>
        <w:tc>
          <w:tcPr>
            <w:tcW w:w="2126" w:type="dxa"/>
            <w:shd w:val="clear" w:color="auto" w:fill="auto"/>
          </w:tcPr>
          <w:p w14:paraId="659A6BD0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2628E011" w14:textId="77777777" w:rsidTr="00C35477">
        <w:tc>
          <w:tcPr>
            <w:tcW w:w="2835" w:type="dxa"/>
            <w:shd w:val="clear" w:color="auto" w:fill="auto"/>
          </w:tcPr>
          <w:p w14:paraId="227EEDC7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Rental income (boarders or lodgers)</w:t>
            </w:r>
          </w:p>
        </w:tc>
        <w:tc>
          <w:tcPr>
            <w:tcW w:w="1560" w:type="dxa"/>
            <w:shd w:val="clear" w:color="auto" w:fill="auto"/>
          </w:tcPr>
          <w:p w14:paraId="7A74ABA7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EA26FE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Rental income (boarders or lodgers)</w:t>
            </w:r>
          </w:p>
        </w:tc>
        <w:tc>
          <w:tcPr>
            <w:tcW w:w="2126" w:type="dxa"/>
            <w:shd w:val="clear" w:color="auto" w:fill="auto"/>
          </w:tcPr>
          <w:p w14:paraId="79E6CBE4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46AE4A8A" w14:textId="77777777" w:rsidTr="00C35477">
        <w:tc>
          <w:tcPr>
            <w:tcW w:w="2835" w:type="dxa"/>
            <w:shd w:val="clear" w:color="auto" w:fill="auto"/>
          </w:tcPr>
          <w:p w14:paraId="0928B7EF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Universal Credit/Jobseekers Allowance/Income Support</w:t>
            </w:r>
          </w:p>
        </w:tc>
        <w:tc>
          <w:tcPr>
            <w:tcW w:w="1560" w:type="dxa"/>
            <w:shd w:val="clear" w:color="auto" w:fill="auto"/>
          </w:tcPr>
          <w:p w14:paraId="7A24F16F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4F3691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Universal Credit/Jobseekers Allowance/Income Support</w:t>
            </w:r>
          </w:p>
        </w:tc>
        <w:tc>
          <w:tcPr>
            <w:tcW w:w="2126" w:type="dxa"/>
            <w:shd w:val="clear" w:color="auto" w:fill="auto"/>
          </w:tcPr>
          <w:p w14:paraId="57ED53A2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33D63E50" w14:textId="77777777" w:rsidTr="00C35477">
        <w:tc>
          <w:tcPr>
            <w:tcW w:w="2835" w:type="dxa"/>
            <w:shd w:val="clear" w:color="auto" w:fill="auto"/>
          </w:tcPr>
          <w:p w14:paraId="276E5E0F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Working Tax Credit</w:t>
            </w:r>
          </w:p>
        </w:tc>
        <w:tc>
          <w:tcPr>
            <w:tcW w:w="1560" w:type="dxa"/>
            <w:shd w:val="clear" w:color="auto" w:fill="auto"/>
          </w:tcPr>
          <w:p w14:paraId="501B3BB1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CDD1C3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Working Tax Credit</w:t>
            </w:r>
          </w:p>
        </w:tc>
        <w:tc>
          <w:tcPr>
            <w:tcW w:w="2126" w:type="dxa"/>
            <w:shd w:val="clear" w:color="auto" w:fill="auto"/>
          </w:tcPr>
          <w:p w14:paraId="55F50539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31E2EBAB" w14:textId="77777777" w:rsidTr="00C35477">
        <w:tc>
          <w:tcPr>
            <w:tcW w:w="2835" w:type="dxa"/>
            <w:shd w:val="clear" w:color="auto" w:fill="auto"/>
          </w:tcPr>
          <w:p w14:paraId="3D215E67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Child Tax Credit</w:t>
            </w:r>
          </w:p>
        </w:tc>
        <w:tc>
          <w:tcPr>
            <w:tcW w:w="1560" w:type="dxa"/>
            <w:shd w:val="clear" w:color="auto" w:fill="auto"/>
          </w:tcPr>
          <w:p w14:paraId="442F5901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7764F0E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Child Tax Credit</w:t>
            </w:r>
          </w:p>
        </w:tc>
        <w:tc>
          <w:tcPr>
            <w:tcW w:w="2126" w:type="dxa"/>
            <w:shd w:val="clear" w:color="auto" w:fill="auto"/>
          </w:tcPr>
          <w:p w14:paraId="40C3C82B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3DEAD30D" w14:textId="77777777" w:rsidTr="00C35477">
        <w:tc>
          <w:tcPr>
            <w:tcW w:w="2835" w:type="dxa"/>
            <w:shd w:val="clear" w:color="auto" w:fill="auto"/>
          </w:tcPr>
          <w:p w14:paraId="6977D4FD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Child Benefits</w:t>
            </w:r>
          </w:p>
        </w:tc>
        <w:tc>
          <w:tcPr>
            <w:tcW w:w="1560" w:type="dxa"/>
            <w:shd w:val="clear" w:color="auto" w:fill="auto"/>
          </w:tcPr>
          <w:p w14:paraId="3532CDE5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91197D0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Child Benefits</w:t>
            </w:r>
          </w:p>
        </w:tc>
        <w:tc>
          <w:tcPr>
            <w:tcW w:w="2126" w:type="dxa"/>
            <w:shd w:val="clear" w:color="auto" w:fill="auto"/>
          </w:tcPr>
          <w:p w14:paraId="32FA0DA9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71B2AC64" w14:textId="77777777" w:rsidTr="00C35477">
        <w:tc>
          <w:tcPr>
            <w:tcW w:w="2835" w:type="dxa"/>
            <w:shd w:val="clear" w:color="auto" w:fill="auto"/>
          </w:tcPr>
          <w:p w14:paraId="74AF7E93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Disability Living Allowance/Incapacity Benefit/PIP</w:t>
            </w:r>
          </w:p>
        </w:tc>
        <w:tc>
          <w:tcPr>
            <w:tcW w:w="1560" w:type="dxa"/>
            <w:shd w:val="clear" w:color="auto" w:fill="auto"/>
          </w:tcPr>
          <w:p w14:paraId="0B97B9FA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6C666F0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Disability Living Allowance/Incapacity Benefit/PIP</w:t>
            </w:r>
          </w:p>
        </w:tc>
        <w:tc>
          <w:tcPr>
            <w:tcW w:w="2126" w:type="dxa"/>
            <w:shd w:val="clear" w:color="auto" w:fill="auto"/>
          </w:tcPr>
          <w:p w14:paraId="1467EB18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5EBC6317" w14:textId="77777777" w:rsidTr="00C35477">
        <w:tc>
          <w:tcPr>
            <w:tcW w:w="2835" w:type="dxa"/>
            <w:shd w:val="clear" w:color="auto" w:fill="auto"/>
          </w:tcPr>
          <w:p w14:paraId="6E8C6CC4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Housing Benefit</w:t>
            </w:r>
          </w:p>
        </w:tc>
        <w:tc>
          <w:tcPr>
            <w:tcW w:w="1560" w:type="dxa"/>
            <w:shd w:val="clear" w:color="auto" w:fill="auto"/>
          </w:tcPr>
          <w:p w14:paraId="1C357F89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B6A66A3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Housing Benefit</w:t>
            </w:r>
          </w:p>
        </w:tc>
        <w:tc>
          <w:tcPr>
            <w:tcW w:w="2126" w:type="dxa"/>
            <w:shd w:val="clear" w:color="auto" w:fill="auto"/>
          </w:tcPr>
          <w:p w14:paraId="4BF05A13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58616ADA" w14:textId="77777777" w:rsidTr="00C35477">
        <w:tc>
          <w:tcPr>
            <w:tcW w:w="2835" w:type="dxa"/>
            <w:shd w:val="clear" w:color="auto" w:fill="auto"/>
          </w:tcPr>
          <w:p w14:paraId="7C326189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Pension payments</w:t>
            </w:r>
          </w:p>
        </w:tc>
        <w:tc>
          <w:tcPr>
            <w:tcW w:w="1560" w:type="dxa"/>
            <w:shd w:val="clear" w:color="auto" w:fill="auto"/>
          </w:tcPr>
          <w:p w14:paraId="33D4D276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69ABEEE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Pension payments</w:t>
            </w:r>
          </w:p>
        </w:tc>
        <w:tc>
          <w:tcPr>
            <w:tcW w:w="2126" w:type="dxa"/>
            <w:shd w:val="clear" w:color="auto" w:fill="auto"/>
          </w:tcPr>
          <w:p w14:paraId="799B5D91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14:paraId="219FD4ED" w14:textId="77777777" w:rsidTr="00C35477">
        <w:tc>
          <w:tcPr>
            <w:tcW w:w="2835" w:type="dxa"/>
            <w:shd w:val="clear" w:color="auto" w:fill="auto"/>
          </w:tcPr>
          <w:p w14:paraId="2C4D0BAE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Other income (please give details)</w:t>
            </w:r>
          </w:p>
        </w:tc>
        <w:tc>
          <w:tcPr>
            <w:tcW w:w="1560" w:type="dxa"/>
            <w:shd w:val="clear" w:color="auto" w:fill="auto"/>
          </w:tcPr>
          <w:p w14:paraId="22C5EDED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E455D2A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sz w:val="22"/>
                <w:szCs w:val="22"/>
              </w:rPr>
              <w:t>Other income (please give details)</w:t>
            </w:r>
          </w:p>
        </w:tc>
        <w:tc>
          <w:tcPr>
            <w:tcW w:w="2126" w:type="dxa"/>
            <w:shd w:val="clear" w:color="auto" w:fill="auto"/>
          </w:tcPr>
          <w:p w14:paraId="6613D358" w14:textId="77777777" w:rsidR="00DB2F79" w:rsidRPr="00794D31" w:rsidRDefault="00DB2F79" w:rsidP="00C354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F79" w:rsidRPr="00E26C78" w14:paraId="5046A18C" w14:textId="77777777" w:rsidTr="00C35477">
        <w:tc>
          <w:tcPr>
            <w:tcW w:w="2835" w:type="dxa"/>
            <w:shd w:val="clear" w:color="auto" w:fill="auto"/>
          </w:tcPr>
          <w:p w14:paraId="0BB8488A" w14:textId="77777777" w:rsidR="00DB2F79" w:rsidRPr="00794D31" w:rsidRDefault="00DB2F79" w:rsidP="00C3547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14:paraId="37C391B4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4B96960" w14:textId="77777777" w:rsidR="00DB2F79" w:rsidRPr="00794D31" w:rsidRDefault="00DB2F79" w:rsidP="00C3547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D31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14:paraId="380C708D" w14:textId="77777777" w:rsidR="00DB2F79" w:rsidRPr="00794D31" w:rsidRDefault="00DB2F79" w:rsidP="00C354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B046E9" w14:textId="77777777" w:rsidR="002875D1" w:rsidRDefault="002875D1">
      <w:pPr>
        <w:rPr>
          <w:rFonts w:asciiTheme="minorHAnsi" w:hAnsiTheme="minorHAnsi" w:cstheme="minorHAnsi"/>
          <w:b/>
        </w:rPr>
      </w:pPr>
    </w:p>
    <w:p w14:paraId="459D2452" w14:textId="77777777" w:rsidR="00280CA3" w:rsidRPr="00794D31" w:rsidRDefault="00280CA3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>Proof of income</w:t>
      </w:r>
    </w:p>
    <w:p w14:paraId="38874929" w14:textId="77777777" w:rsidR="00280CA3" w:rsidRPr="00794D31" w:rsidRDefault="00ED35FB" w:rsidP="00280CA3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For each person undertaking counselling, y</w:t>
      </w:r>
      <w:r w:rsidR="00280CA3" w:rsidRPr="00794D31">
        <w:rPr>
          <w:rFonts w:asciiTheme="minorHAnsi" w:hAnsiTheme="minorHAnsi" w:cstheme="minorHAnsi"/>
          <w:sz w:val="22"/>
          <w:szCs w:val="22"/>
        </w:rPr>
        <w:t>ou will need to enclose with your form</w:t>
      </w:r>
      <w:r w:rsidRPr="00794D31">
        <w:rPr>
          <w:rFonts w:asciiTheme="minorHAnsi" w:hAnsiTheme="minorHAnsi" w:cstheme="minorHAnsi"/>
          <w:sz w:val="22"/>
          <w:szCs w:val="22"/>
        </w:rPr>
        <w:t xml:space="preserve"> the following:</w:t>
      </w:r>
    </w:p>
    <w:p w14:paraId="390E8EE6" w14:textId="77777777" w:rsidR="00280CA3" w:rsidRPr="00794D31" w:rsidRDefault="00280CA3" w:rsidP="00280CA3">
      <w:pPr>
        <w:rPr>
          <w:rFonts w:asciiTheme="minorHAnsi" w:hAnsiTheme="minorHAnsi" w:cstheme="minorHAnsi"/>
          <w:sz w:val="22"/>
          <w:szCs w:val="22"/>
        </w:rPr>
      </w:pPr>
    </w:p>
    <w:p w14:paraId="7E8CE1B2" w14:textId="77777777" w:rsidR="00280CA3" w:rsidRPr="00794D31" w:rsidRDefault="00280CA3" w:rsidP="00280CA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•</w:t>
      </w:r>
      <w:r w:rsidRPr="00794D31">
        <w:rPr>
          <w:rFonts w:asciiTheme="minorHAnsi" w:hAnsiTheme="minorHAnsi" w:cstheme="minorHAnsi"/>
          <w:sz w:val="22"/>
          <w:szCs w:val="22"/>
        </w:rPr>
        <w:tab/>
        <w:t>3 of your most recent payslips. If you are self-employed, a copy of relevant accounts or a letter from your accountant, instead of payslips.</w:t>
      </w:r>
    </w:p>
    <w:p w14:paraId="7DBB6930" w14:textId="77777777" w:rsidR="00280CA3" w:rsidRPr="00794D31" w:rsidRDefault="00280CA3" w:rsidP="00280CA3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•</w:t>
      </w:r>
      <w:r w:rsidRPr="00794D31">
        <w:rPr>
          <w:rFonts w:asciiTheme="minorHAnsi" w:hAnsiTheme="minorHAnsi" w:cstheme="minorHAnsi"/>
          <w:sz w:val="22"/>
          <w:szCs w:val="22"/>
        </w:rPr>
        <w:tab/>
        <w:t>3 of your most recent bank statements detailing all income as detailed above.  If it is not clear please mark the statement to illustrate the source of income.</w:t>
      </w:r>
    </w:p>
    <w:p w14:paraId="19BF5CA3" w14:textId="77777777" w:rsidR="00280CA3" w:rsidRPr="00794D31" w:rsidRDefault="00280CA3" w:rsidP="00280CA3">
      <w:pPr>
        <w:rPr>
          <w:rFonts w:asciiTheme="minorHAnsi" w:hAnsiTheme="minorHAnsi" w:cstheme="minorHAnsi"/>
          <w:b/>
          <w:sz w:val="22"/>
          <w:szCs w:val="22"/>
        </w:rPr>
      </w:pPr>
    </w:p>
    <w:p w14:paraId="5D5198FA" w14:textId="77777777" w:rsidR="00280CA3" w:rsidRPr="00794D31" w:rsidRDefault="00280CA3" w:rsidP="00280CA3">
      <w:pPr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sz w:val="22"/>
          <w:szCs w:val="22"/>
        </w:rPr>
        <w:t>All documents will be destroyed once a decision has been made.  We ask for financial details in order to assess your eligibility for a reduced fee.</w:t>
      </w:r>
    </w:p>
    <w:p w14:paraId="1E669EC4" w14:textId="77777777" w:rsidR="00280CA3" w:rsidRPr="00794D31" w:rsidRDefault="00280CA3">
      <w:pPr>
        <w:rPr>
          <w:rFonts w:asciiTheme="minorHAnsi" w:hAnsiTheme="minorHAnsi" w:cstheme="minorHAnsi"/>
          <w:b/>
        </w:rPr>
      </w:pPr>
    </w:p>
    <w:p w14:paraId="61E586EA" w14:textId="77777777" w:rsidR="00280CA3" w:rsidRPr="00794D31" w:rsidRDefault="00280CA3">
      <w:pPr>
        <w:rPr>
          <w:rFonts w:asciiTheme="minorHAnsi" w:hAnsiTheme="minorHAnsi" w:cstheme="minorHAnsi"/>
          <w:b/>
        </w:rPr>
      </w:pPr>
    </w:p>
    <w:p w14:paraId="3D75A450" w14:textId="77777777" w:rsidR="00B04102" w:rsidRPr="00794D31" w:rsidRDefault="00D21D37">
      <w:pPr>
        <w:rPr>
          <w:rFonts w:asciiTheme="minorHAnsi" w:hAnsiTheme="minorHAnsi" w:cstheme="minorHAnsi"/>
        </w:rPr>
      </w:pPr>
      <w:r w:rsidRPr="00794D31">
        <w:rPr>
          <w:rFonts w:asciiTheme="minorHAnsi" w:hAnsiTheme="minorHAnsi" w:cstheme="minorHAnsi"/>
          <w:b/>
        </w:rPr>
        <w:t>Number of dependants</w:t>
      </w:r>
      <w:r w:rsidR="00280CA3" w:rsidRPr="00794D31">
        <w:rPr>
          <w:rFonts w:asciiTheme="minorHAnsi" w:hAnsiTheme="minorHAnsi" w:cstheme="minorHAnsi"/>
          <w:b/>
        </w:rPr>
        <w:t xml:space="preserve"> and ages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8"/>
      </w:tblGrid>
      <w:tr w:rsidR="00390C80" w:rsidRPr="00794D31" w14:paraId="17FE0D87" w14:textId="77777777" w:rsidTr="00B74734">
        <w:trPr>
          <w:trHeight w:val="515"/>
          <w:jc w:val="center"/>
        </w:trPr>
        <w:tc>
          <w:tcPr>
            <w:tcW w:w="10148" w:type="dxa"/>
            <w:shd w:val="clear" w:color="auto" w:fill="auto"/>
          </w:tcPr>
          <w:p w14:paraId="652D5AB7" w14:textId="77777777" w:rsidR="00390C80" w:rsidRPr="00794D31" w:rsidRDefault="00390C80" w:rsidP="00D21D3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859AEDE" w14:textId="77777777" w:rsidR="00AC161A" w:rsidRPr="00794D31" w:rsidRDefault="00AC161A">
      <w:pPr>
        <w:rPr>
          <w:rFonts w:asciiTheme="minorHAnsi" w:hAnsiTheme="minorHAnsi" w:cstheme="minorHAnsi"/>
        </w:rPr>
      </w:pPr>
    </w:p>
    <w:p w14:paraId="73961E50" w14:textId="77777777" w:rsidR="00280CA3" w:rsidRPr="00794D31" w:rsidRDefault="000F690D">
      <w:pPr>
        <w:rPr>
          <w:rFonts w:asciiTheme="minorHAnsi" w:hAnsiTheme="minorHAnsi" w:cstheme="minorHAnsi"/>
        </w:rPr>
      </w:pPr>
      <w:r w:rsidRPr="00794D31">
        <w:rPr>
          <w:rFonts w:asciiTheme="minorHAnsi" w:hAnsiTheme="minorHAnsi" w:cstheme="minorHAnsi"/>
        </w:rPr>
        <w:t>Any further information</w:t>
      </w:r>
      <w:r w:rsidR="00280CA3" w:rsidRPr="00794D31">
        <w:rPr>
          <w:rFonts w:asciiTheme="minorHAnsi" w:hAnsiTheme="minorHAnsi" w:cstheme="minorHAnsi"/>
        </w:rPr>
        <w:t xml:space="preserve"> to support your application</w:t>
      </w:r>
    </w:p>
    <w:p w14:paraId="6115CE95" w14:textId="77777777" w:rsidR="00280CA3" w:rsidRPr="00794D31" w:rsidRDefault="00280CA3">
      <w:pPr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0CA3" w:rsidRPr="00794D31" w14:paraId="061E0027" w14:textId="77777777" w:rsidTr="00C35477">
        <w:trPr>
          <w:trHeight w:val="1481"/>
        </w:trPr>
        <w:tc>
          <w:tcPr>
            <w:tcW w:w="10065" w:type="dxa"/>
            <w:shd w:val="clear" w:color="auto" w:fill="auto"/>
          </w:tcPr>
          <w:p w14:paraId="1CA31D25" w14:textId="77777777" w:rsidR="00280CA3" w:rsidRPr="00794D31" w:rsidRDefault="00280CA3">
            <w:pPr>
              <w:rPr>
                <w:rFonts w:asciiTheme="minorHAnsi" w:hAnsiTheme="minorHAnsi" w:cstheme="minorHAnsi"/>
              </w:rPr>
            </w:pPr>
          </w:p>
          <w:p w14:paraId="38A1E750" w14:textId="77777777" w:rsidR="00280CA3" w:rsidRPr="00794D31" w:rsidRDefault="00280CA3">
            <w:pPr>
              <w:rPr>
                <w:rFonts w:asciiTheme="minorHAnsi" w:hAnsiTheme="minorHAnsi" w:cstheme="minorHAnsi"/>
              </w:rPr>
            </w:pPr>
          </w:p>
          <w:p w14:paraId="3633BDDB" w14:textId="77777777" w:rsidR="00280CA3" w:rsidRPr="00794D31" w:rsidRDefault="00280CA3">
            <w:pPr>
              <w:rPr>
                <w:rFonts w:asciiTheme="minorHAnsi" w:hAnsiTheme="minorHAnsi" w:cstheme="minorHAnsi"/>
              </w:rPr>
            </w:pPr>
          </w:p>
          <w:p w14:paraId="7A075392" w14:textId="77777777" w:rsidR="00280CA3" w:rsidRPr="00794D31" w:rsidRDefault="00280CA3">
            <w:pPr>
              <w:rPr>
                <w:rFonts w:asciiTheme="minorHAnsi" w:hAnsiTheme="minorHAnsi" w:cstheme="minorHAnsi"/>
              </w:rPr>
            </w:pPr>
          </w:p>
        </w:tc>
      </w:tr>
    </w:tbl>
    <w:p w14:paraId="47F8923D" w14:textId="77777777" w:rsidR="00280CA3" w:rsidRPr="00794D31" w:rsidRDefault="00280CA3" w:rsidP="00280CA3">
      <w:pPr>
        <w:rPr>
          <w:rFonts w:asciiTheme="minorHAnsi" w:hAnsiTheme="minorHAnsi" w:cstheme="minorHAnsi"/>
          <w:sz w:val="22"/>
          <w:szCs w:val="22"/>
        </w:rPr>
      </w:pPr>
    </w:p>
    <w:p w14:paraId="7B31D940" w14:textId="77777777" w:rsidR="00280CA3" w:rsidRPr="00794D31" w:rsidRDefault="00280CA3" w:rsidP="00280CA3">
      <w:pPr>
        <w:rPr>
          <w:rFonts w:asciiTheme="minorHAnsi" w:hAnsiTheme="minorHAnsi" w:cstheme="minorHAnsi"/>
          <w:b/>
          <w:sz w:val="22"/>
          <w:szCs w:val="22"/>
        </w:rPr>
      </w:pPr>
    </w:p>
    <w:p w14:paraId="38F90834" w14:textId="77777777" w:rsidR="00390C80" w:rsidRPr="00794D31" w:rsidRDefault="00390C80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I</w:t>
      </w:r>
      <w:r w:rsidR="00ED35FB" w:rsidRPr="00794D31">
        <w:rPr>
          <w:rFonts w:asciiTheme="minorHAnsi" w:hAnsiTheme="minorHAnsi" w:cstheme="minorHAnsi"/>
          <w:sz w:val="22"/>
          <w:szCs w:val="22"/>
        </w:rPr>
        <w:t>/We</w:t>
      </w:r>
      <w:r w:rsidRPr="00794D31">
        <w:rPr>
          <w:rFonts w:asciiTheme="minorHAnsi" w:hAnsiTheme="minorHAnsi" w:cstheme="minorHAnsi"/>
          <w:sz w:val="22"/>
          <w:szCs w:val="22"/>
        </w:rPr>
        <w:t xml:space="preserve"> confirm that </w:t>
      </w:r>
      <w:r w:rsidR="00ED35FB" w:rsidRPr="00794D31">
        <w:rPr>
          <w:rFonts w:asciiTheme="minorHAnsi" w:hAnsiTheme="minorHAnsi" w:cstheme="minorHAnsi"/>
          <w:sz w:val="22"/>
          <w:szCs w:val="22"/>
        </w:rPr>
        <w:t xml:space="preserve">the </w:t>
      </w:r>
      <w:r w:rsidRPr="00794D31">
        <w:rPr>
          <w:rFonts w:asciiTheme="minorHAnsi" w:hAnsiTheme="minorHAnsi" w:cstheme="minorHAnsi"/>
          <w:sz w:val="22"/>
          <w:szCs w:val="22"/>
        </w:rPr>
        <w:t>information give</w:t>
      </w:r>
      <w:r w:rsidR="00D83ABA" w:rsidRPr="00794D31">
        <w:rPr>
          <w:rFonts w:asciiTheme="minorHAnsi" w:hAnsiTheme="minorHAnsi" w:cstheme="minorHAnsi"/>
          <w:sz w:val="22"/>
          <w:szCs w:val="22"/>
        </w:rPr>
        <w:t xml:space="preserve">n is correct to the best of </w:t>
      </w:r>
      <w:r w:rsidR="00ED35FB" w:rsidRPr="00794D31">
        <w:rPr>
          <w:rFonts w:asciiTheme="minorHAnsi" w:hAnsiTheme="minorHAnsi" w:cstheme="minorHAnsi"/>
          <w:sz w:val="22"/>
          <w:szCs w:val="22"/>
        </w:rPr>
        <w:t xml:space="preserve">my/our </w:t>
      </w:r>
      <w:r w:rsidRPr="00794D31">
        <w:rPr>
          <w:rFonts w:asciiTheme="minorHAnsi" w:hAnsiTheme="minorHAnsi" w:cstheme="minorHAnsi"/>
          <w:sz w:val="22"/>
          <w:szCs w:val="22"/>
        </w:rPr>
        <w:t>knowledge at the time of application.</w:t>
      </w:r>
    </w:p>
    <w:p w14:paraId="44BC7461" w14:textId="77777777" w:rsidR="00045EB8" w:rsidRDefault="00045EB8" w:rsidP="000F690D">
      <w:pPr>
        <w:rPr>
          <w:rFonts w:asciiTheme="minorHAnsi" w:hAnsiTheme="minorHAnsi" w:cstheme="minorHAnsi"/>
          <w:sz w:val="22"/>
          <w:szCs w:val="22"/>
        </w:rPr>
      </w:pPr>
    </w:p>
    <w:p w14:paraId="0CC97DA4" w14:textId="77777777" w:rsidR="002875D1" w:rsidRPr="00794D31" w:rsidRDefault="002875D1" w:rsidP="000F690D">
      <w:pPr>
        <w:rPr>
          <w:rFonts w:asciiTheme="minorHAnsi" w:hAnsiTheme="minorHAnsi" w:cstheme="minorHAnsi"/>
          <w:sz w:val="22"/>
          <w:szCs w:val="22"/>
        </w:rPr>
      </w:pPr>
    </w:p>
    <w:p w14:paraId="28E5AC3C" w14:textId="77777777" w:rsidR="00F700B1" w:rsidRPr="00794D31" w:rsidRDefault="00285396" w:rsidP="00D511CF">
      <w:pPr>
        <w:rPr>
          <w:rFonts w:asciiTheme="minorHAnsi" w:hAnsiTheme="minorHAnsi" w:cstheme="minorHAnsi"/>
          <w:sz w:val="22"/>
          <w:szCs w:val="22"/>
        </w:rPr>
      </w:pPr>
      <w:r w:rsidRPr="00794D31">
        <w:rPr>
          <w:rFonts w:asciiTheme="minorHAnsi" w:hAnsiTheme="minorHAnsi" w:cstheme="minorHAnsi"/>
          <w:sz w:val="22"/>
          <w:szCs w:val="22"/>
        </w:rPr>
        <w:t>Signed</w:t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AC161A" w:rsidRPr="00794D31">
        <w:rPr>
          <w:rFonts w:asciiTheme="minorHAnsi" w:hAnsiTheme="minorHAnsi" w:cstheme="minorHAnsi"/>
          <w:sz w:val="22"/>
          <w:szCs w:val="22"/>
        </w:rPr>
        <w:t>dat</w:t>
      </w:r>
      <w:r w:rsidR="00794D31">
        <w:rPr>
          <w:rFonts w:asciiTheme="minorHAnsi" w:hAnsiTheme="minorHAnsi" w:cstheme="minorHAnsi"/>
          <w:sz w:val="22"/>
          <w:szCs w:val="22"/>
        </w:rPr>
        <w:t>e</w:t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  <w:t>Signed</w:t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794D31">
        <w:rPr>
          <w:rFonts w:asciiTheme="minorHAnsi" w:hAnsiTheme="minorHAnsi" w:cstheme="minorHAnsi"/>
          <w:sz w:val="22"/>
          <w:szCs w:val="22"/>
        </w:rPr>
        <w:tab/>
      </w:r>
      <w:r w:rsidR="00045EB8" w:rsidRPr="00794D31">
        <w:rPr>
          <w:rFonts w:asciiTheme="minorHAnsi" w:hAnsiTheme="minorHAnsi" w:cstheme="minorHAnsi"/>
          <w:sz w:val="22"/>
          <w:szCs w:val="22"/>
        </w:rPr>
        <w:t>date</w:t>
      </w:r>
    </w:p>
    <w:p w14:paraId="0E0D415B" w14:textId="77777777" w:rsidR="0000622E" w:rsidRDefault="0000622E" w:rsidP="00D83ABA">
      <w:pPr>
        <w:jc w:val="center"/>
        <w:rPr>
          <w:rFonts w:asciiTheme="minorHAnsi" w:hAnsiTheme="minorHAnsi" w:cstheme="minorHAnsi"/>
          <w:b/>
        </w:rPr>
      </w:pPr>
    </w:p>
    <w:p w14:paraId="2D910572" w14:textId="77777777" w:rsidR="002875D1" w:rsidRDefault="002875D1" w:rsidP="00D83ABA">
      <w:pPr>
        <w:jc w:val="center"/>
        <w:rPr>
          <w:rFonts w:asciiTheme="minorHAnsi" w:hAnsiTheme="minorHAnsi" w:cstheme="minorHAnsi"/>
          <w:b/>
        </w:rPr>
      </w:pPr>
    </w:p>
    <w:p w14:paraId="2F8AA189" w14:textId="77777777" w:rsidR="002875D1" w:rsidRPr="00794D31" w:rsidRDefault="002875D1" w:rsidP="00D83ABA">
      <w:pPr>
        <w:jc w:val="center"/>
        <w:rPr>
          <w:rFonts w:asciiTheme="minorHAnsi" w:hAnsiTheme="minorHAnsi" w:cstheme="minorHAnsi"/>
          <w:b/>
        </w:rPr>
      </w:pPr>
    </w:p>
    <w:p w14:paraId="7463C44E" w14:textId="77777777" w:rsidR="00F700B1" w:rsidRPr="00794D31" w:rsidRDefault="00ED35FB" w:rsidP="00D83ABA">
      <w:pPr>
        <w:jc w:val="center"/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>Thank you for taking the time to complete this application</w:t>
      </w:r>
    </w:p>
    <w:p w14:paraId="326EE5BD" w14:textId="77777777" w:rsidR="00ED35FB" w:rsidRPr="00794D31" w:rsidRDefault="00ED35FB" w:rsidP="00D83ABA">
      <w:pPr>
        <w:jc w:val="center"/>
        <w:rPr>
          <w:rFonts w:asciiTheme="minorHAnsi" w:hAnsiTheme="minorHAnsi" w:cstheme="minorHAnsi"/>
          <w:b/>
        </w:rPr>
      </w:pPr>
    </w:p>
    <w:p w14:paraId="4903127F" w14:textId="77777777" w:rsidR="00016433" w:rsidRDefault="00016433" w:rsidP="00D83ABA">
      <w:pPr>
        <w:jc w:val="center"/>
        <w:rPr>
          <w:rFonts w:asciiTheme="minorHAnsi" w:hAnsiTheme="minorHAnsi" w:cstheme="minorHAnsi"/>
          <w:b/>
        </w:rPr>
      </w:pPr>
    </w:p>
    <w:p w14:paraId="637051CF" w14:textId="3B2301A6" w:rsidR="00ED35FB" w:rsidRPr="00794D31" w:rsidRDefault="00ED35FB" w:rsidP="00D83ABA">
      <w:pPr>
        <w:jc w:val="center"/>
        <w:rPr>
          <w:rFonts w:asciiTheme="minorHAnsi" w:hAnsiTheme="minorHAnsi" w:cstheme="minorHAnsi"/>
          <w:b/>
        </w:rPr>
      </w:pPr>
      <w:r w:rsidRPr="00794D31">
        <w:rPr>
          <w:rFonts w:asciiTheme="minorHAnsi" w:hAnsiTheme="minorHAnsi" w:cstheme="minorHAnsi"/>
          <w:b/>
        </w:rPr>
        <w:t>The Centre Manager will review the information and a decision will be emailed to you shortly</w:t>
      </w:r>
    </w:p>
    <w:p w14:paraId="66FF5D58" w14:textId="77777777" w:rsidR="009C26C6" w:rsidRPr="00794D31" w:rsidRDefault="009C26C6" w:rsidP="00AC1033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C26C6" w:rsidRPr="00794D31" w14:paraId="409F11A7" w14:textId="77777777" w:rsidTr="00C35477">
        <w:tc>
          <w:tcPr>
            <w:tcW w:w="5245" w:type="dxa"/>
            <w:shd w:val="clear" w:color="auto" w:fill="auto"/>
          </w:tcPr>
          <w:p w14:paraId="6DACEF6E" w14:textId="77777777" w:rsidR="0000622E" w:rsidRPr="00794D31" w:rsidRDefault="0000622E" w:rsidP="0000622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1E6A2F79" w14:textId="77777777" w:rsidR="009C26C6" w:rsidRPr="00794D31" w:rsidRDefault="0000622E" w:rsidP="0000622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4D31">
              <w:rPr>
                <w:rFonts w:asciiTheme="minorHAnsi" w:hAnsiTheme="minorHAnsi" w:cstheme="minorHAnsi"/>
                <w:bCs/>
                <w:sz w:val="20"/>
                <w:szCs w:val="20"/>
              </w:rPr>
              <w:t>Subsidy rate assessed at: £</w:t>
            </w:r>
          </w:p>
          <w:p w14:paraId="6AABE6A2" w14:textId="77777777" w:rsidR="0000622E" w:rsidRPr="00794D31" w:rsidRDefault="0000622E" w:rsidP="0000622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BBBF19" w14:textId="77777777" w:rsidR="0000622E" w:rsidRPr="00794D31" w:rsidRDefault="0000622E" w:rsidP="00794D31">
            <w:pPr>
              <w:rPr>
                <w:rFonts w:asciiTheme="minorHAnsi" w:hAnsiTheme="minorHAnsi" w:cstheme="minorHAnsi"/>
                <w:b/>
              </w:rPr>
            </w:pPr>
            <w:r w:rsidRPr="00794D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Date confirmation sent: </w:t>
            </w:r>
          </w:p>
        </w:tc>
      </w:tr>
    </w:tbl>
    <w:p w14:paraId="3174F8E7" w14:textId="77777777" w:rsidR="009C26C6" w:rsidRDefault="009C26C6" w:rsidP="00794D31">
      <w:pPr>
        <w:rPr>
          <w:rFonts w:ascii="Arial" w:hAnsi="Arial" w:cs="Arial"/>
          <w:b/>
        </w:rPr>
      </w:pPr>
    </w:p>
    <w:sectPr w:rsidR="009C26C6" w:rsidSect="002875D1">
      <w:headerReference w:type="default" r:id="rId11"/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B504" w14:textId="77777777" w:rsidR="007C668E" w:rsidRDefault="007C668E">
      <w:r>
        <w:separator/>
      </w:r>
    </w:p>
  </w:endnote>
  <w:endnote w:type="continuationSeparator" w:id="0">
    <w:p w14:paraId="2C64058B" w14:textId="77777777" w:rsidR="007C668E" w:rsidRDefault="007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78D9" w14:textId="77777777" w:rsidR="007C668E" w:rsidRDefault="007C668E">
      <w:r>
        <w:separator/>
      </w:r>
    </w:p>
  </w:footnote>
  <w:footnote w:type="continuationSeparator" w:id="0">
    <w:p w14:paraId="4151AFA2" w14:textId="77777777" w:rsidR="007C668E" w:rsidRDefault="007C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097B" w14:textId="09B3BC61" w:rsidR="00EB686F" w:rsidRDefault="002D6BC3" w:rsidP="006E2324">
    <w:pPr>
      <w:pStyle w:val="Title"/>
      <w:jc w:val="left"/>
      <w:rPr>
        <w:rFonts w:ascii="Arial" w:hAnsi="Arial" w:cs="Arial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0" locked="0" layoutInCell="1" allowOverlap="1" wp14:anchorId="4F4E9407" wp14:editId="56B8F458">
          <wp:simplePos x="0" y="0"/>
          <wp:positionH relativeFrom="margin">
            <wp:posOffset>4374515</wp:posOffset>
          </wp:positionH>
          <wp:positionV relativeFrom="paragraph">
            <wp:posOffset>-686435</wp:posOffset>
          </wp:positionV>
          <wp:extent cx="2900045" cy="1310640"/>
          <wp:effectExtent l="0" t="0" r="0" b="3810"/>
          <wp:wrapSquare wrapText="bothSides"/>
          <wp:docPr id="1857711378" name="Picture 3" descr="A green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11378" name="Picture 3" descr="A green background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045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86F">
      <w:rPr>
        <w:rFonts w:ascii="Arial" w:hAnsi="Arial" w:cs="Arial"/>
        <w:sz w:val="24"/>
      </w:rPr>
      <w:t xml:space="preserve">OUR </w:t>
    </w:r>
    <w:r w:rsidR="00EB686F" w:rsidRPr="00676466">
      <w:rPr>
        <w:rFonts w:ascii="Arial" w:hAnsi="Arial" w:cs="Arial"/>
        <w:sz w:val="24"/>
      </w:rPr>
      <w:t>REF NO</w:t>
    </w:r>
  </w:p>
  <w:p w14:paraId="700D6A9D" w14:textId="77777777" w:rsidR="000C20C1" w:rsidRDefault="00EB686F" w:rsidP="00EB686F">
    <w:pPr>
      <w:pStyle w:val="Title"/>
      <w:jc w:val="left"/>
      <w:rPr>
        <w:rFonts w:ascii="Arial" w:hAnsi="Arial" w:cs="Arial"/>
        <w:b w:val="0"/>
        <w:bCs w:val="0"/>
        <w:sz w:val="16"/>
        <w:szCs w:val="16"/>
      </w:rPr>
    </w:pPr>
    <w:r w:rsidRPr="00BC53DE">
      <w:rPr>
        <w:rFonts w:ascii="Arial" w:hAnsi="Arial" w:cs="Arial"/>
        <w:b w:val="0"/>
        <w:sz w:val="16"/>
        <w:szCs w:val="16"/>
      </w:rPr>
      <w:t>(to b</w:t>
    </w:r>
    <w:r w:rsidRPr="00BC53DE">
      <w:rPr>
        <w:rFonts w:ascii="Arial" w:hAnsi="Arial" w:cs="Arial"/>
        <w:b w:val="0"/>
        <w:bCs w:val="0"/>
        <w:sz w:val="16"/>
        <w:szCs w:val="16"/>
      </w:rPr>
      <w:t>e completed by Relat</w:t>
    </w:r>
    <w:r>
      <w:rPr>
        <w:rFonts w:ascii="Arial" w:hAnsi="Arial" w:cs="Arial"/>
        <w:b w:val="0"/>
        <w:bCs w:val="0"/>
        <w:sz w:val="16"/>
        <w:szCs w:val="16"/>
      </w:rPr>
      <w:t>ionships Suss</w:t>
    </w:r>
    <w:r w:rsidR="000C20C1">
      <w:rPr>
        <w:rFonts w:ascii="Arial" w:hAnsi="Arial" w:cs="Arial"/>
        <w:b w:val="0"/>
        <w:bCs w:val="0"/>
        <w:sz w:val="16"/>
        <w:szCs w:val="16"/>
      </w:rPr>
      <w:t>ex</w:t>
    </w:r>
  </w:p>
  <w:p w14:paraId="78C99D8E" w14:textId="4DBFF17C" w:rsidR="00EB686F" w:rsidRPr="002875D1" w:rsidRDefault="00EB686F" w:rsidP="00EB686F">
    <w:pPr>
      <w:pStyle w:val="Title"/>
      <w:jc w:val="left"/>
      <w:rPr>
        <w:rFonts w:ascii="Arial" w:hAnsi="Arial" w:cs="Arial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Relationships Sussex</w:t>
    </w:r>
  </w:p>
  <w:p w14:paraId="476B0E2F" w14:textId="77777777" w:rsidR="00EB686F" w:rsidRDefault="00EB6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77"/>
    <w:rsid w:val="0000622E"/>
    <w:rsid w:val="00016433"/>
    <w:rsid w:val="00025337"/>
    <w:rsid w:val="00037879"/>
    <w:rsid w:val="00045EB8"/>
    <w:rsid w:val="000C20C1"/>
    <w:rsid w:val="000C56E3"/>
    <w:rsid w:val="000D30DB"/>
    <w:rsid w:val="000D5E73"/>
    <w:rsid w:val="000F0A57"/>
    <w:rsid w:val="000F690D"/>
    <w:rsid w:val="00114F23"/>
    <w:rsid w:val="0011654B"/>
    <w:rsid w:val="00136DF6"/>
    <w:rsid w:val="001D50E7"/>
    <w:rsid w:val="001E188E"/>
    <w:rsid w:val="001F2632"/>
    <w:rsid w:val="002225A7"/>
    <w:rsid w:val="00242F9B"/>
    <w:rsid w:val="00252C2B"/>
    <w:rsid w:val="00280CA3"/>
    <w:rsid w:val="00285396"/>
    <w:rsid w:val="00285BFD"/>
    <w:rsid w:val="002875D1"/>
    <w:rsid w:val="002C7984"/>
    <w:rsid w:val="002D6BC3"/>
    <w:rsid w:val="002E5919"/>
    <w:rsid w:val="002E5C39"/>
    <w:rsid w:val="00316EDD"/>
    <w:rsid w:val="00363957"/>
    <w:rsid w:val="00390C80"/>
    <w:rsid w:val="003B2301"/>
    <w:rsid w:val="003C2F47"/>
    <w:rsid w:val="004062B9"/>
    <w:rsid w:val="004468B2"/>
    <w:rsid w:val="00474518"/>
    <w:rsid w:val="00477A80"/>
    <w:rsid w:val="004907D0"/>
    <w:rsid w:val="00522876"/>
    <w:rsid w:val="005C204E"/>
    <w:rsid w:val="005C6352"/>
    <w:rsid w:val="005D0A5E"/>
    <w:rsid w:val="005E2F46"/>
    <w:rsid w:val="005E7B9D"/>
    <w:rsid w:val="00603C32"/>
    <w:rsid w:val="0063036F"/>
    <w:rsid w:val="00676466"/>
    <w:rsid w:val="006844B6"/>
    <w:rsid w:val="006B1B7D"/>
    <w:rsid w:val="006C3AFC"/>
    <w:rsid w:val="006E2324"/>
    <w:rsid w:val="007457D4"/>
    <w:rsid w:val="007504F5"/>
    <w:rsid w:val="00750D29"/>
    <w:rsid w:val="00770CE1"/>
    <w:rsid w:val="00794D31"/>
    <w:rsid w:val="007C668E"/>
    <w:rsid w:val="007D7689"/>
    <w:rsid w:val="00814D1C"/>
    <w:rsid w:val="00820D80"/>
    <w:rsid w:val="00821804"/>
    <w:rsid w:val="008669B9"/>
    <w:rsid w:val="008E63E2"/>
    <w:rsid w:val="008F06D9"/>
    <w:rsid w:val="009217C7"/>
    <w:rsid w:val="00927DAF"/>
    <w:rsid w:val="00932078"/>
    <w:rsid w:val="00932838"/>
    <w:rsid w:val="00984974"/>
    <w:rsid w:val="00995F01"/>
    <w:rsid w:val="009C26C6"/>
    <w:rsid w:val="009D5769"/>
    <w:rsid w:val="009D5ED6"/>
    <w:rsid w:val="00A03E21"/>
    <w:rsid w:val="00A1266D"/>
    <w:rsid w:val="00A1631E"/>
    <w:rsid w:val="00A5676D"/>
    <w:rsid w:val="00A57E99"/>
    <w:rsid w:val="00A701AD"/>
    <w:rsid w:val="00A75EB2"/>
    <w:rsid w:val="00A80C1D"/>
    <w:rsid w:val="00AB6397"/>
    <w:rsid w:val="00AC1033"/>
    <w:rsid w:val="00AC161A"/>
    <w:rsid w:val="00AC36CA"/>
    <w:rsid w:val="00B04034"/>
    <w:rsid w:val="00B04102"/>
    <w:rsid w:val="00B1312A"/>
    <w:rsid w:val="00B436FD"/>
    <w:rsid w:val="00B74734"/>
    <w:rsid w:val="00BB0AF9"/>
    <w:rsid w:val="00BC53DE"/>
    <w:rsid w:val="00BF6686"/>
    <w:rsid w:val="00C04B25"/>
    <w:rsid w:val="00C301D0"/>
    <w:rsid w:val="00C32A1B"/>
    <w:rsid w:val="00C35477"/>
    <w:rsid w:val="00C86F0B"/>
    <w:rsid w:val="00CB20D3"/>
    <w:rsid w:val="00CB77CF"/>
    <w:rsid w:val="00CD5807"/>
    <w:rsid w:val="00CD6162"/>
    <w:rsid w:val="00D21D37"/>
    <w:rsid w:val="00D251FD"/>
    <w:rsid w:val="00D47ED5"/>
    <w:rsid w:val="00D511CF"/>
    <w:rsid w:val="00D83ABA"/>
    <w:rsid w:val="00D85E7C"/>
    <w:rsid w:val="00DB2A5E"/>
    <w:rsid w:val="00DB2F79"/>
    <w:rsid w:val="00DB48C0"/>
    <w:rsid w:val="00DB5D97"/>
    <w:rsid w:val="00DD54C3"/>
    <w:rsid w:val="00DD6EF4"/>
    <w:rsid w:val="00E0297F"/>
    <w:rsid w:val="00E07B94"/>
    <w:rsid w:val="00E467D1"/>
    <w:rsid w:val="00E610E5"/>
    <w:rsid w:val="00E65A42"/>
    <w:rsid w:val="00E90862"/>
    <w:rsid w:val="00EB686F"/>
    <w:rsid w:val="00EC1F77"/>
    <w:rsid w:val="00ED35FB"/>
    <w:rsid w:val="00EF46C4"/>
    <w:rsid w:val="00F27EAD"/>
    <w:rsid w:val="00F33A46"/>
    <w:rsid w:val="00F41EB9"/>
    <w:rsid w:val="00F700B1"/>
    <w:rsid w:val="00FA7C37"/>
    <w:rsid w:val="00FB1AE7"/>
    <w:rsid w:val="00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4C1A5"/>
  <w15:chartTrackingRefBased/>
  <w15:docId w15:val="{EE62345B-86CA-41BB-995E-887F741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A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360" w:lineRule="auto"/>
      <w:ind w:left="5040" w:firstLine="72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D2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646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320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A70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701A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ception@relationshipssussex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eception@relationshipssusse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ceeLeddra\Relate%20West%20Sussex\Relate%20-%20General\Management%20Administrator\Jaycee\subsidy%20forms\Subsidy%20Form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cee2e9-b9b0-4d79-a948-0b9be642b390">
      <Terms xmlns="http://schemas.microsoft.com/office/infopath/2007/PartnerControls"/>
    </lcf76f155ced4ddcb4097134ff3c332f>
    <TaxCatchAll xmlns="365f475a-7626-4932-9d2b-7eea4889df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4021C5CC00145B53808C8B5C6DD70" ma:contentTypeVersion="14" ma:contentTypeDescription="Create a new document." ma:contentTypeScope="" ma:versionID="e2cfeab232e132824ca342b3462bea53">
  <xsd:schema xmlns:xsd="http://www.w3.org/2001/XMLSchema" xmlns:xs="http://www.w3.org/2001/XMLSchema" xmlns:p="http://schemas.microsoft.com/office/2006/metadata/properties" xmlns:ns2="0ccee2e9-b9b0-4d79-a948-0b9be642b390" xmlns:ns3="365f475a-7626-4932-9d2b-7eea4889df87" targetNamespace="http://schemas.microsoft.com/office/2006/metadata/properties" ma:root="true" ma:fieldsID="4dc66d33d4bb0ab51acbaa06e419b356" ns2:_="" ns3:_="">
    <xsd:import namespace="0ccee2e9-b9b0-4d79-a948-0b9be642b390"/>
    <xsd:import namespace="365f475a-7626-4932-9d2b-7eea4889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e2e9-b9b0-4d79-a948-0b9be642b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1ec758-cbd5-4344-9ae1-e0059cb73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475a-7626-4932-9d2b-7eea4889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f7595e-0f04-4c52-bb9c-612155c527ca}" ma:internalName="TaxCatchAll" ma:showField="CatchAllData" ma:web="365f475a-7626-4932-9d2b-7eea4889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ED7A0-FCB0-42E5-B6D8-861CB3D38220}">
  <ds:schemaRefs>
    <ds:schemaRef ds:uri="http://schemas.microsoft.com/office/2006/metadata/properties"/>
    <ds:schemaRef ds:uri="http://schemas.microsoft.com/office/infopath/2007/PartnerControls"/>
    <ds:schemaRef ds:uri="0ccee2e9-b9b0-4d79-a948-0b9be642b390"/>
    <ds:schemaRef ds:uri="365f475a-7626-4932-9d2b-7eea4889df87"/>
  </ds:schemaRefs>
</ds:datastoreItem>
</file>

<file path=customXml/itemProps2.xml><?xml version="1.0" encoding="utf-8"?>
<ds:datastoreItem xmlns:ds="http://schemas.openxmlformats.org/officeDocument/2006/customXml" ds:itemID="{6F9CE7E7-1016-4D09-BC33-978F7592F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99597-0B1A-47D6-A384-EFDEE547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e2e9-b9b0-4d79-a948-0b9be642b390"/>
    <ds:schemaRef ds:uri="365f475a-7626-4932-9d2b-7eea4889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Subsidy Form Application</Template>
  <TotalTime>12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FUND APPLICATION</vt:lpstr>
    </vt:vector>
  </TitlesOfParts>
  <Company/>
  <LinksUpToDate>false</LinksUpToDate>
  <CharactersWithSpaces>3155</CharactersWithSpaces>
  <SharedDoc>false</SharedDoc>
  <HLinks>
    <vt:vector size="12" baseType="variant"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mailto:reception.crawley@relatesussex.org</vt:lpwstr>
      </vt:variant>
      <vt:variant>
        <vt:lpwstr/>
      </vt:variant>
      <vt:variant>
        <vt:i4>4194351</vt:i4>
      </vt:variant>
      <vt:variant>
        <vt:i4>0</vt:i4>
      </vt:variant>
      <vt:variant>
        <vt:i4>0</vt:i4>
      </vt:variant>
      <vt:variant>
        <vt:i4>5</vt:i4>
      </vt:variant>
      <vt:variant>
        <vt:lpwstr>mailto:reception.crawley@relatesussex.org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FUND APPLICATION</dc:title>
  <dc:subject/>
  <dc:creator>Jaycee Leddra</dc:creator>
  <cp:keywords/>
  <dc:description/>
  <cp:lastModifiedBy>Jaycee Leddra</cp:lastModifiedBy>
  <cp:revision>8</cp:revision>
  <cp:lastPrinted>2020-10-01T10:20:00Z</cp:lastPrinted>
  <dcterms:created xsi:type="dcterms:W3CDTF">2025-04-22T10:37:00Z</dcterms:created>
  <dcterms:modified xsi:type="dcterms:W3CDTF">2025-04-22T11:16:00Z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0x0101000834021C5CC00145B53808C8B5C6DD70</vt:lpwstr>
  </property>
  <property fmtid="{D5CDD505-2E9C-101B-9397-08002B2CF9AE}" pid="3" name="MediaServiceImageTags">
    <vt:lpwstr/>
  </property>
</Properties>
</file>