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F6BE" w14:textId="77777777" w:rsidR="00D02B7C" w:rsidRDefault="00D02B7C" w:rsidP="00D02B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788075"/>
    </w:p>
    <w:p w14:paraId="0DB89CF8" w14:textId="01D21157" w:rsidR="00912A61" w:rsidRPr="00F72925" w:rsidRDefault="00912A61" w:rsidP="00D02B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2925">
        <w:rPr>
          <w:rFonts w:ascii="Times New Roman" w:hAnsi="Times New Roman" w:cs="Times New Roman"/>
          <w:b/>
          <w:sz w:val="32"/>
          <w:szCs w:val="32"/>
        </w:rPr>
        <w:t>OWNER INFORMATION</w:t>
      </w:r>
    </w:p>
    <w:p w14:paraId="7E6A9089" w14:textId="77777777" w:rsidR="00912A61" w:rsidRPr="00AE6D21" w:rsidRDefault="00912A61" w:rsidP="00912A61">
      <w:pPr>
        <w:rPr>
          <w:rFonts w:ascii="Times New Roman" w:hAnsi="Times New Roman" w:cs="Times New Roman"/>
          <w:sz w:val="24"/>
          <w:szCs w:val="24"/>
        </w:rPr>
      </w:pPr>
      <w:r w:rsidRPr="00AE6D21">
        <w:rPr>
          <w:rFonts w:ascii="Times New Roman" w:hAnsi="Times New Roman" w:cs="Times New Roman"/>
          <w:b/>
          <w:i/>
          <w:sz w:val="24"/>
          <w:szCs w:val="24"/>
        </w:rPr>
        <w:t>First Name:</w:t>
      </w:r>
      <w:r w:rsidRPr="00AE6D21">
        <w:rPr>
          <w:rFonts w:ascii="Times New Roman" w:hAnsi="Times New Roman" w:cs="Times New Roman"/>
          <w:i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72195283"/>
          <w:placeholder>
            <w:docPart w:val="BCCC5416064B4A409503804B63ACD868"/>
          </w:placeholder>
          <w:showingPlcHdr/>
          <w:text/>
        </w:sdtPr>
        <w:sdtEndPr/>
        <w:sdtContent>
          <w:r w:rsidR="00FD1684" w:rsidRPr="00C9407B">
            <w:rPr>
              <w:rStyle w:val="PlaceholderText"/>
            </w:rPr>
            <w:t>Click or tap here to enter text.</w:t>
          </w:r>
        </w:sdtContent>
      </w:sdt>
      <w:r w:rsidRPr="00AE6D21">
        <w:rPr>
          <w:rFonts w:ascii="Times New Roman" w:hAnsi="Times New Roman" w:cs="Times New Roman"/>
          <w:sz w:val="24"/>
          <w:szCs w:val="24"/>
        </w:rPr>
        <w:t xml:space="preserve"> </w:t>
      </w:r>
      <w:r w:rsidRPr="00AE6D21">
        <w:rPr>
          <w:rFonts w:ascii="Times New Roman" w:hAnsi="Times New Roman" w:cs="Times New Roman"/>
          <w:b/>
          <w:i/>
          <w:sz w:val="24"/>
          <w:szCs w:val="24"/>
        </w:rPr>
        <w:t>Last Name:</w:t>
      </w:r>
      <w:r w:rsidRPr="00AE6D2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28092861"/>
          <w:placeholder>
            <w:docPart w:val="8C4A80D1542D4ACDA383F18C24A92C4E"/>
          </w:placeholder>
          <w:showingPlcHdr/>
          <w:text/>
        </w:sdtPr>
        <w:sdtEndPr/>
        <w:sdtContent>
          <w:r w:rsidR="001B0483" w:rsidRPr="00C9407B">
            <w:rPr>
              <w:rStyle w:val="PlaceholderText"/>
            </w:rPr>
            <w:t>Click or tap here to enter text.</w:t>
          </w:r>
        </w:sdtContent>
      </w:sdt>
    </w:p>
    <w:p w14:paraId="5937CBAF" w14:textId="77777777" w:rsidR="00912A61" w:rsidRPr="00AE6D21" w:rsidRDefault="00912A61" w:rsidP="00912A61">
      <w:pPr>
        <w:rPr>
          <w:rFonts w:ascii="Times New Roman" w:hAnsi="Times New Roman" w:cs="Times New Roman"/>
          <w:sz w:val="24"/>
          <w:szCs w:val="24"/>
        </w:rPr>
      </w:pPr>
      <w:r w:rsidRPr="00AE6D21">
        <w:rPr>
          <w:rFonts w:ascii="Times New Roman" w:hAnsi="Times New Roman" w:cs="Times New Roman"/>
          <w:b/>
          <w:i/>
          <w:sz w:val="24"/>
          <w:szCs w:val="24"/>
        </w:rPr>
        <w:t xml:space="preserve">Home Address: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129912057"/>
          <w:placeholder>
            <w:docPart w:val="96F5DBE6EC1D485A968F433FB2002EE6"/>
          </w:placeholder>
          <w:showingPlcHdr/>
          <w:text/>
        </w:sdtPr>
        <w:sdtEndPr/>
        <w:sdtContent>
          <w:r w:rsidR="001B0483" w:rsidRPr="00C9407B">
            <w:rPr>
              <w:rStyle w:val="PlaceholderText"/>
            </w:rPr>
            <w:t>Click or tap here to enter text.</w:t>
          </w:r>
        </w:sdtContent>
      </w:sdt>
    </w:p>
    <w:p w14:paraId="4C8DD26A" w14:textId="77777777" w:rsidR="00912A61" w:rsidRPr="00AE6D21" w:rsidRDefault="00912A61" w:rsidP="00FE27EF">
      <w:pPr>
        <w:tabs>
          <w:tab w:val="right" w:pos="10800"/>
        </w:tabs>
        <w:rPr>
          <w:rFonts w:ascii="Times New Roman" w:hAnsi="Times New Roman" w:cs="Times New Roman"/>
          <w:sz w:val="24"/>
          <w:szCs w:val="24"/>
        </w:rPr>
      </w:pPr>
      <w:r w:rsidRPr="00AE6D21">
        <w:rPr>
          <w:rFonts w:ascii="Times New Roman" w:hAnsi="Times New Roman" w:cs="Times New Roman"/>
          <w:b/>
          <w:i/>
          <w:sz w:val="24"/>
          <w:szCs w:val="24"/>
        </w:rPr>
        <w:t>City:</w:t>
      </w:r>
      <w:r w:rsidRPr="00AE6D2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98134556"/>
          <w:placeholder>
            <w:docPart w:val="976398DC2A424854AC04E0C65782EB14"/>
          </w:placeholder>
          <w:showingPlcHdr/>
          <w:text/>
        </w:sdtPr>
        <w:sdtEndPr/>
        <w:sdtContent>
          <w:r w:rsidR="001B0483" w:rsidRPr="00C9407B">
            <w:rPr>
              <w:rStyle w:val="PlaceholderText"/>
            </w:rPr>
            <w:t>Click or tap here to enter text.</w:t>
          </w:r>
        </w:sdtContent>
      </w:sdt>
      <w:r w:rsidRPr="00AE6D21">
        <w:rPr>
          <w:rFonts w:ascii="Times New Roman" w:hAnsi="Times New Roman" w:cs="Times New Roman"/>
          <w:sz w:val="24"/>
          <w:szCs w:val="24"/>
        </w:rPr>
        <w:t xml:space="preserve"> </w:t>
      </w:r>
      <w:r w:rsidRPr="00AE6D21">
        <w:rPr>
          <w:rFonts w:ascii="Times New Roman" w:hAnsi="Times New Roman" w:cs="Times New Roman"/>
          <w:b/>
          <w:i/>
          <w:sz w:val="24"/>
          <w:szCs w:val="24"/>
        </w:rPr>
        <w:t>State:</w:t>
      </w:r>
      <w:r w:rsidRPr="00AE6D2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10741471"/>
          <w:placeholder>
            <w:docPart w:val="BD73441220364633AA032C7157C124EF"/>
          </w:placeholder>
          <w:showingPlcHdr/>
          <w:text/>
        </w:sdtPr>
        <w:sdtEndPr/>
        <w:sdtContent>
          <w:r w:rsidR="001B0483" w:rsidRPr="005740F9">
            <w:rPr>
              <w:rStyle w:val="PlaceholderText"/>
            </w:rPr>
            <w:t>Click or tap here to enter text.</w:t>
          </w:r>
        </w:sdtContent>
      </w:sdt>
      <w:r w:rsidRPr="00AE6D21">
        <w:rPr>
          <w:rFonts w:ascii="Times New Roman" w:hAnsi="Times New Roman" w:cs="Times New Roman"/>
          <w:sz w:val="24"/>
          <w:szCs w:val="24"/>
        </w:rPr>
        <w:t xml:space="preserve"> </w:t>
      </w:r>
      <w:r w:rsidRPr="00AE6D21">
        <w:rPr>
          <w:rFonts w:ascii="Times New Roman" w:hAnsi="Times New Roman" w:cs="Times New Roman"/>
          <w:b/>
          <w:i/>
          <w:sz w:val="24"/>
          <w:szCs w:val="24"/>
        </w:rPr>
        <w:t>Zip:</w:t>
      </w:r>
      <w:r w:rsidRPr="00AE6D2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57242121"/>
          <w:placeholder>
            <w:docPart w:val="C11D7ABC9EE3484B8CABE575072A3E08"/>
          </w:placeholder>
          <w:showingPlcHdr/>
          <w:text/>
        </w:sdtPr>
        <w:sdtEndPr/>
        <w:sdtContent>
          <w:r w:rsidR="001B0483" w:rsidRPr="00C9407B">
            <w:rPr>
              <w:rStyle w:val="PlaceholderText"/>
            </w:rPr>
            <w:t>Click or tap here to enter text.</w:t>
          </w:r>
        </w:sdtContent>
      </w:sdt>
      <w:r w:rsidR="00FE27EF">
        <w:rPr>
          <w:rFonts w:ascii="Times New Roman" w:hAnsi="Times New Roman" w:cs="Times New Roman"/>
          <w:sz w:val="24"/>
          <w:szCs w:val="24"/>
        </w:rPr>
        <w:tab/>
      </w:r>
    </w:p>
    <w:p w14:paraId="77CDFE2D" w14:textId="002E47D9" w:rsidR="00912A61" w:rsidRPr="00AE6D21" w:rsidRDefault="003A03B0" w:rsidP="00912A61">
      <w:pPr>
        <w:rPr>
          <w:rFonts w:ascii="Times New Roman" w:hAnsi="Times New Roman" w:cs="Times New Roman"/>
          <w:sz w:val="24"/>
          <w:szCs w:val="24"/>
        </w:rPr>
      </w:pPr>
      <w:r w:rsidRPr="00B70D04">
        <w:rPr>
          <w:rFonts w:ascii="Times New Roman" w:hAnsi="Times New Roman" w:cs="Times New Roman"/>
          <w:b/>
          <w:i/>
          <w:sz w:val="24"/>
          <w:szCs w:val="24"/>
        </w:rPr>
        <w:t xml:space="preserve">Cell </w:t>
      </w:r>
      <w:r w:rsidR="00912A61" w:rsidRPr="00B70D04">
        <w:rPr>
          <w:rFonts w:ascii="Times New Roman" w:hAnsi="Times New Roman" w:cs="Times New Roman"/>
          <w:b/>
          <w:i/>
          <w:sz w:val="24"/>
          <w:szCs w:val="24"/>
        </w:rPr>
        <w:t>Phone:</w:t>
      </w:r>
      <w:r w:rsidR="00912A61" w:rsidRPr="00AE6D2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16843587"/>
          <w:placeholder>
            <w:docPart w:val="85040A9DD3F54E00B2AD8FC22890F7C8"/>
          </w:placeholder>
          <w:showingPlcHdr/>
          <w:text/>
        </w:sdtPr>
        <w:sdtEndPr/>
        <w:sdtContent>
          <w:r w:rsidR="001B0483" w:rsidRPr="00C9407B">
            <w:rPr>
              <w:rStyle w:val="PlaceholderText"/>
            </w:rPr>
            <w:t>Click or tap here to enter text.</w:t>
          </w:r>
        </w:sdtContent>
      </w:sdt>
      <w:r w:rsidR="00912A61" w:rsidRPr="00AE6D21">
        <w:rPr>
          <w:rFonts w:ascii="Times New Roman" w:hAnsi="Times New Roman" w:cs="Times New Roman"/>
          <w:sz w:val="24"/>
          <w:szCs w:val="24"/>
        </w:rPr>
        <w:t xml:space="preserve"> </w:t>
      </w:r>
      <w:r w:rsidR="00D02B7C">
        <w:rPr>
          <w:rFonts w:ascii="Times New Roman" w:hAnsi="Times New Roman" w:cs="Times New Roman"/>
          <w:b/>
          <w:i/>
          <w:sz w:val="24"/>
          <w:szCs w:val="24"/>
        </w:rPr>
        <w:t xml:space="preserve">Cell </w:t>
      </w:r>
      <w:r w:rsidR="00912A61" w:rsidRPr="00B70D04">
        <w:rPr>
          <w:rFonts w:ascii="Times New Roman" w:hAnsi="Times New Roman" w:cs="Times New Roman"/>
          <w:b/>
          <w:i/>
          <w:sz w:val="24"/>
          <w:szCs w:val="24"/>
        </w:rPr>
        <w:t>Phone</w:t>
      </w:r>
      <w:r w:rsidR="00D02B7C">
        <w:rPr>
          <w:rFonts w:ascii="Times New Roman" w:hAnsi="Times New Roman" w:cs="Times New Roman"/>
          <w:b/>
          <w:i/>
          <w:sz w:val="24"/>
          <w:szCs w:val="24"/>
        </w:rPr>
        <w:t xml:space="preserve"> Carrier</w:t>
      </w:r>
      <w:r w:rsidR="009E3C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E3CE7" w:rsidRPr="009E3CE7">
        <w:rPr>
          <w:rFonts w:ascii="Times New Roman" w:hAnsi="Times New Roman" w:cs="Times New Roman"/>
          <w:b/>
          <w:i/>
        </w:rPr>
        <w:t>(to receive text msg)</w:t>
      </w:r>
      <w:r w:rsidR="00912A61" w:rsidRPr="009E3CE7">
        <w:rPr>
          <w:rFonts w:ascii="Times New Roman" w:hAnsi="Times New Roman" w:cs="Times New Roman"/>
          <w:b/>
          <w:i/>
        </w:rPr>
        <w:t>:</w:t>
      </w:r>
      <w:r w:rsidR="00912A61" w:rsidRPr="009E3CE7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63873201"/>
          <w:placeholder>
            <w:docPart w:val="0E5459AAD388495F889D06520DDA1FC9"/>
          </w:placeholder>
          <w:showingPlcHdr/>
          <w:text/>
        </w:sdtPr>
        <w:sdtEndPr/>
        <w:sdtContent>
          <w:r w:rsidR="001B0483" w:rsidRPr="00C9407B">
            <w:rPr>
              <w:rStyle w:val="PlaceholderText"/>
            </w:rPr>
            <w:t>Click or tap here to enter text.</w:t>
          </w:r>
        </w:sdtContent>
      </w:sdt>
    </w:p>
    <w:p w14:paraId="349D041A" w14:textId="77C74F68" w:rsidR="00912A61" w:rsidRPr="00AE6D21" w:rsidRDefault="00D02B7C" w:rsidP="00912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Home Phone</w:t>
      </w:r>
      <w:r w:rsidR="00912A61" w:rsidRPr="00B70D0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912A61" w:rsidRPr="00AE6D2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438648799"/>
          <w:placeholder>
            <w:docPart w:val="67D85368A372459AAFCAD527DBCC71AA"/>
          </w:placeholder>
          <w:showingPlcHdr/>
          <w:text/>
        </w:sdtPr>
        <w:sdtEndPr/>
        <w:sdtContent>
          <w:r w:rsidR="001B0483" w:rsidRPr="00C9407B">
            <w:rPr>
              <w:rStyle w:val="PlaceholderText"/>
            </w:rPr>
            <w:t>Click or tap here to enter text.</w:t>
          </w:r>
        </w:sdtContent>
      </w:sdt>
      <w:r w:rsidR="00912A61" w:rsidRPr="00AE6D21">
        <w:rPr>
          <w:rFonts w:ascii="Times New Roman" w:hAnsi="Times New Roman" w:cs="Times New Roman"/>
          <w:sz w:val="24"/>
          <w:szCs w:val="24"/>
        </w:rPr>
        <w:t xml:space="preserve"> </w:t>
      </w:r>
      <w:r w:rsidR="00B70D04">
        <w:rPr>
          <w:rFonts w:ascii="Times New Roman" w:hAnsi="Times New Roman" w:cs="Times New Roman"/>
          <w:sz w:val="24"/>
          <w:szCs w:val="24"/>
        </w:rPr>
        <w:tab/>
      </w:r>
      <w:r w:rsidR="00912A61" w:rsidRPr="00B70D04">
        <w:rPr>
          <w:rFonts w:ascii="Times New Roman" w:hAnsi="Times New Roman" w:cs="Times New Roman"/>
          <w:b/>
          <w:i/>
          <w:sz w:val="24"/>
          <w:szCs w:val="24"/>
        </w:rPr>
        <w:t>E-mail:</w:t>
      </w:r>
      <w:r w:rsidR="00912A61" w:rsidRPr="00AE6D2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97429336"/>
          <w:placeholder>
            <w:docPart w:val="8354D2162A794FFD8BB8F78928ED94F3"/>
          </w:placeholder>
          <w:showingPlcHdr/>
          <w:text/>
        </w:sdtPr>
        <w:sdtEndPr/>
        <w:sdtContent>
          <w:r w:rsidR="001B0483" w:rsidRPr="00C9407B">
            <w:rPr>
              <w:rStyle w:val="PlaceholderText"/>
            </w:rPr>
            <w:t>Click or tap here to enter text.</w:t>
          </w:r>
        </w:sdtContent>
      </w:sdt>
    </w:p>
    <w:p w14:paraId="06B327C0" w14:textId="77777777" w:rsidR="00912A61" w:rsidRPr="00E07888" w:rsidRDefault="00912A61" w:rsidP="00F72925">
      <w:pPr>
        <w:pStyle w:val="Title"/>
        <w:spacing w:line="360" w:lineRule="auto"/>
        <w:jc w:val="left"/>
        <w:rPr>
          <w:rFonts w:ascii="Arial" w:hAnsi="Arial" w:cs="Arial"/>
          <w:bCs w:val="0"/>
          <w:u w:val="single"/>
        </w:rPr>
      </w:pPr>
      <w:r w:rsidRPr="00E07888">
        <w:rPr>
          <w:rFonts w:ascii="Arial" w:hAnsi="Arial" w:cs="Arial"/>
          <w:bCs w:val="0"/>
          <w:u w:val="single"/>
        </w:rPr>
        <w:t>Emergency Contact:</w:t>
      </w:r>
    </w:p>
    <w:p w14:paraId="22089D1C" w14:textId="49DEDB52" w:rsidR="00912A61" w:rsidRPr="00A82140" w:rsidRDefault="00912A61" w:rsidP="00912A61">
      <w:pPr>
        <w:pStyle w:val="Title"/>
        <w:spacing w:line="360" w:lineRule="auto"/>
        <w:jc w:val="left"/>
        <w:rPr>
          <w:b w:val="0"/>
          <w:bCs w:val="0"/>
        </w:rPr>
      </w:pPr>
      <w:r w:rsidRPr="00B70D04">
        <w:rPr>
          <w:bCs w:val="0"/>
          <w:i/>
        </w:rPr>
        <w:t>Name:</w:t>
      </w:r>
      <w:r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195925781"/>
          <w:placeholder>
            <w:docPart w:val="CC1627E4210B4F29A2F50BA1E62B3BD5"/>
          </w:placeholder>
          <w:showingPlcHdr/>
          <w:text/>
        </w:sdtPr>
        <w:sdtEndPr/>
        <w:sdtContent>
          <w:r w:rsidR="001B0483" w:rsidRPr="00C828C7">
            <w:rPr>
              <w:rStyle w:val="PlaceholderText"/>
              <w:b w:val="0"/>
              <w:bCs w:val="0"/>
            </w:rPr>
            <w:t>Click or tap here to enter text.</w:t>
          </w:r>
        </w:sdtContent>
      </w:sdt>
      <w:r w:rsidR="00B70D04">
        <w:rPr>
          <w:b w:val="0"/>
          <w:bCs w:val="0"/>
        </w:rPr>
        <w:t xml:space="preserve">  </w:t>
      </w:r>
      <w:r w:rsidRPr="00B70D04">
        <w:rPr>
          <w:bCs w:val="0"/>
          <w:i/>
        </w:rPr>
        <w:t>Relationship:</w:t>
      </w:r>
      <w:r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457728794"/>
          <w:placeholder>
            <w:docPart w:val="19EE48ACF4034F9E8E38761943891BA6"/>
          </w:placeholder>
          <w:showingPlcHdr/>
          <w:text/>
        </w:sdtPr>
        <w:sdtEndPr/>
        <w:sdtContent>
          <w:r w:rsidR="001B0483" w:rsidRPr="00C828C7">
            <w:rPr>
              <w:rStyle w:val="PlaceholderText"/>
              <w:b w:val="0"/>
              <w:bCs w:val="0"/>
            </w:rPr>
            <w:t>Click or tap here to enter text.</w:t>
          </w:r>
        </w:sdtContent>
      </w:sdt>
      <w:r w:rsidRPr="00C828C7">
        <w:rPr>
          <w:b w:val="0"/>
          <w:bCs w:val="0"/>
        </w:rPr>
        <w:t xml:space="preserve"> </w:t>
      </w:r>
      <w:r w:rsidRPr="00C828C7">
        <w:rPr>
          <w:bCs w:val="0"/>
          <w:i/>
        </w:rPr>
        <w:t>Phone</w:t>
      </w:r>
      <w:r w:rsidRPr="00B70D04">
        <w:rPr>
          <w:bCs w:val="0"/>
          <w:i/>
        </w:rPr>
        <w:t>:</w:t>
      </w:r>
      <w:r w:rsidRPr="00A82140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683977527"/>
          <w:placeholder>
            <w:docPart w:val="D0AE495E62674A84BD4FBDF564ABFE26"/>
          </w:placeholder>
          <w:showingPlcHdr/>
          <w:text/>
        </w:sdtPr>
        <w:sdtEndPr/>
        <w:sdtContent>
          <w:r w:rsidR="001B0483" w:rsidRPr="00C828C7">
            <w:rPr>
              <w:rStyle w:val="PlaceholderText"/>
              <w:b w:val="0"/>
              <w:bCs w:val="0"/>
            </w:rPr>
            <w:t>Click or tap here to enter text.</w:t>
          </w:r>
        </w:sdtContent>
      </w:sdt>
    </w:p>
    <w:p w14:paraId="3F800307" w14:textId="77777777" w:rsidR="00912A61" w:rsidRPr="00B70D04" w:rsidRDefault="00912A61" w:rsidP="00912A61">
      <w:pPr>
        <w:pStyle w:val="Title"/>
        <w:spacing w:line="360" w:lineRule="auto"/>
        <w:jc w:val="left"/>
        <w:rPr>
          <w:bCs w:val="0"/>
          <w:i/>
        </w:rPr>
      </w:pPr>
      <w:r w:rsidRPr="00B70D04">
        <w:rPr>
          <w:bCs w:val="0"/>
          <w:i/>
        </w:rPr>
        <w:t>Please list those whom are authorized to pick up your dog:</w:t>
      </w:r>
    </w:p>
    <w:p w14:paraId="2D0104CD" w14:textId="3D85CD67" w:rsidR="00912A61" w:rsidRPr="00DE3885" w:rsidRDefault="00912A61" w:rsidP="00912A61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bCs w:val="0"/>
        </w:rPr>
      </w:pPr>
      <w:r w:rsidRPr="00B70D04">
        <w:rPr>
          <w:bCs w:val="0"/>
          <w:i/>
        </w:rPr>
        <w:t>Name:</w:t>
      </w:r>
      <w:r w:rsidR="00B70D04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1048108317"/>
          <w:placeholder>
            <w:docPart w:val="F92ADB6EB99648F49123ACA31F1DBCD5"/>
          </w:placeholder>
          <w:showingPlcHdr/>
          <w:text/>
        </w:sdtPr>
        <w:sdtEndPr/>
        <w:sdtContent>
          <w:r w:rsidR="001B0483" w:rsidRPr="00C828C7">
            <w:rPr>
              <w:rStyle w:val="PlaceholderText"/>
              <w:b w:val="0"/>
              <w:bCs w:val="0"/>
            </w:rPr>
            <w:t>Click or tap here to enter text.</w:t>
          </w:r>
        </w:sdtContent>
      </w:sdt>
      <w:r w:rsidRPr="00A82140">
        <w:rPr>
          <w:b w:val="0"/>
          <w:bCs w:val="0"/>
        </w:rPr>
        <w:t xml:space="preserve">   </w:t>
      </w:r>
      <w:r w:rsidRPr="00B70D04">
        <w:rPr>
          <w:bCs w:val="0"/>
          <w:i/>
        </w:rPr>
        <w:t>Relationship:</w:t>
      </w:r>
      <w:r w:rsidR="00B70D04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656154195"/>
          <w:placeholder>
            <w:docPart w:val="A4C13052B0AD4C52891361E900DE2C50"/>
          </w:placeholder>
          <w:showingPlcHdr/>
          <w:text/>
        </w:sdtPr>
        <w:sdtEndPr/>
        <w:sdtContent>
          <w:r w:rsidR="001B0483" w:rsidRPr="00C828C7">
            <w:rPr>
              <w:rStyle w:val="PlaceholderText"/>
              <w:b w:val="0"/>
              <w:bCs w:val="0"/>
            </w:rPr>
            <w:t>Click or tap here to enter text.</w:t>
          </w:r>
        </w:sdtContent>
      </w:sdt>
      <w:r w:rsidR="00C828C7">
        <w:rPr>
          <w:b w:val="0"/>
          <w:bCs w:val="0"/>
        </w:rPr>
        <w:t xml:space="preserve"> </w:t>
      </w:r>
      <w:r w:rsidR="00C828C7" w:rsidRPr="00874B63">
        <w:rPr>
          <w:i/>
          <w:iCs/>
        </w:rPr>
        <w:t>Phone</w:t>
      </w:r>
      <w:r w:rsidR="00C828C7">
        <w:rPr>
          <w:b w:val="0"/>
          <w:bCs w:val="0"/>
        </w:rPr>
        <w:t>:</w:t>
      </w:r>
      <w:sdt>
        <w:sdtPr>
          <w:rPr>
            <w:b w:val="0"/>
            <w:bCs w:val="0"/>
          </w:rPr>
          <w:id w:val="-661160682"/>
          <w:placeholder>
            <w:docPart w:val="DefaultPlaceholder_-1854013440"/>
          </w:placeholder>
        </w:sdtPr>
        <w:sdtEndPr/>
        <w:sdtContent>
          <w:sdt>
            <w:sdtPr>
              <w:rPr>
                <w:b w:val="0"/>
                <w:bCs w:val="0"/>
              </w:rPr>
              <w:id w:val="-214056722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C828C7" w:rsidRPr="00C828C7">
                <w:rPr>
                  <w:rStyle w:val="PlaceholderText"/>
                  <w:b w:val="0"/>
                  <w:bCs w:val="0"/>
                </w:rPr>
                <w:t>Click or tap here to enter text.</w:t>
              </w:r>
            </w:sdtContent>
          </w:sdt>
        </w:sdtContent>
      </w:sdt>
    </w:p>
    <w:p w14:paraId="1B21FD79" w14:textId="4B199781" w:rsidR="00912A61" w:rsidRPr="00DE3885" w:rsidRDefault="00912A61" w:rsidP="00912A61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bCs w:val="0"/>
        </w:rPr>
      </w:pPr>
      <w:r w:rsidRPr="00B70D04">
        <w:rPr>
          <w:bCs w:val="0"/>
          <w:i/>
        </w:rPr>
        <w:t>Name:</w:t>
      </w:r>
      <w:r w:rsidR="00B70D04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1844817170"/>
          <w:placeholder>
            <w:docPart w:val="4987DA9F61E3439F9B36A08581C4203C"/>
          </w:placeholder>
          <w:showingPlcHdr/>
          <w:text/>
        </w:sdtPr>
        <w:sdtEndPr/>
        <w:sdtContent>
          <w:r w:rsidR="001B0483" w:rsidRPr="00C828C7">
            <w:rPr>
              <w:rStyle w:val="PlaceholderText"/>
              <w:b w:val="0"/>
              <w:bCs w:val="0"/>
            </w:rPr>
            <w:t>Click or tap here to enter text.</w:t>
          </w:r>
        </w:sdtContent>
      </w:sdt>
      <w:r w:rsidRPr="00A82140">
        <w:rPr>
          <w:b w:val="0"/>
          <w:bCs w:val="0"/>
        </w:rPr>
        <w:t xml:space="preserve">  </w:t>
      </w:r>
      <w:r w:rsidRPr="00B70D04">
        <w:rPr>
          <w:bCs w:val="0"/>
          <w:i/>
        </w:rPr>
        <w:t>Relationship:</w:t>
      </w:r>
      <w:r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2118335067"/>
          <w:placeholder>
            <w:docPart w:val="02AE371FDA7A44D2A0F1701301233C0F"/>
          </w:placeholder>
          <w:showingPlcHdr/>
          <w:text/>
        </w:sdtPr>
        <w:sdtEndPr/>
        <w:sdtContent>
          <w:r w:rsidR="001B0483" w:rsidRPr="00C828C7">
            <w:rPr>
              <w:rStyle w:val="PlaceholderText"/>
              <w:b w:val="0"/>
              <w:bCs w:val="0"/>
            </w:rPr>
            <w:t>Click or tap here to enter text.</w:t>
          </w:r>
        </w:sdtContent>
      </w:sdt>
      <w:r w:rsidR="00C828C7">
        <w:rPr>
          <w:b w:val="0"/>
          <w:bCs w:val="0"/>
        </w:rPr>
        <w:t xml:space="preserve"> </w:t>
      </w:r>
      <w:r w:rsidR="00C828C7" w:rsidRPr="00874B63">
        <w:rPr>
          <w:i/>
          <w:iCs/>
        </w:rPr>
        <w:t>Phone</w:t>
      </w:r>
      <w:r w:rsidR="00C828C7">
        <w:rPr>
          <w:b w:val="0"/>
          <w:bCs w:val="0"/>
        </w:rPr>
        <w:t xml:space="preserve">: </w:t>
      </w:r>
      <w:sdt>
        <w:sdtPr>
          <w:rPr>
            <w:b w:val="0"/>
            <w:bCs w:val="0"/>
          </w:rPr>
          <w:id w:val="717639354"/>
          <w:placeholder>
            <w:docPart w:val="DefaultPlaceholder_-1854013440"/>
          </w:placeholder>
          <w:showingPlcHdr/>
        </w:sdtPr>
        <w:sdtEndPr/>
        <w:sdtContent>
          <w:r w:rsidR="00C828C7" w:rsidRPr="00C828C7">
            <w:rPr>
              <w:rStyle w:val="PlaceholderText"/>
              <w:b w:val="0"/>
              <w:bCs w:val="0"/>
            </w:rPr>
            <w:t>Click or tap here to enter text.</w:t>
          </w:r>
        </w:sdtContent>
      </w:sdt>
    </w:p>
    <w:p w14:paraId="0205CC00" w14:textId="77777777" w:rsidR="00912A61" w:rsidRPr="00E07888" w:rsidRDefault="00912A61" w:rsidP="00912A61">
      <w:pPr>
        <w:pStyle w:val="Title"/>
        <w:spacing w:line="360" w:lineRule="auto"/>
        <w:jc w:val="left"/>
        <w:rPr>
          <w:rFonts w:ascii="Arial" w:hAnsi="Arial" w:cs="Arial"/>
          <w:bCs w:val="0"/>
          <w:u w:val="single"/>
        </w:rPr>
      </w:pPr>
      <w:r w:rsidRPr="00E07888">
        <w:rPr>
          <w:rFonts w:ascii="Arial" w:hAnsi="Arial" w:cs="Arial"/>
          <w:bCs w:val="0"/>
          <w:u w:val="single"/>
        </w:rPr>
        <w:t>Veterinarian:</w:t>
      </w:r>
    </w:p>
    <w:p w14:paraId="336FC297" w14:textId="77777777" w:rsidR="00912A61" w:rsidRPr="00A82140" w:rsidRDefault="00912A61" w:rsidP="00912A61">
      <w:pPr>
        <w:pStyle w:val="Title"/>
        <w:spacing w:line="360" w:lineRule="auto"/>
        <w:jc w:val="left"/>
        <w:rPr>
          <w:b w:val="0"/>
          <w:bCs w:val="0"/>
        </w:rPr>
      </w:pPr>
      <w:r w:rsidRPr="00B70D04">
        <w:rPr>
          <w:bCs w:val="0"/>
        </w:rPr>
        <w:t>Clinic Name:</w:t>
      </w:r>
      <w:r w:rsidRPr="00A82140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1584531471"/>
          <w:placeholder>
            <w:docPart w:val="C24C15253FBE48C5929B037D2952A637"/>
          </w:placeholder>
          <w:showingPlcHdr/>
          <w:text/>
        </w:sdtPr>
        <w:sdtEndPr/>
        <w:sdtContent>
          <w:r w:rsidR="001B0483" w:rsidRPr="00C828C7">
            <w:rPr>
              <w:rStyle w:val="PlaceholderText"/>
              <w:b w:val="0"/>
              <w:bCs w:val="0"/>
              <w:sz w:val="22"/>
              <w:szCs w:val="22"/>
            </w:rPr>
            <w:t>Click or tap here to enter text.</w:t>
          </w:r>
        </w:sdtContent>
      </w:sdt>
      <w:r w:rsidR="00B70D04">
        <w:rPr>
          <w:b w:val="0"/>
          <w:bCs w:val="0"/>
        </w:rPr>
        <w:t xml:space="preserve"> </w:t>
      </w:r>
      <w:r w:rsidR="003A03B0" w:rsidRPr="00B70D04">
        <w:rPr>
          <w:bCs w:val="0"/>
        </w:rPr>
        <w:t>Phone</w:t>
      </w:r>
      <w:r w:rsidRPr="00B70D04">
        <w:rPr>
          <w:bCs w:val="0"/>
        </w:rPr>
        <w:t xml:space="preserve"> Number:</w:t>
      </w:r>
      <w:r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894346170"/>
          <w:placeholder>
            <w:docPart w:val="3F9A2036BB6640E98E0E58EC2147EA7D"/>
          </w:placeholder>
          <w:showingPlcHdr/>
          <w:text/>
        </w:sdtPr>
        <w:sdtEndPr/>
        <w:sdtContent>
          <w:r w:rsidR="001B0483" w:rsidRPr="00C828C7">
            <w:rPr>
              <w:rStyle w:val="PlaceholderText"/>
              <w:b w:val="0"/>
              <w:bCs w:val="0"/>
              <w:sz w:val="22"/>
              <w:szCs w:val="22"/>
            </w:rPr>
            <w:t>Click or tap here to enter text.</w:t>
          </w:r>
        </w:sdtContent>
      </w:sdt>
    </w:p>
    <w:p w14:paraId="6188E33D" w14:textId="77777777" w:rsidR="00912A61" w:rsidRDefault="00912A61" w:rsidP="00912A61">
      <w:pPr>
        <w:rPr>
          <w:b/>
          <w:bCs/>
        </w:rPr>
      </w:pPr>
      <w:r w:rsidRPr="001F579E">
        <w:rPr>
          <w:rFonts w:ascii="Times New Roman" w:hAnsi="Times New Roman" w:cs="Times New Roman"/>
          <w:b/>
          <w:bCs/>
          <w:sz w:val="24"/>
          <w:szCs w:val="24"/>
        </w:rPr>
        <w:t>How did you hear about us?</w:t>
      </w:r>
      <w:r w:rsidRPr="00A82140">
        <w:rPr>
          <w:b/>
          <w:bCs/>
        </w:rPr>
        <w:t xml:space="preserve"> </w:t>
      </w:r>
      <w:sdt>
        <w:sdtPr>
          <w:rPr>
            <w:b/>
            <w:bCs/>
          </w:rPr>
          <w:id w:val="-1314559429"/>
          <w:placeholder>
            <w:docPart w:val="7C344D645E414014B08DC9C795481096"/>
          </w:placeholder>
          <w:showingPlcHdr/>
          <w:text/>
        </w:sdtPr>
        <w:sdtEndPr/>
        <w:sdtContent>
          <w:r w:rsidR="001B0483" w:rsidRPr="00C9407B">
            <w:rPr>
              <w:rStyle w:val="PlaceholderText"/>
            </w:rPr>
            <w:t>Click or tap here to enter text.</w:t>
          </w:r>
        </w:sdtContent>
      </w:sdt>
    </w:p>
    <w:p w14:paraId="5B827778" w14:textId="77777777" w:rsidR="00912A61" w:rsidRDefault="00760661" w:rsidP="00DF0B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ANIMAL</w:t>
      </w:r>
      <w:r w:rsidR="001F579E" w:rsidRPr="00092CBE">
        <w:rPr>
          <w:rFonts w:ascii="Times New Roman" w:hAnsi="Times New Roman" w:cs="Times New Roman"/>
          <w:b/>
          <w:sz w:val="32"/>
          <w:szCs w:val="32"/>
        </w:rPr>
        <w:t xml:space="preserve"> PROFILE</w:t>
      </w:r>
    </w:p>
    <w:p w14:paraId="372E2E68" w14:textId="77777777" w:rsidR="003A03B0" w:rsidRPr="007957C8" w:rsidRDefault="003A03B0" w:rsidP="003A03B0">
      <w:pPr>
        <w:pStyle w:val="Title"/>
        <w:spacing w:line="360" w:lineRule="auto"/>
        <w:jc w:val="left"/>
        <w:rPr>
          <w:bCs w:val="0"/>
          <w:i/>
        </w:rPr>
      </w:pPr>
      <w:r w:rsidRPr="007957C8">
        <w:rPr>
          <w:bCs w:val="0"/>
          <w:i/>
        </w:rPr>
        <w:t>Pet’s Name:</w:t>
      </w:r>
      <w:r w:rsidRPr="007957C8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1883822690"/>
          <w:placeholder>
            <w:docPart w:val="7CF9B0835AEF4A12BFB9177DA678DA40"/>
          </w:placeholder>
          <w:showingPlcHdr/>
          <w:text/>
        </w:sdtPr>
        <w:sdtEndPr/>
        <w:sdtContent>
          <w:r w:rsidR="00487EF0" w:rsidRPr="00487EF0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="007957C8">
        <w:rPr>
          <w:b w:val="0"/>
          <w:bCs w:val="0"/>
        </w:rPr>
        <w:tab/>
      </w:r>
      <w:r w:rsidRPr="007957C8">
        <w:rPr>
          <w:bCs w:val="0"/>
          <w:i/>
        </w:rPr>
        <w:t xml:space="preserve">Breed: </w:t>
      </w:r>
      <w:sdt>
        <w:sdtPr>
          <w:rPr>
            <w:bCs w:val="0"/>
            <w:i/>
          </w:rPr>
          <w:id w:val="489597300"/>
          <w:placeholder>
            <w:docPart w:val="DFD11F5F32C9497B8B8644D71ED82904"/>
          </w:placeholder>
          <w:showingPlcHdr/>
          <w:text/>
        </w:sdtPr>
        <w:sdtEndPr/>
        <w:sdtContent>
          <w:r w:rsidR="00487EF0" w:rsidRPr="00487EF0">
            <w:rPr>
              <w:rStyle w:val="PlaceholderText"/>
              <w:b w:val="0"/>
              <w:bCs w:val="0"/>
              <w:i/>
              <w:iCs/>
              <w:sz w:val="22"/>
              <w:szCs w:val="22"/>
            </w:rPr>
            <w:t>Click or tap here to enter text.</w:t>
          </w:r>
        </w:sdtContent>
      </w:sdt>
    </w:p>
    <w:p w14:paraId="01B71045" w14:textId="77777777" w:rsidR="003A03B0" w:rsidRPr="007957C8" w:rsidRDefault="003A03B0" w:rsidP="003A03B0">
      <w:pPr>
        <w:pStyle w:val="Title"/>
        <w:spacing w:line="360" w:lineRule="auto"/>
        <w:jc w:val="left"/>
        <w:rPr>
          <w:bCs w:val="0"/>
          <w:i/>
        </w:rPr>
      </w:pPr>
      <w:r w:rsidRPr="007957C8">
        <w:rPr>
          <w:bCs w:val="0"/>
          <w:i/>
        </w:rPr>
        <w:t>Weight:</w:t>
      </w:r>
      <w:r w:rsidR="00F72925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502746694"/>
          <w:placeholder>
            <w:docPart w:val="167C300B3A714AD9ADA043D0B128AEBE"/>
          </w:placeholder>
          <w:showingPlcHdr/>
          <w:text/>
        </w:sdtPr>
        <w:sdtEndPr/>
        <w:sdtContent>
          <w:r w:rsidR="00487EF0" w:rsidRPr="00487EF0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7957C8">
        <w:rPr>
          <w:bCs w:val="0"/>
          <w:i/>
        </w:rPr>
        <w:t xml:space="preserve"> Color: </w:t>
      </w:r>
      <w:sdt>
        <w:sdtPr>
          <w:rPr>
            <w:bCs w:val="0"/>
            <w:i/>
          </w:rPr>
          <w:id w:val="-234707100"/>
          <w:placeholder>
            <w:docPart w:val="9EF16A0097C8455C8A8B2577ADA6B190"/>
          </w:placeholder>
          <w:showingPlcHdr/>
          <w:text/>
        </w:sdtPr>
        <w:sdtEndPr/>
        <w:sdtContent>
          <w:r w:rsidR="00487EF0" w:rsidRPr="00487EF0">
            <w:rPr>
              <w:rStyle w:val="PlaceholderText"/>
              <w:b w:val="0"/>
              <w:bCs w:val="0"/>
              <w:i/>
              <w:iCs/>
              <w:sz w:val="22"/>
              <w:szCs w:val="22"/>
            </w:rPr>
            <w:t>Click or tap here to enter text.</w:t>
          </w:r>
        </w:sdtContent>
      </w:sdt>
      <w:r w:rsidRPr="007957C8">
        <w:rPr>
          <w:bCs w:val="0"/>
          <w:i/>
        </w:rPr>
        <w:t>Age/Birthdate:</w:t>
      </w:r>
      <w:r w:rsidRPr="007957C8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921366528"/>
          <w:placeholder>
            <w:docPart w:val="27210591D17A4D2285AD9F05C38394EE"/>
          </w:placeholder>
          <w:showingPlcHdr/>
          <w:text/>
        </w:sdtPr>
        <w:sdtEndPr/>
        <w:sdtContent>
          <w:r w:rsidR="00487EF0" w:rsidRPr="00487EF0">
            <w:rPr>
              <w:rStyle w:val="PlaceholderText"/>
              <w:b w:val="0"/>
              <w:bCs w:val="0"/>
              <w:sz w:val="22"/>
              <w:szCs w:val="22"/>
            </w:rPr>
            <w:t>Click or tap here to enter text.</w:t>
          </w:r>
        </w:sdtContent>
      </w:sdt>
    </w:p>
    <w:p w14:paraId="66F7DB4A" w14:textId="77777777" w:rsidR="003A03B0" w:rsidRPr="00DE3885" w:rsidRDefault="003A03B0" w:rsidP="003A03B0">
      <w:pPr>
        <w:pStyle w:val="Title"/>
        <w:spacing w:line="276" w:lineRule="auto"/>
        <w:jc w:val="left"/>
        <w:rPr>
          <w:bCs w:val="0"/>
        </w:rPr>
      </w:pPr>
      <w:r w:rsidRPr="00DE3885">
        <w:rPr>
          <w:bCs w:val="0"/>
        </w:rPr>
        <w:t xml:space="preserve">Check where appropriate: </w:t>
      </w:r>
    </w:p>
    <w:p w14:paraId="4DA496E0" w14:textId="77777777" w:rsidR="00291A1E" w:rsidRDefault="00291A1E" w:rsidP="00291A1E">
      <w:pPr>
        <w:pStyle w:val="Title"/>
        <w:jc w:val="left"/>
        <w:rPr>
          <w:rFonts w:eastAsia="MS Gothic"/>
          <w:b w:val="0"/>
          <w:bCs w:val="0"/>
        </w:rPr>
      </w:pPr>
      <w:r>
        <w:rPr>
          <w:rFonts w:ascii="MS Gothic" w:eastAsia="MS Gothic" w:hAnsi="MS Gothic"/>
          <w:b w:val="0"/>
          <w:bCs w:val="0"/>
        </w:rPr>
        <w:tab/>
      </w:r>
      <w:sdt>
        <w:sdtPr>
          <w:rPr>
            <w:rFonts w:eastAsia="MS Gothic"/>
            <w:b w:val="0"/>
            <w:bCs w:val="0"/>
          </w:rPr>
          <w:id w:val="201765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1A1E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Pr="00291A1E">
        <w:rPr>
          <w:rFonts w:eastAsia="MS Gothic"/>
          <w:b w:val="0"/>
          <w:bCs w:val="0"/>
        </w:rPr>
        <w:t>Male</w:t>
      </w:r>
      <w:r>
        <w:rPr>
          <w:rFonts w:eastAsia="MS Gothic"/>
          <w:b w:val="0"/>
          <w:bCs w:val="0"/>
        </w:rPr>
        <w:tab/>
      </w:r>
      <w:r w:rsidRPr="00291A1E">
        <w:rPr>
          <w:rFonts w:eastAsia="MS Gothic"/>
          <w:b w:val="0"/>
          <w:bCs w:val="0"/>
        </w:rPr>
        <w:tab/>
      </w:r>
      <w:sdt>
        <w:sdtPr>
          <w:rPr>
            <w:rFonts w:eastAsia="MS Gothic"/>
            <w:b w:val="0"/>
            <w:bCs w:val="0"/>
          </w:rPr>
          <w:id w:val="68933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1A1E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Pr="00291A1E">
        <w:rPr>
          <w:rFonts w:eastAsia="MS Gothic"/>
          <w:b w:val="0"/>
          <w:bCs w:val="0"/>
        </w:rPr>
        <w:t>Female</w:t>
      </w:r>
      <w:r w:rsidRPr="00291A1E">
        <w:rPr>
          <w:rFonts w:eastAsia="MS Gothic"/>
          <w:b w:val="0"/>
          <w:bCs w:val="0"/>
        </w:rPr>
        <w:tab/>
      </w:r>
      <w:sdt>
        <w:sdtPr>
          <w:rPr>
            <w:rFonts w:eastAsia="MS Gothic"/>
            <w:b w:val="0"/>
            <w:bCs w:val="0"/>
          </w:rPr>
          <w:id w:val="-196002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1A1E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Pr="00291A1E">
        <w:rPr>
          <w:rFonts w:eastAsia="MS Gothic"/>
          <w:b w:val="0"/>
          <w:bCs w:val="0"/>
        </w:rPr>
        <w:t>Neutered/Spayed</w:t>
      </w:r>
      <w:r>
        <w:rPr>
          <w:rFonts w:eastAsia="MS Gothic"/>
          <w:b w:val="0"/>
          <w:bCs w:val="0"/>
        </w:rPr>
        <w:tab/>
      </w:r>
      <w:sdt>
        <w:sdtPr>
          <w:rPr>
            <w:rFonts w:eastAsia="MS Gothic"/>
            <w:b w:val="0"/>
            <w:bCs w:val="0"/>
          </w:rPr>
          <w:id w:val="167198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rFonts w:eastAsia="MS Gothic"/>
          <w:b w:val="0"/>
          <w:bCs w:val="0"/>
        </w:rPr>
        <w:t>Intact</w:t>
      </w:r>
    </w:p>
    <w:p w14:paraId="3E3CFCEC" w14:textId="77777777" w:rsidR="00291A1E" w:rsidRPr="00874B63" w:rsidRDefault="00291A1E" w:rsidP="00291A1E">
      <w:pPr>
        <w:pStyle w:val="Title"/>
        <w:ind w:left="720"/>
        <w:jc w:val="left"/>
        <w:rPr>
          <w:rFonts w:eastAsia="MS Gothic"/>
          <w:b w:val="0"/>
          <w:bCs w:val="0"/>
          <w:i/>
          <w:iCs/>
          <w:color w:val="FF0000"/>
          <w:sz w:val="22"/>
          <w:szCs w:val="22"/>
        </w:rPr>
      </w:pPr>
      <w:r>
        <w:rPr>
          <w:rFonts w:eastAsia="MS Gothic"/>
          <w:b w:val="0"/>
          <w:bCs w:val="0"/>
          <w:i/>
          <w:iCs/>
          <w:sz w:val="22"/>
          <w:szCs w:val="22"/>
        </w:rPr>
        <w:t xml:space="preserve">    </w:t>
      </w:r>
      <w:r w:rsidR="00BE1616">
        <w:rPr>
          <w:rFonts w:eastAsia="MS Gothic"/>
          <w:b w:val="0"/>
          <w:bCs w:val="0"/>
          <w:i/>
          <w:iCs/>
          <w:sz w:val="22"/>
          <w:szCs w:val="22"/>
        </w:rPr>
        <w:t xml:space="preserve"> </w:t>
      </w:r>
      <w:r w:rsidRPr="00874B63">
        <w:rPr>
          <w:rFonts w:eastAsia="MS Gothic"/>
          <w:b w:val="0"/>
          <w:bCs w:val="0"/>
          <w:i/>
          <w:iCs/>
          <w:color w:val="FF0000"/>
          <w:sz w:val="22"/>
          <w:szCs w:val="22"/>
        </w:rPr>
        <w:t xml:space="preserve"> (we do not accept Intact Dogs over the age of 1 years old)</w:t>
      </w:r>
    </w:p>
    <w:p w14:paraId="44BFB2A4" w14:textId="77777777" w:rsidR="0010581A" w:rsidRDefault="0010581A" w:rsidP="0010581A">
      <w:pPr>
        <w:pStyle w:val="Title"/>
        <w:spacing w:line="360" w:lineRule="auto"/>
        <w:jc w:val="left"/>
        <w:rPr>
          <w:b w:val="0"/>
          <w:bCs w:val="0"/>
        </w:rPr>
      </w:pPr>
      <w:r w:rsidRPr="00A82140">
        <w:rPr>
          <w:b w:val="0"/>
          <w:bCs w:val="0"/>
        </w:rPr>
        <w:t>Has your dog</w:t>
      </w:r>
      <w:r w:rsidR="00760661">
        <w:rPr>
          <w:b w:val="0"/>
          <w:bCs w:val="0"/>
        </w:rPr>
        <w:t>/cat</w:t>
      </w:r>
      <w:r w:rsidRPr="00A82140">
        <w:rPr>
          <w:b w:val="0"/>
          <w:bCs w:val="0"/>
        </w:rPr>
        <w:t xml:space="preserve"> ever attended</w:t>
      </w:r>
      <w:r>
        <w:rPr>
          <w:b w:val="0"/>
          <w:bCs w:val="0"/>
        </w:rPr>
        <w:t xml:space="preserve"> a</w:t>
      </w:r>
      <w:r w:rsidRPr="00A82140">
        <w:rPr>
          <w:b w:val="0"/>
          <w:bCs w:val="0"/>
        </w:rPr>
        <w:t xml:space="preserve"> daycare</w:t>
      </w:r>
      <w:r>
        <w:rPr>
          <w:b w:val="0"/>
          <w:bCs w:val="0"/>
        </w:rPr>
        <w:t xml:space="preserve"> or boarding facility in </w:t>
      </w:r>
      <w:r w:rsidRPr="00487EF0">
        <w:rPr>
          <w:b w:val="0"/>
          <w:bCs w:val="0"/>
        </w:rPr>
        <w:t>the pas</w:t>
      </w:r>
      <w:r w:rsidR="00291A1E">
        <w:rPr>
          <w:b w:val="0"/>
          <w:bCs w:val="0"/>
        </w:rPr>
        <w:t xml:space="preserve">t? </w:t>
      </w:r>
      <w:sdt>
        <w:sdtPr>
          <w:rPr>
            <w:b w:val="0"/>
            <w:bCs w:val="0"/>
          </w:rPr>
          <w:id w:val="-573668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A1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291A1E">
        <w:rPr>
          <w:b w:val="0"/>
          <w:bCs w:val="0"/>
        </w:rPr>
        <w:t xml:space="preserve">Yes </w:t>
      </w:r>
      <w:sdt>
        <w:sdtPr>
          <w:rPr>
            <w:b w:val="0"/>
            <w:bCs w:val="0"/>
          </w:rPr>
          <w:id w:val="193092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A1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291A1E">
        <w:rPr>
          <w:b w:val="0"/>
          <w:bCs w:val="0"/>
        </w:rPr>
        <w:t>No</w:t>
      </w:r>
    </w:p>
    <w:p w14:paraId="09350D4E" w14:textId="6D2A2274" w:rsidR="00E44AA6" w:rsidRDefault="00291A1E" w:rsidP="0010581A">
      <w:pPr>
        <w:pStyle w:val="Title"/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 xml:space="preserve">Has your dog ever been to a dog park? </w:t>
      </w:r>
      <w:sdt>
        <w:sdtPr>
          <w:rPr>
            <w:b w:val="0"/>
            <w:bCs w:val="0"/>
          </w:rPr>
          <w:id w:val="167060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 xml:space="preserve"> Yes </w:t>
      </w:r>
      <w:sdt>
        <w:sdtPr>
          <w:rPr>
            <w:b w:val="0"/>
            <w:bCs w:val="0"/>
          </w:rPr>
          <w:id w:val="-213007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 xml:space="preserve"> No</w:t>
      </w:r>
    </w:p>
    <w:p w14:paraId="0478A50B" w14:textId="236055DD" w:rsidR="00D02B7C" w:rsidRDefault="00D02B7C" w:rsidP="0010581A">
      <w:pPr>
        <w:pStyle w:val="Title"/>
        <w:spacing w:line="360" w:lineRule="auto"/>
        <w:jc w:val="left"/>
        <w:rPr>
          <w:b w:val="0"/>
          <w:bCs w:val="0"/>
        </w:rPr>
      </w:pPr>
    </w:p>
    <w:p w14:paraId="41CAC1F9" w14:textId="1A803A43" w:rsidR="00D02B7C" w:rsidRDefault="00D02B7C" w:rsidP="0010581A">
      <w:pPr>
        <w:pStyle w:val="Title"/>
        <w:spacing w:line="360" w:lineRule="auto"/>
        <w:jc w:val="left"/>
        <w:rPr>
          <w:b w:val="0"/>
          <w:bCs w:val="0"/>
        </w:rPr>
      </w:pPr>
    </w:p>
    <w:p w14:paraId="4447D6C9" w14:textId="1307AA93" w:rsidR="00D02B7C" w:rsidRDefault="00D02B7C" w:rsidP="0010581A">
      <w:pPr>
        <w:pStyle w:val="Title"/>
        <w:spacing w:line="360" w:lineRule="auto"/>
        <w:jc w:val="left"/>
        <w:rPr>
          <w:b w:val="0"/>
          <w:bCs w:val="0"/>
        </w:rPr>
      </w:pPr>
    </w:p>
    <w:p w14:paraId="26A04CA5" w14:textId="77777777" w:rsidR="00D02B7C" w:rsidRPr="00A82140" w:rsidRDefault="00D02B7C" w:rsidP="0010581A">
      <w:pPr>
        <w:pStyle w:val="Title"/>
        <w:spacing w:line="360" w:lineRule="auto"/>
        <w:jc w:val="left"/>
        <w:rPr>
          <w:b w:val="0"/>
          <w:bCs w:val="0"/>
        </w:rPr>
      </w:pPr>
    </w:p>
    <w:p w14:paraId="534C2700" w14:textId="77777777" w:rsidR="00954E70" w:rsidRPr="00954E70" w:rsidRDefault="00467926" w:rsidP="00041D40">
      <w:pPr>
        <w:pStyle w:val="Title"/>
        <w:spacing w:line="360" w:lineRule="auto"/>
        <w:rPr>
          <w:bCs w:val="0"/>
          <w:sz w:val="32"/>
          <w:szCs w:val="32"/>
        </w:rPr>
      </w:pPr>
      <w:r w:rsidRPr="00092CBE">
        <w:rPr>
          <w:bCs w:val="0"/>
          <w:sz w:val="32"/>
          <w:szCs w:val="32"/>
        </w:rPr>
        <w:t>MEDICAL HISTORY</w:t>
      </w:r>
    </w:p>
    <w:p w14:paraId="2B8117A6" w14:textId="77777777" w:rsidR="00467926" w:rsidRPr="00467926" w:rsidRDefault="00467926" w:rsidP="001F579E">
      <w:pPr>
        <w:pStyle w:val="Title"/>
        <w:spacing w:line="276" w:lineRule="auto"/>
        <w:jc w:val="left"/>
        <w:rPr>
          <w:b w:val="0"/>
          <w:sz w:val="16"/>
          <w:szCs w:val="16"/>
          <w:u w:val="single"/>
        </w:rPr>
      </w:pPr>
      <w:r w:rsidRPr="00467926">
        <w:rPr>
          <w:b w:val="0"/>
          <w:bCs w:val="0"/>
        </w:rPr>
        <w:t>Is your dog</w:t>
      </w:r>
      <w:r w:rsidR="00760661">
        <w:rPr>
          <w:b w:val="0"/>
          <w:bCs w:val="0"/>
        </w:rPr>
        <w:t>/cat</w:t>
      </w:r>
      <w:r w:rsidRPr="00467926">
        <w:rPr>
          <w:b w:val="0"/>
          <w:bCs w:val="0"/>
        </w:rPr>
        <w:t xml:space="preserve"> currently taking any medications</w:t>
      </w:r>
      <w:r w:rsidR="00BE1616">
        <w:rPr>
          <w:b w:val="0"/>
          <w:bCs w:val="0"/>
        </w:rPr>
        <w:t>?</w:t>
      </w:r>
      <w:r w:rsidR="00BE1616">
        <w:rPr>
          <w:b w:val="0"/>
          <w:bCs w:val="0"/>
        </w:rPr>
        <w:tab/>
      </w:r>
      <w:sdt>
        <w:sdtPr>
          <w:rPr>
            <w:b w:val="0"/>
            <w:bCs w:val="0"/>
          </w:rPr>
          <w:id w:val="-202662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16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BE1616">
        <w:rPr>
          <w:b w:val="0"/>
          <w:bCs w:val="0"/>
        </w:rPr>
        <w:t xml:space="preserve"> Yes</w:t>
      </w:r>
      <w:r w:rsidR="00BE1616">
        <w:rPr>
          <w:b w:val="0"/>
          <w:bCs w:val="0"/>
        </w:rPr>
        <w:tab/>
      </w:r>
      <w:sdt>
        <w:sdtPr>
          <w:rPr>
            <w:b w:val="0"/>
            <w:bCs w:val="0"/>
          </w:rPr>
          <w:id w:val="-198153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16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BE1616">
        <w:rPr>
          <w:b w:val="0"/>
          <w:bCs w:val="0"/>
        </w:rPr>
        <w:t>No</w:t>
      </w:r>
    </w:p>
    <w:p w14:paraId="1274FD52" w14:textId="77777777" w:rsidR="00467926" w:rsidRPr="00467926" w:rsidRDefault="00467926" w:rsidP="00954E70">
      <w:pPr>
        <w:pStyle w:val="Title"/>
        <w:spacing w:line="276" w:lineRule="auto"/>
        <w:jc w:val="left"/>
        <w:rPr>
          <w:b w:val="0"/>
          <w:bCs w:val="0"/>
        </w:rPr>
      </w:pPr>
      <w:r w:rsidRPr="00467926">
        <w:rPr>
          <w:b w:val="0"/>
          <w:bCs w:val="0"/>
        </w:rPr>
        <w:t>Has your dog</w:t>
      </w:r>
      <w:r w:rsidR="00760661">
        <w:rPr>
          <w:b w:val="0"/>
          <w:bCs w:val="0"/>
        </w:rPr>
        <w:t>/cat</w:t>
      </w:r>
      <w:r w:rsidRPr="00467926">
        <w:rPr>
          <w:b w:val="0"/>
          <w:bCs w:val="0"/>
        </w:rPr>
        <w:t xml:space="preserve"> been ill in the last 30 day</w:t>
      </w:r>
      <w:r w:rsidR="00BE1616">
        <w:rPr>
          <w:b w:val="0"/>
          <w:bCs w:val="0"/>
        </w:rPr>
        <w:t>s?</w:t>
      </w:r>
      <w:r w:rsidR="00BE1616">
        <w:rPr>
          <w:b w:val="0"/>
          <w:bCs w:val="0"/>
        </w:rPr>
        <w:tab/>
        <w:t xml:space="preserve">   </w:t>
      </w:r>
      <w:sdt>
        <w:sdtPr>
          <w:rPr>
            <w:b w:val="0"/>
            <w:bCs w:val="0"/>
          </w:rPr>
          <w:id w:val="2068993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16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BE1616">
        <w:rPr>
          <w:b w:val="0"/>
          <w:bCs w:val="0"/>
        </w:rPr>
        <w:t xml:space="preserve">Yes </w:t>
      </w:r>
      <w:sdt>
        <w:sdtPr>
          <w:rPr>
            <w:b w:val="0"/>
            <w:bCs w:val="0"/>
          </w:rPr>
          <w:id w:val="87019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16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BE1616">
        <w:rPr>
          <w:b w:val="0"/>
          <w:bCs w:val="0"/>
        </w:rPr>
        <w:t xml:space="preserve"> No</w:t>
      </w:r>
    </w:p>
    <w:p w14:paraId="17214D9E" w14:textId="627EFC5F" w:rsidR="00874B63" w:rsidRDefault="00467926" w:rsidP="00712312">
      <w:pPr>
        <w:pStyle w:val="Title"/>
        <w:spacing w:line="276" w:lineRule="auto"/>
        <w:jc w:val="left"/>
        <w:rPr>
          <w:b w:val="0"/>
          <w:bCs w:val="0"/>
        </w:rPr>
      </w:pPr>
      <w:r w:rsidRPr="00467926">
        <w:rPr>
          <w:b w:val="0"/>
          <w:bCs w:val="0"/>
        </w:rPr>
        <w:t>Is your dog</w:t>
      </w:r>
      <w:r w:rsidR="00760661">
        <w:rPr>
          <w:b w:val="0"/>
          <w:bCs w:val="0"/>
        </w:rPr>
        <w:t>/cat</w:t>
      </w:r>
      <w:r w:rsidRPr="00467926">
        <w:rPr>
          <w:b w:val="0"/>
          <w:bCs w:val="0"/>
        </w:rPr>
        <w:t xml:space="preserve"> displaying any symptoms such as coughing, sneezing, or upset stomach</w:t>
      </w:r>
      <w:r w:rsidR="00BE1616">
        <w:rPr>
          <w:b w:val="0"/>
          <w:bCs w:val="0"/>
        </w:rPr>
        <w:t xml:space="preserve">?  </w:t>
      </w:r>
      <w:sdt>
        <w:sdtPr>
          <w:rPr>
            <w:b w:val="0"/>
            <w:bCs w:val="0"/>
          </w:rPr>
          <w:id w:val="87534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16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BE1616">
        <w:rPr>
          <w:b w:val="0"/>
          <w:bCs w:val="0"/>
        </w:rPr>
        <w:t xml:space="preserve"> Yes </w:t>
      </w:r>
      <w:sdt>
        <w:sdtPr>
          <w:rPr>
            <w:b w:val="0"/>
            <w:bCs w:val="0"/>
          </w:rPr>
          <w:id w:val="-9640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16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BE1616">
        <w:rPr>
          <w:b w:val="0"/>
          <w:bCs w:val="0"/>
        </w:rPr>
        <w:t xml:space="preserve"> No</w:t>
      </w:r>
    </w:p>
    <w:p w14:paraId="0B676331" w14:textId="32C3A86E" w:rsidR="00DA22EC" w:rsidRDefault="00467926" w:rsidP="00954E70">
      <w:pPr>
        <w:pStyle w:val="Title"/>
        <w:spacing w:line="276" w:lineRule="auto"/>
        <w:jc w:val="left"/>
        <w:rPr>
          <w:b w:val="0"/>
          <w:bCs w:val="0"/>
        </w:rPr>
      </w:pPr>
      <w:r w:rsidRPr="00467926">
        <w:rPr>
          <w:b w:val="0"/>
          <w:bCs w:val="0"/>
        </w:rPr>
        <w:t>Does your dog</w:t>
      </w:r>
      <w:r w:rsidR="00760661">
        <w:rPr>
          <w:b w:val="0"/>
          <w:bCs w:val="0"/>
        </w:rPr>
        <w:t>/cat</w:t>
      </w:r>
      <w:r w:rsidRPr="00467926">
        <w:rPr>
          <w:b w:val="0"/>
          <w:bCs w:val="0"/>
        </w:rPr>
        <w:t xml:space="preserve"> have any previous or current injuries, physical </w:t>
      </w:r>
      <w:r w:rsidR="00E44AA6" w:rsidRPr="00467926">
        <w:rPr>
          <w:b w:val="0"/>
          <w:bCs w:val="0"/>
        </w:rPr>
        <w:t>problems,</w:t>
      </w:r>
      <w:r w:rsidRPr="00467926">
        <w:rPr>
          <w:b w:val="0"/>
          <w:bCs w:val="0"/>
        </w:rPr>
        <w:t xml:space="preserve"> or health concerns, including allergies</w:t>
      </w:r>
      <w:r w:rsidR="00BE1616">
        <w:rPr>
          <w:b w:val="0"/>
          <w:bCs w:val="0"/>
        </w:rPr>
        <w:t xml:space="preserve">? </w:t>
      </w:r>
      <w:sdt>
        <w:sdtPr>
          <w:rPr>
            <w:b w:val="0"/>
            <w:bCs w:val="0"/>
          </w:rPr>
          <w:id w:val="-89580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16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BE1616">
        <w:rPr>
          <w:b w:val="0"/>
          <w:bCs w:val="0"/>
        </w:rPr>
        <w:t xml:space="preserve"> Yes </w:t>
      </w:r>
      <w:sdt>
        <w:sdtPr>
          <w:rPr>
            <w:b w:val="0"/>
            <w:bCs w:val="0"/>
          </w:rPr>
          <w:id w:val="-1007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16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467926">
        <w:rPr>
          <w:b w:val="0"/>
          <w:bCs w:val="0"/>
        </w:rPr>
        <w:t xml:space="preserve"> </w:t>
      </w:r>
      <w:r w:rsidR="00BE1616">
        <w:rPr>
          <w:b w:val="0"/>
          <w:bCs w:val="0"/>
        </w:rPr>
        <w:t xml:space="preserve">No If </w:t>
      </w:r>
      <w:r w:rsidRPr="00467926">
        <w:rPr>
          <w:b w:val="0"/>
          <w:bCs w:val="0"/>
        </w:rPr>
        <w:t>yes, please explain</w:t>
      </w:r>
      <w:r w:rsidR="00AE6D21">
        <w:rPr>
          <w:b w:val="0"/>
          <w:bCs w:val="0"/>
        </w:rPr>
        <w:t xml:space="preserve">: </w:t>
      </w:r>
      <w:sdt>
        <w:sdtPr>
          <w:rPr>
            <w:b w:val="0"/>
            <w:bCs w:val="0"/>
          </w:rPr>
          <w:id w:val="-1750570582"/>
          <w:placeholder>
            <w:docPart w:val="8B7591E107EC42C9A8A4EA196F9EF00C"/>
          </w:placeholder>
          <w:showingPlcHdr/>
          <w:text/>
        </w:sdtPr>
        <w:sdtEndPr/>
        <w:sdtContent>
          <w:r w:rsidR="00BE1616" w:rsidRPr="00874B63">
            <w:rPr>
              <w:rStyle w:val="PlaceholderText"/>
              <w:b w:val="0"/>
              <w:bCs w:val="0"/>
              <w:sz w:val="22"/>
              <w:szCs w:val="22"/>
            </w:rPr>
            <w:t>Click or tap here to enter text.</w:t>
          </w:r>
        </w:sdtContent>
      </w:sdt>
    </w:p>
    <w:p w14:paraId="40C0ED91" w14:textId="35F4CCF3" w:rsidR="00467926" w:rsidRPr="00467926" w:rsidRDefault="00467926" w:rsidP="00954E70">
      <w:pPr>
        <w:pStyle w:val="Title"/>
        <w:spacing w:line="276" w:lineRule="auto"/>
        <w:jc w:val="left"/>
        <w:rPr>
          <w:b w:val="0"/>
          <w:bCs w:val="0"/>
        </w:rPr>
      </w:pPr>
      <w:r w:rsidRPr="00467926">
        <w:rPr>
          <w:b w:val="0"/>
          <w:bCs w:val="0"/>
        </w:rPr>
        <w:t>Does your dog</w:t>
      </w:r>
      <w:r w:rsidR="00760661">
        <w:rPr>
          <w:b w:val="0"/>
          <w:bCs w:val="0"/>
        </w:rPr>
        <w:t>/cat</w:t>
      </w:r>
      <w:r w:rsidRPr="00467926">
        <w:rPr>
          <w:b w:val="0"/>
          <w:bCs w:val="0"/>
        </w:rPr>
        <w:t xml:space="preserve"> have any physical restrictions while playing, or sensitive area on the body</w:t>
      </w:r>
      <w:r w:rsidR="00BE1616">
        <w:rPr>
          <w:b w:val="0"/>
          <w:bCs w:val="0"/>
        </w:rPr>
        <w:t xml:space="preserve">? </w:t>
      </w:r>
      <w:sdt>
        <w:sdtPr>
          <w:rPr>
            <w:b w:val="0"/>
            <w:bCs w:val="0"/>
          </w:rPr>
          <w:id w:val="144164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16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BE1616">
        <w:rPr>
          <w:b w:val="0"/>
          <w:bCs w:val="0"/>
        </w:rPr>
        <w:t xml:space="preserve"> Yes </w:t>
      </w:r>
      <w:sdt>
        <w:sdtPr>
          <w:rPr>
            <w:b w:val="0"/>
            <w:bCs w:val="0"/>
          </w:rPr>
          <w:id w:val="1716307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16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BE1616">
        <w:rPr>
          <w:b w:val="0"/>
          <w:bCs w:val="0"/>
        </w:rPr>
        <w:t xml:space="preserve"> No</w:t>
      </w:r>
    </w:p>
    <w:p w14:paraId="44669803" w14:textId="77777777" w:rsidR="00AE6D21" w:rsidRPr="007957C8" w:rsidRDefault="00467926" w:rsidP="007957C8">
      <w:pPr>
        <w:spacing w:line="276" w:lineRule="auto"/>
        <w:rPr>
          <w:rFonts w:ascii="Times New Roman" w:hAnsi="Times New Roman" w:cs="Times New Roman"/>
          <w:bCs/>
        </w:rPr>
      </w:pPr>
      <w:r w:rsidRPr="00874B63">
        <w:rPr>
          <w:rFonts w:ascii="Times New Roman" w:hAnsi="Times New Roman" w:cs="Times New Roman"/>
          <w:i/>
          <w:iCs/>
        </w:rPr>
        <w:t>If yes, please explain:</w:t>
      </w:r>
      <w:r w:rsidR="00AE6D21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703553881"/>
          <w:placeholder>
            <w:docPart w:val="265A2738672744B0945677AF89CE44AB"/>
          </w:placeholder>
          <w:showingPlcHdr/>
          <w:text/>
        </w:sdtPr>
        <w:sdtEndPr/>
        <w:sdtContent>
          <w:r w:rsidR="00BE1616" w:rsidRPr="00C9407B">
            <w:rPr>
              <w:rStyle w:val="PlaceholderText"/>
            </w:rPr>
            <w:t>Click or tap here to enter text.</w:t>
          </w:r>
        </w:sdtContent>
      </w:sdt>
    </w:p>
    <w:p w14:paraId="2EE277BE" w14:textId="77777777" w:rsidR="00954E70" w:rsidRPr="00760661" w:rsidRDefault="00467926" w:rsidP="00AE6D21">
      <w:pPr>
        <w:spacing w:line="276" w:lineRule="auto"/>
        <w:ind w:left="3600" w:firstLine="720"/>
        <w:rPr>
          <w:rFonts w:ascii="Times New Roman" w:hAnsi="Times New Roman" w:cs="Times New Roman"/>
          <w:bCs/>
        </w:rPr>
      </w:pPr>
      <w:r w:rsidRPr="00092CBE">
        <w:rPr>
          <w:rFonts w:ascii="Times New Roman" w:hAnsi="Times New Roman" w:cs="Times New Roman"/>
          <w:b/>
          <w:sz w:val="32"/>
          <w:szCs w:val="32"/>
        </w:rPr>
        <w:t>PERSONALTIY</w:t>
      </w:r>
    </w:p>
    <w:p w14:paraId="411886E5" w14:textId="77777777" w:rsidR="00DA57B0" w:rsidRPr="00091710" w:rsidRDefault="00DA57B0" w:rsidP="00092CBE">
      <w:pPr>
        <w:pStyle w:val="Title"/>
        <w:spacing w:line="276" w:lineRule="auto"/>
        <w:jc w:val="left"/>
        <w:rPr>
          <w:b w:val="0"/>
          <w:bCs w:val="0"/>
        </w:rPr>
      </w:pPr>
      <w:r w:rsidRPr="00091710">
        <w:rPr>
          <w:bCs w:val="0"/>
        </w:rPr>
        <w:t>Has your dog ever bitten a person or another dog</w:t>
      </w:r>
      <w:r w:rsidR="00BE1616" w:rsidRPr="00091710">
        <w:rPr>
          <w:bCs w:val="0"/>
        </w:rPr>
        <w:t xml:space="preserve">? </w:t>
      </w:r>
      <w:sdt>
        <w:sdtPr>
          <w:rPr>
            <w:b w:val="0"/>
          </w:rPr>
          <w:id w:val="-184647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16" w:rsidRPr="00091710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BE1616" w:rsidRPr="00091710">
        <w:rPr>
          <w:b w:val="0"/>
        </w:rPr>
        <w:t xml:space="preserve"> Yes </w:t>
      </w:r>
      <w:sdt>
        <w:sdtPr>
          <w:rPr>
            <w:b w:val="0"/>
          </w:rPr>
          <w:id w:val="-773479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16" w:rsidRPr="00091710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BE1616" w:rsidRPr="00091710">
        <w:rPr>
          <w:b w:val="0"/>
        </w:rPr>
        <w:t xml:space="preserve"> No</w:t>
      </w:r>
    </w:p>
    <w:p w14:paraId="64FBD4FB" w14:textId="77777777" w:rsidR="00DA57B0" w:rsidRPr="00091710" w:rsidRDefault="00DA57B0" w:rsidP="00092CBE">
      <w:pPr>
        <w:pStyle w:val="Title"/>
        <w:spacing w:line="276" w:lineRule="auto"/>
        <w:jc w:val="left"/>
      </w:pPr>
      <w:r w:rsidRPr="00091710">
        <w:rPr>
          <w:b w:val="0"/>
          <w:bCs w:val="0"/>
        </w:rPr>
        <w:t>If yes, please explain</w:t>
      </w:r>
      <w:r w:rsidR="00E44AA6" w:rsidRPr="00091710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1503391608"/>
          <w:placeholder>
            <w:docPart w:val="875387BE575946769CFE5F622F106B33"/>
          </w:placeholder>
          <w:showingPlcHdr/>
        </w:sdtPr>
        <w:sdtEndPr/>
        <w:sdtContent>
          <w:r w:rsidR="00E44AA6" w:rsidRPr="00091710">
            <w:rPr>
              <w:rStyle w:val="PlaceholderText"/>
            </w:rPr>
            <w:t>Click or tap here to enter text.</w:t>
          </w:r>
        </w:sdtContent>
      </w:sdt>
    </w:p>
    <w:p w14:paraId="2C26A090" w14:textId="77777777" w:rsidR="00DA57B0" w:rsidRPr="00091710" w:rsidRDefault="00DA57B0" w:rsidP="00092CBE">
      <w:pPr>
        <w:pStyle w:val="Title"/>
        <w:spacing w:line="276" w:lineRule="auto"/>
        <w:jc w:val="left"/>
        <w:rPr>
          <w:bCs w:val="0"/>
        </w:rPr>
      </w:pPr>
    </w:p>
    <w:p w14:paraId="60EA860F" w14:textId="77777777" w:rsidR="00467926" w:rsidRDefault="00467926" w:rsidP="00092CBE">
      <w:pPr>
        <w:pStyle w:val="Title"/>
        <w:spacing w:line="276" w:lineRule="auto"/>
        <w:jc w:val="left"/>
        <w:rPr>
          <w:bCs w:val="0"/>
        </w:rPr>
      </w:pPr>
      <w:r w:rsidRPr="00091710">
        <w:rPr>
          <w:bCs w:val="0"/>
        </w:rPr>
        <w:t>Please check all answers that describes your dog’s</w:t>
      </w:r>
      <w:r w:rsidR="00760661" w:rsidRPr="00091710">
        <w:rPr>
          <w:bCs w:val="0"/>
        </w:rPr>
        <w:t>/cat’s</w:t>
      </w:r>
      <w:r w:rsidRPr="00091710">
        <w:rPr>
          <w:bCs w:val="0"/>
        </w:rPr>
        <w:t xml:space="preserve"> personality: </w:t>
      </w:r>
    </w:p>
    <w:p w14:paraId="2025CDCF" w14:textId="77777777" w:rsidR="0033518A" w:rsidRDefault="00BF250E" w:rsidP="00092CBE">
      <w:pPr>
        <w:pStyle w:val="Title"/>
        <w:spacing w:line="276" w:lineRule="auto"/>
        <w:jc w:val="left"/>
        <w:rPr>
          <w:b w:val="0"/>
        </w:rPr>
      </w:pPr>
      <w:sdt>
        <w:sdtPr>
          <w:rPr>
            <w:b w:val="0"/>
          </w:rPr>
          <w:id w:val="-166368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8A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33518A">
        <w:rPr>
          <w:b w:val="0"/>
        </w:rPr>
        <w:t xml:space="preserve"> Outgoing </w:t>
      </w:r>
      <w:sdt>
        <w:sdtPr>
          <w:rPr>
            <w:b w:val="0"/>
          </w:rPr>
          <w:id w:val="828018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ECB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C52ECB">
        <w:rPr>
          <w:b w:val="0"/>
        </w:rPr>
        <w:t xml:space="preserve"> Timid </w:t>
      </w:r>
      <w:sdt>
        <w:sdtPr>
          <w:rPr>
            <w:b w:val="0"/>
          </w:rPr>
          <w:id w:val="-1993244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ECB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C52ECB">
        <w:rPr>
          <w:b w:val="0"/>
        </w:rPr>
        <w:t xml:space="preserve"> Affectionate </w:t>
      </w:r>
      <w:sdt>
        <w:sdtPr>
          <w:rPr>
            <w:b w:val="0"/>
          </w:rPr>
          <w:id w:val="-144167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ECB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C52ECB">
        <w:rPr>
          <w:b w:val="0"/>
        </w:rPr>
        <w:t xml:space="preserve"> Reserved </w:t>
      </w:r>
      <w:sdt>
        <w:sdtPr>
          <w:rPr>
            <w:b w:val="0"/>
          </w:rPr>
          <w:id w:val="-174324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ECB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C52ECB">
        <w:rPr>
          <w:b w:val="0"/>
        </w:rPr>
        <w:t xml:space="preserve"> Protective </w:t>
      </w:r>
      <w:sdt>
        <w:sdtPr>
          <w:rPr>
            <w:b w:val="0"/>
          </w:rPr>
          <w:id w:val="-162129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ECB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C52ECB">
        <w:rPr>
          <w:b w:val="0"/>
        </w:rPr>
        <w:t xml:space="preserve"> Feisty </w:t>
      </w:r>
      <w:sdt>
        <w:sdtPr>
          <w:rPr>
            <w:b w:val="0"/>
          </w:rPr>
          <w:id w:val="-1795667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ECB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C52ECB">
        <w:rPr>
          <w:b w:val="0"/>
        </w:rPr>
        <w:t xml:space="preserve"> Friendly </w:t>
      </w:r>
      <w:sdt>
        <w:sdtPr>
          <w:rPr>
            <w:b w:val="0"/>
          </w:rPr>
          <w:id w:val="581024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ECB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C52ECB">
        <w:rPr>
          <w:b w:val="0"/>
        </w:rPr>
        <w:t xml:space="preserve"> Obedient</w:t>
      </w:r>
    </w:p>
    <w:p w14:paraId="6555484D" w14:textId="77777777" w:rsidR="00C52ECB" w:rsidRPr="0033518A" w:rsidRDefault="00BF250E" w:rsidP="00092CBE">
      <w:pPr>
        <w:pStyle w:val="Title"/>
        <w:spacing w:line="276" w:lineRule="auto"/>
        <w:jc w:val="left"/>
        <w:rPr>
          <w:b w:val="0"/>
        </w:rPr>
      </w:pPr>
      <w:sdt>
        <w:sdtPr>
          <w:rPr>
            <w:b w:val="0"/>
          </w:rPr>
          <w:id w:val="-147852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ECB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C52ECB">
        <w:rPr>
          <w:b w:val="0"/>
        </w:rPr>
        <w:t xml:space="preserve"> Aggressive </w:t>
      </w:r>
      <w:sdt>
        <w:sdtPr>
          <w:rPr>
            <w:b w:val="0"/>
          </w:rPr>
          <w:id w:val="21061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ECB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C52ECB">
        <w:rPr>
          <w:b w:val="0"/>
        </w:rPr>
        <w:t xml:space="preserve"> Independent </w:t>
      </w:r>
      <w:sdt>
        <w:sdtPr>
          <w:rPr>
            <w:b w:val="0"/>
          </w:rPr>
          <w:id w:val="64716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ECB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C52ECB">
        <w:rPr>
          <w:b w:val="0"/>
        </w:rPr>
        <w:t xml:space="preserve"> Playful </w:t>
      </w:r>
      <w:sdt>
        <w:sdtPr>
          <w:rPr>
            <w:b w:val="0"/>
          </w:rPr>
          <w:id w:val="140795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ECB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C52ECB">
        <w:rPr>
          <w:b w:val="0"/>
        </w:rPr>
        <w:t xml:space="preserve"> Confident </w:t>
      </w:r>
      <w:sdt>
        <w:sdtPr>
          <w:rPr>
            <w:b w:val="0"/>
          </w:rPr>
          <w:id w:val="-111551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ECB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C52ECB">
        <w:rPr>
          <w:b w:val="0"/>
        </w:rPr>
        <w:t xml:space="preserve"> Submissive </w:t>
      </w:r>
      <w:sdt>
        <w:sdtPr>
          <w:rPr>
            <w:b w:val="0"/>
          </w:rPr>
          <w:id w:val="-745424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ECB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C52ECB">
        <w:rPr>
          <w:b w:val="0"/>
        </w:rPr>
        <w:t xml:space="preserve"> Clingy </w:t>
      </w:r>
      <w:sdt>
        <w:sdtPr>
          <w:rPr>
            <w:b w:val="0"/>
          </w:rPr>
          <w:id w:val="-178310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ECB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C52ECB">
        <w:rPr>
          <w:b w:val="0"/>
        </w:rPr>
        <w:t xml:space="preserve"> Gentle</w:t>
      </w:r>
    </w:p>
    <w:p w14:paraId="13C3A477" w14:textId="77777777" w:rsidR="00091710" w:rsidRPr="00091710" w:rsidRDefault="00091710" w:rsidP="00091710">
      <w:pPr>
        <w:pStyle w:val="Title"/>
        <w:tabs>
          <w:tab w:val="left" w:pos="4320"/>
        </w:tabs>
        <w:spacing w:line="276" w:lineRule="auto"/>
        <w:jc w:val="left"/>
        <w:rPr>
          <w:b w:val="0"/>
          <w:bCs w:val="0"/>
        </w:rPr>
      </w:pPr>
    </w:p>
    <w:p w14:paraId="538931AF" w14:textId="77777777" w:rsidR="00467926" w:rsidRDefault="00467926" w:rsidP="00092CBE">
      <w:pPr>
        <w:pStyle w:val="Title"/>
        <w:spacing w:line="276" w:lineRule="auto"/>
        <w:jc w:val="left"/>
        <w:rPr>
          <w:bCs w:val="0"/>
        </w:rPr>
      </w:pPr>
      <w:r w:rsidRPr="00091710">
        <w:rPr>
          <w:bCs w:val="0"/>
        </w:rPr>
        <w:t>Please check all answers that describe your dog’s</w:t>
      </w:r>
      <w:r w:rsidR="00760661" w:rsidRPr="00091710">
        <w:rPr>
          <w:bCs w:val="0"/>
        </w:rPr>
        <w:t>/cat’s</w:t>
      </w:r>
      <w:r w:rsidRPr="00091710">
        <w:rPr>
          <w:bCs w:val="0"/>
        </w:rPr>
        <w:t xml:space="preserve"> attributes: </w:t>
      </w:r>
    </w:p>
    <w:p w14:paraId="5143F937" w14:textId="77777777" w:rsidR="00C52ECB" w:rsidRPr="00C52ECB" w:rsidRDefault="00BF250E" w:rsidP="00092CBE">
      <w:pPr>
        <w:pStyle w:val="Title"/>
        <w:spacing w:line="276" w:lineRule="auto"/>
        <w:jc w:val="left"/>
        <w:rPr>
          <w:b w:val="0"/>
        </w:rPr>
      </w:pPr>
      <w:sdt>
        <w:sdtPr>
          <w:rPr>
            <w:b w:val="0"/>
          </w:rPr>
          <w:id w:val="90481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ECB" w:rsidRPr="00C52ECB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C52ECB" w:rsidRPr="00C52ECB">
        <w:rPr>
          <w:b w:val="0"/>
        </w:rPr>
        <w:t xml:space="preserve"> </w:t>
      </w:r>
      <w:r w:rsidR="00C52ECB">
        <w:rPr>
          <w:b w:val="0"/>
        </w:rPr>
        <w:t xml:space="preserve">Biter </w:t>
      </w:r>
      <w:sdt>
        <w:sdtPr>
          <w:rPr>
            <w:b w:val="0"/>
          </w:rPr>
          <w:id w:val="202952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ECB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C52ECB">
        <w:rPr>
          <w:b w:val="0"/>
        </w:rPr>
        <w:t xml:space="preserve"> Climbs fences </w:t>
      </w:r>
      <w:sdt>
        <w:sdtPr>
          <w:rPr>
            <w:b w:val="0"/>
          </w:rPr>
          <w:id w:val="123428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ECB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C52ECB">
        <w:rPr>
          <w:b w:val="0"/>
        </w:rPr>
        <w:t xml:space="preserve"> Howls </w:t>
      </w:r>
      <w:sdt>
        <w:sdtPr>
          <w:rPr>
            <w:b w:val="0"/>
          </w:rPr>
          <w:id w:val="-2013130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ECB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C52ECB">
        <w:rPr>
          <w:b w:val="0"/>
        </w:rPr>
        <w:t xml:space="preserve"> Active chewer </w:t>
      </w:r>
      <w:sdt>
        <w:sdtPr>
          <w:rPr>
            <w:b w:val="0"/>
          </w:rPr>
          <w:id w:val="158911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ECB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C52ECB">
        <w:rPr>
          <w:b w:val="0"/>
        </w:rPr>
        <w:t xml:space="preserve"> Barks excessively </w:t>
      </w:r>
      <w:sdt>
        <w:sdtPr>
          <w:rPr>
            <w:b w:val="0"/>
          </w:rPr>
          <w:id w:val="110114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ECB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C52ECB">
        <w:rPr>
          <w:b w:val="0"/>
        </w:rPr>
        <w:t xml:space="preserve"> Likes to herd </w:t>
      </w:r>
      <w:sdt>
        <w:sdtPr>
          <w:rPr>
            <w:b w:val="0"/>
          </w:rPr>
          <w:id w:val="57687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ECB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C52ECB">
        <w:rPr>
          <w:b w:val="0"/>
        </w:rPr>
        <w:t xml:space="preserve"> Low activity level </w:t>
      </w:r>
      <w:sdt>
        <w:sdtPr>
          <w:rPr>
            <w:b w:val="0"/>
          </w:rPr>
          <w:id w:val="171415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ECB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C52ECB">
        <w:rPr>
          <w:b w:val="0"/>
        </w:rPr>
        <w:t xml:space="preserve"> Toy aggressive </w:t>
      </w:r>
      <w:sdt>
        <w:sdtPr>
          <w:rPr>
            <w:b w:val="0"/>
          </w:rPr>
          <w:id w:val="-156478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48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960948">
        <w:rPr>
          <w:b w:val="0"/>
        </w:rPr>
        <w:t xml:space="preserve"> Food/treat aggressive </w:t>
      </w:r>
      <w:sdt>
        <w:sdtPr>
          <w:rPr>
            <w:b w:val="0"/>
          </w:rPr>
          <w:id w:val="-857038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48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960948">
        <w:rPr>
          <w:b w:val="0"/>
        </w:rPr>
        <w:t xml:space="preserve"> Separation anxiety </w:t>
      </w:r>
      <w:sdt>
        <w:sdtPr>
          <w:rPr>
            <w:b w:val="0"/>
          </w:rPr>
          <w:id w:val="11010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48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960948">
        <w:rPr>
          <w:b w:val="0"/>
        </w:rPr>
        <w:t xml:space="preserve"> Excessive marking </w:t>
      </w:r>
      <w:sdt>
        <w:sdtPr>
          <w:rPr>
            <w:b w:val="0"/>
          </w:rPr>
          <w:id w:val="-53242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48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960948">
        <w:rPr>
          <w:b w:val="0"/>
        </w:rPr>
        <w:t xml:space="preserve"> Excessive mounting </w:t>
      </w:r>
      <w:sdt>
        <w:sdtPr>
          <w:rPr>
            <w:b w:val="0"/>
          </w:rPr>
          <w:id w:val="83927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48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960948">
        <w:rPr>
          <w:b w:val="0"/>
        </w:rPr>
        <w:t xml:space="preserve"> Coprophagia (eats feces) </w:t>
      </w:r>
      <w:sdt>
        <w:sdtPr>
          <w:rPr>
            <w:b w:val="0"/>
          </w:rPr>
          <w:id w:val="1830013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48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960948">
        <w:rPr>
          <w:b w:val="0"/>
        </w:rPr>
        <w:t xml:space="preserve"> Rock eater </w:t>
      </w:r>
      <w:sdt>
        <w:sdtPr>
          <w:rPr>
            <w:b w:val="0"/>
          </w:rPr>
          <w:id w:val="1167050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48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960948">
        <w:rPr>
          <w:b w:val="0"/>
        </w:rPr>
        <w:t xml:space="preserve"> Other: </w:t>
      </w:r>
      <w:sdt>
        <w:sdtPr>
          <w:rPr>
            <w:b w:val="0"/>
          </w:rPr>
          <w:id w:val="-1643583743"/>
          <w:placeholder>
            <w:docPart w:val="31D2BE86F7C04EBF8BEE7EAAE3925312"/>
          </w:placeholder>
          <w:showingPlcHdr/>
        </w:sdtPr>
        <w:sdtEndPr/>
        <w:sdtContent>
          <w:r w:rsidR="00960948" w:rsidRPr="00C9407B">
            <w:rPr>
              <w:rStyle w:val="PlaceholderText"/>
            </w:rPr>
            <w:t>Click or tap here to enter text.</w:t>
          </w:r>
        </w:sdtContent>
      </w:sdt>
    </w:p>
    <w:p w14:paraId="37BC8960" w14:textId="77777777" w:rsidR="00DA57B0" w:rsidRPr="00091710" w:rsidRDefault="00DA57B0" w:rsidP="00092CBE">
      <w:pPr>
        <w:pStyle w:val="Title"/>
        <w:spacing w:line="276" w:lineRule="auto"/>
        <w:jc w:val="left"/>
        <w:rPr>
          <w:b w:val="0"/>
          <w:bCs w:val="0"/>
        </w:rPr>
      </w:pPr>
    </w:p>
    <w:p w14:paraId="56EEEBE9" w14:textId="77777777" w:rsidR="00467926" w:rsidRDefault="00467926" w:rsidP="00092CBE">
      <w:pPr>
        <w:pStyle w:val="Title"/>
        <w:spacing w:line="276" w:lineRule="auto"/>
        <w:jc w:val="left"/>
      </w:pPr>
      <w:r w:rsidRPr="00091710">
        <w:t>Please check all that apply when describing situations where your dog</w:t>
      </w:r>
      <w:r w:rsidR="00760661" w:rsidRPr="00091710">
        <w:t>/cat</w:t>
      </w:r>
      <w:r w:rsidRPr="00091710">
        <w:t xml:space="preserve"> may become unfriendly:</w:t>
      </w:r>
    </w:p>
    <w:p w14:paraId="26DD20CA" w14:textId="77777777" w:rsidR="00960948" w:rsidRDefault="00BF250E" w:rsidP="00092CBE">
      <w:pPr>
        <w:pStyle w:val="Title"/>
        <w:spacing w:line="276" w:lineRule="auto"/>
        <w:jc w:val="left"/>
        <w:rPr>
          <w:b w:val="0"/>
          <w:bCs w:val="0"/>
        </w:rPr>
      </w:pPr>
      <w:sdt>
        <w:sdtPr>
          <w:rPr>
            <w:b w:val="0"/>
            <w:bCs w:val="0"/>
          </w:rPr>
          <w:id w:val="-1940360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48" w:rsidRPr="0096094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60948">
        <w:rPr>
          <w:b w:val="0"/>
          <w:bCs w:val="0"/>
        </w:rPr>
        <w:t xml:space="preserve"> Grabbing collar </w:t>
      </w:r>
      <w:sdt>
        <w:sdtPr>
          <w:rPr>
            <w:b w:val="0"/>
            <w:bCs w:val="0"/>
          </w:rPr>
          <w:id w:val="213969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4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60948">
        <w:rPr>
          <w:b w:val="0"/>
          <w:bCs w:val="0"/>
        </w:rPr>
        <w:t xml:space="preserve"> Being removed from furniture </w:t>
      </w:r>
      <w:sdt>
        <w:sdtPr>
          <w:rPr>
            <w:b w:val="0"/>
            <w:bCs w:val="0"/>
          </w:rPr>
          <w:id w:val="117237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4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60948">
        <w:rPr>
          <w:b w:val="0"/>
          <w:bCs w:val="0"/>
        </w:rPr>
        <w:t xml:space="preserve"> Meeting strangers </w:t>
      </w:r>
      <w:sdt>
        <w:sdtPr>
          <w:rPr>
            <w:b w:val="0"/>
            <w:bCs w:val="0"/>
          </w:rPr>
          <w:id w:val="-181177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4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60948">
        <w:rPr>
          <w:b w:val="0"/>
          <w:bCs w:val="0"/>
        </w:rPr>
        <w:t xml:space="preserve"> Meeting other dogs</w:t>
      </w:r>
    </w:p>
    <w:p w14:paraId="0C3FA261" w14:textId="77777777" w:rsidR="00960948" w:rsidRDefault="00BF250E" w:rsidP="00092CBE">
      <w:pPr>
        <w:pStyle w:val="Title"/>
        <w:spacing w:line="276" w:lineRule="auto"/>
        <w:jc w:val="left"/>
        <w:rPr>
          <w:b w:val="0"/>
          <w:bCs w:val="0"/>
        </w:rPr>
      </w:pPr>
      <w:sdt>
        <w:sdtPr>
          <w:rPr>
            <w:b w:val="0"/>
            <w:bCs w:val="0"/>
          </w:rPr>
          <w:id w:val="71979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4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60948">
        <w:rPr>
          <w:b w:val="0"/>
          <w:bCs w:val="0"/>
        </w:rPr>
        <w:t xml:space="preserve"> Being hugged </w:t>
      </w:r>
      <w:sdt>
        <w:sdtPr>
          <w:rPr>
            <w:b w:val="0"/>
            <w:bCs w:val="0"/>
          </w:rPr>
          <w:id w:val="-931123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4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60948">
        <w:rPr>
          <w:b w:val="0"/>
          <w:bCs w:val="0"/>
        </w:rPr>
        <w:t xml:space="preserve"> Being brushed </w:t>
      </w:r>
      <w:sdt>
        <w:sdtPr>
          <w:rPr>
            <w:b w:val="0"/>
            <w:bCs w:val="0"/>
          </w:rPr>
          <w:id w:val="2000071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4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60948">
        <w:rPr>
          <w:b w:val="0"/>
          <w:bCs w:val="0"/>
        </w:rPr>
        <w:t xml:space="preserve"> Being touched while sleeping </w:t>
      </w:r>
      <w:sdt>
        <w:sdtPr>
          <w:rPr>
            <w:b w:val="0"/>
            <w:bCs w:val="0"/>
          </w:rPr>
          <w:id w:val="-21092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4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60948">
        <w:rPr>
          <w:b w:val="0"/>
          <w:bCs w:val="0"/>
        </w:rPr>
        <w:t xml:space="preserve"> Being touched on the ears</w:t>
      </w:r>
    </w:p>
    <w:p w14:paraId="0045112C" w14:textId="77777777" w:rsidR="00960948" w:rsidRPr="00960948" w:rsidRDefault="00BF250E" w:rsidP="00092CBE">
      <w:pPr>
        <w:pStyle w:val="Title"/>
        <w:spacing w:line="276" w:lineRule="auto"/>
        <w:jc w:val="left"/>
        <w:rPr>
          <w:b w:val="0"/>
          <w:bCs w:val="0"/>
        </w:rPr>
      </w:pPr>
      <w:sdt>
        <w:sdtPr>
          <w:rPr>
            <w:b w:val="0"/>
            <w:bCs w:val="0"/>
          </w:rPr>
          <w:id w:val="58049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4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60948">
        <w:rPr>
          <w:b w:val="0"/>
          <w:bCs w:val="0"/>
        </w:rPr>
        <w:t xml:space="preserve"> Being touched on the paws </w:t>
      </w:r>
      <w:sdt>
        <w:sdtPr>
          <w:rPr>
            <w:b w:val="0"/>
            <w:bCs w:val="0"/>
          </w:rPr>
          <w:id w:val="101657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4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60948">
        <w:rPr>
          <w:b w:val="0"/>
          <w:bCs w:val="0"/>
        </w:rPr>
        <w:t xml:space="preserve"> Being touched on the mouth </w:t>
      </w:r>
      <w:sdt>
        <w:sdtPr>
          <w:rPr>
            <w:b w:val="0"/>
            <w:bCs w:val="0"/>
          </w:rPr>
          <w:id w:val="-175542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4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60948">
        <w:rPr>
          <w:b w:val="0"/>
          <w:bCs w:val="0"/>
        </w:rPr>
        <w:t xml:space="preserve"> Being touched on the tail </w:t>
      </w:r>
      <w:sdt>
        <w:sdtPr>
          <w:rPr>
            <w:b w:val="0"/>
            <w:bCs w:val="0"/>
          </w:rPr>
          <w:id w:val="-47799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4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60948">
        <w:rPr>
          <w:b w:val="0"/>
          <w:bCs w:val="0"/>
        </w:rPr>
        <w:t xml:space="preserve"> Being touched on the lower back </w:t>
      </w:r>
      <w:sdt>
        <w:sdtPr>
          <w:rPr>
            <w:b w:val="0"/>
            <w:bCs w:val="0"/>
          </w:rPr>
          <w:id w:val="180481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4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60948">
        <w:rPr>
          <w:b w:val="0"/>
          <w:bCs w:val="0"/>
        </w:rPr>
        <w:t xml:space="preserve"> Around women </w:t>
      </w:r>
      <w:sdt>
        <w:sdtPr>
          <w:rPr>
            <w:b w:val="0"/>
            <w:bCs w:val="0"/>
          </w:rPr>
          <w:id w:val="-196311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4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60948">
        <w:rPr>
          <w:b w:val="0"/>
          <w:bCs w:val="0"/>
        </w:rPr>
        <w:t xml:space="preserve"> Around men </w:t>
      </w:r>
      <w:sdt>
        <w:sdtPr>
          <w:rPr>
            <w:b w:val="0"/>
            <w:bCs w:val="0"/>
          </w:rPr>
          <w:id w:val="-11775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4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60948">
        <w:rPr>
          <w:b w:val="0"/>
          <w:bCs w:val="0"/>
        </w:rPr>
        <w:t xml:space="preserve"> Around children </w:t>
      </w:r>
      <w:sdt>
        <w:sdtPr>
          <w:rPr>
            <w:b w:val="0"/>
            <w:bCs w:val="0"/>
          </w:rPr>
          <w:id w:val="-198060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4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60948">
        <w:rPr>
          <w:b w:val="0"/>
          <w:bCs w:val="0"/>
        </w:rPr>
        <w:t xml:space="preserve"> Other: </w:t>
      </w:r>
      <w:sdt>
        <w:sdtPr>
          <w:rPr>
            <w:b w:val="0"/>
            <w:bCs w:val="0"/>
          </w:rPr>
          <w:id w:val="809138482"/>
          <w:placeholder>
            <w:docPart w:val="31D2BE86F7C04EBF8BEE7EAAE3925312"/>
          </w:placeholder>
          <w:showingPlcHdr/>
        </w:sdtPr>
        <w:sdtEndPr/>
        <w:sdtContent>
          <w:r w:rsidR="00960948" w:rsidRPr="0031116E">
            <w:rPr>
              <w:rStyle w:val="PlaceholderText"/>
              <w:b w:val="0"/>
              <w:bCs w:val="0"/>
            </w:rPr>
            <w:t>Click or tap here to enter text.</w:t>
          </w:r>
        </w:sdtContent>
      </w:sdt>
    </w:p>
    <w:p w14:paraId="74B085B8" w14:textId="77777777" w:rsidR="00AE6D21" w:rsidRPr="00091710" w:rsidRDefault="00AE6D21" w:rsidP="00092CBE">
      <w:pPr>
        <w:pStyle w:val="Title"/>
        <w:spacing w:line="276" w:lineRule="auto"/>
        <w:jc w:val="left"/>
        <w:rPr>
          <w:b w:val="0"/>
        </w:rPr>
      </w:pPr>
    </w:p>
    <w:p w14:paraId="3306E1A7" w14:textId="77777777" w:rsidR="00DA57B0" w:rsidRDefault="00467926" w:rsidP="00092CBE">
      <w:pPr>
        <w:pStyle w:val="Title"/>
        <w:spacing w:line="276" w:lineRule="auto"/>
        <w:jc w:val="left"/>
      </w:pPr>
      <w:r w:rsidRPr="00091710">
        <w:t>Has your dog</w:t>
      </w:r>
      <w:r w:rsidR="00760661" w:rsidRPr="00091710">
        <w:t>/cat</w:t>
      </w:r>
      <w:r w:rsidRPr="00091710">
        <w:t xml:space="preserve"> displayed any of the following reactions? (Please check all that apply): </w:t>
      </w:r>
    </w:p>
    <w:p w14:paraId="2A0B84A2" w14:textId="77777777" w:rsidR="00960948" w:rsidRDefault="00BF250E" w:rsidP="00092CBE">
      <w:pPr>
        <w:pStyle w:val="Title"/>
        <w:spacing w:line="276" w:lineRule="auto"/>
        <w:jc w:val="left"/>
        <w:rPr>
          <w:b w:val="0"/>
          <w:bCs w:val="0"/>
        </w:rPr>
      </w:pPr>
      <w:sdt>
        <w:sdtPr>
          <w:rPr>
            <w:b w:val="0"/>
            <w:bCs w:val="0"/>
          </w:rPr>
          <w:id w:val="780992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48" w:rsidRPr="0096094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60948">
        <w:rPr>
          <w:b w:val="0"/>
          <w:bCs w:val="0"/>
        </w:rPr>
        <w:t xml:space="preserve"> Will bite </w:t>
      </w:r>
      <w:sdt>
        <w:sdtPr>
          <w:rPr>
            <w:b w:val="0"/>
            <w:bCs w:val="0"/>
          </w:rPr>
          <w:id w:val="89192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4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60948">
        <w:rPr>
          <w:b w:val="0"/>
          <w:bCs w:val="0"/>
        </w:rPr>
        <w:t xml:space="preserve"> May bite </w:t>
      </w:r>
      <w:sdt>
        <w:sdtPr>
          <w:rPr>
            <w:b w:val="0"/>
            <w:bCs w:val="0"/>
          </w:rPr>
          <w:id w:val="-147012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4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60948">
        <w:rPr>
          <w:b w:val="0"/>
          <w:bCs w:val="0"/>
        </w:rPr>
        <w:t xml:space="preserve"> Growls </w:t>
      </w:r>
      <w:sdt>
        <w:sdtPr>
          <w:rPr>
            <w:b w:val="0"/>
            <w:bCs w:val="0"/>
          </w:rPr>
          <w:id w:val="-52825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4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60948">
        <w:rPr>
          <w:b w:val="0"/>
          <w:bCs w:val="0"/>
        </w:rPr>
        <w:t xml:space="preserve"> Snaps </w:t>
      </w:r>
      <w:sdt>
        <w:sdtPr>
          <w:rPr>
            <w:b w:val="0"/>
            <w:bCs w:val="0"/>
          </w:rPr>
          <w:id w:val="931939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4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60948">
        <w:rPr>
          <w:b w:val="0"/>
          <w:bCs w:val="0"/>
        </w:rPr>
        <w:t xml:space="preserve"> Shows teeth </w:t>
      </w:r>
      <w:sdt>
        <w:sdtPr>
          <w:rPr>
            <w:b w:val="0"/>
            <w:bCs w:val="0"/>
          </w:rPr>
          <w:id w:val="1010102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4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60948">
        <w:rPr>
          <w:b w:val="0"/>
          <w:bCs w:val="0"/>
        </w:rPr>
        <w:t xml:space="preserve"> Trembles </w:t>
      </w:r>
      <w:sdt>
        <w:sdtPr>
          <w:rPr>
            <w:b w:val="0"/>
            <w:bCs w:val="0"/>
          </w:rPr>
          <w:id w:val="74823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4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60948">
        <w:rPr>
          <w:b w:val="0"/>
          <w:bCs w:val="0"/>
        </w:rPr>
        <w:t xml:space="preserve"> Freezes </w:t>
      </w:r>
      <w:sdt>
        <w:sdtPr>
          <w:rPr>
            <w:b w:val="0"/>
            <w:bCs w:val="0"/>
          </w:rPr>
          <w:id w:val="-24641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4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60948">
        <w:rPr>
          <w:b w:val="0"/>
          <w:bCs w:val="0"/>
        </w:rPr>
        <w:t xml:space="preserve"> Moves away</w:t>
      </w:r>
    </w:p>
    <w:p w14:paraId="16EC00D6" w14:textId="77777777" w:rsidR="0099775E" w:rsidRPr="00091710" w:rsidRDefault="0099775E" w:rsidP="00092CBE">
      <w:pPr>
        <w:pStyle w:val="Title"/>
        <w:spacing w:line="276" w:lineRule="auto"/>
        <w:jc w:val="left"/>
        <w:rPr>
          <w:bCs w:val="0"/>
        </w:rPr>
      </w:pPr>
      <w:r w:rsidRPr="00091710">
        <w:rPr>
          <w:bCs w:val="0"/>
        </w:rPr>
        <w:t xml:space="preserve">Explain: </w:t>
      </w:r>
      <w:sdt>
        <w:sdtPr>
          <w:rPr>
            <w:bCs w:val="0"/>
          </w:rPr>
          <w:id w:val="1587262434"/>
          <w:placeholder>
            <w:docPart w:val="8383FB9EC7024E8FB1065405806B6E1B"/>
          </w:placeholder>
          <w:showingPlcHdr/>
          <w:text/>
        </w:sdtPr>
        <w:sdtEndPr/>
        <w:sdtContent>
          <w:r w:rsidR="00E44AA6" w:rsidRPr="00874B63">
            <w:rPr>
              <w:rStyle w:val="PlaceholderText"/>
              <w:b w:val="0"/>
              <w:bCs w:val="0"/>
            </w:rPr>
            <w:t>Click or tap here to enter text.</w:t>
          </w:r>
        </w:sdtContent>
      </w:sdt>
    </w:p>
    <w:p w14:paraId="76E8DE3E" w14:textId="77777777" w:rsidR="00954E70" w:rsidRDefault="00954E70" w:rsidP="00092CBE">
      <w:pPr>
        <w:pStyle w:val="Title"/>
        <w:spacing w:line="276" w:lineRule="auto"/>
        <w:jc w:val="left"/>
        <w:rPr>
          <w:bCs w:val="0"/>
        </w:rPr>
      </w:pPr>
    </w:p>
    <w:p w14:paraId="0D6D4A27" w14:textId="754D3275" w:rsidR="00712312" w:rsidRDefault="00091710" w:rsidP="00874B63">
      <w:pPr>
        <w:pStyle w:val="Title"/>
        <w:spacing w:line="276" w:lineRule="auto"/>
        <w:jc w:val="left"/>
        <w:rPr>
          <w:b w:val="0"/>
          <w:sz w:val="22"/>
          <w:szCs w:val="22"/>
        </w:rPr>
      </w:pPr>
      <w:r>
        <w:rPr>
          <w:bCs w:val="0"/>
        </w:rPr>
        <w:t xml:space="preserve">Your dog plays best with: </w:t>
      </w:r>
      <w:sdt>
        <w:sdtPr>
          <w:rPr>
            <w:b w:val="0"/>
            <w:sz w:val="22"/>
            <w:szCs w:val="22"/>
          </w:rPr>
          <w:id w:val="1610317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1710"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  <w:r w:rsidRPr="00091710">
        <w:rPr>
          <w:b w:val="0"/>
          <w:sz w:val="22"/>
          <w:szCs w:val="22"/>
        </w:rPr>
        <w:t xml:space="preserve"> No Dogs</w:t>
      </w:r>
      <w:r>
        <w:rPr>
          <w:b w:val="0"/>
          <w:sz w:val="22"/>
          <w:szCs w:val="22"/>
        </w:rPr>
        <w:t xml:space="preserve"> </w:t>
      </w:r>
      <w:sdt>
        <w:sdtPr>
          <w:rPr>
            <w:b w:val="0"/>
            <w:sz w:val="22"/>
            <w:szCs w:val="22"/>
          </w:rPr>
          <w:id w:val="1528139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  <w:r>
        <w:rPr>
          <w:b w:val="0"/>
          <w:sz w:val="22"/>
          <w:szCs w:val="22"/>
        </w:rPr>
        <w:t xml:space="preserve"> Big Dogs </w:t>
      </w:r>
      <w:sdt>
        <w:sdtPr>
          <w:rPr>
            <w:b w:val="0"/>
            <w:sz w:val="22"/>
            <w:szCs w:val="22"/>
          </w:rPr>
          <w:id w:val="-1948228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  <w:r>
        <w:rPr>
          <w:b w:val="0"/>
          <w:sz w:val="22"/>
          <w:szCs w:val="22"/>
        </w:rPr>
        <w:t xml:space="preserve"> Little Dogs </w:t>
      </w:r>
      <w:sdt>
        <w:sdtPr>
          <w:rPr>
            <w:b w:val="0"/>
            <w:sz w:val="22"/>
            <w:szCs w:val="22"/>
          </w:rPr>
          <w:id w:val="-494647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  <w:r>
        <w:rPr>
          <w:b w:val="0"/>
          <w:sz w:val="22"/>
          <w:szCs w:val="22"/>
        </w:rPr>
        <w:t xml:space="preserve"> Older Dogs </w:t>
      </w:r>
      <w:sdt>
        <w:sdtPr>
          <w:rPr>
            <w:b w:val="0"/>
            <w:sz w:val="22"/>
            <w:szCs w:val="22"/>
          </w:rPr>
          <w:id w:val="2085410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  <w:r>
        <w:rPr>
          <w:b w:val="0"/>
          <w:sz w:val="22"/>
          <w:szCs w:val="22"/>
        </w:rPr>
        <w:t xml:space="preserve"> Puppies</w:t>
      </w:r>
    </w:p>
    <w:p w14:paraId="7E8B7D7A" w14:textId="7FF4E6E4" w:rsidR="00D70DAB" w:rsidRPr="00712312" w:rsidRDefault="00712312" w:rsidP="00712312">
      <w:pPr>
        <w:pStyle w:val="Title"/>
        <w:spacing w:line="276" w:lineRule="auto"/>
        <w:jc w:val="left"/>
        <w:rPr>
          <w:b w:val="0"/>
          <w:sz w:val="22"/>
          <w:szCs w:val="22"/>
        </w:rPr>
      </w:pPr>
      <w:r w:rsidRPr="00712312">
        <w:rPr>
          <w:bCs w:val="0"/>
          <w:highlight w:val="yellow"/>
        </w:rPr>
        <w:t>Additional Information</w:t>
      </w:r>
      <w:r w:rsidRPr="00712312">
        <w:rPr>
          <w:b w:val="0"/>
          <w:sz w:val="22"/>
          <w:szCs w:val="22"/>
          <w:highlight w:val="yellow"/>
        </w:rPr>
        <w:t xml:space="preserve">: regarding Feeding, Medications, Allergies, Health Conditions, </w:t>
      </w:r>
      <w:proofErr w:type="gramStart"/>
      <w:r w:rsidRPr="00712312">
        <w:rPr>
          <w:b w:val="0"/>
          <w:sz w:val="22"/>
          <w:szCs w:val="22"/>
          <w:highlight w:val="yellow"/>
        </w:rPr>
        <w:t>etc..</w:t>
      </w:r>
      <w:proofErr w:type="gramEnd"/>
      <w:r>
        <w:rPr>
          <w:b w:val="0"/>
          <w:sz w:val="22"/>
          <w:szCs w:val="22"/>
        </w:rPr>
        <w:t xml:space="preserve"> </w:t>
      </w:r>
      <w:sdt>
        <w:sdtPr>
          <w:rPr>
            <w:b w:val="0"/>
            <w:sz w:val="22"/>
            <w:szCs w:val="22"/>
          </w:rPr>
          <w:id w:val="625747309"/>
          <w:placeholder>
            <w:docPart w:val="DefaultPlaceholder_-1854013440"/>
          </w:placeholder>
          <w:showingPlcHdr/>
          <w:text/>
        </w:sdtPr>
        <w:sdtEndPr/>
        <w:sdtContent>
          <w:r w:rsidRPr="007C4C0E">
            <w:rPr>
              <w:rStyle w:val="PlaceholderText"/>
            </w:rPr>
            <w:t>Click or tap here to enter text.</w:t>
          </w:r>
        </w:sdtContent>
      </w:sdt>
      <w:bookmarkEnd w:id="0"/>
    </w:p>
    <w:sectPr w:rsidR="00D70DAB" w:rsidRPr="00712312" w:rsidSect="0078727B">
      <w:headerReference w:type="default" r:id="rId8"/>
      <w:footerReference w:type="default" r:id="rId9"/>
      <w:pgSz w:w="12240" w:h="15840" w:code="1"/>
      <w:pgMar w:top="720" w:right="720" w:bottom="720" w:left="720" w:header="432" w:footer="144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C4A2" w14:textId="77777777" w:rsidR="00BF250E" w:rsidRDefault="00BF250E" w:rsidP="00912A61">
      <w:pPr>
        <w:spacing w:after="0" w:line="240" w:lineRule="auto"/>
      </w:pPr>
      <w:r>
        <w:separator/>
      </w:r>
    </w:p>
  </w:endnote>
  <w:endnote w:type="continuationSeparator" w:id="0">
    <w:p w14:paraId="0674EB7F" w14:textId="77777777" w:rsidR="00BF250E" w:rsidRDefault="00BF250E" w:rsidP="0091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E92F" w14:textId="77777777" w:rsidR="00C45E3F" w:rsidRPr="00092CBE" w:rsidRDefault="00C45E3F" w:rsidP="00092CB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092CBE">
      <w:rPr>
        <w:color w:val="8496B0" w:themeColor="text2" w:themeTint="99"/>
        <w:spacing w:val="60"/>
        <w:sz w:val="20"/>
        <w:szCs w:val="20"/>
      </w:rPr>
      <w:t>Page</w:t>
    </w:r>
    <w:r w:rsidRPr="00092CBE">
      <w:rPr>
        <w:color w:val="8496B0" w:themeColor="text2" w:themeTint="99"/>
        <w:sz w:val="20"/>
        <w:szCs w:val="20"/>
      </w:rPr>
      <w:t xml:space="preserve"> </w:t>
    </w:r>
    <w:r w:rsidRPr="00092CBE">
      <w:rPr>
        <w:color w:val="323E4F" w:themeColor="text2" w:themeShade="BF"/>
        <w:sz w:val="20"/>
        <w:szCs w:val="20"/>
      </w:rPr>
      <w:fldChar w:fldCharType="begin"/>
    </w:r>
    <w:r w:rsidRPr="00092CBE">
      <w:rPr>
        <w:color w:val="323E4F" w:themeColor="text2" w:themeShade="BF"/>
        <w:sz w:val="20"/>
        <w:szCs w:val="20"/>
      </w:rPr>
      <w:instrText xml:space="preserve"> PAGE   \* MERGEFORMAT </w:instrText>
    </w:r>
    <w:r w:rsidRPr="00092CBE">
      <w:rPr>
        <w:color w:val="323E4F" w:themeColor="text2" w:themeShade="BF"/>
        <w:sz w:val="20"/>
        <w:szCs w:val="20"/>
      </w:rPr>
      <w:fldChar w:fldCharType="separate"/>
    </w:r>
    <w:r w:rsidRPr="00092CBE">
      <w:rPr>
        <w:noProof/>
        <w:color w:val="323E4F" w:themeColor="text2" w:themeShade="BF"/>
        <w:sz w:val="20"/>
        <w:szCs w:val="20"/>
      </w:rPr>
      <w:t>1</w:t>
    </w:r>
    <w:r w:rsidRPr="00092CBE">
      <w:rPr>
        <w:color w:val="323E4F" w:themeColor="text2" w:themeShade="BF"/>
        <w:sz w:val="20"/>
        <w:szCs w:val="20"/>
      </w:rPr>
      <w:fldChar w:fldCharType="end"/>
    </w:r>
    <w:r w:rsidRPr="00092CBE">
      <w:rPr>
        <w:color w:val="323E4F" w:themeColor="text2" w:themeShade="BF"/>
        <w:sz w:val="20"/>
        <w:szCs w:val="20"/>
      </w:rPr>
      <w:t xml:space="preserve"> | </w:t>
    </w:r>
    <w:r w:rsidRPr="00092CBE">
      <w:rPr>
        <w:color w:val="323E4F" w:themeColor="text2" w:themeShade="BF"/>
        <w:sz w:val="20"/>
        <w:szCs w:val="20"/>
      </w:rPr>
      <w:fldChar w:fldCharType="begin"/>
    </w:r>
    <w:r w:rsidRPr="00092CBE">
      <w:rPr>
        <w:color w:val="323E4F" w:themeColor="text2" w:themeShade="BF"/>
        <w:sz w:val="20"/>
        <w:szCs w:val="20"/>
      </w:rPr>
      <w:instrText xml:space="preserve"> NUMPAGES  \* Arabic  \* MERGEFORMAT </w:instrText>
    </w:r>
    <w:r w:rsidRPr="00092CBE">
      <w:rPr>
        <w:color w:val="323E4F" w:themeColor="text2" w:themeShade="BF"/>
        <w:sz w:val="20"/>
        <w:szCs w:val="20"/>
      </w:rPr>
      <w:fldChar w:fldCharType="separate"/>
    </w:r>
    <w:r w:rsidRPr="00092CBE">
      <w:rPr>
        <w:noProof/>
        <w:color w:val="323E4F" w:themeColor="text2" w:themeShade="BF"/>
        <w:sz w:val="20"/>
        <w:szCs w:val="20"/>
      </w:rPr>
      <w:t>1</w:t>
    </w:r>
    <w:r w:rsidRPr="00092CBE">
      <w:rPr>
        <w:color w:val="323E4F" w:themeColor="text2" w:themeShade="BF"/>
        <w:sz w:val="20"/>
        <w:szCs w:val="20"/>
      </w:rPr>
      <w:fldChar w:fldCharType="end"/>
    </w:r>
  </w:p>
  <w:p w14:paraId="1FB477A2" w14:textId="77777777" w:rsidR="00C45E3F" w:rsidRDefault="00C45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D1D8D" w14:textId="77777777" w:rsidR="00BF250E" w:rsidRDefault="00BF250E" w:rsidP="00912A61">
      <w:pPr>
        <w:spacing w:after="0" w:line="240" w:lineRule="auto"/>
      </w:pPr>
      <w:r>
        <w:separator/>
      </w:r>
    </w:p>
  </w:footnote>
  <w:footnote w:type="continuationSeparator" w:id="0">
    <w:p w14:paraId="20F989DD" w14:textId="77777777" w:rsidR="00BF250E" w:rsidRDefault="00BF250E" w:rsidP="00912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CC5DC" w14:textId="3903F726" w:rsidR="00C45E3F" w:rsidRPr="00FD4BF7" w:rsidRDefault="00C45E3F" w:rsidP="00FD4BF7">
    <w:pPr>
      <w:pStyle w:val="Header"/>
      <w:ind w:left="3240" w:firstLine="3960"/>
      <w:jc w:val="right"/>
      <w:rPr>
        <w:bCs/>
      </w:rPr>
    </w:pPr>
    <w:r w:rsidRPr="00E731F0">
      <w:rPr>
        <w:b/>
        <w:noProof/>
      </w:rPr>
      <w:drawing>
        <wp:anchor distT="0" distB="0" distL="114300" distR="114300" simplePos="0" relativeHeight="251659264" behindDoc="0" locked="0" layoutInCell="1" allowOverlap="1" wp14:anchorId="7F944BB1" wp14:editId="3BE9F536">
          <wp:simplePos x="0" y="0"/>
          <wp:positionH relativeFrom="column">
            <wp:posOffset>-76835</wp:posOffset>
          </wp:positionH>
          <wp:positionV relativeFrom="paragraph">
            <wp:posOffset>62230</wp:posOffset>
          </wp:positionV>
          <wp:extent cx="928370" cy="854075"/>
          <wp:effectExtent l="0" t="0" r="508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pe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370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</w:t>
    </w:r>
  </w:p>
  <w:p w14:paraId="359F6888" w14:textId="77777777" w:rsidR="00C45E3F" w:rsidRPr="00F72925" w:rsidRDefault="00C45E3F" w:rsidP="00912A61">
    <w:pPr>
      <w:pStyle w:val="Header"/>
      <w:ind w:left="3240" w:firstLine="3960"/>
      <w:jc w:val="right"/>
      <w:rPr>
        <w:rFonts w:ascii="Times New Roman" w:hAnsi="Times New Roman" w:cs="Times New Roman"/>
        <w:b/>
        <w:sz w:val="20"/>
        <w:szCs w:val="20"/>
      </w:rPr>
    </w:pPr>
    <w:r w:rsidRPr="00F72925">
      <w:rPr>
        <w:rFonts w:ascii="Times New Roman" w:hAnsi="Times New Roman" w:cs="Times New Roman"/>
        <w:b/>
        <w:sz w:val="20"/>
        <w:szCs w:val="20"/>
      </w:rPr>
      <w:t>Durango Pet Resort</w:t>
    </w:r>
  </w:p>
  <w:p w14:paraId="3F79FA8E" w14:textId="77777777" w:rsidR="00C45E3F" w:rsidRPr="00F72925" w:rsidRDefault="00C45E3F" w:rsidP="00912A61">
    <w:pPr>
      <w:pStyle w:val="Header"/>
      <w:ind w:left="3240" w:firstLine="3960"/>
      <w:jc w:val="right"/>
      <w:rPr>
        <w:rFonts w:ascii="Times New Roman" w:hAnsi="Times New Roman" w:cs="Times New Roman"/>
        <w:sz w:val="20"/>
        <w:szCs w:val="20"/>
      </w:rPr>
    </w:pPr>
    <w:r w:rsidRPr="00F72925">
      <w:rPr>
        <w:rFonts w:ascii="Times New Roman" w:hAnsi="Times New Roman" w:cs="Times New Roman"/>
        <w:sz w:val="20"/>
        <w:szCs w:val="20"/>
      </w:rPr>
      <w:t xml:space="preserve">     35 Design Center Rd</w:t>
    </w:r>
  </w:p>
  <w:p w14:paraId="458DE88F" w14:textId="77777777" w:rsidR="00C45E3F" w:rsidRPr="00F72925" w:rsidRDefault="00C45E3F" w:rsidP="00912A61">
    <w:pPr>
      <w:pStyle w:val="Header"/>
      <w:ind w:left="3240" w:firstLine="3960"/>
      <w:jc w:val="right"/>
      <w:rPr>
        <w:rFonts w:ascii="Times New Roman" w:hAnsi="Times New Roman" w:cs="Times New Roman"/>
        <w:sz w:val="20"/>
        <w:szCs w:val="20"/>
      </w:rPr>
    </w:pPr>
    <w:r w:rsidRPr="00F72925">
      <w:rPr>
        <w:rFonts w:ascii="Times New Roman" w:hAnsi="Times New Roman" w:cs="Times New Roman"/>
        <w:sz w:val="20"/>
        <w:szCs w:val="20"/>
      </w:rPr>
      <w:t xml:space="preserve">      Durango, CO 81301</w:t>
    </w:r>
  </w:p>
  <w:p w14:paraId="701FA105" w14:textId="09520241" w:rsidR="00C45E3F" w:rsidRPr="00F72925" w:rsidRDefault="00C45E3F" w:rsidP="00912A61">
    <w:pPr>
      <w:pStyle w:val="Header"/>
      <w:ind w:left="3240"/>
      <w:jc w:val="right"/>
      <w:rPr>
        <w:rFonts w:ascii="Times New Roman" w:hAnsi="Times New Roman" w:cs="Times New Roman"/>
        <w:sz w:val="20"/>
        <w:szCs w:val="20"/>
      </w:rPr>
    </w:pPr>
    <w:r w:rsidRPr="00F72925">
      <w:rPr>
        <w:rFonts w:ascii="Times New Roman" w:hAnsi="Times New Roman" w:cs="Times New Roman"/>
        <w:sz w:val="20"/>
        <w:szCs w:val="20"/>
      </w:rPr>
      <w:tab/>
    </w:r>
    <w:r w:rsidRPr="00F72925">
      <w:rPr>
        <w:rFonts w:ascii="Times New Roman" w:hAnsi="Times New Roman" w:cs="Times New Roman"/>
        <w:sz w:val="20"/>
        <w:szCs w:val="20"/>
      </w:rPr>
      <w:tab/>
      <w:t>P: 970.259.7387 F: 970.385.7829</w:t>
    </w:r>
  </w:p>
  <w:p w14:paraId="08712C50" w14:textId="1783BD06" w:rsidR="00C45E3F" w:rsidRDefault="00BF250E" w:rsidP="00F72925">
    <w:pPr>
      <w:pStyle w:val="Header"/>
      <w:jc w:val="right"/>
      <w:rPr>
        <w:rFonts w:ascii="Times New Roman" w:hAnsi="Times New Roman" w:cs="Times New Roman"/>
        <w:sz w:val="20"/>
        <w:szCs w:val="20"/>
      </w:rPr>
    </w:pPr>
    <w:hyperlink r:id="rId2" w:history="1">
      <w:r w:rsidR="00FD4BF7" w:rsidRPr="009A1C83">
        <w:rPr>
          <w:rStyle w:val="Hyperlink"/>
          <w:rFonts w:ascii="Times New Roman" w:hAnsi="Times New Roman" w:cs="Times New Roman"/>
          <w:sz w:val="20"/>
          <w:szCs w:val="20"/>
        </w:rPr>
        <w:t>durangopetresort@gmail.com</w:t>
      </w:r>
    </w:hyperlink>
  </w:p>
  <w:p w14:paraId="290DC9C1" w14:textId="35B17E76" w:rsidR="00FD4BF7" w:rsidRPr="00F72925" w:rsidRDefault="00FD4BF7" w:rsidP="00FD4BF7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Revised 3.1.22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6BDB"/>
    <w:multiLevelType w:val="hybridMultilevel"/>
    <w:tmpl w:val="33CED1A6"/>
    <w:lvl w:ilvl="0" w:tplc="04103D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74FAE"/>
    <w:multiLevelType w:val="hybridMultilevel"/>
    <w:tmpl w:val="5A6EBAB6"/>
    <w:lvl w:ilvl="0" w:tplc="92DEE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E7F39"/>
    <w:multiLevelType w:val="hybridMultilevel"/>
    <w:tmpl w:val="33CED1A6"/>
    <w:lvl w:ilvl="0" w:tplc="04103D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F7D81"/>
    <w:multiLevelType w:val="hybridMultilevel"/>
    <w:tmpl w:val="491E587C"/>
    <w:lvl w:ilvl="0" w:tplc="256AB56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1su3NXqJzLEIQgjlHcm+c0iugGjFuHHNZUgZ46TBrXIfZ4hCa2N7M9wYSEzdtRpxJzwmtpg5i76+8zJQee6Cw==" w:salt="n0FqeEMSfc8LYpTyAspmY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EC"/>
    <w:rsid w:val="00007097"/>
    <w:rsid w:val="00021126"/>
    <w:rsid w:val="00041D40"/>
    <w:rsid w:val="000700C5"/>
    <w:rsid w:val="0007683B"/>
    <w:rsid w:val="00081F43"/>
    <w:rsid w:val="00091710"/>
    <w:rsid w:val="00092CBE"/>
    <w:rsid w:val="000F224E"/>
    <w:rsid w:val="0010581A"/>
    <w:rsid w:val="00154019"/>
    <w:rsid w:val="00180189"/>
    <w:rsid w:val="001B0483"/>
    <w:rsid w:val="001B104C"/>
    <w:rsid w:val="001F579E"/>
    <w:rsid w:val="002819AE"/>
    <w:rsid w:val="00291A1E"/>
    <w:rsid w:val="002A13F9"/>
    <w:rsid w:val="002D5987"/>
    <w:rsid w:val="0031116E"/>
    <w:rsid w:val="00313B15"/>
    <w:rsid w:val="00331880"/>
    <w:rsid w:val="0033518A"/>
    <w:rsid w:val="003770E7"/>
    <w:rsid w:val="003A03B0"/>
    <w:rsid w:val="003E6683"/>
    <w:rsid w:val="003E6EDE"/>
    <w:rsid w:val="00467926"/>
    <w:rsid w:val="00487EF0"/>
    <w:rsid w:val="004E7581"/>
    <w:rsid w:val="004F0105"/>
    <w:rsid w:val="005502BE"/>
    <w:rsid w:val="00552583"/>
    <w:rsid w:val="005740F9"/>
    <w:rsid w:val="005B25DB"/>
    <w:rsid w:val="005B2F1A"/>
    <w:rsid w:val="005C2FD0"/>
    <w:rsid w:val="006A5076"/>
    <w:rsid w:val="00712312"/>
    <w:rsid w:val="00760661"/>
    <w:rsid w:val="0078727B"/>
    <w:rsid w:val="007957C8"/>
    <w:rsid w:val="0081114E"/>
    <w:rsid w:val="00874B63"/>
    <w:rsid w:val="008875D9"/>
    <w:rsid w:val="008E38B8"/>
    <w:rsid w:val="00901EB1"/>
    <w:rsid w:val="00912A61"/>
    <w:rsid w:val="00954E70"/>
    <w:rsid w:val="00960948"/>
    <w:rsid w:val="00975C0E"/>
    <w:rsid w:val="0099775E"/>
    <w:rsid w:val="009B4273"/>
    <w:rsid w:val="009E3CE7"/>
    <w:rsid w:val="00A06342"/>
    <w:rsid w:val="00A7622E"/>
    <w:rsid w:val="00AA2F2C"/>
    <w:rsid w:val="00AE6D21"/>
    <w:rsid w:val="00AF01AF"/>
    <w:rsid w:val="00B70D04"/>
    <w:rsid w:val="00B81D01"/>
    <w:rsid w:val="00B9231A"/>
    <w:rsid w:val="00BA5E55"/>
    <w:rsid w:val="00BE1616"/>
    <w:rsid w:val="00BF250E"/>
    <w:rsid w:val="00C45E3F"/>
    <w:rsid w:val="00C46400"/>
    <w:rsid w:val="00C52ECB"/>
    <w:rsid w:val="00C70F98"/>
    <w:rsid w:val="00C828C7"/>
    <w:rsid w:val="00CD2793"/>
    <w:rsid w:val="00D02B7C"/>
    <w:rsid w:val="00D03E54"/>
    <w:rsid w:val="00D136E4"/>
    <w:rsid w:val="00D332DF"/>
    <w:rsid w:val="00D658E0"/>
    <w:rsid w:val="00D70DAB"/>
    <w:rsid w:val="00D77F99"/>
    <w:rsid w:val="00DA22EC"/>
    <w:rsid w:val="00DA57B0"/>
    <w:rsid w:val="00DF0B70"/>
    <w:rsid w:val="00E07888"/>
    <w:rsid w:val="00E44AA6"/>
    <w:rsid w:val="00E67B7E"/>
    <w:rsid w:val="00E93559"/>
    <w:rsid w:val="00EA2118"/>
    <w:rsid w:val="00EB4155"/>
    <w:rsid w:val="00F02345"/>
    <w:rsid w:val="00F72925"/>
    <w:rsid w:val="00F92B3C"/>
    <w:rsid w:val="00FD1684"/>
    <w:rsid w:val="00FD4BF7"/>
    <w:rsid w:val="00FE27EF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14E88"/>
  <w15:chartTrackingRefBased/>
  <w15:docId w15:val="{5FC20CB2-6844-470B-B573-BA1A0039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A61"/>
  </w:style>
  <w:style w:type="paragraph" w:styleId="Footer">
    <w:name w:val="footer"/>
    <w:basedOn w:val="Normal"/>
    <w:link w:val="FooterChar"/>
    <w:uiPriority w:val="99"/>
    <w:unhideWhenUsed/>
    <w:rsid w:val="00912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A61"/>
  </w:style>
  <w:style w:type="paragraph" w:styleId="Title">
    <w:name w:val="Title"/>
    <w:basedOn w:val="Normal"/>
    <w:link w:val="TitleChar"/>
    <w:qFormat/>
    <w:rsid w:val="00912A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12A6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9775E"/>
    <w:rPr>
      <w:color w:val="808080"/>
    </w:rPr>
  </w:style>
  <w:style w:type="paragraph" w:styleId="ListParagraph">
    <w:name w:val="List Paragraph"/>
    <w:basedOn w:val="Normal"/>
    <w:uiPriority w:val="34"/>
    <w:qFormat/>
    <w:rsid w:val="007872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1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A1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4B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urangopetresort@gmail.com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ena\Downloads\New%20Client%20Registration%20(2021)%20%20(2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CC5416064B4A409503804B63ACD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37982-E546-4981-833F-55EC7897FC16}"/>
      </w:docPartPr>
      <w:docPartBody>
        <w:p w:rsidR="000F722D" w:rsidRDefault="006D36A1">
          <w:pPr>
            <w:pStyle w:val="BCCC5416064B4A409503804B63ACD868"/>
          </w:pPr>
          <w:r w:rsidRPr="00C94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4A80D1542D4ACDA383F18C24A92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3DA47-6107-45D3-B55D-E12DF4E7CA0A}"/>
      </w:docPartPr>
      <w:docPartBody>
        <w:p w:rsidR="000F722D" w:rsidRDefault="006D36A1">
          <w:pPr>
            <w:pStyle w:val="8C4A80D1542D4ACDA383F18C24A92C4E"/>
          </w:pPr>
          <w:r w:rsidRPr="00C94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F5DBE6EC1D485A968F433FB2002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AB79A-3FDD-4C42-99B5-6F10EA10DE57}"/>
      </w:docPartPr>
      <w:docPartBody>
        <w:p w:rsidR="000F722D" w:rsidRDefault="006D36A1">
          <w:pPr>
            <w:pStyle w:val="96F5DBE6EC1D485A968F433FB2002EE6"/>
          </w:pPr>
          <w:r w:rsidRPr="00C94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6398DC2A424854AC04E0C65782E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6BB87-1655-4292-A1E3-F6F3AD391212}"/>
      </w:docPartPr>
      <w:docPartBody>
        <w:p w:rsidR="000F722D" w:rsidRDefault="006D36A1">
          <w:pPr>
            <w:pStyle w:val="976398DC2A424854AC04E0C65782EB14"/>
          </w:pPr>
          <w:r w:rsidRPr="00C94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73441220364633AA032C7157C12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AE7E0-4ADB-499A-8816-4EC041FD4C09}"/>
      </w:docPartPr>
      <w:docPartBody>
        <w:p w:rsidR="000F722D" w:rsidRDefault="006D36A1">
          <w:pPr>
            <w:pStyle w:val="BD73441220364633AA032C7157C124EF"/>
          </w:pPr>
          <w:r w:rsidRPr="00C94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1D7ABC9EE3484B8CABE575072A3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8057C-7AB2-4BBA-B7C4-9A98A8C720B3}"/>
      </w:docPartPr>
      <w:docPartBody>
        <w:p w:rsidR="000F722D" w:rsidRDefault="006D36A1">
          <w:pPr>
            <w:pStyle w:val="C11D7ABC9EE3484B8CABE575072A3E08"/>
          </w:pPr>
          <w:r w:rsidRPr="00C94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040A9DD3F54E00B2AD8FC22890F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55A4E-160C-4875-AF77-7D76BADA62F9}"/>
      </w:docPartPr>
      <w:docPartBody>
        <w:p w:rsidR="000F722D" w:rsidRDefault="006D36A1">
          <w:pPr>
            <w:pStyle w:val="85040A9DD3F54E00B2AD8FC22890F7C8"/>
          </w:pPr>
          <w:r w:rsidRPr="00C94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5459AAD388495F889D06520DDA1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C08C1-311C-401C-A56C-6FA8A0B24ED2}"/>
      </w:docPartPr>
      <w:docPartBody>
        <w:p w:rsidR="000F722D" w:rsidRDefault="006D36A1">
          <w:pPr>
            <w:pStyle w:val="0E5459AAD388495F889D06520DDA1FC9"/>
          </w:pPr>
          <w:r w:rsidRPr="00C94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D85368A372459AAFCAD527DBCC7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9DEF7-5F8F-4DF8-A5B0-D5C01D8ECB39}"/>
      </w:docPartPr>
      <w:docPartBody>
        <w:p w:rsidR="000F722D" w:rsidRDefault="006D36A1">
          <w:pPr>
            <w:pStyle w:val="67D85368A372459AAFCAD527DBCC71AA"/>
          </w:pPr>
          <w:r w:rsidRPr="00C94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54D2162A794FFD8BB8F78928ED9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94EB1-8E55-4757-B70A-DBBDC516078A}"/>
      </w:docPartPr>
      <w:docPartBody>
        <w:p w:rsidR="000F722D" w:rsidRDefault="006D36A1">
          <w:pPr>
            <w:pStyle w:val="8354D2162A794FFD8BB8F78928ED94F3"/>
          </w:pPr>
          <w:r w:rsidRPr="00C94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1627E4210B4F29A2F50BA1E62B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028DD-2AA0-4361-9C4E-3CF4E3CE5FB3}"/>
      </w:docPartPr>
      <w:docPartBody>
        <w:p w:rsidR="000F722D" w:rsidRDefault="006D36A1">
          <w:pPr>
            <w:pStyle w:val="CC1627E4210B4F29A2F50BA1E62B3BD5"/>
          </w:pPr>
          <w:r w:rsidRPr="00C94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EE48ACF4034F9E8E38761943891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50FD7-538B-4FBC-8206-C2AFADB51B27}"/>
      </w:docPartPr>
      <w:docPartBody>
        <w:p w:rsidR="000F722D" w:rsidRDefault="006D36A1">
          <w:pPr>
            <w:pStyle w:val="19EE48ACF4034F9E8E38761943891BA6"/>
          </w:pPr>
          <w:r w:rsidRPr="00C94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AE495E62674A84BD4FBDF564ABF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B8EB-7099-4CC0-B617-00B82476B467}"/>
      </w:docPartPr>
      <w:docPartBody>
        <w:p w:rsidR="000F722D" w:rsidRDefault="006D36A1">
          <w:pPr>
            <w:pStyle w:val="D0AE495E62674A84BD4FBDF564ABFE26"/>
          </w:pPr>
          <w:r w:rsidRPr="00C94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2ADB6EB99648F49123ACA31F1DB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8111A-DA73-4AC6-BA5D-EBE2E2B5026F}"/>
      </w:docPartPr>
      <w:docPartBody>
        <w:p w:rsidR="000F722D" w:rsidRDefault="006D36A1">
          <w:pPr>
            <w:pStyle w:val="F92ADB6EB99648F49123ACA31F1DBCD5"/>
          </w:pPr>
          <w:r w:rsidRPr="00C94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C13052B0AD4C52891361E900DE2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BE9C0-39BA-4523-AA01-BD2BF9B55F5A}"/>
      </w:docPartPr>
      <w:docPartBody>
        <w:p w:rsidR="000F722D" w:rsidRDefault="006D36A1">
          <w:pPr>
            <w:pStyle w:val="A4C13052B0AD4C52891361E900DE2C50"/>
          </w:pPr>
          <w:r w:rsidRPr="00C94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87DA9F61E3439F9B36A08581C42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ECBF2-7FED-4C30-9B13-254D2FB4F9BB}"/>
      </w:docPartPr>
      <w:docPartBody>
        <w:p w:rsidR="000F722D" w:rsidRDefault="006D36A1">
          <w:pPr>
            <w:pStyle w:val="4987DA9F61E3439F9B36A08581C4203C"/>
          </w:pPr>
          <w:r w:rsidRPr="00C94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AE371FDA7A44D2A0F1701301233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56D8-2483-4AD6-8720-9767485FBA90}"/>
      </w:docPartPr>
      <w:docPartBody>
        <w:p w:rsidR="000F722D" w:rsidRDefault="006D36A1">
          <w:pPr>
            <w:pStyle w:val="02AE371FDA7A44D2A0F1701301233C0F"/>
          </w:pPr>
          <w:r w:rsidRPr="00C94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4C15253FBE48C5929B037D2952A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186C5-047F-4718-A509-88B3141C5035}"/>
      </w:docPartPr>
      <w:docPartBody>
        <w:p w:rsidR="000F722D" w:rsidRDefault="006D36A1">
          <w:pPr>
            <w:pStyle w:val="C24C15253FBE48C5929B037D2952A637"/>
          </w:pPr>
          <w:r w:rsidRPr="001B04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9A2036BB6640E98E0E58EC2147E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F3028-1372-474D-BAAE-428FF5FCA89B}"/>
      </w:docPartPr>
      <w:docPartBody>
        <w:p w:rsidR="000F722D" w:rsidRDefault="006D36A1">
          <w:pPr>
            <w:pStyle w:val="3F9A2036BB6640E98E0E58EC2147EA7D"/>
          </w:pPr>
          <w:r w:rsidRPr="001B04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44D645E414014B08DC9C795481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42F3-4217-4FA9-8074-64E50AAF83ED}"/>
      </w:docPartPr>
      <w:docPartBody>
        <w:p w:rsidR="000F722D" w:rsidRDefault="006D36A1">
          <w:pPr>
            <w:pStyle w:val="7C344D645E414014B08DC9C795481096"/>
          </w:pPr>
          <w:r w:rsidRPr="00C94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F9B0835AEF4A12BFB9177DA678D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5ADC8-F479-4EDE-AF38-50D98AAEDDCC}"/>
      </w:docPartPr>
      <w:docPartBody>
        <w:p w:rsidR="000F722D" w:rsidRDefault="006D36A1">
          <w:pPr>
            <w:pStyle w:val="7CF9B0835AEF4A12BFB9177DA678DA40"/>
          </w:pPr>
          <w:r w:rsidRPr="00487E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D11F5F32C9497B8B8644D71ED82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11052-6E3F-4E47-AAE8-0DEF06946E2E}"/>
      </w:docPartPr>
      <w:docPartBody>
        <w:p w:rsidR="000F722D" w:rsidRDefault="006D36A1">
          <w:pPr>
            <w:pStyle w:val="DFD11F5F32C9497B8B8644D71ED82904"/>
          </w:pPr>
          <w:r w:rsidRPr="00487EF0">
            <w:rPr>
              <w:rStyle w:val="PlaceholderText"/>
              <w:i/>
              <w:iCs/>
            </w:rPr>
            <w:t>Click or tap here to enter text.</w:t>
          </w:r>
        </w:p>
      </w:docPartBody>
    </w:docPart>
    <w:docPart>
      <w:docPartPr>
        <w:name w:val="167C300B3A714AD9ADA043D0B128A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5CC30-1BEF-4395-9260-2BBEE8E0D5AA}"/>
      </w:docPartPr>
      <w:docPartBody>
        <w:p w:rsidR="000F722D" w:rsidRDefault="006D36A1">
          <w:pPr>
            <w:pStyle w:val="167C300B3A714AD9ADA043D0B128AEBE"/>
          </w:pPr>
          <w:r w:rsidRPr="00487E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16A0097C8455C8A8B2577ADA6B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3D636-4AB7-430E-9D53-117C7AA3CF3B}"/>
      </w:docPartPr>
      <w:docPartBody>
        <w:p w:rsidR="000F722D" w:rsidRDefault="006D36A1">
          <w:pPr>
            <w:pStyle w:val="9EF16A0097C8455C8A8B2577ADA6B190"/>
          </w:pPr>
          <w:r w:rsidRPr="00487EF0">
            <w:rPr>
              <w:rStyle w:val="PlaceholderText"/>
              <w:i/>
              <w:iCs/>
            </w:rPr>
            <w:t>Click or tap here to enter text.</w:t>
          </w:r>
        </w:p>
      </w:docPartBody>
    </w:docPart>
    <w:docPart>
      <w:docPartPr>
        <w:name w:val="27210591D17A4D2285AD9F05C3839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8A39C-636D-4DC3-B509-15FEE0798E46}"/>
      </w:docPartPr>
      <w:docPartBody>
        <w:p w:rsidR="000F722D" w:rsidRDefault="006D36A1">
          <w:pPr>
            <w:pStyle w:val="27210591D17A4D2285AD9F05C38394EE"/>
          </w:pPr>
          <w:r w:rsidRPr="00487E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7591E107EC42C9A8A4EA196F9EF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97720-ABF3-46DA-A420-624E6AE92A80}"/>
      </w:docPartPr>
      <w:docPartBody>
        <w:p w:rsidR="000F722D" w:rsidRDefault="006D36A1">
          <w:pPr>
            <w:pStyle w:val="8B7591E107EC42C9A8A4EA196F9EF00C"/>
          </w:pPr>
          <w:r w:rsidRPr="00BE16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5A2738672744B0945677AF89CE4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465F8-17E0-477F-80BD-CFB3146520A6}"/>
      </w:docPartPr>
      <w:docPartBody>
        <w:p w:rsidR="000F722D" w:rsidRDefault="006D36A1">
          <w:pPr>
            <w:pStyle w:val="265A2738672744B0945677AF89CE44AB"/>
          </w:pPr>
          <w:r w:rsidRPr="00C94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387BE575946769CFE5F622F106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EB258-BE15-41F9-90DA-072C8C020002}"/>
      </w:docPartPr>
      <w:docPartBody>
        <w:p w:rsidR="000F722D" w:rsidRDefault="006D36A1">
          <w:pPr>
            <w:pStyle w:val="875387BE575946769CFE5F622F106B33"/>
          </w:pPr>
          <w:r w:rsidRPr="000917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D2BE86F7C04EBF8BEE7EAAE392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2EE27-35D5-4FD0-A83D-776DE2475FCD}"/>
      </w:docPartPr>
      <w:docPartBody>
        <w:p w:rsidR="000F722D" w:rsidRDefault="006D36A1">
          <w:pPr>
            <w:pStyle w:val="31D2BE86F7C04EBF8BEE7EAAE3925312"/>
          </w:pPr>
          <w:r w:rsidRPr="00C94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83FB9EC7024E8FB1065405806B6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82F9E-4DE4-4032-B3F3-4E77844AE183}"/>
      </w:docPartPr>
      <w:docPartBody>
        <w:p w:rsidR="000F722D" w:rsidRDefault="006D36A1">
          <w:pPr>
            <w:pStyle w:val="8383FB9EC7024E8FB1065405806B6E1B"/>
          </w:pPr>
          <w:r w:rsidRPr="000917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AACA3-BA82-42E4-94B4-15A24613E9FB}"/>
      </w:docPartPr>
      <w:docPartBody>
        <w:p w:rsidR="000F722D" w:rsidRDefault="001874CC">
          <w:r w:rsidRPr="007C4C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CC"/>
    <w:rsid w:val="000F722D"/>
    <w:rsid w:val="001874CC"/>
    <w:rsid w:val="006D36A1"/>
    <w:rsid w:val="00727B6E"/>
    <w:rsid w:val="007A6305"/>
    <w:rsid w:val="00F3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74CC"/>
    <w:rPr>
      <w:color w:val="808080"/>
    </w:rPr>
  </w:style>
  <w:style w:type="paragraph" w:customStyle="1" w:styleId="B07D516F735C48F4A0915DBF53B8780C">
    <w:name w:val="B07D516F735C48F4A0915DBF53B8780C"/>
  </w:style>
  <w:style w:type="paragraph" w:customStyle="1" w:styleId="71C64A384F4A408BA3534D232BE333B3">
    <w:name w:val="71C64A384F4A408BA3534D232BE333B3"/>
  </w:style>
  <w:style w:type="paragraph" w:customStyle="1" w:styleId="C9CFACD948E44EC0AE796074010C160D">
    <w:name w:val="C9CFACD948E44EC0AE796074010C160D"/>
  </w:style>
  <w:style w:type="paragraph" w:customStyle="1" w:styleId="BCCC5416064B4A409503804B63ACD868">
    <w:name w:val="BCCC5416064B4A409503804B63ACD868"/>
  </w:style>
  <w:style w:type="paragraph" w:customStyle="1" w:styleId="8C4A80D1542D4ACDA383F18C24A92C4E">
    <w:name w:val="8C4A80D1542D4ACDA383F18C24A92C4E"/>
  </w:style>
  <w:style w:type="paragraph" w:customStyle="1" w:styleId="96F5DBE6EC1D485A968F433FB2002EE6">
    <w:name w:val="96F5DBE6EC1D485A968F433FB2002EE6"/>
  </w:style>
  <w:style w:type="paragraph" w:customStyle="1" w:styleId="976398DC2A424854AC04E0C65782EB14">
    <w:name w:val="976398DC2A424854AC04E0C65782EB14"/>
  </w:style>
  <w:style w:type="paragraph" w:customStyle="1" w:styleId="BD73441220364633AA032C7157C124EF">
    <w:name w:val="BD73441220364633AA032C7157C124EF"/>
  </w:style>
  <w:style w:type="paragraph" w:customStyle="1" w:styleId="C11D7ABC9EE3484B8CABE575072A3E08">
    <w:name w:val="C11D7ABC9EE3484B8CABE575072A3E08"/>
  </w:style>
  <w:style w:type="paragraph" w:customStyle="1" w:styleId="85040A9DD3F54E00B2AD8FC22890F7C8">
    <w:name w:val="85040A9DD3F54E00B2AD8FC22890F7C8"/>
  </w:style>
  <w:style w:type="paragraph" w:customStyle="1" w:styleId="0E5459AAD388495F889D06520DDA1FC9">
    <w:name w:val="0E5459AAD388495F889D06520DDA1FC9"/>
  </w:style>
  <w:style w:type="paragraph" w:customStyle="1" w:styleId="67D85368A372459AAFCAD527DBCC71AA">
    <w:name w:val="67D85368A372459AAFCAD527DBCC71AA"/>
  </w:style>
  <w:style w:type="paragraph" w:customStyle="1" w:styleId="8354D2162A794FFD8BB8F78928ED94F3">
    <w:name w:val="8354D2162A794FFD8BB8F78928ED94F3"/>
  </w:style>
  <w:style w:type="paragraph" w:customStyle="1" w:styleId="CC1627E4210B4F29A2F50BA1E62B3BD5">
    <w:name w:val="CC1627E4210B4F29A2F50BA1E62B3BD5"/>
  </w:style>
  <w:style w:type="paragraph" w:customStyle="1" w:styleId="19EE48ACF4034F9E8E38761943891BA6">
    <w:name w:val="19EE48ACF4034F9E8E38761943891BA6"/>
  </w:style>
  <w:style w:type="paragraph" w:customStyle="1" w:styleId="D0AE495E62674A84BD4FBDF564ABFE26">
    <w:name w:val="D0AE495E62674A84BD4FBDF564ABFE26"/>
  </w:style>
  <w:style w:type="paragraph" w:customStyle="1" w:styleId="F92ADB6EB99648F49123ACA31F1DBCD5">
    <w:name w:val="F92ADB6EB99648F49123ACA31F1DBCD5"/>
  </w:style>
  <w:style w:type="paragraph" w:customStyle="1" w:styleId="A4C13052B0AD4C52891361E900DE2C50">
    <w:name w:val="A4C13052B0AD4C52891361E900DE2C50"/>
  </w:style>
  <w:style w:type="paragraph" w:customStyle="1" w:styleId="4987DA9F61E3439F9B36A08581C4203C">
    <w:name w:val="4987DA9F61E3439F9B36A08581C4203C"/>
  </w:style>
  <w:style w:type="paragraph" w:customStyle="1" w:styleId="02AE371FDA7A44D2A0F1701301233C0F">
    <w:name w:val="02AE371FDA7A44D2A0F1701301233C0F"/>
  </w:style>
  <w:style w:type="paragraph" w:customStyle="1" w:styleId="C24C15253FBE48C5929B037D2952A637">
    <w:name w:val="C24C15253FBE48C5929B037D2952A637"/>
  </w:style>
  <w:style w:type="paragraph" w:customStyle="1" w:styleId="3F9A2036BB6640E98E0E58EC2147EA7D">
    <w:name w:val="3F9A2036BB6640E98E0E58EC2147EA7D"/>
  </w:style>
  <w:style w:type="paragraph" w:customStyle="1" w:styleId="7C344D645E414014B08DC9C795481096">
    <w:name w:val="7C344D645E414014B08DC9C795481096"/>
  </w:style>
  <w:style w:type="paragraph" w:customStyle="1" w:styleId="7CF9B0835AEF4A12BFB9177DA678DA40">
    <w:name w:val="7CF9B0835AEF4A12BFB9177DA678DA40"/>
  </w:style>
  <w:style w:type="paragraph" w:customStyle="1" w:styleId="DFD11F5F32C9497B8B8644D71ED82904">
    <w:name w:val="DFD11F5F32C9497B8B8644D71ED82904"/>
  </w:style>
  <w:style w:type="paragraph" w:customStyle="1" w:styleId="167C300B3A714AD9ADA043D0B128AEBE">
    <w:name w:val="167C300B3A714AD9ADA043D0B128AEBE"/>
  </w:style>
  <w:style w:type="paragraph" w:customStyle="1" w:styleId="9EF16A0097C8455C8A8B2577ADA6B190">
    <w:name w:val="9EF16A0097C8455C8A8B2577ADA6B190"/>
  </w:style>
  <w:style w:type="paragraph" w:customStyle="1" w:styleId="27210591D17A4D2285AD9F05C38394EE">
    <w:name w:val="27210591D17A4D2285AD9F05C38394EE"/>
  </w:style>
  <w:style w:type="paragraph" w:customStyle="1" w:styleId="8B7591E107EC42C9A8A4EA196F9EF00C">
    <w:name w:val="8B7591E107EC42C9A8A4EA196F9EF00C"/>
  </w:style>
  <w:style w:type="paragraph" w:customStyle="1" w:styleId="265A2738672744B0945677AF89CE44AB">
    <w:name w:val="265A2738672744B0945677AF89CE44AB"/>
  </w:style>
  <w:style w:type="paragraph" w:customStyle="1" w:styleId="875387BE575946769CFE5F622F106B33">
    <w:name w:val="875387BE575946769CFE5F622F106B33"/>
  </w:style>
  <w:style w:type="paragraph" w:customStyle="1" w:styleId="31D2BE86F7C04EBF8BEE7EAAE3925312">
    <w:name w:val="31D2BE86F7C04EBF8BEE7EAAE3925312"/>
  </w:style>
  <w:style w:type="paragraph" w:customStyle="1" w:styleId="8383FB9EC7024E8FB1065405806B6E1B">
    <w:name w:val="8383FB9EC7024E8FB1065405806B6E1B"/>
  </w:style>
  <w:style w:type="paragraph" w:customStyle="1" w:styleId="9FFB95C8C47F4C84B9563947E85FEF42">
    <w:name w:val="9FFB95C8C47F4C84B9563947E85FEF42"/>
  </w:style>
  <w:style w:type="paragraph" w:customStyle="1" w:styleId="7AFC3CF85A4A49899765E6EFD2B702C2">
    <w:name w:val="7AFC3CF85A4A49899765E6EFD2B702C2"/>
  </w:style>
  <w:style w:type="paragraph" w:customStyle="1" w:styleId="E7735300D7EC4402A4F76BB08F76FF5B">
    <w:name w:val="E7735300D7EC4402A4F76BB08F76FF5B"/>
  </w:style>
  <w:style w:type="paragraph" w:customStyle="1" w:styleId="459A6430213F467387E9825FEA9A2FA3">
    <w:name w:val="459A6430213F467387E9825FEA9A2FA3"/>
  </w:style>
  <w:style w:type="paragraph" w:customStyle="1" w:styleId="07895150CE5345CE80C49324E3FC4B74">
    <w:name w:val="07895150CE5345CE80C49324E3FC4B74"/>
  </w:style>
  <w:style w:type="paragraph" w:customStyle="1" w:styleId="D6B367B3C0BF45FB82B195C4B610A22E">
    <w:name w:val="D6B367B3C0BF45FB82B195C4B610A22E"/>
    <w:rsid w:val="001874CC"/>
  </w:style>
  <w:style w:type="paragraph" w:customStyle="1" w:styleId="E8B8916F00BD4E09B02DFDE3C1F5C0FE">
    <w:name w:val="E8B8916F00BD4E09B02DFDE3C1F5C0FE"/>
    <w:rsid w:val="001874CC"/>
  </w:style>
  <w:style w:type="paragraph" w:customStyle="1" w:styleId="9AA183A2CC7244C49D517B4D4AE4F23F">
    <w:name w:val="9AA183A2CC7244C49D517B4D4AE4F23F"/>
    <w:rsid w:val="001874CC"/>
  </w:style>
  <w:style w:type="paragraph" w:customStyle="1" w:styleId="D9E0E1FD41B04CBCB3D0FBD0016B0303">
    <w:name w:val="D9E0E1FD41B04CBCB3D0FBD0016B0303"/>
    <w:rsid w:val="001874CC"/>
  </w:style>
  <w:style w:type="paragraph" w:customStyle="1" w:styleId="B5372A27DD5748A791B11793FFF9AE24">
    <w:name w:val="B5372A27DD5748A791B11793FFF9AE24"/>
    <w:rsid w:val="001874CC"/>
  </w:style>
  <w:style w:type="paragraph" w:customStyle="1" w:styleId="DB82B161F5AE4E2EB9BF7F93F22FA329">
    <w:name w:val="DB82B161F5AE4E2EB9BF7F93F22FA329"/>
    <w:rsid w:val="001874CC"/>
  </w:style>
  <w:style w:type="paragraph" w:customStyle="1" w:styleId="38B782BD63FD45DAAC3B3DC35C2372D5">
    <w:name w:val="38B782BD63FD45DAAC3B3DC35C2372D5"/>
    <w:rsid w:val="001874CC"/>
  </w:style>
  <w:style w:type="paragraph" w:customStyle="1" w:styleId="0B2C086FED9D418EB7EF63F49ED8827F">
    <w:name w:val="0B2C086FED9D418EB7EF63F49ED8827F"/>
    <w:rsid w:val="001874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B73B4-AA1E-48CC-93E8-70D6805E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Client Registration (2021)  (2)</Template>
  <TotalTime>40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</dc:creator>
  <cp:keywords/>
  <dc:description/>
  <cp:lastModifiedBy>Todd Helphrey</cp:lastModifiedBy>
  <cp:revision>12</cp:revision>
  <cp:lastPrinted>2018-12-27T23:50:00Z</cp:lastPrinted>
  <dcterms:created xsi:type="dcterms:W3CDTF">2021-12-20T03:56:00Z</dcterms:created>
  <dcterms:modified xsi:type="dcterms:W3CDTF">2022-03-10T22:21:00Z</dcterms:modified>
</cp:coreProperties>
</file>