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2279" w14:textId="77777777" w:rsidR="000E0934" w:rsidRDefault="000046FF">
      <w:r>
        <w:rPr>
          <w:noProof/>
        </w:rPr>
        <mc:AlternateContent>
          <mc:Choice Requires="wps">
            <w:drawing>
              <wp:anchor distT="0" distB="0" distL="114300" distR="114300" simplePos="0" relativeHeight="251658240" behindDoc="0" locked="0" layoutInCell="1" allowOverlap="1" wp14:anchorId="53B04550" wp14:editId="2D82ECFA">
                <wp:simplePos x="0" y="0"/>
                <wp:positionH relativeFrom="margin">
                  <wp:posOffset>-647700</wp:posOffset>
                </wp:positionH>
                <wp:positionV relativeFrom="paragraph">
                  <wp:posOffset>687705</wp:posOffset>
                </wp:positionV>
                <wp:extent cx="6713220" cy="7239000"/>
                <wp:effectExtent l="0" t="0" r="0" b="0"/>
                <wp:wrapTight wrapText="bothSides">
                  <wp:wrapPolygon edited="0">
                    <wp:start x="123" y="171"/>
                    <wp:lineTo x="123" y="21429"/>
                    <wp:lineTo x="21392" y="21429"/>
                    <wp:lineTo x="21392" y="171"/>
                    <wp:lineTo x="123" y="171"/>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723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BFEA" w14:textId="2000613B" w:rsidR="00DE7019" w:rsidRDefault="00B51F27" w:rsidP="00B51F27">
                            <w:pPr>
                              <w:jc w:val="center"/>
                              <w:rPr>
                                <w:sz w:val="36"/>
                                <w:szCs w:val="36"/>
                              </w:rPr>
                            </w:pPr>
                            <w:r>
                              <w:rPr>
                                <w:sz w:val="36"/>
                                <w:szCs w:val="36"/>
                              </w:rPr>
                              <w:t>REQUEST FOR ACCESS TO PUBLIC RECORDS</w:t>
                            </w:r>
                          </w:p>
                          <w:p w14:paraId="6D2B5303" w14:textId="77777777" w:rsidR="00B51F27" w:rsidRDefault="00B51F27" w:rsidP="00B51F27">
                            <w:pPr>
                              <w:jc w:val="center"/>
                              <w:rPr>
                                <w:sz w:val="36"/>
                                <w:szCs w:val="36"/>
                              </w:rPr>
                            </w:pPr>
                          </w:p>
                          <w:p w14:paraId="094D5B24" w14:textId="4A5265ED" w:rsidR="00B51F27" w:rsidRDefault="00B51F27" w:rsidP="00B51F27">
                            <w:pPr>
                              <w:rPr>
                                <w:sz w:val="28"/>
                                <w:szCs w:val="28"/>
                              </w:rPr>
                            </w:pPr>
                            <w:r>
                              <w:rPr>
                                <w:sz w:val="28"/>
                                <w:szCs w:val="28"/>
                              </w:rPr>
                              <w:t>REQUESTOR’S NAME: ___________________________________________________</w:t>
                            </w:r>
                          </w:p>
                          <w:p w14:paraId="35B5C922" w14:textId="77777777" w:rsidR="00B51F27" w:rsidRDefault="00B51F27" w:rsidP="00B51F27">
                            <w:pPr>
                              <w:rPr>
                                <w:sz w:val="28"/>
                                <w:szCs w:val="28"/>
                              </w:rPr>
                            </w:pPr>
                          </w:p>
                          <w:p w14:paraId="724EA85A" w14:textId="0407804F" w:rsidR="00B51F27" w:rsidRDefault="00B51F27" w:rsidP="00B51F27">
                            <w:pPr>
                              <w:rPr>
                                <w:sz w:val="28"/>
                                <w:szCs w:val="28"/>
                              </w:rPr>
                            </w:pPr>
                            <w:r>
                              <w:rPr>
                                <w:sz w:val="28"/>
                                <w:szCs w:val="28"/>
                              </w:rPr>
                              <w:t>STREET ADDRESS: _______________________________________________________</w:t>
                            </w:r>
                          </w:p>
                          <w:p w14:paraId="4C24E347" w14:textId="77777777" w:rsidR="00B51F27" w:rsidRDefault="00B51F27" w:rsidP="00B51F27">
                            <w:pPr>
                              <w:rPr>
                                <w:sz w:val="28"/>
                                <w:szCs w:val="28"/>
                              </w:rPr>
                            </w:pPr>
                          </w:p>
                          <w:p w14:paraId="4F4D4D98" w14:textId="374E873C" w:rsidR="00B51F27" w:rsidRDefault="00B51F27" w:rsidP="00B51F27">
                            <w:pPr>
                              <w:rPr>
                                <w:sz w:val="28"/>
                                <w:szCs w:val="28"/>
                              </w:rPr>
                            </w:pPr>
                            <w:r>
                              <w:rPr>
                                <w:sz w:val="28"/>
                                <w:szCs w:val="28"/>
                              </w:rPr>
                              <w:t>MAILING ADDRESS: ______________________________________________________</w:t>
                            </w:r>
                          </w:p>
                          <w:p w14:paraId="4E8DE1AE" w14:textId="77777777" w:rsidR="00B51F27" w:rsidRDefault="00B51F27" w:rsidP="00B51F27">
                            <w:pPr>
                              <w:rPr>
                                <w:sz w:val="28"/>
                                <w:szCs w:val="28"/>
                              </w:rPr>
                            </w:pPr>
                          </w:p>
                          <w:p w14:paraId="0C92B300" w14:textId="5B919E14" w:rsidR="00B51F27" w:rsidRDefault="00B51F27" w:rsidP="00B51F27">
                            <w:pPr>
                              <w:rPr>
                                <w:sz w:val="28"/>
                                <w:szCs w:val="28"/>
                              </w:rPr>
                            </w:pPr>
                            <w:r>
                              <w:rPr>
                                <w:sz w:val="28"/>
                                <w:szCs w:val="28"/>
                              </w:rPr>
                              <w:t>TELEPHONE NUMBER: __________________________________________________</w:t>
                            </w:r>
                          </w:p>
                          <w:p w14:paraId="15C120EE" w14:textId="77777777" w:rsidR="00B51F27" w:rsidRDefault="00B51F27" w:rsidP="00B51F27">
                            <w:pPr>
                              <w:rPr>
                                <w:sz w:val="28"/>
                                <w:szCs w:val="28"/>
                              </w:rPr>
                            </w:pPr>
                          </w:p>
                          <w:p w14:paraId="3190C058" w14:textId="267B13D5" w:rsidR="00B51F27" w:rsidRDefault="00B51F27" w:rsidP="00B51F27">
                            <w:pPr>
                              <w:jc w:val="both"/>
                              <w:rPr>
                                <w:sz w:val="28"/>
                                <w:szCs w:val="28"/>
                              </w:rPr>
                            </w:pPr>
                            <w:r>
                              <w:rPr>
                                <w:sz w:val="28"/>
                                <w:szCs w:val="28"/>
                              </w:rPr>
                              <w:t>RECORDS REQUESTED:  Please describe the SPECIFIC records you are requesting and any additional information that will help us locate said records (dated, names, etc.).  Please indicate which records you wish to have photocopied (fee for photocopies is $0.30 per side of paper size 11” x 17” or smaller).  Otherwise, the records will be made available for your review.  The Revised Code of Washington states that records must be made available in a reasonable length of time.  Depending on the complexity of the request, the Town will endeavor to respond to requests within 1 – 5 working days.</w:t>
                            </w:r>
                          </w:p>
                          <w:p w14:paraId="51E77910" w14:textId="77777777" w:rsidR="00B51F27" w:rsidRDefault="00B51F27" w:rsidP="00B51F27">
                            <w:pPr>
                              <w:jc w:val="both"/>
                              <w:rPr>
                                <w:sz w:val="28"/>
                                <w:szCs w:val="28"/>
                              </w:rPr>
                            </w:pPr>
                          </w:p>
                          <w:p w14:paraId="2CD7BF72" w14:textId="27D40E08" w:rsidR="00B51F27" w:rsidRDefault="00B51F27" w:rsidP="00B51F27">
                            <w:pPr>
                              <w:spacing w:line="48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841099" w14:textId="62B2F70A" w:rsidR="00B51F27" w:rsidRDefault="00B51F27" w:rsidP="00B51F27">
                            <w:pPr>
                              <w:jc w:val="both"/>
                              <w:rPr>
                                <w:rFonts w:ascii="Times New Roman" w:hAnsi="Times New Roman"/>
                                <w:i/>
                                <w:iCs/>
                                <w:sz w:val="28"/>
                                <w:szCs w:val="28"/>
                              </w:rPr>
                            </w:pPr>
                            <w:r>
                              <w:rPr>
                                <w:rFonts w:ascii="Times New Roman" w:hAnsi="Times New Roman"/>
                                <w:i/>
                                <w:iCs/>
                                <w:sz w:val="28"/>
                                <w:szCs w:val="28"/>
                              </w:rPr>
                              <w:t>I hereby certify that if a list of individuals is obtained through this request for public records the information will not be used for commercial purposes.</w:t>
                            </w:r>
                          </w:p>
                          <w:p w14:paraId="1DE5EFFE" w14:textId="77777777" w:rsidR="00B51F27" w:rsidRDefault="00B51F27" w:rsidP="00B51F27">
                            <w:pPr>
                              <w:jc w:val="both"/>
                              <w:rPr>
                                <w:rFonts w:ascii="Times New Roman" w:hAnsi="Times New Roman"/>
                                <w:i/>
                                <w:iCs/>
                                <w:sz w:val="28"/>
                                <w:szCs w:val="28"/>
                              </w:rPr>
                            </w:pPr>
                          </w:p>
                          <w:p w14:paraId="153CAABF" w14:textId="77777777" w:rsidR="00B51F27" w:rsidRDefault="00B51F27" w:rsidP="00B51F27">
                            <w:pPr>
                              <w:jc w:val="both"/>
                              <w:rPr>
                                <w:rFonts w:ascii="Times New Roman" w:hAnsi="Times New Roman"/>
                                <w:i/>
                                <w:iCs/>
                                <w:sz w:val="28"/>
                                <w:szCs w:val="28"/>
                              </w:rPr>
                            </w:pPr>
                          </w:p>
                          <w:p w14:paraId="6A999043" w14:textId="334CD65F" w:rsidR="00B51F27" w:rsidRPr="00B51F27" w:rsidRDefault="00B51F27" w:rsidP="00B51F27">
                            <w:pPr>
                              <w:jc w:val="both"/>
                              <w:rPr>
                                <w:rFonts w:ascii="Times New Roman" w:hAnsi="Times New Roman"/>
                                <w:sz w:val="28"/>
                                <w:szCs w:val="28"/>
                              </w:rPr>
                            </w:pPr>
                            <w:r>
                              <w:rPr>
                                <w:rFonts w:ascii="Times New Roman" w:hAnsi="Times New Roman"/>
                                <w:sz w:val="28"/>
                                <w:szCs w:val="28"/>
                              </w:rPr>
                              <w:t>SIGNATURE: ______________________________________     DATE: ______________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04550" id="_x0000_t202" coordsize="21600,21600" o:spt="202" path="m,l,21600r21600,l21600,xe">
                <v:stroke joinstyle="miter"/>
                <v:path gradientshapeok="t" o:connecttype="rect"/>
              </v:shapetype>
              <v:shape id="Text Box 2" o:spid="_x0000_s1026" type="#_x0000_t202" style="position:absolute;margin-left:-51pt;margin-top:54.15pt;width:528.6pt;height:57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" filled="f" stroked="f">
                <v:textbox inset=",7.2pt,,7.2pt">
                  <w:txbxContent>
                    <w:p w14:paraId="56F9BFEA" w14:textId="2000613B" w:rsidR="00DE7019" w:rsidRDefault="00B51F27" w:rsidP="00B51F27">
                      <w:pPr>
                        <w:jc w:val="center"/>
                        <w:rPr>
                          <w:sz w:val="36"/>
                          <w:szCs w:val="36"/>
                        </w:rPr>
                      </w:pPr>
                      <w:r>
                        <w:rPr>
                          <w:sz w:val="36"/>
                          <w:szCs w:val="36"/>
                        </w:rPr>
                        <w:t>REQUEST FOR ACCESS TO PUBLIC RECORDS</w:t>
                      </w:r>
                    </w:p>
                    <w:p w14:paraId="6D2B5303" w14:textId="77777777" w:rsidR="00B51F27" w:rsidRDefault="00B51F27" w:rsidP="00B51F27">
                      <w:pPr>
                        <w:jc w:val="center"/>
                        <w:rPr>
                          <w:sz w:val="36"/>
                          <w:szCs w:val="36"/>
                        </w:rPr>
                      </w:pPr>
                    </w:p>
                    <w:p w14:paraId="094D5B24" w14:textId="4A5265ED" w:rsidR="00B51F27" w:rsidRDefault="00B51F27" w:rsidP="00B51F27">
                      <w:pPr>
                        <w:rPr>
                          <w:sz w:val="28"/>
                          <w:szCs w:val="28"/>
                        </w:rPr>
                      </w:pPr>
                      <w:r>
                        <w:rPr>
                          <w:sz w:val="28"/>
                          <w:szCs w:val="28"/>
                        </w:rPr>
                        <w:t>REQUESTOR’S NAME: ___________________________________________________</w:t>
                      </w:r>
                    </w:p>
                    <w:p w14:paraId="35B5C922" w14:textId="77777777" w:rsidR="00B51F27" w:rsidRDefault="00B51F27" w:rsidP="00B51F27">
                      <w:pPr>
                        <w:rPr>
                          <w:sz w:val="28"/>
                          <w:szCs w:val="28"/>
                        </w:rPr>
                      </w:pPr>
                    </w:p>
                    <w:p w14:paraId="724EA85A" w14:textId="0407804F" w:rsidR="00B51F27" w:rsidRDefault="00B51F27" w:rsidP="00B51F27">
                      <w:pPr>
                        <w:rPr>
                          <w:sz w:val="28"/>
                          <w:szCs w:val="28"/>
                        </w:rPr>
                      </w:pPr>
                      <w:r>
                        <w:rPr>
                          <w:sz w:val="28"/>
                          <w:szCs w:val="28"/>
                        </w:rPr>
                        <w:t>STREET ADDRESS: _______________________________________________________</w:t>
                      </w:r>
                    </w:p>
                    <w:p w14:paraId="4C24E347" w14:textId="77777777" w:rsidR="00B51F27" w:rsidRDefault="00B51F27" w:rsidP="00B51F27">
                      <w:pPr>
                        <w:rPr>
                          <w:sz w:val="28"/>
                          <w:szCs w:val="28"/>
                        </w:rPr>
                      </w:pPr>
                    </w:p>
                    <w:p w14:paraId="4F4D4D98" w14:textId="374E873C" w:rsidR="00B51F27" w:rsidRDefault="00B51F27" w:rsidP="00B51F27">
                      <w:pPr>
                        <w:rPr>
                          <w:sz w:val="28"/>
                          <w:szCs w:val="28"/>
                        </w:rPr>
                      </w:pPr>
                      <w:r>
                        <w:rPr>
                          <w:sz w:val="28"/>
                          <w:szCs w:val="28"/>
                        </w:rPr>
                        <w:t>MAILING ADDRESS: ______________________________________________________</w:t>
                      </w:r>
                    </w:p>
                    <w:p w14:paraId="4E8DE1AE" w14:textId="77777777" w:rsidR="00B51F27" w:rsidRDefault="00B51F27" w:rsidP="00B51F27">
                      <w:pPr>
                        <w:rPr>
                          <w:sz w:val="28"/>
                          <w:szCs w:val="28"/>
                        </w:rPr>
                      </w:pPr>
                    </w:p>
                    <w:p w14:paraId="0C92B300" w14:textId="5B919E14" w:rsidR="00B51F27" w:rsidRDefault="00B51F27" w:rsidP="00B51F27">
                      <w:pPr>
                        <w:rPr>
                          <w:sz w:val="28"/>
                          <w:szCs w:val="28"/>
                        </w:rPr>
                      </w:pPr>
                      <w:r>
                        <w:rPr>
                          <w:sz w:val="28"/>
                          <w:szCs w:val="28"/>
                        </w:rPr>
                        <w:t>TELEPHONE NUMBER: __________________________________________________</w:t>
                      </w:r>
                    </w:p>
                    <w:p w14:paraId="15C120EE" w14:textId="77777777" w:rsidR="00B51F27" w:rsidRDefault="00B51F27" w:rsidP="00B51F27">
                      <w:pPr>
                        <w:rPr>
                          <w:sz w:val="28"/>
                          <w:szCs w:val="28"/>
                        </w:rPr>
                      </w:pPr>
                    </w:p>
                    <w:p w14:paraId="3190C058" w14:textId="267B13D5" w:rsidR="00B51F27" w:rsidRDefault="00B51F27" w:rsidP="00B51F27">
                      <w:pPr>
                        <w:jc w:val="both"/>
                        <w:rPr>
                          <w:sz w:val="28"/>
                          <w:szCs w:val="28"/>
                        </w:rPr>
                      </w:pPr>
                      <w:r>
                        <w:rPr>
                          <w:sz w:val="28"/>
                          <w:szCs w:val="28"/>
                        </w:rPr>
                        <w:t>RECORDS REQUESTED:  Please describe the SPECIFIC records you are requesting and any additional information that will help us locate said records (dated, names, etc.).  Please indicate which records you wish to have photocopied (fee for photocopies is $0.30 per side of paper size 11” x 17” or smaller).  Otherwise, the records will be made available for your review.  The Revised Code of Washington states that records must be made available in a reasonable length of time.  Depending on the complexity of the request, the Town will endeavor to respond to requests within 1 – 5 working days.</w:t>
                      </w:r>
                    </w:p>
                    <w:p w14:paraId="51E77910" w14:textId="77777777" w:rsidR="00B51F27" w:rsidRDefault="00B51F27" w:rsidP="00B51F27">
                      <w:pPr>
                        <w:jc w:val="both"/>
                        <w:rPr>
                          <w:sz w:val="28"/>
                          <w:szCs w:val="28"/>
                        </w:rPr>
                      </w:pPr>
                    </w:p>
                    <w:p w14:paraId="2CD7BF72" w14:textId="27D40E08" w:rsidR="00B51F27" w:rsidRDefault="00B51F27" w:rsidP="00B51F27">
                      <w:pPr>
                        <w:spacing w:line="48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841099" w14:textId="62B2F70A" w:rsidR="00B51F27" w:rsidRDefault="00B51F27" w:rsidP="00B51F27">
                      <w:pPr>
                        <w:jc w:val="both"/>
                        <w:rPr>
                          <w:rFonts w:ascii="Times New Roman" w:hAnsi="Times New Roman"/>
                          <w:i/>
                          <w:iCs/>
                          <w:sz w:val="28"/>
                          <w:szCs w:val="28"/>
                        </w:rPr>
                      </w:pPr>
                      <w:r>
                        <w:rPr>
                          <w:rFonts w:ascii="Times New Roman" w:hAnsi="Times New Roman"/>
                          <w:i/>
                          <w:iCs/>
                          <w:sz w:val="28"/>
                          <w:szCs w:val="28"/>
                        </w:rPr>
                        <w:t>I hereby certify that if a list of individuals is obtained through this request for public records the information will not be used for commercial purposes.</w:t>
                      </w:r>
                    </w:p>
                    <w:p w14:paraId="1DE5EFFE" w14:textId="77777777" w:rsidR="00B51F27" w:rsidRDefault="00B51F27" w:rsidP="00B51F27">
                      <w:pPr>
                        <w:jc w:val="both"/>
                        <w:rPr>
                          <w:rFonts w:ascii="Times New Roman" w:hAnsi="Times New Roman"/>
                          <w:i/>
                          <w:iCs/>
                          <w:sz w:val="28"/>
                          <w:szCs w:val="28"/>
                        </w:rPr>
                      </w:pPr>
                    </w:p>
                    <w:p w14:paraId="153CAABF" w14:textId="77777777" w:rsidR="00B51F27" w:rsidRDefault="00B51F27" w:rsidP="00B51F27">
                      <w:pPr>
                        <w:jc w:val="both"/>
                        <w:rPr>
                          <w:rFonts w:ascii="Times New Roman" w:hAnsi="Times New Roman"/>
                          <w:i/>
                          <w:iCs/>
                          <w:sz w:val="28"/>
                          <w:szCs w:val="28"/>
                        </w:rPr>
                      </w:pPr>
                    </w:p>
                    <w:p w14:paraId="6A999043" w14:textId="334CD65F" w:rsidR="00B51F27" w:rsidRPr="00B51F27" w:rsidRDefault="00B51F27" w:rsidP="00B51F27">
                      <w:pPr>
                        <w:jc w:val="both"/>
                        <w:rPr>
                          <w:rFonts w:ascii="Times New Roman" w:hAnsi="Times New Roman"/>
                          <w:sz w:val="28"/>
                          <w:szCs w:val="28"/>
                        </w:rPr>
                      </w:pPr>
                      <w:r>
                        <w:rPr>
                          <w:rFonts w:ascii="Times New Roman" w:hAnsi="Times New Roman"/>
                          <w:sz w:val="28"/>
                          <w:szCs w:val="28"/>
                        </w:rPr>
                        <w:t>SIGNATURE: ______________________________________     DATE: ______________</w:t>
                      </w:r>
                    </w:p>
                  </w:txbxContent>
                </v:textbox>
                <w10:wrap type="tight" anchorx="margin"/>
              </v:shape>
            </w:pict>
          </mc:Fallback>
        </mc:AlternateContent>
      </w:r>
    </w:p>
    <w:sectPr w:rsidR="000E0934" w:rsidSect="00417E26">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3D94" w14:textId="77777777" w:rsidR="00886453" w:rsidRDefault="00886453">
      <w:r>
        <w:separator/>
      </w:r>
    </w:p>
  </w:endnote>
  <w:endnote w:type="continuationSeparator" w:id="0">
    <w:p w14:paraId="4B6A5AD1" w14:textId="77777777" w:rsidR="00886453" w:rsidRDefault="0088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F604" w14:textId="5E89A5A4" w:rsidR="00523810" w:rsidRPr="00523810" w:rsidRDefault="00523810">
    <w:pPr>
      <w:pStyle w:val="Header"/>
      <w:pBdr>
        <w:top w:val="single" w:sz="6" w:space="10" w:color="4F81BD" w:themeColor="accent1"/>
      </w:pBdr>
      <w:spacing w:before="240"/>
      <w:jc w:val="center"/>
      <w:rPr>
        <w:rFonts w:ascii="Times New Roman" w:hAnsi="Times New Roman" w:cs="Times New Roman"/>
        <w:color w:val="4F81BD" w:themeColor="accent1"/>
      </w:rPr>
    </w:pPr>
    <w:r w:rsidRPr="00523810">
      <w:rPr>
        <w:rFonts w:ascii="Times New Roman" w:hAnsi="Times New Roman" w:cs="Times New Roman"/>
        <w:color w:val="4F81BD" w:themeColor="accent1"/>
      </w:rPr>
      <w:t>WWW.SOUTHCLEELUM.ORG</w:t>
    </w:r>
  </w:p>
  <w:p w14:paraId="15752DA0" w14:textId="77777777" w:rsidR="00523810" w:rsidRDefault="00523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2BD3" w14:textId="77777777" w:rsidR="00886453" w:rsidRDefault="00886453">
      <w:r>
        <w:separator/>
      </w:r>
    </w:p>
  </w:footnote>
  <w:footnote w:type="continuationSeparator" w:id="0">
    <w:p w14:paraId="0DCB14D3" w14:textId="77777777" w:rsidR="00886453" w:rsidRDefault="0088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24AE" w14:textId="77777777" w:rsidR="000E0934" w:rsidRPr="00EA02F9" w:rsidRDefault="000046FF" w:rsidP="00EA02F9">
    <w:pPr>
      <w:pStyle w:val="Header"/>
      <w:ind w:hanging="270"/>
      <w:rPr>
        <w:rFonts w:ascii="Arial" w:hAnsi="Arial"/>
      </w:rPr>
    </w:pPr>
    <w:r>
      <w:rPr>
        <w:rFonts w:ascii="Arial" w:hAnsi="Arial"/>
        <w:b/>
        <w:noProof/>
        <w:sz w:val="18"/>
      </w:rPr>
      <mc:AlternateContent>
        <mc:Choice Requires="wps">
          <w:drawing>
            <wp:anchor distT="0" distB="0" distL="114300" distR="114300" simplePos="0" relativeHeight="251658240" behindDoc="1" locked="0" layoutInCell="1" allowOverlap="1" wp14:anchorId="3C96EF5D" wp14:editId="05699CEE">
              <wp:simplePos x="0" y="0"/>
              <wp:positionH relativeFrom="column">
                <wp:posOffset>-1196340</wp:posOffset>
              </wp:positionH>
              <wp:positionV relativeFrom="page">
                <wp:posOffset>585470</wp:posOffset>
              </wp:positionV>
              <wp:extent cx="8105775" cy="511810"/>
              <wp:effectExtent l="3810" t="4445"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5775" cy="511810"/>
                      </a:xfrm>
                      <a:prstGeom prst="rect">
                        <a:avLst/>
                      </a:prstGeom>
                      <a:solidFill>
                        <a:srgbClr val="AEB9A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0BCA" id="Rectangle 1" o:spid="_x0000_s1026" style="position:absolute;margin-left:-94.2pt;margin-top:46.1pt;width:638.25pt;height:4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" fillcolor="#aeb9a0" stroked="f" strokecolor="#4a7ebb" strokeweight="1.5pt">
              <v:shadow opacity="22938f" offset="0"/>
              <v:textbox inset=",7.2pt,,7.2pt"/>
              <w10:wrap anchory="page"/>
            </v:rect>
          </w:pict>
        </mc:Fallback>
      </mc:AlternateContent>
    </w:r>
    <w:r w:rsidR="00D77D26">
      <w:rPr>
        <w:rFonts w:ascii="Arial" w:hAnsi="Arial"/>
        <w:b/>
        <w:noProof/>
        <w:sz w:val="18"/>
      </w:rPr>
      <w:drawing>
        <wp:anchor distT="0" distB="0" distL="114300" distR="114300" simplePos="0" relativeHeight="251657216" behindDoc="0" locked="0" layoutInCell="1" allowOverlap="1" wp14:anchorId="3FB5F748" wp14:editId="42DC4E10">
          <wp:simplePos x="0" y="0"/>
          <wp:positionH relativeFrom="column">
            <wp:posOffset>1537335</wp:posOffset>
          </wp:positionH>
          <wp:positionV relativeFrom="paragraph">
            <wp:posOffset>-226060</wp:posOffset>
          </wp:positionV>
          <wp:extent cx="2399665" cy="1376680"/>
          <wp:effectExtent l="25400" t="0" r="0" b="0"/>
          <wp:wrapNone/>
          <wp:docPr id="1" name="Picture 0" descr="TOSC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SCE_logo.png"/>
                  <pic:cNvPicPr/>
                </pic:nvPicPr>
                <pic:blipFill>
                  <a:blip r:embed="rId1"/>
                  <a:stretch>
                    <a:fillRect/>
                  </a:stretch>
                </pic:blipFill>
                <pic:spPr>
                  <a:xfrm>
                    <a:off x="0" y="0"/>
                    <a:ext cx="2399665" cy="1376680"/>
                  </a:xfrm>
                  <a:prstGeom prst="rect">
                    <a:avLst/>
                  </a:prstGeom>
                </pic:spPr>
              </pic:pic>
            </a:graphicData>
          </a:graphic>
        </wp:anchor>
      </w:drawing>
    </w:r>
  </w:p>
  <w:p w14:paraId="61CCE241" w14:textId="77777777" w:rsidR="000E0934" w:rsidRPr="00635B0A" w:rsidRDefault="00D77D26" w:rsidP="00635B0A">
    <w:pPr>
      <w:pStyle w:val="Header"/>
      <w:tabs>
        <w:tab w:val="clear" w:pos="4320"/>
        <w:tab w:val="clear" w:pos="8640"/>
        <w:tab w:val="right" w:pos="9360"/>
      </w:tabs>
      <w:ind w:left="-450" w:right="-630" w:hanging="270"/>
      <w:rPr>
        <w:rFonts w:ascii="Arial" w:hAnsi="Arial"/>
        <w:b/>
        <w:sz w:val="18"/>
      </w:rPr>
    </w:pPr>
    <w:r>
      <w:rPr>
        <w:rFonts w:ascii="Arial" w:hAnsi="Arial"/>
        <w:b/>
        <w:sz w:val="18"/>
      </w:rPr>
      <w:tab/>
    </w:r>
    <w:r w:rsidR="000E0934" w:rsidRPr="00635B0A">
      <w:rPr>
        <w:rFonts w:ascii="Arial" w:hAnsi="Arial"/>
        <w:b/>
        <w:sz w:val="18"/>
      </w:rPr>
      <w:tab/>
    </w:r>
    <w:r w:rsidR="000E0934" w:rsidRPr="00635B0A">
      <w:rPr>
        <w:rFonts w:ascii="Arial" w:hAnsi="Arial"/>
        <w:sz w:val="18"/>
      </w:rPr>
      <w:t>PHONE:</w:t>
    </w:r>
    <w:r w:rsidR="000E0934" w:rsidRPr="00635B0A">
      <w:rPr>
        <w:rFonts w:ascii="Arial" w:hAnsi="Arial"/>
        <w:b/>
        <w:sz w:val="18"/>
      </w:rPr>
      <w:t xml:space="preserve"> 509-674-4322</w:t>
    </w:r>
  </w:p>
  <w:p w14:paraId="0C10B68D" w14:textId="77777777" w:rsidR="000E0934" w:rsidRPr="00635B0A" w:rsidRDefault="00D77D26" w:rsidP="00635B0A">
    <w:pPr>
      <w:pStyle w:val="Header"/>
      <w:tabs>
        <w:tab w:val="clear" w:pos="4320"/>
        <w:tab w:val="clear" w:pos="8640"/>
        <w:tab w:val="right" w:pos="9360"/>
      </w:tabs>
      <w:ind w:left="-450" w:right="-630" w:hanging="270"/>
      <w:rPr>
        <w:rFonts w:ascii="Arial" w:hAnsi="Arial"/>
        <w:b/>
        <w:sz w:val="18"/>
      </w:rPr>
    </w:pPr>
    <w:r>
      <w:rPr>
        <w:rFonts w:ascii="Arial" w:hAnsi="Arial"/>
        <w:b/>
        <w:sz w:val="18"/>
      </w:rPr>
      <w:t>P.O. Box 160</w:t>
    </w:r>
    <w:r w:rsidR="000E0934" w:rsidRPr="00635B0A">
      <w:rPr>
        <w:rFonts w:ascii="Arial" w:hAnsi="Arial"/>
        <w:b/>
        <w:sz w:val="18"/>
      </w:rPr>
      <w:tab/>
    </w:r>
    <w:r w:rsidR="000E0934" w:rsidRPr="00635B0A">
      <w:rPr>
        <w:rFonts w:ascii="Arial" w:hAnsi="Arial"/>
        <w:sz w:val="18"/>
      </w:rPr>
      <w:t>FAX:</w:t>
    </w:r>
    <w:r w:rsidR="000E0934" w:rsidRPr="00635B0A">
      <w:rPr>
        <w:rFonts w:ascii="Arial" w:hAnsi="Arial"/>
        <w:b/>
        <w:sz w:val="18"/>
      </w:rPr>
      <w:t xml:space="preserve"> 509-674-5942</w:t>
    </w:r>
  </w:p>
  <w:p w14:paraId="7837F804" w14:textId="0F4E7E17" w:rsidR="000E0934" w:rsidRPr="00635B0A" w:rsidRDefault="00D77D26" w:rsidP="00635B0A">
    <w:pPr>
      <w:pStyle w:val="Header"/>
      <w:tabs>
        <w:tab w:val="clear" w:pos="4320"/>
        <w:tab w:val="clear" w:pos="8640"/>
        <w:tab w:val="right" w:pos="9360"/>
      </w:tabs>
      <w:ind w:left="-450" w:right="-630" w:hanging="270"/>
      <w:rPr>
        <w:rFonts w:ascii="Arial" w:hAnsi="Arial"/>
        <w:b/>
        <w:sz w:val="18"/>
      </w:rPr>
    </w:pPr>
    <w:r>
      <w:rPr>
        <w:rFonts w:ascii="Arial" w:hAnsi="Arial"/>
        <w:b/>
        <w:sz w:val="18"/>
      </w:rPr>
      <w:t>South Cle Elum, WA 98943</w:t>
    </w:r>
    <w:r>
      <w:rPr>
        <w:rFonts w:ascii="Arial" w:hAnsi="Arial"/>
        <w:b/>
        <w:sz w:val="18"/>
      </w:rPr>
      <w:tab/>
    </w:r>
    <w:r w:rsidRPr="00635B0A">
      <w:rPr>
        <w:rFonts w:ascii="Arial" w:hAnsi="Arial"/>
        <w:sz w:val="18"/>
      </w:rPr>
      <w:t xml:space="preserve">EMAIL: </w:t>
    </w:r>
    <w:r w:rsidR="00073E07" w:rsidRPr="002B03DE">
      <w:rPr>
        <w:rFonts w:ascii="Arial" w:hAnsi="Arial"/>
        <w:b/>
        <w:bCs/>
        <w:sz w:val="18"/>
      </w:rPr>
      <w:t>t</w:t>
    </w:r>
    <w:r w:rsidR="00073E07">
      <w:rPr>
        <w:rFonts w:ascii="Arial" w:hAnsi="Arial"/>
        <w:b/>
        <w:sz w:val="18"/>
      </w:rPr>
      <w:t>ownhall@southcleelum.org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07C"/>
    <w:multiLevelType w:val="hybridMultilevel"/>
    <w:tmpl w:val="2E0C0860"/>
    <w:lvl w:ilvl="0" w:tplc="BA561DC2">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EE2BD0"/>
    <w:multiLevelType w:val="hybridMultilevel"/>
    <w:tmpl w:val="1848043C"/>
    <w:lvl w:ilvl="0" w:tplc="1428B4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AA781B"/>
    <w:multiLevelType w:val="hybridMultilevel"/>
    <w:tmpl w:val="1310BEB8"/>
    <w:lvl w:ilvl="0" w:tplc="8E082C9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FC53970"/>
    <w:multiLevelType w:val="hybridMultilevel"/>
    <w:tmpl w:val="F134EF1A"/>
    <w:lvl w:ilvl="0" w:tplc="8578E3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6B610E"/>
    <w:multiLevelType w:val="hybridMultilevel"/>
    <w:tmpl w:val="D7348448"/>
    <w:lvl w:ilvl="0" w:tplc="DB6E94B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D9A5524"/>
    <w:multiLevelType w:val="hybridMultilevel"/>
    <w:tmpl w:val="1990F9D2"/>
    <w:lvl w:ilvl="0" w:tplc="5A8AC0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DAA507E"/>
    <w:multiLevelType w:val="hybridMultilevel"/>
    <w:tmpl w:val="88C2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D119A"/>
    <w:multiLevelType w:val="hybridMultilevel"/>
    <w:tmpl w:val="AB6CD46E"/>
    <w:lvl w:ilvl="0" w:tplc="784098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84282397">
    <w:abstractNumId w:val="3"/>
  </w:num>
  <w:num w:numId="2" w16cid:durableId="204216744">
    <w:abstractNumId w:val="0"/>
  </w:num>
  <w:num w:numId="3" w16cid:durableId="1196966389">
    <w:abstractNumId w:val="1"/>
  </w:num>
  <w:num w:numId="4" w16cid:durableId="724304563">
    <w:abstractNumId w:val="5"/>
  </w:num>
  <w:num w:numId="5" w16cid:durableId="1967808157">
    <w:abstractNumId w:val="4"/>
  </w:num>
  <w:num w:numId="6" w16cid:durableId="11540089">
    <w:abstractNumId w:val="2"/>
  </w:num>
  <w:num w:numId="7" w16cid:durableId="1583678098">
    <w:abstractNumId w:val="7"/>
  </w:num>
  <w:num w:numId="8" w16cid:durableId="1024594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aeb9a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FF"/>
    <w:rsid w:val="000046FF"/>
    <w:rsid w:val="00014E34"/>
    <w:rsid w:val="00041A8E"/>
    <w:rsid w:val="00045641"/>
    <w:rsid w:val="0005645E"/>
    <w:rsid w:val="0006447E"/>
    <w:rsid w:val="00073E07"/>
    <w:rsid w:val="000865C5"/>
    <w:rsid w:val="000E0934"/>
    <w:rsid w:val="000E1129"/>
    <w:rsid w:val="000F09CE"/>
    <w:rsid w:val="001055E5"/>
    <w:rsid w:val="001100F8"/>
    <w:rsid w:val="00113060"/>
    <w:rsid w:val="00134A69"/>
    <w:rsid w:val="00144138"/>
    <w:rsid w:val="001729F1"/>
    <w:rsid w:val="001A41B3"/>
    <w:rsid w:val="001C7366"/>
    <w:rsid w:val="001F2C2D"/>
    <w:rsid w:val="00217AAC"/>
    <w:rsid w:val="00221761"/>
    <w:rsid w:val="00295834"/>
    <w:rsid w:val="002B03DE"/>
    <w:rsid w:val="002B1230"/>
    <w:rsid w:val="002B25AB"/>
    <w:rsid w:val="002B4A2A"/>
    <w:rsid w:val="002B71EA"/>
    <w:rsid w:val="002C75EC"/>
    <w:rsid w:val="002E1B0E"/>
    <w:rsid w:val="003221A8"/>
    <w:rsid w:val="00354BF5"/>
    <w:rsid w:val="00365D91"/>
    <w:rsid w:val="00396C70"/>
    <w:rsid w:val="003B4196"/>
    <w:rsid w:val="003B4DEC"/>
    <w:rsid w:val="003C6239"/>
    <w:rsid w:val="003D7DA8"/>
    <w:rsid w:val="003E06EB"/>
    <w:rsid w:val="003F3AAC"/>
    <w:rsid w:val="00417E26"/>
    <w:rsid w:val="0043385D"/>
    <w:rsid w:val="00466E7E"/>
    <w:rsid w:val="004A12E8"/>
    <w:rsid w:val="004B6101"/>
    <w:rsid w:val="004C6D8C"/>
    <w:rsid w:val="004F33B5"/>
    <w:rsid w:val="00523302"/>
    <w:rsid w:val="00523810"/>
    <w:rsid w:val="00545B67"/>
    <w:rsid w:val="00570C23"/>
    <w:rsid w:val="0057741C"/>
    <w:rsid w:val="005B5316"/>
    <w:rsid w:val="005C4F88"/>
    <w:rsid w:val="005C5AFA"/>
    <w:rsid w:val="00601FE0"/>
    <w:rsid w:val="00611482"/>
    <w:rsid w:val="00626B6E"/>
    <w:rsid w:val="00637759"/>
    <w:rsid w:val="00637834"/>
    <w:rsid w:val="006420C6"/>
    <w:rsid w:val="0065134B"/>
    <w:rsid w:val="00661AF1"/>
    <w:rsid w:val="00661BA6"/>
    <w:rsid w:val="006727B7"/>
    <w:rsid w:val="0067412D"/>
    <w:rsid w:val="00681E3B"/>
    <w:rsid w:val="006945B8"/>
    <w:rsid w:val="00697E43"/>
    <w:rsid w:val="006B5285"/>
    <w:rsid w:val="006B5C8E"/>
    <w:rsid w:val="006C439D"/>
    <w:rsid w:val="006D1BA2"/>
    <w:rsid w:val="006D3C73"/>
    <w:rsid w:val="006F4B4C"/>
    <w:rsid w:val="006F5482"/>
    <w:rsid w:val="00705DBE"/>
    <w:rsid w:val="0071767C"/>
    <w:rsid w:val="00742E21"/>
    <w:rsid w:val="00745BD7"/>
    <w:rsid w:val="007A5302"/>
    <w:rsid w:val="007B324E"/>
    <w:rsid w:val="007D7940"/>
    <w:rsid w:val="007E5AF0"/>
    <w:rsid w:val="00814E02"/>
    <w:rsid w:val="008154E1"/>
    <w:rsid w:val="00827331"/>
    <w:rsid w:val="0083328A"/>
    <w:rsid w:val="008453BA"/>
    <w:rsid w:val="00847F67"/>
    <w:rsid w:val="00853B78"/>
    <w:rsid w:val="00886453"/>
    <w:rsid w:val="008A25AA"/>
    <w:rsid w:val="008A6D8E"/>
    <w:rsid w:val="008E5042"/>
    <w:rsid w:val="008E6237"/>
    <w:rsid w:val="008F5DD0"/>
    <w:rsid w:val="0090415F"/>
    <w:rsid w:val="009117DC"/>
    <w:rsid w:val="009147A4"/>
    <w:rsid w:val="00927B38"/>
    <w:rsid w:val="00941614"/>
    <w:rsid w:val="00945D16"/>
    <w:rsid w:val="00997F2D"/>
    <w:rsid w:val="00A14169"/>
    <w:rsid w:val="00A31896"/>
    <w:rsid w:val="00A40BDB"/>
    <w:rsid w:val="00A63228"/>
    <w:rsid w:val="00A73D99"/>
    <w:rsid w:val="00A76FEA"/>
    <w:rsid w:val="00AD18CF"/>
    <w:rsid w:val="00AF0816"/>
    <w:rsid w:val="00AF1E66"/>
    <w:rsid w:val="00B51F27"/>
    <w:rsid w:val="00B54052"/>
    <w:rsid w:val="00B56DD5"/>
    <w:rsid w:val="00B57785"/>
    <w:rsid w:val="00B70CE5"/>
    <w:rsid w:val="00BC269F"/>
    <w:rsid w:val="00BC523B"/>
    <w:rsid w:val="00BE497A"/>
    <w:rsid w:val="00BE793C"/>
    <w:rsid w:val="00C105C2"/>
    <w:rsid w:val="00C13D6B"/>
    <w:rsid w:val="00C314F9"/>
    <w:rsid w:val="00C32791"/>
    <w:rsid w:val="00C375F6"/>
    <w:rsid w:val="00C457DE"/>
    <w:rsid w:val="00C61A7C"/>
    <w:rsid w:val="00CA0904"/>
    <w:rsid w:val="00CA34C3"/>
    <w:rsid w:val="00CA456D"/>
    <w:rsid w:val="00CD5405"/>
    <w:rsid w:val="00CE2052"/>
    <w:rsid w:val="00CF1C63"/>
    <w:rsid w:val="00D009DE"/>
    <w:rsid w:val="00D01416"/>
    <w:rsid w:val="00D16331"/>
    <w:rsid w:val="00D17925"/>
    <w:rsid w:val="00D52B5F"/>
    <w:rsid w:val="00D611A9"/>
    <w:rsid w:val="00D77D26"/>
    <w:rsid w:val="00DE28FA"/>
    <w:rsid w:val="00DE7019"/>
    <w:rsid w:val="00DE7968"/>
    <w:rsid w:val="00DF066E"/>
    <w:rsid w:val="00DF4378"/>
    <w:rsid w:val="00DF7935"/>
    <w:rsid w:val="00E037C4"/>
    <w:rsid w:val="00E30B77"/>
    <w:rsid w:val="00E31AC3"/>
    <w:rsid w:val="00E33E10"/>
    <w:rsid w:val="00E7014C"/>
    <w:rsid w:val="00E730DB"/>
    <w:rsid w:val="00E80FD9"/>
    <w:rsid w:val="00E952A7"/>
    <w:rsid w:val="00EA219B"/>
    <w:rsid w:val="00EC62DB"/>
    <w:rsid w:val="00F30AFE"/>
    <w:rsid w:val="00F3516D"/>
    <w:rsid w:val="00F46505"/>
    <w:rsid w:val="00F759CF"/>
    <w:rsid w:val="00FA5794"/>
    <w:rsid w:val="00FD3293"/>
    <w:rsid w:val="00FE7C0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eb9a0"/>
    </o:shapedefaults>
    <o:shapelayout v:ext="edit">
      <o:idmap v:ext="edit" data="2"/>
    </o:shapelayout>
  </w:shapeDefaults>
  <w:doNotEmbedSmartTags/>
  <w:decimalSymbol w:val="."/>
  <w:listSeparator w:val=","/>
  <w14:docId w14:val="4BC922E0"/>
  <w15:docId w15:val="{F7258FEE-9460-4F81-AB4F-7FF4B90F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934"/>
    <w:pPr>
      <w:tabs>
        <w:tab w:val="center" w:pos="4320"/>
        <w:tab w:val="right" w:pos="8640"/>
      </w:tabs>
    </w:pPr>
  </w:style>
  <w:style w:type="character" w:customStyle="1" w:styleId="HeaderChar">
    <w:name w:val="Header Char"/>
    <w:basedOn w:val="DefaultParagraphFont"/>
    <w:link w:val="Header"/>
    <w:uiPriority w:val="99"/>
    <w:rsid w:val="000E0934"/>
    <w:rPr>
      <w:sz w:val="24"/>
      <w:szCs w:val="24"/>
    </w:rPr>
  </w:style>
  <w:style w:type="paragraph" w:styleId="Footer">
    <w:name w:val="footer"/>
    <w:basedOn w:val="Normal"/>
    <w:link w:val="FooterChar"/>
    <w:uiPriority w:val="99"/>
    <w:unhideWhenUsed/>
    <w:rsid w:val="000E0934"/>
    <w:pPr>
      <w:tabs>
        <w:tab w:val="center" w:pos="4320"/>
        <w:tab w:val="right" w:pos="8640"/>
      </w:tabs>
    </w:pPr>
  </w:style>
  <w:style w:type="character" w:customStyle="1" w:styleId="FooterChar">
    <w:name w:val="Footer Char"/>
    <w:basedOn w:val="DefaultParagraphFont"/>
    <w:link w:val="Footer"/>
    <w:uiPriority w:val="99"/>
    <w:rsid w:val="000E0934"/>
    <w:rPr>
      <w:sz w:val="24"/>
      <w:szCs w:val="24"/>
    </w:rPr>
  </w:style>
  <w:style w:type="paragraph" w:styleId="BalloonText">
    <w:name w:val="Balloon Text"/>
    <w:basedOn w:val="Normal"/>
    <w:link w:val="BalloonTextChar"/>
    <w:rsid w:val="00FD3293"/>
    <w:rPr>
      <w:rFonts w:ascii="Tahoma" w:hAnsi="Tahoma" w:cs="Tahoma"/>
      <w:sz w:val="16"/>
      <w:szCs w:val="16"/>
    </w:rPr>
  </w:style>
  <w:style w:type="character" w:customStyle="1" w:styleId="BalloonTextChar">
    <w:name w:val="Balloon Text Char"/>
    <w:basedOn w:val="DefaultParagraphFont"/>
    <w:link w:val="BalloonText"/>
    <w:rsid w:val="00FD3293"/>
    <w:rPr>
      <w:rFonts w:ascii="Tahoma" w:hAnsi="Tahoma" w:cs="Tahoma"/>
      <w:sz w:val="16"/>
      <w:szCs w:val="16"/>
    </w:rPr>
  </w:style>
  <w:style w:type="paragraph" w:customStyle="1" w:styleId="xelementtoproof">
    <w:name w:val="x_elementtoproof"/>
    <w:basedOn w:val="Normal"/>
    <w:rsid w:val="006B528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6B5285"/>
    <w:pPr>
      <w:spacing w:before="100" w:beforeAutospacing="1" w:after="100" w:afterAutospacing="1"/>
    </w:pPr>
    <w:rPr>
      <w:rFonts w:ascii="Times New Roman" w:eastAsia="Times New Roman" w:hAnsi="Times New Roman" w:cs="Times New Roman"/>
    </w:rPr>
  </w:style>
  <w:style w:type="paragraph" w:customStyle="1" w:styleId="Default">
    <w:name w:val="Default"/>
    <w:rsid w:val="0065134B"/>
    <w:pPr>
      <w:autoSpaceDE w:val="0"/>
      <w:autoSpaceDN w:val="0"/>
      <w:adjustRightInd w:val="0"/>
    </w:pPr>
    <w:rPr>
      <w:rFonts w:ascii="Calibri" w:hAnsi="Calibri" w:cs="Calibri"/>
      <w:color w:val="000000"/>
    </w:rPr>
  </w:style>
  <w:style w:type="character" w:styleId="PlaceholderText">
    <w:name w:val="Placeholder Text"/>
    <w:basedOn w:val="DefaultParagraphFont"/>
    <w:uiPriority w:val="99"/>
    <w:rsid w:val="00523810"/>
    <w:rPr>
      <w:color w:val="808080"/>
    </w:rPr>
  </w:style>
  <w:style w:type="paragraph" w:styleId="ListParagraph">
    <w:name w:val="List Paragraph"/>
    <w:basedOn w:val="Normal"/>
    <w:uiPriority w:val="34"/>
    <w:qFormat/>
    <w:rsid w:val="00396C70"/>
    <w:pPr>
      <w:ind w:left="720"/>
      <w:contextualSpacing/>
    </w:pPr>
  </w:style>
  <w:style w:type="character" w:styleId="Hyperlink">
    <w:name w:val="Hyperlink"/>
    <w:basedOn w:val="DefaultParagraphFont"/>
    <w:uiPriority w:val="99"/>
    <w:unhideWhenUsed/>
    <w:rsid w:val="00C375F6"/>
    <w:rPr>
      <w:color w:val="0000FF" w:themeColor="hyperlink"/>
      <w:u w:val="single"/>
    </w:rPr>
  </w:style>
  <w:style w:type="character" w:styleId="UnresolvedMention">
    <w:name w:val="Unresolved Mention"/>
    <w:basedOn w:val="DefaultParagraphFont"/>
    <w:uiPriority w:val="99"/>
    <w:semiHidden/>
    <w:unhideWhenUsed/>
    <w:rsid w:val="00697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2288">
      <w:bodyDiv w:val="1"/>
      <w:marLeft w:val="0"/>
      <w:marRight w:val="0"/>
      <w:marTop w:val="0"/>
      <w:marBottom w:val="0"/>
      <w:divBdr>
        <w:top w:val="none" w:sz="0" w:space="0" w:color="auto"/>
        <w:left w:val="none" w:sz="0" w:space="0" w:color="auto"/>
        <w:bottom w:val="none" w:sz="0" w:space="0" w:color="auto"/>
        <w:right w:val="none" w:sz="0" w:space="0" w:color="auto"/>
      </w:divBdr>
    </w:div>
    <w:div w:id="241525271">
      <w:bodyDiv w:val="1"/>
      <w:marLeft w:val="0"/>
      <w:marRight w:val="0"/>
      <w:marTop w:val="0"/>
      <w:marBottom w:val="0"/>
      <w:divBdr>
        <w:top w:val="none" w:sz="0" w:space="0" w:color="auto"/>
        <w:left w:val="none" w:sz="0" w:space="0" w:color="auto"/>
        <w:bottom w:val="none" w:sz="0" w:space="0" w:color="auto"/>
        <w:right w:val="none" w:sz="0" w:space="0" w:color="auto"/>
      </w:divBdr>
    </w:div>
    <w:div w:id="311639637">
      <w:bodyDiv w:val="1"/>
      <w:marLeft w:val="0"/>
      <w:marRight w:val="0"/>
      <w:marTop w:val="0"/>
      <w:marBottom w:val="0"/>
      <w:divBdr>
        <w:top w:val="none" w:sz="0" w:space="0" w:color="auto"/>
        <w:left w:val="none" w:sz="0" w:space="0" w:color="auto"/>
        <w:bottom w:val="none" w:sz="0" w:space="0" w:color="auto"/>
        <w:right w:val="none" w:sz="0" w:space="0" w:color="auto"/>
      </w:divBdr>
    </w:div>
    <w:div w:id="510681967">
      <w:bodyDiv w:val="1"/>
      <w:marLeft w:val="0"/>
      <w:marRight w:val="0"/>
      <w:marTop w:val="0"/>
      <w:marBottom w:val="0"/>
      <w:divBdr>
        <w:top w:val="none" w:sz="0" w:space="0" w:color="auto"/>
        <w:left w:val="none" w:sz="0" w:space="0" w:color="auto"/>
        <w:bottom w:val="none" w:sz="0" w:space="0" w:color="auto"/>
        <w:right w:val="none" w:sz="0" w:space="0" w:color="auto"/>
      </w:divBdr>
    </w:div>
    <w:div w:id="824394284">
      <w:bodyDiv w:val="1"/>
      <w:marLeft w:val="0"/>
      <w:marRight w:val="0"/>
      <w:marTop w:val="0"/>
      <w:marBottom w:val="0"/>
      <w:divBdr>
        <w:top w:val="none" w:sz="0" w:space="0" w:color="auto"/>
        <w:left w:val="none" w:sz="0" w:space="0" w:color="auto"/>
        <w:bottom w:val="none" w:sz="0" w:space="0" w:color="auto"/>
        <w:right w:val="none" w:sz="0" w:space="0" w:color="auto"/>
      </w:divBdr>
    </w:div>
    <w:div w:id="864056399">
      <w:bodyDiv w:val="1"/>
      <w:marLeft w:val="0"/>
      <w:marRight w:val="0"/>
      <w:marTop w:val="0"/>
      <w:marBottom w:val="0"/>
      <w:divBdr>
        <w:top w:val="none" w:sz="0" w:space="0" w:color="auto"/>
        <w:left w:val="none" w:sz="0" w:space="0" w:color="auto"/>
        <w:bottom w:val="none" w:sz="0" w:space="0" w:color="auto"/>
        <w:right w:val="none" w:sz="0" w:space="0" w:color="auto"/>
      </w:divBdr>
    </w:div>
    <w:div w:id="1022442303">
      <w:bodyDiv w:val="1"/>
      <w:marLeft w:val="0"/>
      <w:marRight w:val="0"/>
      <w:marTop w:val="0"/>
      <w:marBottom w:val="0"/>
      <w:divBdr>
        <w:top w:val="none" w:sz="0" w:space="0" w:color="auto"/>
        <w:left w:val="none" w:sz="0" w:space="0" w:color="auto"/>
        <w:bottom w:val="none" w:sz="0" w:space="0" w:color="auto"/>
        <w:right w:val="none" w:sz="0" w:space="0" w:color="auto"/>
      </w:divBdr>
    </w:div>
    <w:div w:id="1192642570">
      <w:bodyDiv w:val="1"/>
      <w:marLeft w:val="0"/>
      <w:marRight w:val="0"/>
      <w:marTop w:val="0"/>
      <w:marBottom w:val="0"/>
      <w:divBdr>
        <w:top w:val="none" w:sz="0" w:space="0" w:color="auto"/>
        <w:left w:val="none" w:sz="0" w:space="0" w:color="auto"/>
        <w:bottom w:val="none" w:sz="0" w:space="0" w:color="auto"/>
        <w:right w:val="none" w:sz="0" w:space="0" w:color="auto"/>
      </w:divBdr>
    </w:div>
    <w:div w:id="1409495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a\AppData\Local\Microsoft\Windows\Temporary%20Internet%20Files\Content.Outlook\X3GIPTJM\SCE_Letterhead_digit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9AD7784DBD0B4C99807B2B27848701" ma:contentTypeVersion="6" ma:contentTypeDescription="Create a new document." ma:contentTypeScope="" ma:versionID="81a40029c77fd1da2df1e1730373143d">
  <xsd:schema xmlns:xsd="http://www.w3.org/2001/XMLSchema" xmlns:xs="http://www.w3.org/2001/XMLSchema" xmlns:p="http://schemas.microsoft.com/office/2006/metadata/properties" xmlns:ns3="0cbf7219-2506-4506-ae8e-ff2e997b2968" targetNamespace="http://schemas.microsoft.com/office/2006/metadata/properties" ma:root="true" ma:fieldsID="d38537c6c239ea5d7b9bc5821dbbd33e" ns3:_="">
    <xsd:import namespace="0cbf7219-2506-4506-ae8e-ff2e997b29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7219-2506-4506-ae8e-ff2e997b2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cbf7219-2506-4506-ae8e-ff2e997b2968" xsi:nil="true"/>
  </documentManagement>
</p:properties>
</file>

<file path=customXml/itemProps1.xml><?xml version="1.0" encoding="utf-8"?>
<ds:datastoreItem xmlns:ds="http://schemas.openxmlformats.org/officeDocument/2006/customXml" ds:itemID="{31FA5126-CB22-4388-9077-55CAD113CFD0}">
  <ds:schemaRefs>
    <ds:schemaRef ds:uri="http://schemas.openxmlformats.org/officeDocument/2006/bibliography"/>
  </ds:schemaRefs>
</ds:datastoreItem>
</file>

<file path=customXml/itemProps2.xml><?xml version="1.0" encoding="utf-8"?>
<ds:datastoreItem xmlns:ds="http://schemas.openxmlformats.org/officeDocument/2006/customXml" ds:itemID="{9EA80633-7FED-4B4A-8E1E-0165EAA49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7219-2506-4506-ae8e-ff2e997b2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CCBDC-1E2E-42F1-BF0A-97B94EDD821E}">
  <ds:schemaRefs>
    <ds:schemaRef ds:uri="http://schemas.microsoft.com/sharepoint/v3/contenttype/forms"/>
  </ds:schemaRefs>
</ds:datastoreItem>
</file>

<file path=customXml/itemProps4.xml><?xml version="1.0" encoding="utf-8"?>
<ds:datastoreItem xmlns:ds="http://schemas.openxmlformats.org/officeDocument/2006/customXml" ds:itemID="{70084FE6-55AF-44EC-A10B-43CE82089432}">
  <ds:schemaRefs>
    <ds:schemaRef ds:uri="http://schemas.microsoft.com/office/2006/metadata/properties"/>
    <ds:schemaRef ds:uri="http://schemas.microsoft.com/office/infopath/2007/PartnerControls"/>
    <ds:schemaRef ds:uri="0cbf7219-2506-4506-ae8e-ff2e997b2968"/>
  </ds:schemaRefs>
</ds:datastoreItem>
</file>

<file path=docProps/app.xml><?xml version="1.0" encoding="utf-8"?>
<Properties xmlns="http://schemas.openxmlformats.org/officeDocument/2006/extended-properties" xmlns:vt="http://schemas.openxmlformats.org/officeDocument/2006/docPropsVTypes">
  <Template>SCE_Letterhead_digital.dotx</Template>
  <TotalTime>11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Northern Kittitas County Tribune</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Bannister</dc:creator>
  <cp:lastModifiedBy>Town Clerk</cp:lastModifiedBy>
  <cp:revision>3</cp:revision>
  <cp:lastPrinted>2024-07-15T21:37:00Z</cp:lastPrinted>
  <dcterms:created xsi:type="dcterms:W3CDTF">2025-09-18T22:31:00Z</dcterms:created>
  <dcterms:modified xsi:type="dcterms:W3CDTF">2025-09-18T22:42:00Z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0x010100879AD7784DBD0B4C99807B2B27848701</vt:lpwstr>
  </property>
</Properties>
</file>