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2279" w14:textId="77777777" w:rsidR="000E0934" w:rsidRDefault="000046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04550" wp14:editId="396847DB">
                <wp:simplePos x="0" y="0"/>
                <wp:positionH relativeFrom="margin">
                  <wp:posOffset>-297180</wp:posOffset>
                </wp:positionH>
                <wp:positionV relativeFrom="paragraph">
                  <wp:posOffset>415290</wp:posOffset>
                </wp:positionV>
                <wp:extent cx="6076315" cy="7513320"/>
                <wp:effectExtent l="0" t="0" r="0" b="0"/>
                <wp:wrapTight wrapText="bothSides">
                  <wp:wrapPolygon edited="0">
                    <wp:start x="135" y="164"/>
                    <wp:lineTo x="135" y="21414"/>
                    <wp:lineTo x="21399" y="21414"/>
                    <wp:lineTo x="21399" y="164"/>
                    <wp:lineTo x="135" y="164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75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4F83" w14:textId="77777777" w:rsidR="006727B7" w:rsidRDefault="006727B7" w:rsidP="005B5316">
                            <w:pPr>
                              <w:spacing w:line="276" w:lineRule="auto"/>
                            </w:pPr>
                          </w:p>
                          <w:p w14:paraId="2DD0E593" w14:textId="236C9264" w:rsidR="00396C70" w:rsidRPr="004B6101" w:rsidRDefault="00396C70" w:rsidP="00396C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 xml:space="preserve">Town of South Cle Elum </w:t>
                            </w:r>
                          </w:p>
                          <w:p w14:paraId="78258F85" w14:textId="2D0D1F5C" w:rsidR="00396C70" w:rsidRPr="004B6101" w:rsidRDefault="00396C70" w:rsidP="00396C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>Planning Commission Agenda</w:t>
                            </w:r>
                          </w:p>
                          <w:p w14:paraId="13861F4C" w14:textId="493E0DEF" w:rsidR="00396C70" w:rsidRPr="004B6101" w:rsidRDefault="00396C70" w:rsidP="00396C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 xml:space="preserve">May 16, 2024  </w:t>
                            </w: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3"/>
                            </w: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 xml:space="preserve">  4:00 pm  </w:t>
                            </w: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3"/>
                            </w: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 xml:space="preserve">  Town Hall</w:t>
                            </w:r>
                          </w:p>
                          <w:p w14:paraId="399D9FB7" w14:textId="77777777" w:rsidR="00396C70" w:rsidRPr="004B6101" w:rsidRDefault="00396C70" w:rsidP="00396C7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3357DA82" w14:textId="6743C45C" w:rsidR="00FD3293" w:rsidRPr="004B6101" w:rsidRDefault="00396C70" w:rsidP="00396C7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Commissioners</w:t>
                            </w:r>
                          </w:p>
                          <w:p w14:paraId="2DBC720D" w14:textId="6FA3D2F5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Julie M. Anderson, Chair</w:t>
                            </w:r>
                          </w:p>
                          <w:p w14:paraId="2479A5B1" w14:textId="41C869EC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Jeff Choyce</w:t>
                            </w:r>
                          </w:p>
                          <w:p w14:paraId="17D857C2" w14:textId="270E3461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Judy Walker</w:t>
                            </w:r>
                          </w:p>
                          <w:p w14:paraId="7559D1CA" w14:textId="764CCDF5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Alaina Dooley</w:t>
                            </w:r>
                          </w:p>
                          <w:p w14:paraId="65253C4F" w14:textId="25D4B39D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Rusty Henrichsen</w:t>
                            </w:r>
                          </w:p>
                          <w:p w14:paraId="249F2723" w14:textId="77777777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79087BA3" w14:textId="3A2814AB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City Representation</w:t>
                            </w:r>
                          </w:p>
                          <w:p w14:paraId="59FE7C4E" w14:textId="262F5DCB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Abby Weber, Planner (BHC Consultants)</w:t>
                            </w:r>
                          </w:p>
                          <w:p w14:paraId="3812AEC8" w14:textId="77777777" w:rsidR="00396C70" w:rsidRPr="004B6101" w:rsidRDefault="00396C70" w:rsidP="00396C7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5B761E9B" w14:textId="2BED8465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6DE3F740" w14:textId="5D22A6AA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 xml:space="preserve"> CALL MEETING TO ORDER, PLEDGE OF ALLEGIANCE, ROLL CALL</w:t>
                            </w:r>
                          </w:p>
                          <w:p w14:paraId="7565631E" w14:textId="05510DBA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Direct public to sign in sheet for public comment</w:t>
                            </w:r>
                          </w:p>
                          <w:p w14:paraId="32D7B12F" w14:textId="77777777" w:rsidR="00396C70" w:rsidRPr="004B6101" w:rsidRDefault="00396C70" w:rsidP="00396C7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374EDC3E" w14:textId="6C9A444F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>APPROVAL OF MINUTES</w:t>
                            </w:r>
                          </w:p>
                          <w:p w14:paraId="11A69D71" w14:textId="56F9115B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 xml:space="preserve"> Meeting dates:  October 19, 2023</w:t>
                            </w:r>
                          </w:p>
                          <w:p w14:paraId="27554B80" w14:textId="77777777" w:rsidR="005B5316" w:rsidRPr="004B6101" w:rsidRDefault="005B5316" w:rsidP="005B5316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05BD2F28" w14:textId="180C7942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>NEW BUSINESS</w:t>
                            </w:r>
                          </w:p>
                          <w:p w14:paraId="2E6A6743" w14:textId="5E19A172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Update on Climate Element work (BHC Consultants)</w:t>
                            </w:r>
                          </w:p>
                          <w:p w14:paraId="5863521F" w14:textId="527AB7A7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2024 Annual Review of Amendments to Development Regulations (BHC Consultants)</w:t>
                            </w:r>
                          </w:p>
                          <w:p w14:paraId="46AB5D48" w14:textId="7898D1A9" w:rsidR="000E1129" w:rsidRPr="004B6101" w:rsidRDefault="000E1129" w:rsidP="000E1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Overview by BHC Consultants (15 minutes)</w:t>
                            </w:r>
                          </w:p>
                          <w:p w14:paraId="1A4ED7E3" w14:textId="2F24F182" w:rsidR="000E1129" w:rsidRPr="004B6101" w:rsidRDefault="000E1129" w:rsidP="000E1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Planning Commission Discussion (15 minutes)</w:t>
                            </w:r>
                          </w:p>
                          <w:p w14:paraId="113C4EB3" w14:textId="0E936FF5" w:rsidR="005B5316" w:rsidRPr="004B6101" w:rsidRDefault="000E1129" w:rsidP="005B53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Public Comment (15 minutes)</w:t>
                            </w:r>
                          </w:p>
                          <w:p w14:paraId="14D72DA0" w14:textId="7B446F12" w:rsidR="000E1129" w:rsidRDefault="000E1129" w:rsidP="000E11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 xml:space="preserve">515 Broadway </w:t>
                            </w:r>
                            <w:r w:rsidR="004B6101">
                              <w:rPr>
                                <w:rFonts w:ascii="Calibri" w:hAnsi="Calibri" w:cs="Calibri"/>
                                <w:bCs/>
                              </w:rPr>
                              <w:t xml:space="preserve">– </w:t>
                            </w:r>
                            <w:r w:rsidR="004B6101" w:rsidRPr="004B6101">
                              <w:rPr>
                                <w:rFonts w:ascii="Calibri" w:hAnsi="Calibri" w:cs="Calibri"/>
                                <w:bCs/>
                              </w:rPr>
                              <w:t>New</w:t>
                            </w: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 xml:space="preserve"> Construction </w:t>
                            </w:r>
                            <w:r w:rsidR="004B6101">
                              <w:rPr>
                                <w:rFonts w:ascii="Calibri" w:hAnsi="Calibri" w:cs="Calibri"/>
                                <w:bCs/>
                              </w:rPr>
                              <w:t xml:space="preserve">Plans </w:t>
                            </w: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for a Duplex</w:t>
                            </w:r>
                          </w:p>
                          <w:p w14:paraId="4E765933" w14:textId="32B59F7E" w:rsidR="002E7CE4" w:rsidRDefault="002E7CE4" w:rsidP="000E11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505 Marie – proposed water collection system in R-O-W</w:t>
                            </w:r>
                          </w:p>
                          <w:p w14:paraId="31FA2F43" w14:textId="0F6A84E9" w:rsidR="002E7CE4" w:rsidRPr="002E7CE4" w:rsidRDefault="002E7CE4" w:rsidP="002E7CE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Drawing</w:t>
                            </w:r>
                            <w:r w:rsidR="009F2D67">
                              <w:rPr>
                                <w:rFonts w:ascii="Calibri" w:hAnsi="Calibri" w:cs="Calibri"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submitted by contactor</w:t>
                            </w:r>
                          </w:p>
                          <w:p w14:paraId="6C8F9459" w14:textId="77777777" w:rsidR="005B5316" w:rsidRPr="004B6101" w:rsidRDefault="005B5316" w:rsidP="005B5316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2BF10366" w14:textId="562BB623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>OLD BUSINESS</w:t>
                            </w:r>
                          </w:p>
                          <w:p w14:paraId="05182443" w14:textId="77777777" w:rsidR="005B5316" w:rsidRPr="004B6101" w:rsidRDefault="005B5316" w:rsidP="005B5316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5B531075" w14:textId="3EDDE892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>GOOD OF THE ORDER</w:t>
                            </w:r>
                          </w:p>
                          <w:p w14:paraId="47FE4C1A" w14:textId="6C42B1E3" w:rsidR="000E1129" w:rsidRPr="004B6101" w:rsidRDefault="000E1129" w:rsidP="000E11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Cs/>
                              </w:rPr>
                              <w:t>Agenda setting</w:t>
                            </w:r>
                          </w:p>
                          <w:p w14:paraId="532A2FDE" w14:textId="77777777" w:rsidR="005B5316" w:rsidRPr="004B6101" w:rsidRDefault="005B5316" w:rsidP="005B5316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63C0A7E1" w14:textId="46EAC054" w:rsidR="00396C70" w:rsidRPr="004B6101" w:rsidRDefault="00396C70" w:rsidP="0039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B6101">
                              <w:rPr>
                                <w:rFonts w:ascii="Calibri" w:hAnsi="Calibri" w:cs="Calibri"/>
                                <w:b/>
                              </w:rPr>
                              <w:t>ADJOURN MEETING</w:t>
                            </w:r>
                          </w:p>
                          <w:p w14:paraId="4C667349" w14:textId="53544036" w:rsidR="00E952A7" w:rsidRDefault="00E952A7" w:rsidP="00611482">
                            <w:pPr>
                              <w:jc w:val="center"/>
                            </w:pPr>
                          </w:p>
                          <w:p w14:paraId="11618AFE" w14:textId="6230294A" w:rsidR="004C6D8C" w:rsidRDefault="004C6D8C" w:rsidP="00611482">
                            <w:pPr>
                              <w:jc w:val="center"/>
                            </w:pPr>
                          </w:p>
                          <w:p w14:paraId="661DF316" w14:textId="77777777" w:rsidR="004C6D8C" w:rsidRDefault="004C6D8C" w:rsidP="00611482">
                            <w:pPr>
                              <w:jc w:val="center"/>
                            </w:pPr>
                          </w:p>
                          <w:p w14:paraId="26037167" w14:textId="77777777" w:rsidR="004C6D8C" w:rsidRDefault="004C6D8C" w:rsidP="00611482">
                            <w:pPr>
                              <w:jc w:val="center"/>
                            </w:pPr>
                          </w:p>
                          <w:p w14:paraId="6D225129" w14:textId="6CACD545" w:rsidR="00113060" w:rsidRDefault="00113060" w:rsidP="00611482">
                            <w:pPr>
                              <w:jc w:val="center"/>
                            </w:pPr>
                          </w:p>
                          <w:p w14:paraId="58907C71" w14:textId="77777777" w:rsidR="00041A8E" w:rsidRPr="00EA02F9" w:rsidRDefault="00041A8E" w:rsidP="0061148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04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4pt;margin-top:32.7pt;width:478.45pt;height:59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" filled="f" stroked="f">
                <v:textbox inset=",7.2pt,,7.2pt">
                  <w:txbxContent>
                    <w:p w14:paraId="3AF44F83" w14:textId="77777777" w:rsidR="006727B7" w:rsidRDefault="006727B7" w:rsidP="005B5316">
                      <w:pPr>
                        <w:spacing w:line="276" w:lineRule="auto"/>
                      </w:pPr>
                    </w:p>
                    <w:p w14:paraId="2DD0E593" w14:textId="236C9264" w:rsidR="00396C70" w:rsidRPr="004B6101" w:rsidRDefault="00396C70" w:rsidP="00396C7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 xml:space="preserve">Town of South Cle Elum </w:t>
                      </w:r>
                    </w:p>
                    <w:p w14:paraId="78258F85" w14:textId="2D0D1F5C" w:rsidR="00396C70" w:rsidRPr="004B6101" w:rsidRDefault="00396C70" w:rsidP="00396C7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>Planning Commission Agenda</w:t>
                      </w:r>
                    </w:p>
                    <w:p w14:paraId="13861F4C" w14:textId="493E0DEF" w:rsidR="00396C70" w:rsidRPr="004B6101" w:rsidRDefault="00396C70" w:rsidP="00396C7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 xml:space="preserve">May 16, 2024  </w:t>
                      </w:r>
                      <w:r w:rsidRPr="004B6101">
                        <w:rPr>
                          <w:rFonts w:ascii="Calibri" w:hAnsi="Calibri" w:cs="Calibri"/>
                          <w:b/>
                        </w:rPr>
                        <w:sym w:font="Wingdings" w:char="F073"/>
                      </w:r>
                      <w:r w:rsidRPr="004B6101">
                        <w:rPr>
                          <w:rFonts w:ascii="Calibri" w:hAnsi="Calibri" w:cs="Calibri"/>
                          <w:b/>
                        </w:rPr>
                        <w:t xml:space="preserve">  4:00 pm  </w:t>
                      </w:r>
                      <w:r w:rsidRPr="004B6101">
                        <w:rPr>
                          <w:rFonts w:ascii="Calibri" w:hAnsi="Calibri" w:cs="Calibri"/>
                          <w:b/>
                        </w:rPr>
                        <w:sym w:font="Wingdings" w:char="F073"/>
                      </w:r>
                      <w:r w:rsidRPr="004B6101">
                        <w:rPr>
                          <w:rFonts w:ascii="Calibri" w:hAnsi="Calibri" w:cs="Calibri"/>
                          <w:b/>
                        </w:rPr>
                        <w:t xml:space="preserve">  Town Hall</w:t>
                      </w:r>
                    </w:p>
                    <w:p w14:paraId="399D9FB7" w14:textId="77777777" w:rsidR="00396C70" w:rsidRPr="004B6101" w:rsidRDefault="00396C70" w:rsidP="00396C7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3357DA82" w14:textId="6743C45C" w:rsidR="00FD3293" w:rsidRPr="004B6101" w:rsidRDefault="00396C70" w:rsidP="00396C7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  <w:u w:val="single"/>
                        </w:rPr>
                        <w:t>Commissioners</w:t>
                      </w:r>
                    </w:p>
                    <w:p w14:paraId="2DBC720D" w14:textId="6FA3D2F5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Julie M. Anderson, Chair</w:t>
                      </w:r>
                    </w:p>
                    <w:p w14:paraId="2479A5B1" w14:textId="41C869EC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Jeff Choyce</w:t>
                      </w:r>
                    </w:p>
                    <w:p w14:paraId="17D857C2" w14:textId="270E3461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Judy Walker</w:t>
                      </w:r>
                    </w:p>
                    <w:p w14:paraId="7559D1CA" w14:textId="764CCDF5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Alaina Dooley</w:t>
                      </w:r>
                    </w:p>
                    <w:p w14:paraId="65253C4F" w14:textId="25D4B39D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Rusty Henrichsen</w:t>
                      </w:r>
                    </w:p>
                    <w:p w14:paraId="249F2723" w14:textId="77777777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79087BA3" w14:textId="3A2814AB" w:rsidR="00396C70" w:rsidRPr="004B6101" w:rsidRDefault="00396C70" w:rsidP="00396C7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  <w:u w:val="single"/>
                        </w:rPr>
                        <w:t>City Representation</w:t>
                      </w:r>
                    </w:p>
                    <w:p w14:paraId="59FE7C4E" w14:textId="262F5DCB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Abby Weber, Planner (BHC Consultants)</w:t>
                      </w:r>
                    </w:p>
                    <w:p w14:paraId="3812AEC8" w14:textId="77777777" w:rsidR="00396C70" w:rsidRPr="004B6101" w:rsidRDefault="00396C70" w:rsidP="00396C70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5B761E9B" w14:textId="2BED8465" w:rsidR="00396C70" w:rsidRPr="004B6101" w:rsidRDefault="00396C70" w:rsidP="00396C70">
                      <w:pPr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6DE3F740" w14:textId="5D22A6AA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 xml:space="preserve"> CALL MEETING TO ORDER, PLEDGE OF ALLEGIANCE, ROLL CALL</w:t>
                      </w:r>
                    </w:p>
                    <w:p w14:paraId="7565631E" w14:textId="05510DBA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4B6101">
                        <w:rPr>
                          <w:rFonts w:ascii="Calibri" w:hAnsi="Calibri" w:cs="Calibri"/>
                          <w:bCs/>
                        </w:rPr>
                        <w:t>Direct public to sign in sheet for public comment</w:t>
                      </w:r>
                    </w:p>
                    <w:p w14:paraId="32D7B12F" w14:textId="77777777" w:rsidR="00396C70" w:rsidRPr="004B6101" w:rsidRDefault="00396C70" w:rsidP="00396C70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374EDC3E" w14:textId="6C9A444F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>APPROVAL OF MINUTES</w:t>
                      </w:r>
                    </w:p>
                    <w:p w14:paraId="11A69D71" w14:textId="56F9115B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 xml:space="preserve"> Meeting dates:  October 19, 2023</w:t>
                      </w:r>
                    </w:p>
                    <w:p w14:paraId="27554B80" w14:textId="77777777" w:rsidR="005B5316" w:rsidRPr="004B6101" w:rsidRDefault="005B5316" w:rsidP="005B5316">
                      <w:pPr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05BD2F28" w14:textId="180C7942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>NEW BUSINESS</w:t>
                      </w:r>
                    </w:p>
                    <w:p w14:paraId="2E6A6743" w14:textId="5E19A172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Update on Climate Element work (BHC Consultants)</w:t>
                      </w:r>
                    </w:p>
                    <w:p w14:paraId="5863521F" w14:textId="527AB7A7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2024 Annual Review of Amendments to Development Regulations (BHC Consultants)</w:t>
                      </w:r>
                    </w:p>
                    <w:p w14:paraId="46AB5D48" w14:textId="7898D1A9" w:rsidR="000E1129" w:rsidRPr="004B6101" w:rsidRDefault="000E1129" w:rsidP="000E11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Overview by BHC Consultants (15 minutes)</w:t>
                      </w:r>
                    </w:p>
                    <w:p w14:paraId="1A4ED7E3" w14:textId="2F24F182" w:rsidR="000E1129" w:rsidRPr="004B6101" w:rsidRDefault="000E1129" w:rsidP="000E11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Planning Commission Discussion (15 minutes)</w:t>
                      </w:r>
                    </w:p>
                    <w:p w14:paraId="113C4EB3" w14:textId="0E936FF5" w:rsidR="005B5316" w:rsidRPr="004B6101" w:rsidRDefault="000E1129" w:rsidP="005B53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Public Comment (15 minutes)</w:t>
                      </w:r>
                    </w:p>
                    <w:p w14:paraId="14D72DA0" w14:textId="7B446F12" w:rsidR="000E1129" w:rsidRDefault="000E1129" w:rsidP="000E11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 xml:space="preserve">515 Broadway </w:t>
                      </w:r>
                      <w:r w:rsidR="004B6101">
                        <w:rPr>
                          <w:rFonts w:ascii="Calibri" w:hAnsi="Calibri" w:cs="Calibri"/>
                          <w:bCs/>
                        </w:rPr>
                        <w:t xml:space="preserve">– </w:t>
                      </w:r>
                      <w:r w:rsidR="004B6101" w:rsidRPr="004B6101">
                        <w:rPr>
                          <w:rFonts w:ascii="Calibri" w:hAnsi="Calibri" w:cs="Calibri"/>
                          <w:bCs/>
                        </w:rPr>
                        <w:t>New</w:t>
                      </w:r>
                      <w:r w:rsidRPr="004B6101">
                        <w:rPr>
                          <w:rFonts w:ascii="Calibri" w:hAnsi="Calibri" w:cs="Calibri"/>
                          <w:bCs/>
                        </w:rPr>
                        <w:t xml:space="preserve"> Construction </w:t>
                      </w:r>
                      <w:r w:rsidR="004B6101">
                        <w:rPr>
                          <w:rFonts w:ascii="Calibri" w:hAnsi="Calibri" w:cs="Calibri"/>
                          <w:bCs/>
                        </w:rPr>
                        <w:t xml:space="preserve">Plans </w:t>
                      </w:r>
                      <w:r w:rsidRPr="004B6101">
                        <w:rPr>
                          <w:rFonts w:ascii="Calibri" w:hAnsi="Calibri" w:cs="Calibri"/>
                          <w:bCs/>
                        </w:rPr>
                        <w:t>for a Duplex</w:t>
                      </w:r>
                    </w:p>
                    <w:p w14:paraId="4E765933" w14:textId="32B59F7E" w:rsidR="002E7CE4" w:rsidRDefault="002E7CE4" w:rsidP="000E11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505 Marie – proposed water collection system in R-O-W</w:t>
                      </w:r>
                    </w:p>
                    <w:p w14:paraId="31FA2F43" w14:textId="0F6A84E9" w:rsidR="002E7CE4" w:rsidRPr="002E7CE4" w:rsidRDefault="002E7CE4" w:rsidP="002E7CE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Drawing</w:t>
                      </w:r>
                      <w:r w:rsidR="009F2D67">
                        <w:rPr>
                          <w:rFonts w:ascii="Calibri" w:hAnsi="Calibri" w:cs="Calibri"/>
                          <w:bCs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submitted by contactor</w:t>
                      </w:r>
                    </w:p>
                    <w:p w14:paraId="6C8F9459" w14:textId="77777777" w:rsidR="005B5316" w:rsidRPr="004B6101" w:rsidRDefault="005B5316" w:rsidP="005B5316">
                      <w:pPr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2BF10366" w14:textId="562BB623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>OLD BUSINESS</w:t>
                      </w:r>
                    </w:p>
                    <w:p w14:paraId="05182443" w14:textId="77777777" w:rsidR="005B5316" w:rsidRPr="004B6101" w:rsidRDefault="005B5316" w:rsidP="005B5316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5B531075" w14:textId="3EDDE892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>GOOD OF THE ORDER</w:t>
                      </w:r>
                    </w:p>
                    <w:p w14:paraId="47FE4C1A" w14:textId="6C42B1E3" w:rsidR="000E1129" w:rsidRPr="004B6101" w:rsidRDefault="000E1129" w:rsidP="000E11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4B6101">
                        <w:rPr>
                          <w:rFonts w:ascii="Calibri" w:hAnsi="Calibri" w:cs="Calibri"/>
                          <w:bCs/>
                        </w:rPr>
                        <w:t>Agenda setting</w:t>
                      </w:r>
                    </w:p>
                    <w:p w14:paraId="532A2FDE" w14:textId="77777777" w:rsidR="005B5316" w:rsidRPr="004B6101" w:rsidRDefault="005B5316" w:rsidP="005B5316">
                      <w:pPr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63C0A7E1" w14:textId="46EAC054" w:rsidR="00396C70" w:rsidRPr="004B6101" w:rsidRDefault="00396C70" w:rsidP="0039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4B6101">
                        <w:rPr>
                          <w:rFonts w:ascii="Calibri" w:hAnsi="Calibri" w:cs="Calibri"/>
                          <w:b/>
                        </w:rPr>
                        <w:t>ADJOURN MEETING</w:t>
                      </w:r>
                    </w:p>
                    <w:p w14:paraId="4C667349" w14:textId="53544036" w:rsidR="00E952A7" w:rsidRDefault="00E952A7" w:rsidP="00611482">
                      <w:pPr>
                        <w:jc w:val="center"/>
                      </w:pPr>
                    </w:p>
                    <w:p w14:paraId="11618AFE" w14:textId="6230294A" w:rsidR="004C6D8C" w:rsidRDefault="004C6D8C" w:rsidP="00611482">
                      <w:pPr>
                        <w:jc w:val="center"/>
                      </w:pPr>
                    </w:p>
                    <w:p w14:paraId="661DF316" w14:textId="77777777" w:rsidR="004C6D8C" w:rsidRDefault="004C6D8C" w:rsidP="00611482">
                      <w:pPr>
                        <w:jc w:val="center"/>
                      </w:pPr>
                    </w:p>
                    <w:p w14:paraId="26037167" w14:textId="77777777" w:rsidR="004C6D8C" w:rsidRDefault="004C6D8C" w:rsidP="00611482">
                      <w:pPr>
                        <w:jc w:val="center"/>
                      </w:pPr>
                    </w:p>
                    <w:p w14:paraId="6D225129" w14:textId="6CACD545" w:rsidR="00113060" w:rsidRDefault="00113060" w:rsidP="00611482">
                      <w:pPr>
                        <w:jc w:val="center"/>
                      </w:pPr>
                    </w:p>
                    <w:p w14:paraId="58907C71" w14:textId="77777777" w:rsidR="00041A8E" w:rsidRPr="00EA02F9" w:rsidRDefault="00041A8E" w:rsidP="0061148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0E0934" w:rsidSect="00417E2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6419" w14:textId="77777777" w:rsidR="00E70F05" w:rsidRDefault="00E70F05">
      <w:r>
        <w:separator/>
      </w:r>
    </w:p>
  </w:endnote>
  <w:endnote w:type="continuationSeparator" w:id="0">
    <w:p w14:paraId="0BAFD795" w14:textId="77777777" w:rsidR="00E70F05" w:rsidRDefault="00E7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604" w14:textId="5E89A5A4" w:rsidR="00523810" w:rsidRPr="00523810" w:rsidRDefault="00523810">
    <w:pPr>
      <w:pStyle w:val="Header"/>
      <w:pBdr>
        <w:top w:val="single" w:sz="6" w:space="10" w:color="4F81BD" w:themeColor="accent1"/>
      </w:pBdr>
      <w:spacing w:before="240"/>
      <w:jc w:val="center"/>
      <w:rPr>
        <w:rFonts w:ascii="Times New Roman" w:hAnsi="Times New Roman" w:cs="Times New Roman"/>
        <w:color w:val="4F81BD" w:themeColor="accent1"/>
      </w:rPr>
    </w:pPr>
    <w:r w:rsidRPr="00523810">
      <w:rPr>
        <w:rFonts w:ascii="Times New Roman" w:hAnsi="Times New Roman" w:cs="Times New Roman"/>
        <w:color w:val="4F81BD" w:themeColor="accent1"/>
      </w:rPr>
      <w:t>WWW.SOUTHCLEELUM.ORG</w:t>
    </w:r>
  </w:p>
  <w:p w14:paraId="15752DA0" w14:textId="77777777" w:rsidR="00523810" w:rsidRDefault="0052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7EB0" w14:textId="77777777" w:rsidR="00E70F05" w:rsidRDefault="00E70F05">
      <w:r>
        <w:separator/>
      </w:r>
    </w:p>
  </w:footnote>
  <w:footnote w:type="continuationSeparator" w:id="0">
    <w:p w14:paraId="7FC4919F" w14:textId="77777777" w:rsidR="00E70F05" w:rsidRDefault="00E7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24AE" w14:textId="77777777" w:rsidR="000E0934" w:rsidRPr="00EA02F9" w:rsidRDefault="000046FF" w:rsidP="00EA02F9">
    <w:pPr>
      <w:pStyle w:val="Header"/>
      <w:ind w:hanging="270"/>
      <w:rPr>
        <w:rFonts w:ascii="Arial" w:hAnsi="Arial"/>
      </w:rPr>
    </w:pPr>
    <w:r>
      <w:rPr>
        <w:rFonts w:ascii="Arial" w:hAnsi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96EF5D" wp14:editId="05699CEE">
              <wp:simplePos x="0" y="0"/>
              <wp:positionH relativeFrom="column">
                <wp:posOffset>-1196340</wp:posOffset>
              </wp:positionH>
              <wp:positionV relativeFrom="page">
                <wp:posOffset>585470</wp:posOffset>
              </wp:positionV>
              <wp:extent cx="8105775" cy="511810"/>
              <wp:effectExtent l="3810" t="444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5775" cy="511810"/>
                      </a:xfrm>
                      <a:prstGeom prst="rect">
                        <a:avLst/>
                      </a:prstGeom>
                      <a:solidFill>
                        <a:srgbClr val="AEB9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E0BCA" id="Rectangle 1" o:spid="_x0000_s1026" style="position:absolute;margin-left:-94.2pt;margin-top:46.1pt;width:638.25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" fillcolor="#aeb9a0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  <w:r w:rsidR="00D77D26">
      <w:rPr>
        <w:rFonts w:ascii="Arial" w:hAnsi="Arial"/>
        <w:b/>
        <w:noProof/>
        <w:sz w:val="18"/>
      </w:rPr>
      <w:drawing>
        <wp:anchor distT="0" distB="0" distL="114300" distR="114300" simplePos="0" relativeHeight="251657216" behindDoc="0" locked="0" layoutInCell="1" allowOverlap="1" wp14:anchorId="3FB5F748" wp14:editId="42DC4E10">
          <wp:simplePos x="0" y="0"/>
          <wp:positionH relativeFrom="column">
            <wp:posOffset>1537335</wp:posOffset>
          </wp:positionH>
          <wp:positionV relativeFrom="paragraph">
            <wp:posOffset>-226060</wp:posOffset>
          </wp:positionV>
          <wp:extent cx="2399665" cy="1376680"/>
          <wp:effectExtent l="25400" t="0" r="0" b="0"/>
          <wp:wrapNone/>
          <wp:docPr id="1" name="Picture 0" descr="TOSC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SC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65" cy="137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CCE241" w14:textId="77777777" w:rsidR="000E0934" w:rsidRPr="00635B0A" w:rsidRDefault="00D77D26" w:rsidP="00635B0A">
    <w:pPr>
      <w:pStyle w:val="Header"/>
      <w:tabs>
        <w:tab w:val="clear" w:pos="4320"/>
        <w:tab w:val="clear" w:pos="8640"/>
        <w:tab w:val="right" w:pos="9360"/>
      </w:tabs>
      <w:ind w:left="-450" w:right="-630" w:hanging="27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  <w:r w:rsidR="000E0934" w:rsidRPr="00635B0A">
      <w:rPr>
        <w:rFonts w:ascii="Arial" w:hAnsi="Arial"/>
        <w:b/>
        <w:sz w:val="18"/>
      </w:rPr>
      <w:tab/>
    </w:r>
    <w:r w:rsidR="000E0934" w:rsidRPr="00635B0A">
      <w:rPr>
        <w:rFonts w:ascii="Arial" w:hAnsi="Arial"/>
        <w:sz w:val="18"/>
      </w:rPr>
      <w:t>PHONE:</w:t>
    </w:r>
    <w:r w:rsidR="000E0934" w:rsidRPr="00635B0A">
      <w:rPr>
        <w:rFonts w:ascii="Arial" w:hAnsi="Arial"/>
        <w:b/>
        <w:sz w:val="18"/>
      </w:rPr>
      <w:t xml:space="preserve"> 509-674-4322</w:t>
    </w:r>
  </w:p>
  <w:p w14:paraId="0C10B68D" w14:textId="77777777" w:rsidR="000E0934" w:rsidRPr="00635B0A" w:rsidRDefault="00D77D26" w:rsidP="00635B0A">
    <w:pPr>
      <w:pStyle w:val="Header"/>
      <w:tabs>
        <w:tab w:val="clear" w:pos="4320"/>
        <w:tab w:val="clear" w:pos="8640"/>
        <w:tab w:val="right" w:pos="9360"/>
      </w:tabs>
      <w:ind w:left="-450" w:right="-630" w:hanging="27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P.O. Box 160</w:t>
    </w:r>
    <w:r w:rsidR="000E0934" w:rsidRPr="00635B0A">
      <w:rPr>
        <w:rFonts w:ascii="Arial" w:hAnsi="Arial"/>
        <w:b/>
        <w:sz w:val="18"/>
      </w:rPr>
      <w:tab/>
    </w:r>
    <w:r w:rsidR="000E0934" w:rsidRPr="00635B0A">
      <w:rPr>
        <w:rFonts w:ascii="Arial" w:hAnsi="Arial"/>
        <w:sz w:val="18"/>
      </w:rPr>
      <w:t>FAX:</w:t>
    </w:r>
    <w:r w:rsidR="000E0934" w:rsidRPr="00635B0A">
      <w:rPr>
        <w:rFonts w:ascii="Arial" w:hAnsi="Arial"/>
        <w:b/>
        <w:sz w:val="18"/>
      </w:rPr>
      <w:t xml:space="preserve"> 509-674-5942</w:t>
    </w:r>
  </w:p>
  <w:p w14:paraId="7837F804" w14:textId="0F4E7E17" w:rsidR="000E0934" w:rsidRPr="00635B0A" w:rsidRDefault="00D77D26" w:rsidP="00635B0A">
    <w:pPr>
      <w:pStyle w:val="Header"/>
      <w:tabs>
        <w:tab w:val="clear" w:pos="4320"/>
        <w:tab w:val="clear" w:pos="8640"/>
        <w:tab w:val="right" w:pos="9360"/>
      </w:tabs>
      <w:ind w:left="-450" w:right="-630" w:hanging="27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South Cle Elum, WA 98943</w:t>
    </w:r>
    <w:r>
      <w:rPr>
        <w:rFonts w:ascii="Arial" w:hAnsi="Arial"/>
        <w:b/>
        <w:sz w:val="18"/>
      </w:rPr>
      <w:tab/>
    </w:r>
    <w:r w:rsidRPr="00635B0A">
      <w:rPr>
        <w:rFonts w:ascii="Arial" w:hAnsi="Arial"/>
        <w:sz w:val="18"/>
      </w:rPr>
      <w:t xml:space="preserve">EMAIL: </w:t>
    </w:r>
    <w:r w:rsidR="00073E07" w:rsidRPr="002B03DE">
      <w:rPr>
        <w:rFonts w:ascii="Arial" w:hAnsi="Arial"/>
        <w:b/>
        <w:bCs/>
        <w:sz w:val="18"/>
      </w:rPr>
      <w:t>t</w:t>
    </w:r>
    <w:r w:rsidR="00073E07">
      <w:rPr>
        <w:rFonts w:ascii="Arial" w:hAnsi="Arial"/>
        <w:b/>
        <w:sz w:val="18"/>
      </w:rPr>
      <w:t>ownhall@southcleelum.org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307C"/>
    <w:multiLevelType w:val="hybridMultilevel"/>
    <w:tmpl w:val="2E0C0860"/>
    <w:lvl w:ilvl="0" w:tplc="BA561DC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E2BD0"/>
    <w:multiLevelType w:val="hybridMultilevel"/>
    <w:tmpl w:val="1848043C"/>
    <w:lvl w:ilvl="0" w:tplc="1428B4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AA781B"/>
    <w:multiLevelType w:val="hybridMultilevel"/>
    <w:tmpl w:val="1310BEB8"/>
    <w:lvl w:ilvl="0" w:tplc="8E082C9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FC53970"/>
    <w:multiLevelType w:val="hybridMultilevel"/>
    <w:tmpl w:val="F134EF1A"/>
    <w:lvl w:ilvl="0" w:tplc="8578E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6B610E"/>
    <w:multiLevelType w:val="hybridMultilevel"/>
    <w:tmpl w:val="D7348448"/>
    <w:lvl w:ilvl="0" w:tplc="DB6E94B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9A5524"/>
    <w:multiLevelType w:val="hybridMultilevel"/>
    <w:tmpl w:val="1990F9D2"/>
    <w:lvl w:ilvl="0" w:tplc="5A8AC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BB64A4"/>
    <w:multiLevelType w:val="hybridMultilevel"/>
    <w:tmpl w:val="A0706AA8"/>
    <w:lvl w:ilvl="0" w:tplc="03AE672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C8D119A"/>
    <w:multiLevelType w:val="hybridMultilevel"/>
    <w:tmpl w:val="AB6CD46E"/>
    <w:lvl w:ilvl="0" w:tplc="78409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4282397">
    <w:abstractNumId w:val="3"/>
  </w:num>
  <w:num w:numId="2" w16cid:durableId="204216744">
    <w:abstractNumId w:val="0"/>
  </w:num>
  <w:num w:numId="3" w16cid:durableId="1196966389">
    <w:abstractNumId w:val="1"/>
  </w:num>
  <w:num w:numId="4" w16cid:durableId="724304563">
    <w:abstractNumId w:val="5"/>
  </w:num>
  <w:num w:numId="5" w16cid:durableId="1967808157">
    <w:abstractNumId w:val="4"/>
  </w:num>
  <w:num w:numId="6" w16cid:durableId="11540089">
    <w:abstractNumId w:val="2"/>
  </w:num>
  <w:num w:numId="7" w16cid:durableId="1583678098">
    <w:abstractNumId w:val="7"/>
  </w:num>
  <w:num w:numId="8" w16cid:durableId="555556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aeb9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FF"/>
    <w:rsid w:val="000046FF"/>
    <w:rsid w:val="00041A8E"/>
    <w:rsid w:val="00045641"/>
    <w:rsid w:val="0005645E"/>
    <w:rsid w:val="0006447E"/>
    <w:rsid w:val="00073E07"/>
    <w:rsid w:val="000865C5"/>
    <w:rsid w:val="000E0934"/>
    <w:rsid w:val="000E1129"/>
    <w:rsid w:val="000F09CE"/>
    <w:rsid w:val="001100F8"/>
    <w:rsid w:val="00113060"/>
    <w:rsid w:val="00144138"/>
    <w:rsid w:val="001A41B3"/>
    <w:rsid w:val="001C7366"/>
    <w:rsid w:val="001F2C2D"/>
    <w:rsid w:val="00217AAC"/>
    <w:rsid w:val="002B03DE"/>
    <w:rsid w:val="002B25AB"/>
    <w:rsid w:val="002B4A2A"/>
    <w:rsid w:val="002B71EA"/>
    <w:rsid w:val="002C75EC"/>
    <w:rsid w:val="002D5454"/>
    <w:rsid w:val="002E1B0E"/>
    <w:rsid w:val="002E7CE4"/>
    <w:rsid w:val="003221A8"/>
    <w:rsid w:val="00354BF5"/>
    <w:rsid w:val="00364739"/>
    <w:rsid w:val="00365D91"/>
    <w:rsid w:val="00396C70"/>
    <w:rsid w:val="003B4196"/>
    <w:rsid w:val="003B4DEC"/>
    <w:rsid w:val="003C6239"/>
    <w:rsid w:val="003E06EB"/>
    <w:rsid w:val="003F3AAC"/>
    <w:rsid w:val="00417E26"/>
    <w:rsid w:val="0043385D"/>
    <w:rsid w:val="00466E7E"/>
    <w:rsid w:val="004A12E8"/>
    <w:rsid w:val="004B6101"/>
    <w:rsid w:val="004C6D8C"/>
    <w:rsid w:val="00523810"/>
    <w:rsid w:val="00545B67"/>
    <w:rsid w:val="0057741C"/>
    <w:rsid w:val="005B5316"/>
    <w:rsid w:val="005C4F88"/>
    <w:rsid w:val="00611482"/>
    <w:rsid w:val="00626B6E"/>
    <w:rsid w:val="00637759"/>
    <w:rsid w:val="006420C6"/>
    <w:rsid w:val="0065134B"/>
    <w:rsid w:val="00661AF1"/>
    <w:rsid w:val="00661BA6"/>
    <w:rsid w:val="006727B7"/>
    <w:rsid w:val="0067412D"/>
    <w:rsid w:val="00681E3B"/>
    <w:rsid w:val="006B5285"/>
    <w:rsid w:val="006B5C8E"/>
    <w:rsid w:val="006C439D"/>
    <w:rsid w:val="006D1BA2"/>
    <w:rsid w:val="006D3C73"/>
    <w:rsid w:val="006F4B4C"/>
    <w:rsid w:val="006F5482"/>
    <w:rsid w:val="00705DBE"/>
    <w:rsid w:val="00742E21"/>
    <w:rsid w:val="00745BD7"/>
    <w:rsid w:val="007A5302"/>
    <w:rsid w:val="007D7940"/>
    <w:rsid w:val="007E5AF0"/>
    <w:rsid w:val="00814E02"/>
    <w:rsid w:val="008154E1"/>
    <w:rsid w:val="0083328A"/>
    <w:rsid w:val="00847F67"/>
    <w:rsid w:val="00853B78"/>
    <w:rsid w:val="008A25AA"/>
    <w:rsid w:val="008A6D8E"/>
    <w:rsid w:val="008E5042"/>
    <w:rsid w:val="008E6237"/>
    <w:rsid w:val="008F5DD0"/>
    <w:rsid w:val="0090415F"/>
    <w:rsid w:val="009117DC"/>
    <w:rsid w:val="009147A4"/>
    <w:rsid w:val="00927B38"/>
    <w:rsid w:val="00941614"/>
    <w:rsid w:val="00945D16"/>
    <w:rsid w:val="00997F2D"/>
    <w:rsid w:val="009F2D67"/>
    <w:rsid w:val="00A14169"/>
    <w:rsid w:val="00A31896"/>
    <w:rsid w:val="00A40BDB"/>
    <w:rsid w:val="00A63228"/>
    <w:rsid w:val="00A73D99"/>
    <w:rsid w:val="00A76FEA"/>
    <w:rsid w:val="00AF1E66"/>
    <w:rsid w:val="00B54052"/>
    <w:rsid w:val="00B56DD5"/>
    <w:rsid w:val="00B57785"/>
    <w:rsid w:val="00B70CE5"/>
    <w:rsid w:val="00BC269F"/>
    <w:rsid w:val="00BC523B"/>
    <w:rsid w:val="00BE497A"/>
    <w:rsid w:val="00BE793C"/>
    <w:rsid w:val="00C13D6B"/>
    <w:rsid w:val="00C314F9"/>
    <w:rsid w:val="00C32791"/>
    <w:rsid w:val="00C457DE"/>
    <w:rsid w:val="00C61A7C"/>
    <w:rsid w:val="00CA0904"/>
    <w:rsid w:val="00CA456D"/>
    <w:rsid w:val="00CE2052"/>
    <w:rsid w:val="00CF1C63"/>
    <w:rsid w:val="00D009DE"/>
    <w:rsid w:val="00D01416"/>
    <w:rsid w:val="00D16331"/>
    <w:rsid w:val="00D17925"/>
    <w:rsid w:val="00D52B5F"/>
    <w:rsid w:val="00D611A9"/>
    <w:rsid w:val="00D77D26"/>
    <w:rsid w:val="00DE28FA"/>
    <w:rsid w:val="00DE7968"/>
    <w:rsid w:val="00DF066E"/>
    <w:rsid w:val="00E037C4"/>
    <w:rsid w:val="00E30B77"/>
    <w:rsid w:val="00E33E10"/>
    <w:rsid w:val="00E70F05"/>
    <w:rsid w:val="00E730DB"/>
    <w:rsid w:val="00E80FD9"/>
    <w:rsid w:val="00E952A7"/>
    <w:rsid w:val="00EA219B"/>
    <w:rsid w:val="00EC62DB"/>
    <w:rsid w:val="00F30AFE"/>
    <w:rsid w:val="00FD3293"/>
    <w:rsid w:val="00FE7C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eb9a0"/>
    </o:shapedefaults>
    <o:shapelayout v:ext="edit">
      <o:idmap v:ext="edit" data="2"/>
    </o:shapelayout>
  </w:shapeDefaults>
  <w:doNotEmbedSmartTags/>
  <w:decimalSymbol w:val="."/>
  <w:listSeparator w:val=","/>
  <w14:docId w14:val="4BC922E0"/>
  <w15:docId w15:val="{F7258FEE-9460-4F81-AB4F-7FF4B90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34"/>
    <w:rPr>
      <w:sz w:val="24"/>
      <w:szCs w:val="24"/>
    </w:rPr>
  </w:style>
  <w:style w:type="paragraph" w:styleId="BalloonText">
    <w:name w:val="Balloon Text"/>
    <w:basedOn w:val="Normal"/>
    <w:link w:val="BalloonTextChar"/>
    <w:rsid w:val="00FD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3293"/>
    <w:rPr>
      <w:rFonts w:ascii="Tahoma" w:hAnsi="Tahoma" w:cs="Tahoma"/>
      <w:sz w:val="16"/>
      <w:szCs w:val="16"/>
    </w:rPr>
  </w:style>
  <w:style w:type="paragraph" w:customStyle="1" w:styleId="xelementtoproof">
    <w:name w:val="x_elementtoproof"/>
    <w:basedOn w:val="Normal"/>
    <w:rsid w:val="006B52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B52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513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rsid w:val="00523810"/>
    <w:rPr>
      <w:color w:val="808080"/>
    </w:rPr>
  </w:style>
  <w:style w:type="paragraph" w:styleId="ListParagraph">
    <w:name w:val="List Paragraph"/>
    <w:basedOn w:val="Normal"/>
    <w:rsid w:val="0039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\AppData\Local\Microsoft\Windows\Temporary%20Internet%20Files\Content.Outlook\X3GIPTJM\SCE_Letterhead_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AD7784DBD0B4C99807B2B27848701" ma:contentTypeVersion="6" ma:contentTypeDescription="Create a new document." ma:contentTypeScope="" ma:versionID="81a40029c77fd1da2df1e1730373143d">
  <xsd:schema xmlns:xsd="http://www.w3.org/2001/XMLSchema" xmlns:xs="http://www.w3.org/2001/XMLSchema" xmlns:p="http://schemas.microsoft.com/office/2006/metadata/properties" xmlns:ns3="0cbf7219-2506-4506-ae8e-ff2e997b2968" targetNamespace="http://schemas.microsoft.com/office/2006/metadata/properties" ma:root="true" ma:fieldsID="d38537c6c239ea5d7b9bc5821dbbd33e" ns3:_="">
    <xsd:import namespace="0cbf7219-2506-4506-ae8e-ff2e997b2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f7219-2506-4506-ae8e-ff2e997b2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f7219-2506-4506-ae8e-ff2e997b29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80633-7FED-4B4A-8E1E-0165EAA4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f7219-2506-4506-ae8e-ff2e997b2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A5126-CB22-4388-9077-55CAD113C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84FE6-55AF-44EC-A10B-43CE82089432}">
  <ds:schemaRefs>
    <ds:schemaRef ds:uri="http://schemas.microsoft.com/office/2006/metadata/properties"/>
    <ds:schemaRef ds:uri="http://schemas.microsoft.com/office/infopath/2007/PartnerControls"/>
    <ds:schemaRef ds:uri="0cbf7219-2506-4506-ae8e-ff2e997b2968"/>
  </ds:schemaRefs>
</ds:datastoreItem>
</file>

<file path=customXml/itemProps4.xml><?xml version="1.0" encoding="utf-8"?>
<ds:datastoreItem xmlns:ds="http://schemas.openxmlformats.org/officeDocument/2006/customXml" ds:itemID="{07BCCBDC-1E2E-42F1-BF0A-97B94EDD8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SCE_Letterhead_digital.dotx</Template>
  <TotalTime>142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Kittitas County Tribune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Bannister</dc:creator>
  <cp:lastModifiedBy>Town Clerk</cp:lastModifiedBy>
  <cp:revision>16</cp:revision>
  <cp:lastPrinted>2024-04-23T18:07:00Z</cp:lastPrinted>
  <dcterms:created xsi:type="dcterms:W3CDTF">2024-03-06T17:23:00Z</dcterms:created>
  <dcterms:modified xsi:type="dcterms:W3CDTF">2024-05-15T22:40:00Z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0x010100879AD7784DBD0B4C99807B2B27848701</vt:lpwstr>
  </property>
</Properties>
</file>