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2279" w14:textId="77777777" w:rsidR="000E0934" w:rsidRDefault="000046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04550" wp14:editId="5D8C6947">
                <wp:simplePos x="0" y="0"/>
                <wp:positionH relativeFrom="margin">
                  <wp:posOffset>-647700</wp:posOffset>
                </wp:positionH>
                <wp:positionV relativeFrom="paragraph">
                  <wp:posOffset>0</wp:posOffset>
                </wp:positionV>
                <wp:extent cx="6987540" cy="8100060"/>
                <wp:effectExtent l="0" t="0" r="0" b="0"/>
                <wp:wrapTight wrapText="bothSides">
                  <wp:wrapPolygon edited="0">
                    <wp:start x="118" y="152"/>
                    <wp:lineTo x="118" y="21437"/>
                    <wp:lineTo x="21376" y="21437"/>
                    <wp:lineTo x="21376" y="152"/>
                    <wp:lineTo x="118" y="152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810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4DF6F" w14:textId="77777777" w:rsidR="007151B9" w:rsidRDefault="007151B9" w:rsidP="007151B9"/>
                          <w:p w14:paraId="653DD8A8" w14:textId="77777777" w:rsidR="00A85855" w:rsidRDefault="00A85855" w:rsidP="007151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DD4610E" w14:textId="77777777" w:rsidR="00A85855" w:rsidRDefault="00A85855" w:rsidP="007151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0FC7C77" w14:textId="10AD925B" w:rsidR="007151B9" w:rsidRDefault="007151B9" w:rsidP="007151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VARIANCE REQUEST FORM</w:t>
                            </w:r>
                          </w:p>
                          <w:p w14:paraId="1F5CFFDD" w14:textId="77777777" w:rsidR="007151B9" w:rsidRDefault="007151B9" w:rsidP="00A8585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DD0907C" w14:textId="54A885B8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NAME_____________________________________      PHONE NUMBER_________________________</w:t>
                            </w:r>
                          </w:p>
                          <w:p w14:paraId="5543BEA9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F63C87" w14:textId="62BF1684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ADDRESS__________________________________________________________________________________</w:t>
                            </w:r>
                          </w:p>
                          <w:p w14:paraId="5B7CC66E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CD55D6D" w14:textId="20DB209B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VARIANCE REQUEST LOCATION_______________________________________________________</w:t>
                            </w:r>
                          </w:p>
                          <w:p w14:paraId="006DF4EB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599871" w14:textId="04141F40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VARIANCE REQUEST_____________________________________________________________________</w:t>
                            </w:r>
                          </w:p>
                          <w:p w14:paraId="2939DBF4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BB7E7C3" w14:textId="29D73A94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______________________________________________________________________________________________</w:t>
                            </w:r>
                          </w:p>
                          <w:p w14:paraId="4942E3F1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2F6A4F" w14:textId="56D556A6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______________________________________________________________________________________________</w:t>
                            </w:r>
                          </w:p>
                          <w:p w14:paraId="040E1B17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31F249" w14:textId="64BD06AE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REASON FOR VARIANCE REQUEST____________________________________________________</w:t>
                            </w:r>
                          </w:p>
                          <w:p w14:paraId="1328A573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5FF8D5" w14:textId="0FE1ABD2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______________________________________________________________________________________________</w:t>
                            </w:r>
                          </w:p>
                          <w:p w14:paraId="11D9C4DF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62490B" w14:textId="7568210E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______________________________________________________________________________________________</w:t>
                            </w:r>
                          </w:p>
                          <w:p w14:paraId="57992760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9887BCC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DATE OF REQUEST____________________</w:t>
                            </w:r>
                          </w:p>
                          <w:p w14:paraId="7402067D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BFF142" w14:textId="13510ADD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VARIANCE FEE:  $</w:t>
                            </w:r>
                            <w:r w:rsidR="00A8585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00.00                             </w:t>
                            </w:r>
                            <w:r w:rsidR="00A85855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PAID_______________________</w:t>
                            </w:r>
                          </w:p>
                          <w:p w14:paraId="3A973097" w14:textId="6CE168C9" w:rsidR="007151B9" w:rsidRDefault="007151B9" w:rsidP="007151B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8A7D18">
                              <w:rPr>
                                <w:b/>
                                <w:sz w:val="20"/>
                                <w:szCs w:val="20"/>
                              </w:rPr>
                              <w:t>Plus,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hourly rate </w:t>
                            </w:r>
                            <w:r w:rsidR="00A85855">
                              <w:rPr>
                                <w:b/>
                                <w:sz w:val="20"/>
                                <w:szCs w:val="20"/>
                              </w:rPr>
                              <w:t>after the first 1.5 hours of staff time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52FF2DC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B84D23E" w14:textId="5B5E9514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_____________________________</w:t>
                            </w:r>
                            <w:r w:rsidR="002A6829">
                              <w:rPr>
                                <w:b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14:paraId="218252B7" w14:textId="01CDD623" w:rsidR="007151B9" w:rsidRDefault="007151B9" w:rsidP="007151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>Applicant Signature</w:t>
                            </w:r>
                          </w:p>
                          <w:p w14:paraId="1FAC072E" w14:textId="77777777" w:rsidR="007151B9" w:rsidRDefault="007151B9" w:rsidP="007151B9">
                            <w:pPr>
                              <w:rPr>
                                <w:b/>
                              </w:rPr>
                            </w:pPr>
                          </w:p>
                          <w:p w14:paraId="259C3B3E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APPROVAL/DATE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DENIAL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/DATE</w:t>
                            </w:r>
                          </w:p>
                          <w:p w14:paraId="75997098" w14:textId="7777777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A816478" w14:textId="1BF183F7" w:rsidR="007151B9" w:rsidRDefault="007151B9" w:rsidP="007151B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_____________________________</w:t>
                            </w:r>
                          </w:p>
                          <w:p w14:paraId="70F7FCC6" w14:textId="4842B0B1" w:rsidR="007151B9" w:rsidRDefault="007151B9" w:rsidP="007151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</w:rPr>
                              <w:t>MAYOR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 MAYOR</w:t>
                            </w:r>
                          </w:p>
                          <w:p w14:paraId="74A92612" w14:textId="77777777" w:rsidR="007151B9" w:rsidRDefault="007151B9" w:rsidP="007151B9">
                            <w:pPr>
                              <w:rPr>
                                <w:b/>
                              </w:rPr>
                            </w:pPr>
                          </w:p>
                          <w:p w14:paraId="18268158" w14:textId="77777777" w:rsidR="007151B9" w:rsidRDefault="007151B9" w:rsidP="007151B9">
                            <w:pPr>
                              <w:rPr>
                                <w:b/>
                              </w:rPr>
                            </w:pPr>
                          </w:p>
                          <w:p w14:paraId="183CC9BD" w14:textId="77777777" w:rsidR="007151B9" w:rsidRDefault="007151B9" w:rsidP="007151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DRAWING SHOULD ACCOMPANY CERTAIN REQUESTS</w:t>
                            </w:r>
                          </w:p>
                          <w:p w14:paraId="7790A8F2" w14:textId="77777777" w:rsidR="00697E43" w:rsidRPr="000023B3" w:rsidRDefault="00697E43" w:rsidP="00697E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6F9BFEA" w14:textId="3816B9DA" w:rsidR="00DE7019" w:rsidRPr="00DE7019" w:rsidRDefault="00DE7019" w:rsidP="00DE7019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045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0;width:550.2pt;height:637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" filled="f" stroked="f">
                <v:textbox inset=",7.2pt,,7.2pt">
                  <w:txbxContent>
                    <w:p w14:paraId="5704DF6F" w14:textId="77777777" w:rsidR="007151B9" w:rsidRDefault="007151B9" w:rsidP="007151B9"/>
                    <w:p w14:paraId="653DD8A8" w14:textId="77777777" w:rsidR="00A85855" w:rsidRDefault="00A85855" w:rsidP="007151B9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6DD4610E" w14:textId="77777777" w:rsidR="00A85855" w:rsidRDefault="00A85855" w:rsidP="007151B9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70FC7C77" w14:textId="10AD925B" w:rsidR="007151B9" w:rsidRDefault="007151B9" w:rsidP="007151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VARIANCE REQUEST FORM</w:t>
                      </w:r>
                    </w:p>
                    <w:p w14:paraId="1F5CFFDD" w14:textId="77777777" w:rsidR="007151B9" w:rsidRDefault="007151B9" w:rsidP="00A8585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DD0907C" w14:textId="54A885B8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NAME_____________________________________      PHONE NUMBER_________________________</w:t>
                      </w:r>
                    </w:p>
                    <w:p w14:paraId="5543BEA9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2F63C87" w14:textId="62BF1684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ADDRESS__________________________________________________________________________________</w:t>
                      </w:r>
                    </w:p>
                    <w:p w14:paraId="5B7CC66E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CD55D6D" w14:textId="20DB209B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VARIANCE REQUEST LOCATION_______________________________________________________</w:t>
                      </w:r>
                    </w:p>
                    <w:p w14:paraId="006DF4EB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5599871" w14:textId="04141F40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VARIANCE REQUEST_____________________________________________________________________</w:t>
                      </w:r>
                    </w:p>
                    <w:p w14:paraId="2939DBF4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BB7E7C3" w14:textId="29D73A94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______________________________________________________________________________________________</w:t>
                      </w:r>
                    </w:p>
                    <w:p w14:paraId="4942E3F1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2F6A4F" w14:textId="56D556A6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______________________________________________________________________________________________</w:t>
                      </w:r>
                    </w:p>
                    <w:p w14:paraId="040E1B17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C31F249" w14:textId="64BD06AE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REASON FOR VARIANCE REQUEST____________________________________________________</w:t>
                      </w:r>
                    </w:p>
                    <w:p w14:paraId="1328A573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95FF8D5" w14:textId="0FE1ABD2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______________________________________________________________________________________________</w:t>
                      </w:r>
                    </w:p>
                    <w:p w14:paraId="11D9C4DF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A62490B" w14:textId="7568210E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______________________________________________________________________________________________</w:t>
                      </w:r>
                    </w:p>
                    <w:p w14:paraId="57992760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9887BCC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DATE OF REQUEST____________________</w:t>
                      </w:r>
                    </w:p>
                    <w:p w14:paraId="7402067D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CBFF142" w14:textId="13510ADD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VARIANCE FEE:  $</w:t>
                      </w:r>
                      <w:r w:rsidR="00A8585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00.00                             </w:t>
                      </w:r>
                      <w:r w:rsidR="00A85855"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PAID_______________________</w:t>
                      </w:r>
                    </w:p>
                    <w:p w14:paraId="3A973097" w14:textId="6CE168C9" w:rsidR="007151B9" w:rsidRDefault="007151B9" w:rsidP="007151B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 w:rsidR="008A7D18">
                        <w:rPr>
                          <w:b/>
                          <w:sz w:val="20"/>
                          <w:szCs w:val="20"/>
                        </w:rPr>
                        <w:t>Plus,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hourly rate </w:t>
                      </w:r>
                      <w:r w:rsidR="00A85855">
                        <w:rPr>
                          <w:b/>
                          <w:sz w:val="20"/>
                          <w:szCs w:val="20"/>
                        </w:rPr>
                        <w:t>after the first 1.5 hours of staff time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552FF2DC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2B84D23E" w14:textId="5B5E9514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_____________________________</w:t>
                      </w:r>
                      <w:r w:rsidR="002A6829">
                        <w:rPr>
                          <w:b/>
                          <w:sz w:val="28"/>
                          <w:szCs w:val="28"/>
                        </w:rPr>
                        <w:t>________________</w:t>
                      </w:r>
                    </w:p>
                    <w:p w14:paraId="218252B7" w14:textId="01CDD623" w:rsidR="007151B9" w:rsidRDefault="007151B9" w:rsidP="007151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</w:t>
                      </w:r>
                      <w:r>
                        <w:rPr>
                          <w:b/>
                        </w:rPr>
                        <w:t>Applicant Signature</w:t>
                      </w:r>
                    </w:p>
                    <w:p w14:paraId="1FAC072E" w14:textId="77777777" w:rsidR="007151B9" w:rsidRDefault="007151B9" w:rsidP="007151B9">
                      <w:pPr>
                        <w:rPr>
                          <w:b/>
                        </w:rPr>
                      </w:pPr>
                    </w:p>
                    <w:p w14:paraId="259C3B3E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APPROVAL/DATE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DENIAL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/DATE</w:t>
                      </w:r>
                    </w:p>
                    <w:p w14:paraId="75997098" w14:textId="7777777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A816478" w14:textId="1BF183F7" w:rsidR="007151B9" w:rsidRDefault="007151B9" w:rsidP="007151B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_____________________________</w:t>
                      </w:r>
                    </w:p>
                    <w:p w14:paraId="70F7FCC6" w14:textId="4842B0B1" w:rsidR="007151B9" w:rsidRDefault="007151B9" w:rsidP="007151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b/>
                        </w:rPr>
                        <w:t>MAYOR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        MAYOR</w:t>
                      </w:r>
                    </w:p>
                    <w:p w14:paraId="74A92612" w14:textId="77777777" w:rsidR="007151B9" w:rsidRDefault="007151B9" w:rsidP="007151B9">
                      <w:pPr>
                        <w:rPr>
                          <w:b/>
                        </w:rPr>
                      </w:pPr>
                    </w:p>
                    <w:p w14:paraId="18268158" w14:textId="77777777" w:rsidR="007151B9" w:rsidRDefault="007151B9" w:rsidP="007151B9">
                      <w:pPr>
                        <w:rPr>
                          <w:b/>
                        </w:rPr>
                      </w:pPr>
                    </w:p>
                    <w:p w14:paraId="183CC9BD" w14:textId="77777777" w:rsidR="007151B9" w:rsidRDefault="007151B9" w:rsidP="007151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DRAWING SHOULD ACCOMPANY CERTAIN REQUESTS</w:t>
                      </w:r>
                    </w:p>
                    <w:p w14:paraId="7790A8F2" w14:textId="77777777" w:rsidR="00697E43" w:rsidRPr="000023B3" w:rsidRDefault="00697E43" w:rsidP="00697E43">
                      <w:pPr>
                        <w:rPr>
                          <w:sz w:val="20"/>
                        </w:rPr>
                      </w:pPr>
                    </w:p>
                    <w:p w14:paraId="56F9BFEA" w14:textId="3816B9DA" w:rsidR="00DE7019" w:rsidRPr="00DE7019" w:rsidRDefault="00DE7019" w:rsidP="00DE7019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0E0934" w:rsidSect="00417E2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CEDB1" w14:textId="77777777" w:rsidR="00E930A5" w:rsidRDefault="00E930A5">
      <w:r>
        <w:separator/>
      </w:r>
    </w:p>
  </w:endnote>
  <w:endnote w:type="continuationSeparator" w:id="0">
    <w:p w14:paraId="19AA28B5" w14:textId="77777777" w:rsidR="00E930A5" w:rsidRDefault="00E9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F604" w14:textId="5E89A5A4" w:rsidR="00523810" w:rsidRPr="00523810" w:rsidRDefault="00523810">
    <w:pPr>
      <w:pStyle w:val="Header"/>
      <w:pBdr>
        <w:top w:val="single" w:sz="6" w:space="10" w:color="4F81BD" w:themeColor="accent1"/>
      </w:pBdr>
      <w:spacing w:before="240"/>
      <w:jc w:val="center"/>
      <w:rPr>
        <w:rFonts w:ascii="Times New Roman" w:hAnsi="Times New Roman" w:cs="Times New Roman"/>
        <w:color w:val="4F81BD" w:themeColor="accent1"/>
      </w:rPr>
    </w:pPr>
    <w:r w:rsidRPr="00523810">
      <w:rPr>
        <w:rFonts w:ascii="Times New Roman" w:hAnsi="Times New Roman" w:cs="Times New Roman"/>
        <w:color w:val="4F81BD" w:themeColor="accent1"/>
      </w:rPr>
      <w:t>WWW.SOUTHCLEELUM.ORG</w:t>
    </w:r>
  </w:p>
  <w:p w14:paraId="15752DA0" w14:textId="77777777" w:rsidR="00523810" w:rsidRDefault="00523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C0ED" w14:textId="77777777" w:rsidR="00E930A5" w:rsidRDefault="00E930A5">
      <w:r>
        <w:separator/>
      </w:r>
    </w:p>
  </w:footnote>
  <w:footnote w:type="continuationSeparator" w:id="0">
    <w:p w14:paraId="27A9D58A" w14:textId="77777777" w:rsidR="00E930A5" w:rsidRDefault="00E9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24AE" w14:textId="77777777" w:rsidR="000E0934" w:rsidRPr="00EA02F9" w:rsidRDefault="000046FF" w:rsidP="00EA02F9">
    <w:pPr>
      <w:pStyle w:val="Header"/>
      <w:ind w:hanging="270"/>
      <w:rPr>
        <w:rFonts w:ascii="Arial" w:hAnsi="Arial"/>
      </w:rPr>
    </w:pPr>
    <w:r>
      <w:rPr>
        <w:rFonts w:ascii="Arial" w:hAnsi="Arial"/>
        <w:b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96EF5D" wp14:editId="05699CEE">
              <wp:simplePos x="0" y="0"/>
              <wp:positionH relativeFrom="column">
                <wp:posOffset>-1196340</wp:posOffset>
              </wp:positionH>
              <wp:positionV relativeFrom="page">
                <wp:posOffset>585470</wp:posOffset>
              </wp:positionV>
              <wp:extent cx="8105775" cy="511810"/>
              <wp:effectExtent l="3810" t="4445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05775" cy="511810"/>
                      </a:xfrm>
                      <a:prstGeom prst="rect">
                        <a:avLst/>
                      </a:prstGeom>
                      <a:solidFill>
                        <a:srgbClr val="AEB9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E0BCA" id="Rectangle 1" o:spid="_x0000_s1026" style="position:absolute;margin-left:-94.2pt;margin-top:46.1pt;width:638.25pt;height:4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" fillcolor="#aeb9a0" stroked="f" strokecolor="#4a7ebb" strokeweight="1.5pt">
              <v:shadow opacity="22938f" offset="0"/>
              <v:textbox inset=",7.2pt,,7.2pt"/>
              <w10:wrap anchory="page"/>
            </v:rect>
          </w:pict>
        </mc:Fallback>
      </mc:AlternateContent>
    </w:r>
    <w:r w:rsidR="00D77D26">
      <w:rPr>
        <w:rFonts w:ascii="Arial" w:hAnsi="Arial"/>
        <w:b/>
        <w:noProof/>
        <w:sz w:val="18"/>
      </w:rPr>
      <w:drawing>
        <wp:anchor distT="0" distB="0" distL="114300" distR="114300" simplePos="0" relativeHeight="251657216" behindDoc="0" locked="0" layoutInCell="1" allowOverlap="1" wp14:anchorId="3FB5F748" wp14:editId="42DC4E10">
          <wp:simplePos x="0" y="0"/>
          <wp:positionH relativeFrom="column">
            <wp:posOffset>1537335</wp:posOffset>
          </wp:positionH>
          <wp:positionV relativeFrom="paragraph">
            <wp:posOffset>-226060</wp:posOffset>
          </wp:positionV>
          <wp:extent cx="2399665" cy="1376680"/>
          <wp:effectExtent l="25400" t="0" r="0" b="0"/>
          <wp:wrapNone/>
          <wp:docPr id="1" name="Picture 0" descr="TOSC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SC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9665" cy="1376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CCE241" w14:textId="77777777" w:rsidR="000E0934" w:rsidRPr="00635B0A" w:rsidRDefault="00D77D26" w:rsidP="00635B0A">
    <w:pPr>
      <w:pStyle w:val="Header"/>
      <w:tabs>
        <w:tab w:val="clear" w:pos="4320"/>
        <w:tab w:val="clear" w:pos="8640"/>
        <w:tab w:val="right" w:pos="9360"/>
      </w:tabs>
      <w:ind w:left="-450" w:right="-630" w:hanging="270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  <w:r w:rsidR="000E0934" w:rsidRPr="00635B0A">
      <w:rPr>
        <w:rFonts w:ascii="Arial" w:hAnsi="Arial"/>
        <w:b/>
        <w:sz w:val="18"/>
      </w:rPr>
      <w:tab/>
    </w:r>
    <w:r w:rsidR="000E0934" w:rsidRPr="00635B0A">
      <w:rPr>
        <w:rFonts w:ascii="Arial" w:hAnsi="Arial"/>
        <w:sz w:val="18"/>
      </w:rPr>
      <w:t>PHONE:</w:t>
    </w:r>
    <w:r w:rsidR="000E0934" w:rsidRPr="00635B0A">
      <w:rPr>
        <w:rFonts w:ascii="Arial" w:hAnsi="Arial"/>
        <w:b/>
        <w:sz w:val="18"/>
      </w:rPr>
      <w:t xml:space="preserve"> 509-674-4322</w:t>
    </w:r>
  </w:p>
  <w:p w14:paraId="0C10B68D" w14:textId="77777777" w:rsidR="000E0934" w:rsidRPr="00635B0A" w:rsidRDefault="00D77D26" w:rsidP="00635B0A">
    <w:pPr>
      <w:pStyle w:val="Header"/>
      <w:tabs>
        <w:tab w:val="clear" w:pos="4320"/>
        <w:tab w:val="clear" w:pos="8640"/>
        <w:tab w:val="right" w:pos="9360"/>
      </w:tabs>
      <w:ind w:left="-450" w:right="-630" w:hanging="270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P.O. Box 160</w:t>
    </w:r>
    <w:r w:rsidR="000E0934" w:rsidRPr="00635B0A">
      <w:rPr>
        <w:rFonts w:ascii="Arial" w:hAnsi="Arial"/>
        <w:b/>
        <w:sz w:val="18"/>
      </w:rPr>
      <w:tab/>
    </w:r>
    <w:r w:rsidR="000E0934" w:rsidRPr="00635B0A">
      <w:rPr>
        <w:rFonts w:ascii="Arial" w:hAnsi="Arial"/>
        <w:sz w:val="18"/>
      </w:rPr>
      <w:t>FAX:</w:t>
    </w:r>
    <w:r w:rsidR="000E0934" w:rsidRPr="00635B0A">
      <w:rPr>
        <w:rFonts w:ascii="Arial" w:hAnsi="Arial"/>
        <w:b/>
        <w:sz w:val="18"/>
      </w:rPr>
      <w:t xml:space="preserve"> 509-674-5942</w:t>
    </w:r>
  </w:p>
  <w:p w14:paraId="7837F804" w14:textId="0F4E7E17" w:rsidR="000E0934" w:rsidRPr="00635B0A" w:rsidRDefault="00D77D26" w:rsidP="00635B0A">
    <w:pPr>
      <w:pStyle w:val="Header"/>
      <w:tabs>
        <w:tab w:val="clear" w:pos="4320"/>
        <w:tab w:val="clear" w:pos="8640"/>
        <w:tab w:val="right" w:pos="9360"/>
      </w:tabs>
      <w:ind w:left="-450" w:right="-630" w:hanging="270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South Cle Elum, WA 98943</w:t>
    </w:r>
    <w:r>
      <w:rPr>
        <w:rFonts w:ascii="Arial" w:hAnsi="Arial"/>
        <w:b/>
        <w:sz w:val="18"/>
      </w:rPr>
      <w:tab/>
    </w:r>
    <w:r w:rsidRPr="00635B0A">
      <w:rPr>
        <w:rFonts w:ascii="Arial" w:hAnsi="Arial"/>
        <w:sz w:val="18"/>
      </w:rPr>
      <w:t xml:space="preserve">EMAIL: </w:t>
    </w:r>
    <w:r w:rsidR="00073E07" w:rsidRPr="002B03DE">
      <w:rPr>
        <w:rFonts w:ascii="Arial" w:hAnsi="Arial"/>
        <w:b/>
        <w:bCs/>
        <w:sz w:val="18"/>
      </w:rPr>
      <w:t>t</w:t>
    </w:r>
    <w:r w:rsidR="00073E07">
      <w:rPr>
        <w:rFonts w:ascii="Arial" w:hAnsi="Arial"/>
        <w:b/>
        <w:sz w:val="18"/>
      </w:rPr>
      <w:t>ownhall@southcleelum.org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07C"/>
    <w:multiLevelType w:val="hybridMultilevel"/>
    <w:tmpl w:val="2E0C0860"/>
    <w:lvl w:ilvl="0" w:tplc="BA561DC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EE2BD0"/>
    <w:multiLevelType w:val="hybridMultilevel"/>
    <w:tmpl w:val="1848043C"/>
    <w:lvl w:ilvl="0" w:tplc="1428B4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AA781B"/>
    <w:multiLevelType w:val="hybridMultilevel"/>
    <w:tmpl w:val="1310BEB8"/>
    <w:lvl w:ilvl="0" w:tplc="8E082C9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FC53970"/>
    <w:multiLevelType w:val="hybridMultilevel"/>
    <w:tmpl w:val="F134EF1A"/>
    <w:lvl w:ilvl="0" w:tplc="8578E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6B610E"/>
    <w:multiLevelType w:val="hybridMultilevel"/>
    <w:tmpl w:val="D7348448"/>
    <w:lvl w:ilvl="0" w:tplc="DB6E94B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D9A5524"/>
    <w:multiLevelType w:val="hybridMultilevel"/>
    <w:tmpl w:val="1990F9D2"/>
    <w:lvl w:ilvl="0" w:tplc="5A8AC0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AA507E"/>
    <w:multiLevelType w:val="hybridMultilevel"/>
    <w:tmpl w:val="88C2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119A"/>
    <w:multiLevelType w:val="hybridMultilevel"/>
    <w:tmpl w:val="AB6CD46E"/>
    <w:lvl w:ilvl="0" w:tplc="784098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84282397">
    <w:abstractNumId w:val="3"/>
  </w:num>
  <w:num w:numId="2" w16cid:durableId="204216744">
    <w:abstractNumId w:val="0"/>
  </w:num>
  <w:num w:numId="3" w16cid:durableId="1196966389">
    <w:abstractNumId w:val="1"/>
  </w:num>
  <w:num w:numId="4" w16cid:durableId="724304563">
    <w:abstractNumId w:val="5"/>
  </w:num>
  <w:num w:numId="5" w16cid:durableId="1967808157">
    <w:abstractNumId w:val="4"/>
  </w:num>
  <w:num w:numId="6" w16cid:durableId="11540089">
    <w:abstractNumId w:val="2"/>
  </w:num>
  <w:num w:numId="7" w16cid:durableId="1583678098">
    <w:abstractNumId w:val="7"/>
  </w:num>
  <w:num w:numId="8" w16cid:durableId="1024594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aeb9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FF"/>
    <w:rsid w:val="000046FF"/>
    <w:rsid w:val="00014E34"/>
    <w:rsid w:val="00041A8E"/>
    <w:rsid w:val="00045641"/>
    <w:rsid w:val="0005645E"/>
    <w:rsid w:val="0006447E"/>
    <w:rsid w:val="00073E07"/>
    <w:rsid w:val="000865C5"/>
    <w:rsid w:val="000E0934"/>
    <w:rsid w:val="000E1129"/>
    <w:rsid w:val="000F09CE"/>
    <w:rsid w:val="001100F8"/>
    <w:rsid w:val="00113060"/>
    <w:rsid w:val="00134A69"/>
    <w:rsid w:val="00144138"/>
    <w:rsid w:val="001A0E36"/>
    <w:rsid w:val="001A41B3"/>
    <w:rsid w:val="001C7366"/>
    <w:rsid w:val="001F2C2D"/>
    <w:rsid w:val="00217AAC"/>
    <w:rsid w:val="00295834"/>
    <w:rsid w:val="002A6829"/>
    <w:rsid w:val="002B03DE"/>
    <w:rsid w:val="002B25AB"/>
    <w:rsid w:val="002B4A2A"/>
    <w:rsid w:val="002B71EA"/>
    <w:rsid w:val="002C75EC"/>
    <w:rsid w:val="002E1B0E"/>
    <w:rsid w:val="003221A8"/>
    <w:rsid w:val="00353CF1"/>
    <w:rsid w:val="00354BF5"/>
    <w:rsid w:val="00365D91"/>
    <w:rsid w:val="00396C70"/>
    <w:rsid w:val="003B4196"/>
    <w:rsid w:val="003B4DEC"/>
    <w:rsid w:val="003C6239"/>
    <w:rsid w:val="003D7DA8"/>
    <w:rsid w:val="003E06EB"/>
    <w:rsid w:val="003F3AAC"/>
    <w:rsid w:val="00417E26"/>
    <w:rsid w:val="0043385D"/>
    <w:rsid w:val="00466E7E"/>
    <w:rsid w:val="004A12E8"/>
    <w:rsid w:val="004B6101"/>
    <w:rsid w:val="004C6D8C"/>
    <w:rsid w:val="004F33B5"/>
    <w:rsid w:val="00523302"/>
    <w:rsid w:val="00523810"/>
    <w:rsid w:val="00545B67"/>
    <w:rsid w:val="0057741C"/>
    <w:rsid w:val="005B5316"/>
    <w:rsid w:val="005C4F88"/>
    <w:rsid w:val="00601FE0"/>
    <w:rsid w:val="00611482"/>
    <w:rsid w:val="00611DFE"/>
    <w:rsid w:val="00626B6E"/>
    <w:rsid w:val="00637759"/>
    <w:rsid w:val="006420C6"/>
    <w:rsid w:val="0065134B"/>
    <w:rsid w:val="00661AF1"/>
    <w:rsid w:val="00661BA6"/>
    <w:rsid w:val="006727B7"/>
    <w:rsid w:val="0067412D"/>
    <w:rsid w:val="00681E3B"/>
    <w:rsid w:val="006945B8"/>
    <w:rsid w:val="00697E43"/>
    <w:rsid w:val="006B5285"/>
    <w:rsid w:val="006B5C8E"/>
    <w:rsid w:val="006C439D"/>
    <w:rsid w:val="006D1BA2"/>
    <w:rsid w:val="006D3C73"/>
    <w:rsid w:val="006F4B4C"/>
    <w:rsid w:val="006F5482"/>
    <w:rsid w:val="00705DBE"/>
    <w:rsid w:val="007151B9"/>
    <w:rsid w:val="0071767C"/>
    <w:rsid w:val="00742E21"/>
    <w:rsid w:val="00745BD7"/>
    <w:rsid w:val="007A5302"/>
    <w:rsid w:val="007B324E"/>
    <w:rsid w:val="007D7940"/>
    <w:rsid w:val="007E5AF0"/>
    <w:rsid w:val="00814E02"/>
    <w:rsid w:val="008154E1"/>
    <w:rsid w:val="00827331"/>
    <w:rsid w:val="0083328A"/>
    <w:rsid w:val="008453BA"/>
    <w:rsid w:val="00847F67"/>
    <w:rsid w:val="00853B78"/>
    <w:rsid w:val="008A25AA"/>
    <w:rsid w:val="008A6D8E"/>
    <w:rsid w:val="008A7D18"/>
    <w:rsid w:val="008E5042"/>
    <w:rsid w:val="008E6237"/>
    <w:rsid w:val="008F5DD0"/>
    <w:rsid w:val="0090415F"/>
    <w:rsid w:val="009117DC"/>
    <w:rsid w:val="009147A4"/>
    <w:rsid w:val="00927B38"/>
    <w:rsid w:val="00941614"/>
    <w:rsid w:val="00945D16"/>
    <w:rsid w:val="00970628"/>
    <w:rsid w:val="009854CF"/>
    <w:rsid w:val="00997F2D"/>
    <w:rsid w:val="00A14169"/>
    <w:rsid w:val="00A31896"/>
    <w:rsid w:val="00A40BDB"/>
    <w:rsid w:val="00A63228"/>
    <w:rsid w:val="00A73D99"/>
    <w:rsid w:val="00A76FEA"/>
    <w:rsid w:val="00A85855"/>
    <w:rsid w:val="00AF1E66"/>
    <w:rsid w:val="00B54052"/>
    <w:rsid w:val="00B56DD5"/>
    <w:rsid w:val="00B57785"/>
    <w:rsid w:val="00B70CE5"/>
    <w:rsid w:val="00BC269F"/>
    <w:rsid w:val="00BC523B"/>
    <w:rsid w:val="00BE497A"/>
    <w:rsid w:val="00BE793C"/>
    <w:rsid w:val="00C13D6B"/>
    <w:rsid w:val="00C263AF"/>
    <w:rsid w:val="00C314F9"/>
    <w:rsid w:val="00C32791"/>
    <w:rsid w:val="00C375F6"/>
    <w:rsid w:val="00C457DE"/>
    <w:rsid w:val="00C61A7C"/>
    <w:rsid w:val="00CA0904"/>
    <w:rsid w:val="00CA34C3"/>
    <w:rsid w:val="00CA456D"/>
    <w:rsid w:val="00CD5405"/>
    <w:rsid w:val="00CE2052"/>
    <w:rsid w:val="00CF1C63"/>
    <w:rsid w:val="00D009DE"/>
    <w:rsid w:val="00D01416"/>
    <w:rsid w:val="00D16331"/>
    <w:rsid w:val="00D17925"/>
    <w:rsid w:val="00D52B5F"/>
    <w:rsid w:val="00D611A9"/>
    <w:rsid w:val="00D77D26"/>
    <w:rsid w:val="00DE28FA"/>
    <w:rsid w:val="00DE7019"/>
    <w:rsid w:val="00DE7968"/>
    <w:rsid w:val="00DF066E"/>
    <w:rsid w:val="00DF7935"/>
    <w:rsid w:val="00E037C4"/>
    <w:rsid w:val="00E30B77"/>
    <w:rsid w:val="00E31AC3"/>
    <w:rsid w:val="00E33E10"/>
    <w:rsid w:val="00E7014C"/>
    <w:rsid w:val="00E730DB"/>
    <w:rsid w:val="00E80FD9"/>
    <w:rsid w:val="00E930A5"/>
    <w:rsid w:val="00E952A7"/>
    <w:rsid w:val="00EA219B"/>
    <w:rsid w:val="00EC62DB"/>
    <w:rsid w:val="00F30AFE"/>
    <w:rsid w:val="00F3516D"/>
    <w:rsid w:val="00F759CF"/>
    <w:rsid w:val="00FD3293"/>
    <w:rsid w:val="00FE7C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eb9a0"/>
    </o:shapedefaults>
    <o:shapelayout v:ext="edit">
      <o:idmap v:ext="edit" data="2"/>
    </o:shapelayout>
  </w:shapeDefaults>
  <w:doNotEmbedSmartTags/>
  <w:decimalSymbol w:val="."/>
  <w:listSeparator w:val=","/>
  <w14:docId w14:val="4BC922E0"/>
  <w15:docId w15:val="{F7258FEE-9460-4F81-AB4F-7FF4B90F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34"/>
    <w:rPr>
      <w:sz w:val="24"/>
      <w:szCs w:val="24"/>
    </w:rPr>
  </w:style>
  <w:style w:type="paragraph" w:styleId="BalloonText">
    <w:name w:val="Balloon Text"/>
    <w:basedOn w:val="Normal"/>
    <w:link w:val="BalloonTextChar"/>
    <w:rsid w:val="00FD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3293"/>
    <w:rPr>
      <w:rFonts w:ascii="Tahoma" w:hAnsi="Tahoma" w:cs="Tahoma"/>
      <w:sz w:val="16"/>
      <w:szCs w:val="16"/>
    </w:rPr>
  </w:style>
  <w:style w:type="paragraph" w:customStyle="1" w:styleId="xelementtoproof">
    <w:name w:val="x_elementtoproof"/>
    <w:basedOn w:val="Normal"/>
    <w:rsid w:val="006B52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B52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5134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rsid w:val="00523810"/>
    <w:rPr>
      <w:color w:val="808080"/>
    </w:rPr>
  </w:style>
  <w:style w:type="paragraph" w:styleId="ListParagraph">
    <w:name w:val="List Paragraph"/>
    <w:basedOn w:val="Normal"/>
    <w:uiPriority w:val="34"/>
    <w:qFormat/>
    <w:rsid w:val="00396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5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a\AppData\Local\Microsoft\Windows\Temporary%20Internet%20Files\Content.Outlook\X3GIPTJM\SCE_Letterhead_digi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bf7219-2506-4506-ae8e-ff2e997b29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AD7784DBD0B4C99807B2B27848701" ma:contentTypeVersion="6" ma:contentTypeDescription="Create a new document." ma:contentTypeScope="" ma:versionID="81a40029c77fd1da2df1e1730373143d">
  <xsd:schema xmlns:xsd="http://www.w3.org/2001/XMLSchema" xmlns:xs="http://www.w3.org/2001/XMLSchema" xmlns:p="http://schemas.microsoft.com/office/2006/metadata/properties" xmlns:ns3="0cbf7219-2506-4506-ae8e-ff2e997b2968" targetNamespace="http://schemas.microsoft.com/office/2006/metadata/properties" ma:root="true" ma:fieldsID="d38537c6c239ea5d7b9bc5821dbbd33e" ns3:_="">
    <xsd:import namespace="0cbf7219-2506-4506-ae8e-ff2e997b2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f7219-2506-4506-ae8e-ff2e997b2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A5126-CB22-4388-9077-55CAD113C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84FE6-55AF-44EC-A10B-43CE82089432}">
  <ds:schemaRefs>
    <ds:schemaRef ds:uri="http://schemas.microsoft.com/office/2006/metadata/properties"/>
    <ds:schemaRef ds:uri="http://schemas.microsoft.com/office/infopath/2007/PartnerControls"/>
    <ds:schemaRef ds:uri="0cbf7219-2506-4506-ae8e-ff2e997b2968"/>
  </ds:schemaRefs>
</ds:datastoreItem>
</file>

<file path=customXml/itemProps3.xml><?xml version="1.0" encoding="utf-8"?>
<ds:datastoreItem xmlns:ds="http://schemas.openxmlformats.org/officeDocument/2006/customXml" ds:itemID="{07BCCBDC-1E2E-42F1-BF0A-97B94EDD8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80633-7FED-4B4A-8E1E-0165EAA49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f7219-2506-4506-ae8e-ff2e997b2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SCE_Letterhead_digital.dotx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Kittitas County Tribune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Bannister</dc:creator>
  <cp:lastModifiedBy>Town Clerk</cp:lastModifiedBy>
  <cp:revision>6</cp:revision>
  <cp:lastPrinted>2024-07-15T21:37:00Z</cp:lastPrinted>
  <dcterms:created xsi:type="dcterms:W3CDTF">2025-04-29T21:07:00Z</dcterms:created>
  <dcterms:modified xsi:type="dcterms:W3CDTF">2025-04-29T21:18:00Z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0x010100879AD7784DBD0B4C99807B2B27848701</vt:lpwstr>
  </property>
</Properties>
</file>