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9B1BE" w14:textId="77777777" w:rsidR="00202FD2" w:rsidRPr="00202FD2" w:rsidRDefault="00202FD2" w:rsidP="00202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24"/>
          <w:lang w:eastAsia="en-US"/>
        </w:rPr>
      </w:pPr>
      <w:r w:rsidRPr="00202FD2">
        <w:rPr>
          <w:rFonts w:ascii="Times New Roman" w:eastAsia="Times New Roman" w:hAnsi="Times New Roman" w:cs="Times New Roman"/>
          <w:color w:val="auto"/>
          <w:sz w:val="40"/>
          <w:szCs w:val="24"/>
          <w:lang w:eastAsia="en-US"/>
        </w:rPr>
        <w:t>8TH DISTRICT PTA</w:t>
      </w:r>
    </w:p>
    <w:p w14:paraId="6DE481D0" w14:textId="07D2854A" w:rsidR="00202FD2" w:rsidRPr="00202FD2" w:rsidRDefault="00CB61BA" w:rsidP="00202F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Theme="majorHAnsi" w:eastAsiaTheme="majorEastAsia" w:hAnsiTheme="majorHAnsi" w:cstheme="majorBidi"/>
          <w:caps/>
          <w:color w:val="0D5975" w:themeColor="accent1" w:themeShade="80"/>
          <w:kern w:val="28"/>
          <w:sz w:val="52"/>
          <w:szCs w:val="48"/>
        </w:rPr>
        <w:t xml:space="preserve">Lincoln </w:t>
      </w:r>
      <w:r w:rsidR="00202FD2" w:rsidRPr="00202FD2">
        <w:rPr>
          <w:rFonts w:asciiTheme="majorHAnsi" w:eastAsiaTheme="majorEastAsia" w:hAnsiTheme="majorHAnsi" w:cstheme="majorBidi"/>
          <w:caps/>
          <w:color w:val="0D5975" w:themeColor="accent1" w:themeShade="80"/>
          <w:kern w:val="28"/>
          <w:sz w:val="52"/>
          <w:szCs w:val="48"/>
        </w:rPr>
        <w:t>COUNCIL REMITTANCE FORM</w:t>
      </w:r>
    </w:p>
    <w:p w14:paraId="725506D0" w14:textId="77777777" w:rsidR="00C976B1" w:rsidRPr="00202FD2" w:rsidRDefault="00C976B1" w:rsidP="000216FD">
      <w:pPr>
        <w:pStyle w:val="Title"/>
        <w:pBdr>
          <w:bottom w:val="thickThinSmallGap" w:sz="12" w:space="0" w:color="0D5975" w:themeColor="accent1" w:themeShade="80"/>
        </w:pBdr>
        <w:tabs>
          <w:tab w:val="left" w:pos="1566"/>
        </w:tabs>
        <w:rPr>
          <w:sz w:val="32"/>
          <w:szCs w:val="32"/>
        </w:rPr>
      </w:pPr>
    </w:p>
    <w:p w14:paraId="7CADFD2A" w14:textId="77777777" w:rsidR="000216FD" w:rsidRDefault="000216FD" w:rsidP="00202F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</w:pPr>
    </w:p>
    <w:p w14:paraId="42F35C50" w14:textId="00BD63E5" w:rsidR="00202FD2" w:rsidRPr="00FD5EF2" w:rsidRDefault="00202FD2" w:rsidP="00202F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</w:pPr>
      <w:r w:rsidRPr="00202FD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>PTA/PTSA NAME:______________________________________</w:t>
      </w:r>
      <w:r w:rsidRPr="00FD5EF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>___</w:t>
      </w:r>
      <w:r w:rsidRPr="00202FD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>DATE: ____</w:t>
      </w:r>
      <w:r w:rsidRPr="00FD5EF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 xml:space="preserve">_____ </w:t>
      </w:r>
    </w:p>
    <w:p w14:paraId="0D29418E" w14:textId="77777777" w:rsidR="00202FD2" w:rsidRPr="00FD5EF2" w:rsidRDefault="00202FD2" w:rsidP="00202F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</w:pPr>
      <w:r w:rsidRPr="00202FD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>TREASURER NAME __________________________________________________________</w:t>
      </w:r>
      <w:r w:rsidRPr="00FD5EF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 xml:space="preserve">  </w:t>
      </w:r>
    </w:p>
    <w:p w14:paraId="02C4ABEC" w14:textId="3D0F01CA" w:rsidR="001069F9" w:rsidRPr="00FD5EF2" w:rsidRDefault="00202FD2" w:rsidP="00202F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</w:pPr>
      <w:r w:rsidRPr="00202FD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 xml:space="preserve">CONTACT </w:t>
      </w:r>
      <w:r w:rsidR="00073075" w:rsidRPr="00202FD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>INFO: _</w:t>
      </w:r>
      <w:r w:rsidRPr="00202FD2">
        <w:rPr>
          <w:rFonts w:ascii="Times New Roman" w:eastAsia="Times New Roman" w:hAnsi="Times New Roman" w:cs="Times New Roman"/>
          <w:color w:val="auto"/>
          <w:sz w:val="28"/>
          <w:szCs w:val="24"/>
          <w:lang w:eastAsia="en-US"/>
        </w:rPr>
        <w:t>____________________________________________________________</w:t>
      </w:r>
    </w:p>
    <w:p w14:paraId="4E042D36" w14:textId="77777777" w:rsidR="00202FD2" w:rsidRPr="00202FD2" w:rsidRDefault="00202FD2" w:rsidP="00202FD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</w:p>
    <w:tbl>
      <w:tblPr>
        <w:tblStyle w:val="TaskListTable"/>
        <w:tblW w:w="5037" w:type="pct"/>
        <w:tblInd w:w="5" w:type="dxa"/>
        <w:tblLook w:val="04A0" w:firstRow="1" w:lastRow="0" w:firstColumn="1" w:lastColumn="0" w:noHBand="0" w:noVBand="1"/>
        <w:tblDescription w:val="Task List including task, due date, done and initials"/>
      </w:tblPr>
      <w:tblGrid>
        <w:gridCol w:w="6235"/>
        <w:gridCol w:w="1714"/>
        <w:gridCol w:w="1748"/>
        <w:gridCol w:w="1173"/>
      </w:tblGrid>
      <w:tr w:rsidR="00202FD2" w14:paraId="49E4D8DC" w14:textId="77777777" w:rsidTr="0063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Task:"/>
            <w:tag w:val="Task:"/>
            <w:id w:val="198206160"/>
            <w:placeholder>
              <w:docPart w:val="195513EEA8A6DB49B454B120AD8ABB4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5" w:type="dxa"/>
                <w:tcBorders>
                  <w:bottom w:val="single" w:sz="4" w:space="0" w:color="7F7F7F" w:themeColor="text1" w:themeTint="80"/>
                </w:tcBorders>
                <w:shd w:val="clear" w:color="auto" w:fill="475C18" w:themeFill="accent2" w:themeFillShade="80"/>
                <w:vAlign w:val="bottom"/>
              </w:tcPr>
              <w:p w14:paraId="11475E78" w14:textId="77777777" w:rsidR="00C976B1" w:rsidRDefault="00A124EC" w:rsidP="00A124EC">
                <w:r>
                  <w:t>Task</w:t>
                </w:r>
              </w:p>
            </w:tc>
          </w:sdtContent>
        </w:sdt>
        <w:tc>
          <w:tcPr>
            <w:tcW w:w="1714" w:type="dxa"/>
            <w:vAlign w:val="bottom"/>
          </w:tcPr>
          <w:p w14:paraId="79FFD0A5" w14:textId="77777777" w:rsidR="00C976B1" w:rsidRDefault="00C6550E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ue date:"/>
                <w:tag w:val="Due date:"/>
                <w:id w:val="1069231499"/>
                <w:placeholder>
                  <w:docPart w:val="B1A8901936675A49912413372BF0BCFB"/>
                </w:placeholder>
                <w:temporary/>
                <w:showingPlcHdr/>
                <w15:appearance w15:val="hidden"/>
              </w:sdtPr>
              <w:sdtEndPr/>
              <w:sdtContent>
                <w:r w:rsidR="00A124EC">
                  <w:t>Due Date</w:t>
                </w:r>
              </w:sdtContent>
            </w:sdt>
          </w:p>
        </w:tc>
        <w:tc>
          <w:tcPr>
            <w:tcW w:w="1748" w:type="dxa"/>
            <w:vAlign w:val="bottom"/>
          </w:tcPr>
          <w:p w14:paraId="65F44CD7" w14:textId="77777777" w:rsidR="00C976B1" w:rsidRDefault="00202FD2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Amount due</w:t>
            </w:r>
          </w:p>
        </w:tc>
        <w:tc>
          <w:tcPr>
            <w:tcW w:w="1173" w:type="dxa"/>
            <w:tcBorders>
              <w:bottom w:val="single" w:sz="4" w:space="0" w:color="7F7F7F" w:themeColor="text1" w:themeTint="80"/>
            </w:tcBorders>
            <w:shd w:val="clear" w:color="auto" w:fill="9A0E36" w:themeFill="accent4" w:themeFillShade="80"/>
            <w:vAlign w:val="bottom"/>
          </w:tcPr>
          <w:p w14:paraId="6834BA88" w14:textId="77777777" w:rsidR="00C976B1" w:rsidRDefault="00202FD2" w:rsidP="00A124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202FD2" w14:paraId="22A4BED4" w14:textId="77777777" w:rsidTr="0063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5" w:type="dxa"/>
          </w:tcPr>
          <w:p w14:paraId="6B604783" w14:textId="77777777" w:rsidR="00C976B1" w:rsidRDefault="00202FD2" w:rsidP="00202FD2">
            <w:r w:rsidRPr="00202FD2">
              <w:rPr>
                <w:sz w:val="20"/>
              </w:rPr>
              <w:t>FIRST MEMBERSHIP REMITTANCE (MIN. OF 30</w:t>
            </w:r>
            <w:r>
              <w:rPr>
                <w:sz w:val="20"/>
              </w:rPr>
              <w:t xml:space="preserve"> </w:t>
            </w:r>
            <w:r w:rsidRPr="00202FD2">
              <w:rPr>
                <w:sz w:val="20"/>
              </w:rPr>
              <w:t>MEMBERS)</w:t>
            </w:r>
          </w:p>
        </w:tc>
        <w:tc>
          <w:tcPr>
            <w:tcW w:w="1714" w:type="dxa"/>
          </w:tcPr>
          <w:p w14:paraId="67A45364" w14:textId="77777777" w:rsidR="00C976B1" w:rsidRDefault="00202FD2" w:rsidP="00202F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2FD2">
              <w:rPr>
                <w:sz w:val="21"/>
              </w:rPr>
              <w:t>October 1</w:t>
            </w:r>
          </w:p>
        </w:tc>
        <w:tc>
          <w:tcPr>
            <w:tcW w:w="1748" w:type="dxa"/>
          </w:tcPr>
          <w:p w14:paraId="26200543" w14:textId="2EE84A42" w:rsidR="00C976B1" w:rsidRDefault="00202FD2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 x ____</w:t>
            </w:r>
          </w:p>
        </w:tc>
        <w:tc>
          <w:tcPr>
            <w:tcW w:w="1173" w:type="dxa"/>
          </w:tcPr>
          <w:p w14:paraId="35769E54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5F" w14:paraId="7CCD2AA0" w14:textId="77777777" w:rsidTr="00635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5" w:type="dxa"/>
          </w:tcPr>
          <w:p w14:paraId="25399B57" w14:textId="77777777" w:rsidR="00C976B1" w:rsidRDefault="00202FD2" w:rsidP="00C976B1">
            <w:r>
              <w:t>Insurance</w:t>
            </w:r>
          </w:p>
        </w:tc>
        <w:tc>
          <w:tcPr>
            <w:tcW w:w="1714" w:type="dxa"/>
          </w:tcPr>
          <w:p w14:paraId="2E0927A8" w14:textId="77777777" w:rsidR="00C976B1" w:rsidRDefault="00202FD2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October 1</w:t>
            </w:r>
          </w:p>
        </w:tc>
        <w:tc>
          <w:tcPr>
            <w:tcW w:w="1748" w:type="dxa"/>
          </w:tcPr>
          <w:p w14:paraId="304323B6" w14:textId="7DB0BFDC" w:rsidR="00C976B1" w:rsidRDefault="000216FD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$ 232</w:t>
            </w:r>
          </w:p>
        </w:tc>
        <w:tc>
          <w:tcPr>
            <w:tcW w:w="1173" w:type="dxa"/>
          </w:tcPr>
          <w:p w14:paraId="1ABDC221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02FD2" w14:paraId="4B10BB82" w14:textId="77777777" w:rsidTr="0063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5" w:type="dxa"/>
          </w:tcPr>
          <w:p w14:paraId="65E936A1" w14:textId="5165E71A" w:rsidR="00C976B1" w:rsidRDefault="00202FD2" w:rsidP="00C976B1">
            <w:r>
              <w:t>Monthly Membership Remittance</w:t>
            </w:r>
          </w:p>
        </w:tc>
        <w:tc>
          <w:tcPr>
            <w:tcW w:w="1714" w:type="dxa"/>
          </w:tcPr>
          <w:p w14:paraId="3EE1BE17" w14:textId="77777777" w:rsidR="00C976B1" w:rsidRDefault="00202FD2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</w:t>
            </w:r>
          </w:p>
        </w:tc>
        <w:tc>
          <w:tcPr>
            <w:tcW w:w="1748" w:type="dxa"/>
          </w:tcPr>
          <w:p w14:paraId="75465F01" w14:textId="47D576B5" w:rsidR="00C976B1" w:rsidRDefault="00202FD2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$5 x ____</w:t>
            </w:r>
          </w:p>
        </w:tc>
        <w:tc>
          <w:tcPr>
            <w:tcW w:w="1173" w:type="dxa"/>
          </w:tcPr>
          <w:p w14:paraId="27B7A3B9" w14:textId="77777777" w:rsidR="00C976B1" w:rsidRDefault="00C976B1" w:rsidP="00C976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5F" w14:paraId="32F11E44" w14:textId="77777777" w:rsidTr="00635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5" w:type="dxa"/>
          </w:tcPr>
          <w:p w14:paraId="5BF6591E" w14:textId="03E9002C" w:rsidR="00C976B1" w:rsidRDefault="00073075" w:rsidP="00C976B1">
            <w:r>
              <w:t xml:space="preserve">Council Assessment Fee </w:t>
            </w:r>
          </w:p>
        </w:tc>
        <w:tc>
          <w:tcPr>
            <w:tcW w:w="1714" w:type="dxa"/>
          </w:tcPr>
          <w:p w14:paraId="14C5CD83" w14:textId="6FA13A8B" w:rsidR="00C976B1" w:rsidRDefault="00073075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October 1</w:t>
            </w:r>
          </w:p>
        </w:tc>
        <w:tc>
          <w:tcPr>
            <w:tcW w:w="1748" w:type="dxa"/>
          </w:tcPr>
          <w:p w14:paraId="0369C680" w14:textId="43FB7D35" w:rsidR="00C976B1" w:rsidRDefault="00073075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$150</w:t>
            </w:r>
          </w:p>
        </w:tc>
        <w:tc>
          <w:tcPr>
            <w:tcW w:w="1173" w:type="dxa"/>
          </w:tcPr>
          <w:p w14:paraId="0BF0E0EA" w14:textId="77777777" w:rsidR="00C976B1" w:rsidRDefault="00C976B1" w:rsidP="00C976B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722E573" w14:textId="0958B2E0" w:rsidR="00B23B2D" w:rsidRDefault="00073075" w:rsidP="00073075">
      <w:pPr>
        <w:tabs>
          <w:tab w:val="left" w:pos="9360"/>
        </w:tabs>
      </w:pPr>
      <w:r>
        <w:tab/>
        <w:t>Total =</w:t>
      </w:r>
      <w:r>
        <w:tab/>
      </w:r>
      <w:r>
        <w:tab/>
      </w:r>
    </w:p>
    <w:p w14:paraId="40C9694F" w14:textId="77777777" w:rsidR="0063535F" w:rsidRDefault="0063535F"/>
    <w:tbl>
      <w:tblPr>
        <w:tblStyle w:val="TaskListTable"/>
        <w:tblW w:w="4494" w:type="pct"/>
        <w:tblInd w:w="5" w:type="dxa"/>
        <w:tblLook w:val="04A0" w:firstRow="1" w:lastRow="0" w:firstColumn="1" w:lastColumn="0" w:noHBand="0" w:noVBand="1"/>
      </w:tblPr>
      <w:tblGrid>
        <w:gridCol w:w="6236"/>
        <w:gridCol w:w="2484"/>
        <w:gridCol w:w="978"/>
      </w:tblGrid>
      <w:tr w:rsidR="0063535F" w14:paraId="6FB60B88" w14:textId="77777777" w:rsidTr="0063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sdt>
          <w:sdtPr>
            <w:alias w:val="Task:"/>
            <w:tag w:val="Task:"/>
            <w:id w:val="1401177834"/>
            <w:placeholder>
              <w:docPart w:val="B49B63DF7187274AB3D972275E87181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236" w:type="dxa"/>
                <w:tcBorders>
                  <w:bottom w:val="single" w:sz="4" w:space="0" w:color="7F7F7F" w:themeColor="text1" w:themeTint="80"/>
                </w:tcBorders>
                <w:shd w:val="clear" w:color="auto" w:fill="475C18" w:themeFill="accent2" w:themeFillShade="80"/>
                <w:vAlign w:val="bottom"/>
              </w:tcPr>
              <w:p w14:paraId="09D9D132" w14:textId="77777777" w:rsidR="0063535F" w:rsidRDefault="0063535F" w:rsidP="00ED59FD">
                <w:r>
                  <w:t>Task</w:t>
                </w:r>
              </w:p>
            </w:tc>
          </w:sdtContent>
        </w:sdt>
        <w:tc>
          <w:tcPr>
            <w:tcW w:w="2484" w:type="dxa"/>
            <w:vAlign w:val="bottom"/>
          </w:tcPr>
          <w:p w14:paraId="043B284F" w14:textId="77777777" w:rsidR="0063535F" w:rsidRDefault="0063535F" w:rsidP="00ED5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Due Date </w:t>
            </w:r>
          </w:p>
        </w:tc>
        <w:tc>
          <w:tcPr>
            <w:tcW w:w="978" w:type="dxa"/>
            <w:vAlign w:val="bottom"/>
          </w:tcPr>
          <w:p w14:paraId="6C861A91" w14:textId="77777777" w:rsidR="0063535F" w:rsidRDefault="0063535F" w:rsidP="00ED59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Done</w:t>
            </w:r>
          </w:p>
        </w:tc>
      </w:tr>
      <w:tr w:rsidR="0063535F" w14:paraId="3406247C" w14:textId="77777777" w:rsidTr="0063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35E55F1C" w14:textId="77777777" w:rsidR="0063535F" w:rsidRDefault="0063535F" w:rsidP="00ED59FD">
            <w:r>
              <w:t>End of year Audit</w:t>
            </w:r>
          </w:p>
        </w:tc>
        <w:tc>
          <w:tcPr>
            <w:tcW w:w="2484" w:type="dxa"/>
          </w:tcPr>
          <w:p w14:paraId="3B7E9501" w14:textId="77777777" w:rsidR="0063535F" w:rsidRDefault="0063535F" w:rsidP="00ED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15</w:t>
            </w:r>
          </w:p>
        </w:tc>
        <w:tc>
          <w:tcPr>
            <w:tcW w:w="978" w:type="dxa"/>
          </w:tcPr>
          <w:p w14:paraId="02272D6B" w14:textId="77777777" w:rsidR="0063535F" w:rsidRDefault="0063535F" w:rsidP="00ED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5F" w14:paraId="34DD7854" w14:textId="77777777" w:rsidTr="00635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6AB26EE1" w14:textId="77777777" w:rsidR="0063535F" w:rsidRDefault="0063535F" w:rsidP="00ED59FD">
            <w:r>
              <w:t>Annual Financial Report</w:t>
            </w:r>
          </w:p>
        </w:tc>
        <w:tc>
          <w:tcPr>
            <w:tcW w:w="2484" w:type="dxa"/>
          </w:tcPr>
          <w:p w14:paraId="5A54A9AB" w14:textId="77777777" w:rsidR="0063535F" w:rsidRDefault="0063535F" w:rsidP="00ED59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September 15</w:t>
            </w:r>
          </w:p>
        </w:tc>
        <w:tc>
          <w:tcPr>
            <w:tcW w:w="978" w:type="dxa"/>
          </w:tcPr>
          <w:p w14:paraId="7CFDEF97" w14:textId="77777777" w:rsidR="0063535F" w:rsidRDefault="0063535F" w:rsidP="00ED59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3535F" w14:paraId="4E020BFA" w14:textId="77777777" w:rsidTr="0063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2F5E0DC0" w14:textId="77777777" w:rsidR="0063535F" w:rsidRDefault="0063535F" w:rsidP="00ED59FD">
            <w:r>
              <w:t>Annual Adopted Budget For current year</w:t>
            </w:r>
          </w:p>
        </w:tc>
        <w:tc>
          <w:tcPr>
            <w:tcW w:w="2484" w:type="dxa"/>
          </w:tcPr>
          <w:p w14:paraId="4642536B" w14:textId="77777777" w:rsidR="0063535F" w:rsidRDefault="0063535F" w:rsidP="00ED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September 15</w:t>
            </w:r>
          </w:p>
        </w:tc>
        <w:tc>
          <w:tcPr>
            <w:tcW w:w="978" w:type="dxa"/>
          </w:tcPr>
          <w:p w14:paraId="79871373" w14:textId="77777777" w:rsidR="0063535F" w:rsidRDefault="0063535F" w:rsidP="00ED59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5F" w14:paraId="1E239469" w14:textId="77777777" w:rsidTr="00635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3F92508F" w14:textId="77777777" w:rsidR="0063535F" w:rsidRDefault="0063535F" w:rsidP="0063535F">
            <w:r>
              <w:t>Tax Return State, Federal and RRF1</w:t>
            </w:r>
          </w:p>
        </w:tc>
        <w:tc>
          <w:tcPr>
            <w:tcW w:w="2484" w:type="dxa"/>
          </w:tcPr>
          <w:p w14:paraId="6B295683" w14:textId="77777777" w:rsidR="0063535F" w:rsidRDefault="0063535F" w:rsidP="0063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October 1</w:t>
            </w:r>
          </w:p>
        </w:tc>
        <w:tc>
          <w:tcPr>
            <w:tcW w:w="978" w:type="dxa"/>
          </w:tcPr>
          <w:p w14:paraId="2BE8D441" w14:textId="77777777" w:rsidR="0063535F" w:rsidRDefault="0063535F" w:rsidP="0063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3535F" w14:paraId="2862CFB8" w14:textId="77777777" w:rsidTr="0063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56014EF8" w14:textId="77777777" w:rsidR="0063535F" w:rsidRDefault="0063535F" w:rsidP="0063535F">
            <w:r>
              <w:t xml:space="preserve">Work’s Compensation Annual Payroll form send with insurance payment </w:t>
            </w:r>
          </w:p>
        </w:tc>
        <w:tc>
          <w:tcPr>
            <w:tcW w:w="2484" w:type="dxa"/>
          </w:tcPr>
          <w:p w14:paraId="0B3F5D3C" w14:textId="77777777" w:rsidR="0063535F" w:rsidRDefault="0063535F" w:rsidP="0063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1</w:t>
            </w:r>
          </w:p>
        </w:tc>
        <w:tc>
          <w:tcPr>
            <w:tcW w:w="978" w:type="dxa"/>
          </w:tcPr>
          <w:p w14:paraId="18E871CF" w14:textId="77777777" w:rsidR="0063535F" w:rsidRDefault="0063535F" w:rsidP="0063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5F" w14:paraId="12D3E741" w14:textId="77777777" w:rsidTr="00635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71C77E30" w14:textId="77777777" w:rsidR="0063535F" w:rsidRDefault="0063535F" w:rsidP="0063535F">
            <w:r>
              <w:t xml:space="preserve">Midyear audit </w:t>
            </w:r>
          </w:p>
        </w:tc>
        <w:tc>
          <w:tcPr>
            <w:tcW w:w="2484" w:type="dxa"/>
          </w:tcPr>
          <w:p w14:paraId="0D40E80F" w14:textId="77777777" w:rsidR="0063535F" w:rsidRDefault="0063535F" w:rsidP="0063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February 1</w:t>
            </w:r>
          </w:p>
        </w:tc>
        <w:tc>
          <w:tcPr>
            <w:tcW w:w="978" w:type="dxa"/>
          </w:tcPr>
          <w:p w14:paraId="0E133B3A" w14:textId="77777777" w:rsidR="0063535F" w:rsidRDefault="0063535F" w:rsidP="0063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3535F" w14:paraId="601E9A0A" w14:textId="77777777" w:rsidTr="006353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665B7184" w14:textId="77777777" w:rsidR="0063535F" w:rsidRDefault="0063535F" w:rsidP="0063535F">
            <w:r>
              <w:t>Annual Historian Report (calculate hours through end of June)</w:t>
            </w:r>
          </w:p>
        </w:tc>
        <w:tc>
          <w:tcPr>
            <w:tcW w:w="2484" w:type="dxa"/>
          </w:tcPr>
          <w:p w14:paraId="5D1ECB0A" w14:textId="77777777" w:rsidR="0063535F" w:rsidRDefault="0063535F" w:rsidP="0063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April 1</w:t>
            </w:r>
          </w:p>
        </w:tc>
        <w:tc>
          <w:tcPr>
            <w:tcW w:w="978" w:type="dxa"/>
          </w:tcPr>
          <w:p w14:paraId="016022AB" w14:textId="77777777" w:rsidR="0063535F" w:rsidRDefault="0063535F" w:rsidP="00635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535F" w14:paraId="6EF24D92" w14:textId="77777777" w:rsidTr="006353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</w:tcPr>
          <w:p w14:paraId="11085A03" w14:textId="77777777" w:rsidR="0063535F" w:rsidRDefault="0063535F" w:rsidP="0063535F">
            <w:r>
              <w:t xml:space="preserve">New officers List </w:t>
            </w:r>
          </w:p>
        </w:tc>
        <w:tc>
          <w:tcPr>
            <w:tcW w:w="2484" w:type="dxa"/>
          </w:tcPr>
          <w:p w14:paraId="0871E502" w14:textId="77777777" w:rsidR="0063535F" w:rsidRDefault="0063535F" w:rsidP="0063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April 15</w:t>
            </w:r>
          </w:p>
        </w:tc>
        <w:tc>
          <w:tcPr>
            <w:tcW w:w="978" w:type="dxa"/>
          </w:tcPr>
          <w:p w14:paraId="146B2EE2" w14:textId="77777777" w:rsidR="0063535F" w:rsidRDefault="0063535F" w:rsidP="006353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096C017" w14:textId="6991B9E5" w:rsidR="0063535F" w:rsidRDefault="0063535F" w:rsidP="006353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63535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If you have any questions, please feel free to </w:t>
      </w:r>
      <w:bookmarkStart w:id="0" w:name="_GoBack"/>
      <w:bookmarkEnd w:id="0"/>
    </w:p>
    <w:p w14:paraId="12541B7C" w14:textId="7CE20762" w:rsidR="00DC480C" w:rsidRPr="00DC480C" w:rsidRDefault="00DC480C" w:rsidP="00073075">
      <w:pPr>
        <w:spacing w:after="0" w:line="240" w:lineRule="auto"/>
        <w:ind w:left="432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Make Checks Payable </w:t>
      </w: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to: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7307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Lincoln Council PTA</w:t>
      </w:r>
      <w:r w:rsidR="00073075" w:rsidRPr="0007307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73075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                    </w:t>
      </w:r>
      <w:r w:rsidR="00073075" w:rsidRPr="0063535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PLEASE MAIL TO:</w:t>
      </w:r>
    </w:p>
    <w:p w14:paraId="615E71F0" w14:textId="2AD30255" w:rsidR="0063535F" w:rsidRDefault="0063535F" w:rsidP="0063535F"/>
    <w:sectPr w:rsidR="0063535F" w:rsidSect="00202FD2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CFB1C" w14:textId="77777777" w:rsidR="00C6550E" w:rsidRDefault="00C6550E">
      <w:pPr>
        <w:spacing w:after="0" w:line="240" w:lineRule="auto"/>
      </w:pPr>
      <w:r>
        <w:separator/>
      </w:r>
    </w:p>
  </w:endnote>
  <w:endnote w:type="continuationSeparator" w:id="0">
    <w:p w14:paraId="4A6C2D1D" w14:textId="77777777" w:rsidR="00C6550E" w:rsidRDefault="00C6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7C969" w14:textId="77777777" w:rsidR="001069F9" w:rsidRDefault="00C37065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124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AC11A" w14:textId="77777777" w:rsidR="00C6550E" w:rsidRDefault="00C6550E">
      <w:pPr>
        <w:spacing w:after="0" w:line="240" w:lineRule="auto"/>
      </w:pPr>
      <w:r>
        <w:separator/>
      </w:r>
    </w:p>
  </w:footnote>
  <w:footnote w:type="continuationSeparator" w:id="0">
    <w:p w14:paraId="00EC2661" w14:textId="77777777" w:rsidR="00C6550E" w:rsidRDefault="00C65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7C6A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B6AE3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AA222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70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442F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636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7440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0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AA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6E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D2"/>
    <w:rsid w:val="000216FD"/>
    <w:rsid w:val="00032192"/>
    <w:rsid w:val="00073075"/>
    <w:rsid w:val="001069F9"/>
    <w:rsid w:val="00202FD2"/>
    <w:rsid w:val="00374ACF"/>
    <w:rsid w:val="00432943"/>
    <w:rsid w:val="0044335A"/>
    <w:rsid w:val="00582082"/>
    <w:rsid w:val="006156CC"/>
    <w:rsid w:val="0063535F"/>
    <w:rsid w:val="009B7D25"/>
    <w:rsid w:val="00A124EC"/>
    <w:rsid w:val="00B23B2D"/>
    <w:rsid w:val="00B847F3"/>
    <w:rsid w:val="00C37065"/>
    <w:rsid w:val="00C6550E"/>
    <w:rsid w:val="00C976B1"/>
    <w:rsid w:val="00CB61BA"/>
    <w:rsid w:val="00DC480C"/>
    <w:rsid w:val="00F85BBB"/>
    <w:rsid w:val="00FD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541C0"/>
  <w15:chartTrackingRefBased/>
  <w15:docId w15:val="{74106E7E-40BD-8F4C-B7B9-1D25665F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4EC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C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AC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A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A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AC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D5975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06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06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rsid w:val="009B7D25"/>
    <w:pPr>
      <w:spacing w:after="560" w:line="240" w:lineRule="auto"/>
      <w:contextualSpacing/>
    </w:pPr>
    <w:rPr>
      <w:caps/>
      <w:color w:val="000000" w:themeColor="text1"/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1"/>
    <w:rsid w:val="009B7D25"/>
    <w:rPr>
      <w:caps/>
      <w:color w:val="000000" w:themeColor="text1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9B7D25"/>
    <w:rPr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rsid w:val="009B7D25"/>
    <w:pPr>
      <w:pBdr>
        <w:bottom w:val="thickThinSmallGap" w:sz="12" w:space="1" w:color="0D5975" w:themeColor="accent1" w:themeShade="80"/>
      </w:pBdr>
      <w:spacing w:after="80" w:line="240" w:lineRule="auto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B7D25"/>
    <w:rPr>
      <w:rFonts w:asciiTheme="majorHAnsi" w:eastAsiaTheme="majorEastAsia" w:hAnsiTheme="majorHAnsi" w:cstheme="majorBidi"/>
      <w:caps/>
      <w:color w:val="0D5975" w:themeColor="accent1" w:themeShade="80"/>
      <w:kern w:val="28"/>
      <w:sz w:val="52"/>
      <w:szCs w:val="48"/>
    </w:rPr>
  </w:style>
  <w:style w:type="paragraph" w:styleId="Subtitle">
    <w:name w:val="Subtitle"/>
    <w:basedOn w:val="Normal"/>
    <w:next w:val="Normal"/>
    <w:link w:val="SubtitleChar"/>
    <w:uiPriority w:val="2"/>
    <w:qFormat/>
    <w:rsid w:val="009B7D25"/>
    <w:pPr>
      <w:numPr>
        <w:ilvl w:val="1"/>
      </w:numPr>
      <w:spacing w:before="40"/>
      <w:contextualSpacing/>
    </w:pPr>
    <w:rPr>
      <w:caps/>
      <w:color w:val="000000" w:themeColor="text1"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2"/>
    <w:rsid w:val="009B7D25"/>
    <w:rPr>
      <w:caps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skListTable">
    <w:name w:val="Task List Table"/>
    <w:basedOn w:val="TableNormal"/>
    <w:uiPriority w:val="99"/>
    <w:rsid w:val="009B7D25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nil"/>
          <w:right w:val="single" w:sz="4" w:space="0" w:color="7F7F7F" w:themeColor="text1" w:themeTint="80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7B4101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sid w:val="00C37065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  <w:sz w:val="28"/>
      <w:szCs w:val="26"/>
    </w:rPr>
  </w:style>
  <w:style w:type="paragraph" w:styleId="Footer">
    <w:name w:val="footer"/>
    <w:basedOn w:val="Normal"/>
    <w:link w:val="FooterChar"/>
    <w:uiPriority w:val="99"/>
    <w:unhideWhenUsed/>
    <w:rsid w:val="00A124EC"/>
    <w:pPr>
      <w:spacing w:before="200" w:after="0"/>
      <w:contextualSpacing/>
      <w:jc w:val="right"/>
    </w:pPr>
    <w:rPr>
      <w:color w:val="404040" w:themeColor="text1" w:themeTint="BF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24EC"/>
    <w:rPr>
      <w:color w:val="404040" w:themeColor="text1" w:themeTint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4EC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4EC"/>
  </w:style>
  <w:style w:type="character" w:customStyle="1" w:styleId="Heading3Char">
    <w:name w:val="Heading 3 Char"/>
    <w:basedOn w:val="DefaultParagraphFont"/>
    <w:link w:val="Heading3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ACF"/>
    <w:rPr>
      <w:rFonts w:asciiTheme="majorHAnsi" w:eastAsiaTheme="majorEastAsia" w:hAnsiTheme="majorHAnsi" w:cstheme="majorBidi"/>
      <w:i/>
      <w:iCs/>
      <w:color w:val="0D5975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ACF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ACF"/>
    <w:rPr>
      <w:rFonts w:asciiTheme="majorHAnsi" w:eastAsiaTheme="majorEastAsia" w:hAnsiTheme="majorHAnsi" w:cstheme="majorBidi"/>
      <w:b/>
      <w:color w:val="0D5975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06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06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9B7D25"/>
    <w:pPr>
      <w:pBdr>
        <w:top w:val="single" w:sz="2" w:space="10" w:color="0D5975" w:themeColor="accent1" w:themeShade="80"/>
        <w:left w:val="single" w:sz="2" w:space="10" w:color="0D5975" w:themeColor="accent1" w:themeShade="80"/>
        <w:bottom w:val="single" w:sz="2" w:space="10" w:color="0D5975" w:themeColor="accent1" w:themeShade="80"/>
        <w:right w:val="single" w:sz="2" w:space="10" w:color="0D5975" w:themeColor="accent1" w:themeShade="80"/>
      </w:pBdr>
      <w:ind w:left="1152" w:right="1152"/>
    </w:pPr>
    <w:rPr>
      <w:i/>
      <w:iCs/>
      <w:color w:val="0D5975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9B7D25"/>
    <w:rPr>
      <w:color w:val="0D5975" w:themeColor="accent1" w:themeShade="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9B7D2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B7D25"/>
    <w:rPr>
      <w:i/>
      <w:iCs/>
      <w:color w:val="0D5975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B7D2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9B7D25"/>
    <w:rPr>
      <w:b/>
      <w:bCs/>
      <w:caps w:val="0"/>
      <w:smallCaps/>
      <w:color w:val="0D5975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D25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B7D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auto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B7D25"/>
    <w:rPr>
      <w:rFonts w:asciiTheme="majorHAnsi" w:eastAsiaTheme="majorEastAsia" w:hAnsiTheme="majorHAnsi" w:cstheme="majorBidi"/>
      <w:color w:val="auto"/>
      <w:sz w:val="24"/>
      <w:szCs w:val="24"/>
      <w:shd w:val="pct20" w:color="auto" w:fil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4ACF"/>
    <w:pPr>
      <w:spacing w:after="200" w:line="240" w:lineRule="auto"/>
    </w:pPr>
    <w:rPr>
      <w:i/>
      <w:iCs/>
      <w:color w:val="4B4B4B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AC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4AC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4AC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4AC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4AC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4AC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C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C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4ACF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4AC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C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74AC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AC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AC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4AC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74AC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374A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4AC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4ACF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4AC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arlenegoodman/Library/Containers/com.microsoft.Word/Data/Library/Application%20Support/Microsoft/Office/16.0/DTS/Search/%7b7421DB5A-2464-CD40-97F5-F0EE89EB32BF%7dtf1639287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5513EEA8A6DB49B454B120AD8A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5A85-A106-7E49-B229-0691D3ED2B0D}"/>
      </w:docPartPr>
      <w:docPartBody>
        <w:p w:rsidR="00837B8C" w:rsidRDefault="00D50123">
          <w:pPr>
            <w:pStyle w:val="195513EEA8A6DB49B454B120AD8ABB4F"/>
          </w:pPr>
          <w:r>
            <w:t>Task</w:t>
          </w:r>
        </w:p>
      </w:docPartBody>
    </w:docPart>
    <w:docPart>
      <w:docPartPr>
        <w:name w:val="B1A8901936675A49912413372BF0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5E1D7-6D2D-3648-BCF3-12CD0C4F2F0E}"/>
      </w:docPartPr>
      <w:docPartBody>
        <w:p w:rsidR="00837B8C" w:rsidRDefault="00D50123">
          <w:pPr>
            <w:pStyle w:val="B1A8901936675A49912413372BF0BCFB"/>
          </w:pPr>
          <w:r>
            <w:t>Due Date</w:t>
          </w:r>
        </w:p>
      </w:docPartBody>
    </w:docPart>
    <w:docPart>
      <w:docPartPr>
        <w:name w:val="B49B63DF7187274AB3D972275E87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B5D7F-9438-C643-BB37-FF3694133803}"/>
      </w:docPartPr>
      <w:docPartBody>
        <w:p w:rsidR="00837B8C" w:rsidRDefault="00006C8A" w:rsidP="00006C8A">
          <w:pPr>
            <w:pStyle w:val="B49B63DF7187274AB3D972275E871814"/>
          </w:pPr>
          <w:r>
            <w:t>Task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8A"/>
    <w:rsid w:val="00006C8A"/>
    <w:rsid w:val="000A16B5"/>
    <w:rsid w:val="000B5A89"/>
    <w:rsid w:val="00837B8C"/>
    <w:rsid w:val="00D5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879A6DD8A3EF4D96744109D3DA079A">
    <w:name w:val="85879A6DD8A3EF4D96744109D3DA079A"/>
  </w:style>
  <w:style w:type="paragraph" w:customStyle="1" w:styleId="C2F97E9A577ABC4EB24D8B3A8120827F">
    <w:name w:val="C2F97E9A577ABC4EB24D8B3A8120827F"/>
  </w:style>
  <w:style w:type="paragraph" w:customStyle="1" w:styleId="C698CAEE6B05324EACD954A463FFACFD">
    <w:name w:val="C698CAEE6B05324EACD954A463FFACFD"/>
  </w:style>
  <w:style w:type="paragraph" w:customStyle="1" w:styleId="2A01B790E9F4524D8781AD43A2F4D30D">
    <w:name w:val="2A01B790E9F4524D8781AD43A2F4D30D"/>
  </w:style>
  <w:style w:type="paragraph" w:customStyle="1" w:styleId="345D83C588F8424E9ED1D6CA49109750">
    <w:name w:val="345D83C588F8424E9ED1D6CA49109750"/>
  </w:style>
  <w:style w:type="paragraph" w:customStyle="1" w:styleId="940030A73451F54FB6EE6CF0691D2F5A">
    <w:name w:val="940030A73451F54FB6EE6CF0691D2F5A"/>
  </w:style>
  <w:style w:type="paragraph" w:customStyle="1" w:styleId="195513EEA8A6DB49B454B120AD8ABB4F">
    <w:name w:val="195513EEA8A6DB49B454B120AD8ABB4F"/>
  </w:style>
  <w:style w:type="paragraph" w:customStyle="1" w:styleId="B1A8901936675A49912413372BF0BCFB">
    <w:name w:val="B1A8901936675A49912413372BF0BCFB"/>
  </w:style>
  <w:style w:type="paragraph" w:customStyle="1" w:styleId="DC525C1E3E65B548830621DAAA833835">
    <w:name w:val="DC525C1E3E65B548830621DAAA833835"/>
  </w:style>
  <w:style w:type="paragraph" w:customStyle="1" w:styleId="17425F737C8EE249AE03A4D442334908">
    <w:name w:val="17425F737C8EE249AE03A4D442334908"/>
  </w:style>
  <w:style w:type="paragraph" w:customStyle="1" w:styleId="36F41D2F8483C2419B9ED1B11A8F2A49">
    <w:name w:val="36F41D2F8483C2419B9ED1B11A8F2A49"/>
    <w:rsid w:val="00006C8A"/>
  </w:style>
  <w:style w:type="paragraph" w:customStyle="1" w:styleId="0E44D98411C1DB44BA81B57D076CC7AF">
    <w:name w:val="0E44D98411C1DB44BA81B57D076CC7AF"/>
    <w:rsid w:val="00006C8A"/>
  </w:style>
  <w:style w:type="paragraph" w:customStyle="1" w:styleId="58616E166ECAF443846ED9A0FA0D6F67">
    <w:name w:val="58616E166ECAF443846ED9A0FA0D6F67"/>
    <w:rsid w:val="00006C8A"/>
  </w:style>
  <w:style w:type="paragraph" w:customStyle="1" w:styleId="DB951212E08D6444858B4D87D0731580">
    <w:name w:val="DB951212E08D6444858B4D87D0731580"/>
    <w:rsid w:val="00006C8A"/>
  </w:style>
  <w:style w:type="paragraph" w:customStyle="1" w:styleId="B49B63DF7187274AB3D972275E871814">
    <w:name w:val="B49B63DF7187274AB3D972275E871814"/>
    <w:rsid w:val="00006C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{7421DB5A-2464-CD40-97F5-F0EE89EB32BF}tf16392875.dotx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Charlene Goodman</dc:creator>
  <cp:keywords/>
  <cp:lastModifiedBy>Charlene Goodman</cp:lastModifiedBy>
  <cp:revision>4</cp:revision>
  <dcterms:created xsi:type="dcterms:W3CDTF">2019-08-17T00:45:00Z</dcterms:created>
  <dcterms:modified xsi:type="dcterms:W3CDTF">2019-08-19T14:46:00Z</dcterms:modified>
  <cp:version/>
</cp:coreProperties>
</file>